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C10F" w14:textId="7A9EB22E" w:rsidR="005B6BB9" w:rsidRPr="00735113" w:rsidRDefault="005B6BB9" w:rsidP="005B6BB9">
      <w:pPr>
        <w:suppressAutoHyphens/>
        <w:spacing w:line="360" w:lineRule="auto"/>
        <w:jc w:val="both"/>
        <w:rPr>
          <w:rFonts w:ascii="Arial" w:hAnsi="Arial" w:cs="Arial"/>
        </w:rPr>
      </w:pPr>
      <w:r w:rsidRPr="00735113">
        <w:rPr>
          <w:rFonts w:ascii="Arial" w:hAnsi="Arial" w:cs="Arial"/>
        </w:rPr>
        <w:t xml:space="preserve">Bogotá D.C, </w:t>
      </w:r>
      <w:r w:rsidR="00563F63">
        <w:rPr>
          <w:rFonts w:ascii="Arial" w:hAnsi="Arial" w:cs="Arial"/>
        </w:rPr>
        <w:t>0</w:t>
      </w:r>
      <w:r w:rsidR="009B571A">
        <w:rPr>
          <w:rFonts w:ascii="Arial" w:hAnsi="Arial" w:cs="Arial"/>
        </w:rPr>
        <w:t>9</w:t>
      </w:r>
      <w:r w:rsidR="00563F63">
        <w:rPr>
          <w:rFonts w:ascii="Arial" w:hAnsi="Arial" w:cs="Arial"/>
        </w:rPr>
        <w:t xml:space="preserve"> de febrero</w:t>
      </w:r>
      <w:r w:rsidRPr="00735113">
        <w:rPr>
          <w:rFonts w:ascii="Arial" w:hAnsi="Arial" w:cs="Arial"/>
        </w:rPr>
        <w:t xml:space="preserve"> de 202</w:t>
      </w:r>
      <w:r w:rsidR="00563F63">
        <w:rPr>
          <w:rFonts w:ascii="Arial" w:hAnsi="Arial" w:cs="Arial"/>
        </w:rPr>
        <w:t>4</w:t>
      </w:r>
    </w:p>
    <w:p w14:paraId="1A25291A" w14:textId="77777777" w:rsidR="005B6BB9" w:rsidRPr="00735113" w:rsidRDefault="005B6BB9" w:rsidP="005B6BB9">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969"/>
      </w:tblGrid>
      <w:tr w:rsidR="005B6BB9" w:rsidRPr="00735113" w14:paraId="5DD7F75B" w14:textId="77777777" w:rsidTr="00E57654">
        <w:tc>
          <w:tcPr>
            <w:tcW w:w="3085" w:type="dxa"/>
            <w:vAlign w:val="center"/>
          </w:tcPr>
          <w:p w14:paraId="1EA69D52" w14:textId="77777777" w:rsidR="005B6BB9" w:rsidRPr="00735113" w:rsidRDefault="005B6BB9" w:rsidP="00E57654">
            <w:pPr>
              <w:spacing w:line="360" w:lineRule="auto"/>
              <w:rPr>
                <w:rFonts w:ascii="Arial" w:hAnsi="Arial" w:cs="Arial"/>
                <w:b/>
                <w:bCs/>
              </w:rPr>
            </w:pPr>
            <w:r w:rsidRPr="00735113">
              <w:rPr>
                <w:rFonts w:ascii="Arial" w:hAnsi="Arial" w:cs="Arial"/>
                <w:b/>
                <w:bCs/>
              </w:rPr>
              <w:t>DESPACHO:</w:t>
            </w:r>
          </w:p>
        </w:tc>
        <w:tc>
          <w:tcPr>
            <w:tcW w:w="5969" w:type="dxa"/>
            <w:vAlign w:val="center"/>
          </w:tcPr>
          <w:p w14:paraId="78EE0237" w14:textId="4011F80A" w:rsidR="005B6BB9" w:rsidRPr="00735113" w:rsidRDefault="00243EFD" w:rsidP="00E57654">
            <w:pPr>
              <w:spacing w:line="360" w:lineRule="auto"/>
              <w:jc w:val="both"/>
              <w:rPr>
                <w:rFonts w:ascii="Arial" w:hAnsi="Arial" w:cs="Arial"/>
              </w:rPr>
            </w:pPr>
            <w:r w:rsidRPr="00243EFD">
              <w:rPr>
                <w:rFonts w:ascii="Arial" w:hAnsi="Arial" w:cs="Arial"/>
              </w:rPr>
              <w:t>JUZGADO CIVIL DEL CIRCUITO CHINCHINÁ</w:t>
            </w:r>
          </w:p>
        </w:tc>
      </w:tr>
      <w:tr w:rsidR="005B6BB9" w:rsidRPr="00735113" w14:paraId="03BF5A4B" w14:textId="77777777" w:rsidTr="00E57654">
        <w:tc>
          <w:tcPr>
            <w:tcW w:w="3085" w:type="dxa"/>
            <w:vAlign w:val="center"/>
          </w:tcPr>
          <w:p w14:paraId="4139562B" w14:textId="77777777" w:rsidR="005B6BB9" w:rsidRPr="00735113" w:rsidRDefault="005B6BB9" w:rsidP="00E57654">
            <w:pPr>
              <w:spacing w:line="360" w:lineRule="auto"/>
              <w:rPr>
                <w:rFonts w:ascii="Arial" w:hAnsi="Arial" w:cs="Arial"/>
                <w:b/>
                <w:bCs/>
              </w:rPr>
            </w:pPr>
            <w:r w:rsidRPr="00735113">
              <w:rPr>
                <w:rFonts w:ascii="Arial" w:hAnsi="Arial" w:cs="Arial"/>
                <w:b/>
                <w:bCs/>
              </w:rPr>
              <w:t>REFERENCIA:</w:t>
            </w:r>
          </w:p>
        </w:tc>
        <w:tc>
          <w:tcPr>
            <w:tcW w:w="5969" w:type="dxa"/>
            <w:vAlign w:val="center"/>
          </w:tcPr>
          <w:p w14:paraId="4FAB8FFA" w14:textId="57B52DEF" w:rsidR="005B6BB9" w:rsidRPr="00735113" w:rsidRDefault="005B6BB9" w:rsidP="00E57654">
            <w:pPr>
              <w:spacing w:line="360" w:lineRule="auto"/>
              <w:jc w:val="both"/>
              <w:rPr>
                <w:rFonts w:ascii="Arial" w:hAnsi="Arial" w:cs="Arial"/>
              </w:rPr>
            </w:pPr>
            <w:r w:rsidRPr="00735113">
              <w:rPr>
                <w:rFonts w:ascii="Arial" w:hAnsi="Arial" w:cs="Arial"/>
                <w:lang w:eastAsia="es-CO"/>
              </w:rPr>
              <w:t xml:space="preserve">PROCESO </w:t>
            </w:r>
            <w:r>
              <w:rPr>
                <w:rFonts w:ascii="Arial" w:hAnsi="Arial" w:cs="Arial"/>
                <w:lang w:eastAsia="es-CO"/>
              </w:rPr>
              <w:t>VERBAL</w:t>
            </w:r>
          </w:p>
        </w:tc>
      </w:tr>
      <w:tr w:rsidR="00A7286A" w:rsidRPr="00735113" w14:paraId="6A173322" w14:textId="77777777" w:rsidTr="005157AF">
        <w:tc>
          <w:tcPr>
            <w:tcW w:w="3085" w:type="dxa"/>
            <w:vAlign w:val="center"/>
          </w:tcPr>
          <w:p w14:paraId="5EF79502" w14:textId="77777777" w:rsidR="00A7286A" w:rsidRPr="00735113" w:rsidRDefault="00A7286A" w:rsidP="00A7286A">
            <w:pPr>
              <w:spacing w:line="360" w:lineRule="auto"/>
              <w:rPr>
                <w:rFonts w:ascii="Arial" w:hAnsi="Arial" w:cs="Arial"/>
                <w:b/>
                <w:bCs/>
              </w:rPr>
            </w:pPr>
            <w:r w:rsidRPr="00735113">
              <w:rPr>
                <w:rFonts w:ascii="Arial" w:hAnsi="Arial" w:cs="Arial"/>
                <w:b/>
                <w:bCs/>
              </w:rPr>
              <w:t>RADICADO:</w:t>
            </w:r>
          </w:p>
        </w:tc>
        <w:tc>
          <w:tcPr>
            <w:tcW w:w="5969" w:type="dxa"/>
          </w:tcPr>
          <w:p w14:paraId="5B1C5C8B" w14:textId="7BD5F076" w:rsidR="00A7286A" w:rsidRPr="00735113" w:rsidRDefault="00A7286A" w:rsidP="00A7286A">
            <w:pPr>
              <w:spacing w:line="360" w:lineRule="auto"/>
              <w:jc w:val="both"/>
              <w:rPr>
                <w:rFonts w:ascii="Arial" w:hAnsi="Arial" w:cs="Arial"/>
                <w:lang w:eastAsia="es-CO"/>
              </w:rPr>
            </w:pPr>
            <w:r w:rsidRPr="003964FA">
              <w:rPr>
                <w:rFonts w:ascii="Arial" w:eastAsiaTheme="minorHAnsi" w:hAnsi="Arial" w:cs="Arial"/>
              </w:rPr>
              <w:t>171743112001</w:t>
            </w:r>
            <w:r>
              <w:rPr>
                <w:rFonts w:ascii="Arial" w:eastAsiaTheme="minorHAnsi" w:hAnsi="Arial" w:cs="Arial"/>
              </w:rPr>
              <w:t>-</w:t>
            </w:r>
            <w:r w:rsidRPr="003964FA">
              <w:rPr>
                <w:rFonts w:ascii="Arial" w:eastAsiaTheme="minorHAnsi" w:hAnsi="Arial" w:cs="Arial"/>
                <w:b/>
                <w:bCs/>
                <w:u w:val="single"/>
              </w:rPr>
              <w:t>2021-00054</w:t>
            </w:r>
            <w:r>
              <w:rPr>
                <w:rFonts w:ascii="Arial" w:eastAsiaTheme="minorHAnsi" w:hAnsi="Arial" w:cs="Arial"/>
              </w:rPr>
              <w:t>-</w:t>
            </w:r>
            <w:r w:rsidRPr="003964FA">
              <w:rPr>
                <w:rFonts w:ascii="Arial" w:eastAsiaTheme="minorHAnsi" w:hAnsi="Arial" w:cs="Arial"/>
              </w:rPr>
              <w:t>00</w:t>
            </w:r>
          </w:p>
        </w:tc>
      </w:tr>
      <w:tr w:rsidR="00A7286A" w:rsidRPr="00735113" w14:paraId="75C1A264" w14:textId="77777777" w:rsidTr="005157AF">
        <w:tc>
          <w:tcPr>
            <w:tcW w:w="3085" w:type="dxa"/>
            <w:vAlign w:val="center"/>
          </w:tcPr>
          <w:p w14:paraId="17119C1C" w14:textId="77777777" w:rsidR="00A7286A" w:rsidRPr="00735113" w:rsidRDefault="00A7286A" w:rsidP="00A7286A">
            <w:pPr>
              <w:spacing w:line="360" w:lineRule="auto"/>
              <w:rPr>
                <w:rFonts w:ascii="Arial" w:hAnsi="Arial" w:cs="Arial"/>
                <w:b/>
                <w:bCs/>
              </w:rPr>
            </w:pPr>
            <w:r w:rsidRPr="00735113">
              <w:rPr>
                <w:rFonts w:ascii="Arial" w:hAnsi="Arial" w:cs="Arial"/>
                <w:b/>
                <w:bCs/>
              </w:rPr>
              <w:t>DEMANDANTES:</w:t>
            </w:r>
          </w:p>
        </w:tc>
        <w:tc>
          <w:tcPr>
            <w:tcW w:w="5969" w:type="dxa"/>
          </w:tcPr>
          <w:p w14:paraId="199EA236" w14:textId="42275264" w:rsidR="00A7286A" w:rsidRPr="00735113" w:rsidRDefault="00A7286A" w:rsidP="00A7286A">
            <w:pPr>
              <w:spacing w:line="360" w:lineRule="auto"/>
              <w:jc w:val="both"/>
              <w:rPr>
                <w:rFonts w:ascii="Arial" w:hAnsi="Arial" w:cs="Arial"/>
              </w:rPr>
            </w:pPr>
            <w:r w:rsidRPr="003964FA">
              <w:rPr>
                <w:rFonts w:ascii="Arial" w:eastAsiaTheme="minorHAnsi" w:hAnsi="Arial" w:cs="Arial"/>
              </w:rPr>
              <w:t>GLORIA INÉS MEJÍA VALENCIA</w:t>
            </w:r>
          </w:p>
        </w:tc>
      </w:tr>
      <w:tr w:rsidR="00A7286A" w:rsidRPr="00735113" w14:paraId="2802AD83" w14:textId="77777777" w:rsidTr="005157AF">
        <w:tc>
          <w:tcPr>
            <w:tcW w:w="3085" w:type="dxa"/>
            <w:vAlign w:val="center"/>
          </w:tcPr>
          <w:p w14:paraId="207FE00C" w14:textId="77777777" w:rsidR="00A7286A" w:rsidRPr="00735113" w:rsidRDefault="00A7286A" w:rsidP="00A7286A">
            <w:pPr>
              <w:spacing w:line="360" w:lineRule="auto"/>
              <w:rPr>
                <w:rFonts w:ascii="Arial" w:hAnsi="Arial" w:cs="Arial"/>
                <w:b/>
                <w:bCs/>
              </w:rPr>
            </w:pPr>
            <w:r w:rsidRPr="00735113">
              <w:rPr>
                <w:rFonts w:ascii="Arial" w:hAnsi="Arial" w:cs="Arial"/>
                <w:b/>
                <w:bCs/>
              </w:rPr>
              <w:t>DEMANDADOS:</w:t>
            </w:r>
          </w:p>
        </w:tc>
        <w:tc>
          <w:tcPr>
            <w:tcW w:w="5969" w:type="dxa"/>
          </w:tcPr>
          <w:p w14:paraId="64C300CD" w14:textId="3A9A1799" w:rsidR="00A7286A" w:rsidRPr="00735113" w:rsidRDefault="00A7286A" w:rsidP="00A7286A">
            <w:pPr>
              <w:spacing w:line="360" w:lineRule="auto"/>
              <w:jc w:val="both"/>
              <w:rPr>
                <w:rFonts w:ascii="Arial" w:hAnsi="Arial" w:cs="Arial"/>
              </w:rPr>
            </w:pPr>
            <w:r w:rsidRPr="003964FA">
              <w:rPr>
                <w:rFonts w:ascii="Arial" w:eastAsiaTheme="minorHAnsi" w:hAnsi="Arial" w:cs="Arial"/>
              </w:rPr>
              <w:t>COMPAÑÍA TRANSPORTADORA DE COLOMBIA – COTRANSCOL S.A.S. y OTRO</w:t>
            </w:r>
          </w:p>
        </w:tc>
      </w:tr>
      <w:tr w:rsidR="00A7286A" w:rsidRPr="00735113" w14:paraId="25AE50C5" w14:textId="77777777" w:rsidTr="005157AF">
        <w:tc>
          <w:tcPr>
            <w:tcW w:w="3085" w:type="dxa"/>
            <w:vAlign w:val="center"/>
          </w:tcPr>
          <w:p w14:paraId="09C749CB" w14:textId="77777777" w:rsidR="00A7286A" w:rsidRPr="00735113" w:rsidRDefault="00A7286A" w:rsidP="00A7286A">
            <w:pPr>
              <w:spacing w:line="360" w:lineRule="auto"/>
              <w:rPr>
                <w:rFonts w:ascii="Arial" w:hAnsi="Arial" w:cs="Arial"/>
                <w:b/>
                <w:bCs/>
              </w:rPr>
            </w:pPr>
            <w:r>
              <w:rPr>
                <w:rFonts w:ascii="Arial" w:hAnsi="Arial" w:cs="Arial"/>
                <w:b/>
                <w:bCs/>
              </w:rPr>
              <w:t>LLAMADA EN GARANTIA:</w:t>
            </w:r>
          </w:p>
        </w:tc>
        <w:tc>
          <w:tcPr>
            <w:tcW w:w="5969" w:type="dxa"/>
          </w:tcPr>
          <w:p w14:paraId="3D66A3FF" w14:textId="34C8A47A" w:rsidR="00A7286A" w:rsidRPr="00003C7E" w:rsidRDefault="00A7286A" w:rsidP="00A7286A">
            <w:pPr>
              <w:spacing w:line="360" w:lineRule="auto"/>
              <w:jc w:val="both"/>
              <w:rPr>
                <w:rFonts w:ascii="Arial" w:hAnsi="Arial" w:cs="Arial"/>
              </w:rPr>
            </w:pPr>
            <w:r w:rsidRPr="003964FA">
              <w:rPr>
                <w:rFonts w:ascii="Arial" w:eastAsiaTheme="minorHAnsi" w:hAnsi="Arial" w:cs="Arial"/>
              </w:rPr>
              <w:t>ALLIANZ SEGUROS S.A.</w:t>
            </w:r>
          </w:p>
        </w:tc>
      </w:tr>
      <w:tr w:rsidR="005B6BB9" w:rsidRPr="00735113" w14:paraId="74F0CA20" w14:textId="77777777" w:rsidTr="00E57654">
        <w:tc>
          <w:tcPr>
            <w:tcW w:w="3085" w:type="dxa"/>
            <w:vAlign w:val="center"/>
          </w:tcPr>
          <w:p w14:paraId="2B5D54F5" w14:textId="77777777" w:rsidR="005B6BB9" w:rsidRPr="00735113" w:rsidRDefault="005B6BB9" w:rsidP="00E57654">
            <w:pPr>
              <w:spacing w:line="360" w:lineRule="auto"/>
              <w:rPr>
                <w:rFonts w:ascii="Arial" w:hAnsi="Arial" w:cs="Arial"/>
                <w:b/>
                <w:bCs/>
              </w:rPr>
            </w:pPr>
            <w:r w:rsidRPr="00735113">
              <w:rPr>
                <w:rFonts w:ascii="Arial" w:hAnsi="Arial" w:cs="Arial"/>
                <w:b/>
                <w:bCs/>
              </w:rPr>
              <w:t>AUDIENCIA:</w:t>
            </w:r>
          </w:p>
        </w:tc>
        <w:tc>
          <w:tcPr>
            <w:tcW w:w="5969" w:type="dxa"/>
            <w:vAlign w:val="center"/>
          </w:tcPr>
          <w:p w14:paraId="3691081B" w14:textId="34C17A18" w:rsidR="005B6BB9" w:rsidRPr="00735113" w:rsidRDefault="005B6BB9" w:rsidP="00E57654">
            <w:pPr>
              <w:spacing w:line="360" w:lineRule="auto"/>
              <w:jc w:val="both"/>
              <w:rPr>
                <w:rFonts w:ascii="Arial" w:hAnsi="Arial" w:cs="Arial"/>
              </w:rPr>
            </w:pPr>
            <w:r w:rsidRPr="00735113">
              <w:rPr>
                <w:rFonts w:ascii="Arial" w:hAnsi="Arial" w:cs="Arial"/>
              </w:rPr>
              <w:t>IN</w:t>
            </w:r>
            <w:r w:rsidR="003D428E">
              <w:rPr>
                <w:rFonts w:ascii="Arial" w:hAnsi="Arial" w:cs="Arial"/>
              </w:rPr>
              <w:t>STRUCCIÓN Y JUZGAMIENTO</w:t>
            </w:r>
            <w:r w:rsidRPr="00735113">
              <w:rPr>
                <w:rFonts w:ascii="Arial" w:hAnsi="Arial" w:cs="Arial"/>
              </w:rPr>
              <w:t xml:space="preserve"> ART. 37</w:t>
            </w:r>
            <w:r w:rsidR="004D7A23">
              <w:rPr>
                <w:rFonts w:ascii="Arial" w:hAnsi="Arial" w:cs="Arial"/>
              </w:rPr>
              <w:t>3</w:t>
            </w:r>
            <w:r w:rsidRPr="00735113">
              <w:rPr>
                <w:rFonts w:ascii="Arial" w:hAnsi="Arial" w:cs="Arial"/>
              </w:rPr>
              <w:t xml:space="preserve"> C.G.P. </w:t>
            </w:r>
          </w:p>
        </w:tc>
      </w:tr>
      <w:tr w:rsidR="003D428E" w:rsidRPr="00735113" w14:paraId="51BBA5E5" w14:textId="77777777" w:rsidTr="00E57654">
        <w:tc>
          <w:tcPr>
            <w:tcW w:w="3085" w:type="dxa"/>
            <w:vAlign w:val="center"/>
          </w:tcPr>
          <w:p w14:paraId="6093A19D" w14:textId="62AF4B4C" w:rsidR="003D428E" w:rsidRPr="00735113" w:rsidRDefault="003D428E" w:rsidP="00E57654">
            <w:pPr>
              <w:spacing w:line="360" w:lineRule="auto"/>
              <w:rPr>
                <w:rFonts w:ascii="Arial" w:hAnsi="Arial" w:cs="Arial"/>
                <w:b/>
                <w:bCs/>
              </w:rPr>
            </w:pPr>
            <w:r>
              <w:rPr>
                <w:rFonts w:ascii="Arial" w:hAnsi="Arial" w:cs="Arial"/>
                <w:b/>
                <w:bCs/>
              </w:rPr>
              <w:t>FECHA:</w:t>
            </w:r>
          </w:p>
        </w:tc>
        <w:tc>
          <w:tcPr>
            <w:tcW w:w="5969" w:type="dxa"/>
            <w:vAlign w:val="center"/>
          </w:tcPr>
          <w:p w14:paraId="1AABF3FB" w14:textId="35A22B15" w:rsidR="003D428E" w:rsidRPr="00735113" w:rsidRDefault="003D428E" w:rsidP="00E57654">
            <w:pPr>
              <w:spacing w:line="360" w:lineRule="auto"/>
              <w:jc w:val="both"/>
              <w:rPr>
                <w:rFonts w:ascii="Arial" w:hAnsi="Arial" w:cs="Arial"/>
              </w:rPr>
            </w:pPr>
            <w:r>
              <w:rPr>
                <w:rFonts w:ascii="Arial" w:hAnsi="Arial" w:cs="Arial"/>
              </w:rPr>
              <w:t>0</w:t>
            </w:r>
            <w:r w:rsidR="00A7286A">
              <w:rPr>
                <w:rFonts w:ascii="Arial" w:hAnsi="Arial" w:cs="Arial"/>
              </w:rPr>
              <w:t>8</w:t>
            </w:r>
            <w:r>
              <w:rPr>
                <w:rFonts w:ascii="Arial" w:hAnsi="Arial" w:cs="Arial"/>
              </w:rPr>
              <w:t xml:space="preserve"> DE FEBRERO DE 2024</w:t>
            </w:r>
          </w:p>
        </w:tc>
      </w:tr>
    </w:tbl>
    <w:p w14:paraId="5487110E" w14:textId="77777777" w:rsidR="005B6BB9" w:rsidRPr="00003C7E" w:rsidRDefault="005B6BB9" w:rsidP="005B6BB9">
      <w:pPr>
        <w:pStyle w:val="Sinespaciado"/>
        <w:spacing w:line="360" w:lineRule="auto"/>
        <w:rPr>
          <w:rFonts w:ascii="Arial" w:hAnsi="Arial" w:cs="Arial"/>
          <w:b/>
          <w:bCs/>
          <w:u w:val="single"/>
        </w:rPr>
      </w:pPr>
    </w:p>
    <w:p w14:paraId="3F47EAAC" w14:textId="77777777" w:rsidR="00143557" w:rsidRPr="00162B3E" w:rsidRDefault="00143557" w:rsidP="00143557">
      <w:pPr>
        <w:pStyle w:val="Sinespaciado"/>
        <w:spacing w:line="360" w:lineRule="auto"/>
        <w:jc w:val="center"/>
        <w:rPr>
          <w:rFonts w:ascii="Arial" w:hAnsi="Arial" w:cs="Arial"/>
          <w:b/>
          <w:bCs/>
          <w:u w:val="single"/>
        </w:rPr>
      </w:pPr>
      <w:r w:rsidRPr="00162B3E">
        <w:rPr>
          <w:rFonts w:ascii="Arial" w:hAnsi="Arial" w:cs="Arial"/>
          <w:b/>
          <w:bCs/>
          <w:u w:val="single"/>
        </w:rPr>
        <w:t>PRACTICA DE PRUEBAS</w:t>
      </w:r>
    </w:p>
    <w:p w14:paraId="4502A64B" w14:textId="77777777" w:rsidR="00143557" w:rsidRPr="00162B3E" w:rsidRDefault="00143557" w:rsidP="00143557">
      <w:pPr>
        <w:pStyle w:val="Sinespaciado"/>
        <w:spacing w:line="360" w:lineRule="auto"/>
        <w:jc w:val="both"/>
        <w:rPr>
          <w:rFonts w:ascii="Arial" w:hAnsi="Arial" w:cs="Arial"/>
        </w:rPr>
      </w:pPr>
    </w:p>
    <w:p w14:paraId="267CA7DA" w14:textId="08E61404" w:rsidR="002F11FE" w:rsidRDefault="00015A37" w:rsidP="00015A37">
      <w:pPr>
        <w:pStyle w:val="Sinespaciado"/>
        <w:numPr>
          <w:ilvl w:val="0"/>
          <w:numId w:val="19"/>
        </w:numPr>
        <w:spacing w:line="360" w:lineRule="auto"/>
        <w:jc w:val="both"/>
        <w:rPr>
          <w:rFonts w:ascii="Arial" w:hAnsi="Arial" w:cs="Arial"/>
          <w:b/>
          <w:bCs/>
        </w:rPr>
      </w:pPr>
      <w:r>
        <w:rPr>
          <w:rFonts w:ascii="Arial" w:hAnsi="Arial" w:cs="Arial"/>
          <w:b/>
          <w:bCs/>
        </w:rPr>
        <w:t>TESTIMONIOS</w:t>
      </w:r>
    </w:p>
    <w:p w14:paraId="2C540C7A" w14:textId="77777777" w:rsidR="002A27BE" w:rsidRDefault="002A27BE" w:rsidP="00143557">
      <w:pPr>
        <w:pStyle w:val="Sinespaciado"/>
        <w:spacing w:line="360" w:lineRule="auto"/>
        <w:jc w:val="both"/>
        <w:rPr>
          <w:rFonts w:ascii="Arial" w:hAnsi="Arial" w:cs="Arial"/>
        </w:rPr>
      </w:pPr>
    </w:p>
    <w:p w14:paraId="7DD43740" w14:textId="42F68253" w:rsidR="00EE055A" w:rsidRDefault="00EE055A" w:rsidP="00EE055A">
      <w:pPr>
        <w:pStyle w:val="Sinespaciado"/>
        <w:numPr>
          <w:ilvl w:val="0"/>
          <w:numId w:val="21"/>
        </w:numPr>
        <w:spacing w:line="360" w:lineRule="auto"/>
        <w:jc w:val="both"/>
        <w:rPr>
          <w:rFonts w:ascii="Arial" w:hAnsi="Arial" w:cs="Arial"/>
          <w:b/>
          <w:bCs/>
        </w:rPr>
      </w:pPr>
      <w:r>
        <w:rPr>
          <w:rFonts w:ascii="Arial" w:hAnsi="Arial" w:cs="Arial"/>
          <w:b/>
          <w:bCs/>
        </w:rPr>
        <w:t>PARTE DEMANDANTE</w:t>
      </w:r>
    </w:p>
    <w:p w14:paraId="41DE6E8B" w14:textId="77777777" w:rsidR="00EE055A" w:rsidRDefault="00EE055A" w:rsidP="00EE055A">
      <w:pPr>
        <w:pStyle w:val="Sinespaciado"/>
        <w:spacing w:line="360" w:lineRule="auto"/>
        <w:jc w:val="both"/>
        <w:rPr>
          <w:rFonts w:ascii="Arial" w:hAnsi="Arial" w:cs="Arial"/>
          <w:b/>
          <w:bCs/>
        </w:rPr>
      </w:pPr>
    </w:p>
    <w:p w14:paraId="771D493E" w14:textId="77777777" w:rsidR="00831CAE" w:rsidRPr="00F559A9" w:rsidRDefault="00831CAE" w:rsidP="00831CAE">
      <w:pPr>
        <w:pStyle w:val="Sinespaciado"/>
        <w:spacing w:line="360" w:lineRule="auto"/>
        <w:jc w:val="both"/>
        <w:rPr>
          <w:rFonts w:ascii="Arial" w:hAnsi="Arial" w:cs="Arial"/>
          <w:b/>
          <w:bCs/>
          <w:u w:val="single"/>
        </w:rPr>
      </w:pPr>
      <w:r w:rsidRPr="00F559A9">
        <w:rPr>
          <w:rFonts w:ascii="Arial" w:hAnsi="Arial" w:cs="Arial"/>
          <w:b/>
          <w:bCs/>
          <w:u w:val="single"/>
        </w:rPr>
        <w:t>ANDRES MAURICIO MEJIA LOPEZ</w:t>
      </w:r>
    </w:p>
    <w:p w14:paraId="398FB4C1" w14:textId="77777777" w:rsidR="00831CAE" w:rsidRPr="00831CAE" w:rsidRDefault="00831CAE" w:rsidP="00831CAE">
      <w:pPr>
        <w:pStyle w:val="Sinespaciado"/>
        <w:spacing w:line="360" w:lineRule="auto"/>
        <w:jc w:val="both"/>
        <w:rPr>
          <w:rFonts w:ascii="Arial" w:hAnsi="Arial" w:cs="Arial"/>
        </w:rPr>
      </w:pPr>
    </w:p>
    <w:p w14:paraId="591612E0" w14:textId="7ECC0531" w:rsidR="00831CAE" w:rsidRPr="00831CAE" w:rsidRDefault="00831CAE" w:rsidP="00831CAE">
      <w:pPr>
        <w:pStyle w:val="Sinespaciado"/>
        <w:spacing w:line="360" w:lineRule="auto"/>
        <w:jc w:val="both"/>
        <w:rPr>
          <w:rFonts w:ascii="Arial" w:hAnsi="Arial" w:cs="Arial"/>
        </w:rPr>
      </w:pPr>
      <w:r w:rsidRPr="00831CAE">
        <w:rPr>
          <w:rFonts w:ascii="Arial" w:hAnsi="Arial" w:cs="Arial"/>
        </w:rPr>
        <w:t xml:space="preserve">Cuando </w:t>
      </w:r>
      <w:r w:rsidR="00F559A9" w:rsidRPr="00831CAE">
        <w:rPr>
          <w:rFonts w:ascii="Arial" w:hAnsi="Arial" w:cs="Arial"/>
        </w:rPr>
        <w:t>él</w:t>
      </w:r>
      <w:r w:rsidRPr="00831CAE">
        <w:rPr>
          <w:rFonts w:ascii="Arial" w:hAnsi="Arial" w:cs="Arial"/>
        </w:rPr>
        <w:t xml:space="preserve"> </w:t>
      </w:r>
      <w:r w:rsidR="00F559A9">
        <w:rPr>
          <w:rFonts w:ascii="Arial" w:hAnsi="Arial" w:cs="Arial"/>
        </w:rPr>
        <w:t>laboró</w:t>
      </w:r>
      <w:r w:rsidRPr="00831CAE">
        <w:rPr>
          <w:rFonts w:ascii="Arial" w:hAnsi="Arial" w:cs="Arial"/>
        </w:rPr>
        <w:t xml:space="preserve"> en la empresa, el señor no se accident</w:t>
      </w:r>
      <w:r w:rsidR="00F559A9">
        <w:rPr>
          <w:rFonts w:ascii="Arial" w:hAnsi="Arial" w:cs="Arial"/>
        </w:rPr>
        <w:t>ó</w:t>
      </w:r>
      <w:r w:rsidRPr="00831CAE">
        <w:rPr>
          <w:rFonts w:ascii="Arial" w:hAnsi="Arial" w:cs="Arial"/>
        </w:rPr>
        <w:t xml:space="preserve">, sino cuando </w:t>
      </w:r>
      <w:r w:rsidR="00F559A9" w:rsidRPr="00831CAE">
        <w:rPr>
          <w:rFonts w:ascii="Arial" w:hAnsi="Arial" w:cs="Arial"/>
        </w:rPr>
        <w:t>él</w:t>
      </w:r>
      <w:r w:rsidRPr="00831CAE">
        <w:rPr>
          <w:rFonts w:ascii="Arial" w:hAnsi="Arial" w:cs="Arial"/>
        </w:rPr>
        <w:t xml:space="preserve"> ya </w:t>
      </w:r>
      <w:r w:rsidR="00F559A9">
        <w:rPr>
          <w:rFonts w:ascii="Arial" w:hAnsi="Arial" w:cs="Arial"/>
        </w:rPr>
        <w:t>se había retirado</w:t>
      </w:r>
      <w:r w:rsidRPr="00831CAE">
        <w:rPr>
          <w:rFonts w:ascii="Arial" w:hAnsi="Arial" w:cs="Arial"/>
        </w:rPr>
        <w:t xml:space="preserve">, nunca se </w:t>
      </w:r>
      <w:r w:rsidR="00F559A9" w:rsidRPr="00831CAE">
        <w:rPr>
          <w:rFonts w:ascii="Arial" w:hAnsi="Arial" w:cs="Arial"/>
        </w:rPr>
        <w:t>enteró</w:t>
      </w:r>
      <w:r w:rsidRPr="00831CAE">
        <w:rPr>
          <w:rFonts w:ascii="Arial" w:hAnsi="Arial" w:cs="Arial"/>
        </w:rPr>
        <w:t xml:space="preserve"> del accidente. Tampoco manejo el tipo de vehículos que en su momento manejaba el señor Gustavo. </w:t>
      </w:r>
      <w:proofErr w:type="spellStart"/>
      <w:r w:rsidRPr="00831CAE">
        <w:rPr>
          <w:rFonts w:ascii="Arial" w:hAnsi="Arial" w:cs="Arial"/>
        </w:rPr>
        <w:t>Dicn</w:t>
      </w:r>
      <w:proofErr w:type="spellEnd"/>
      <w:r w:rsidRPr="00831CAE">
        <w:rPr>
          <w:rFonts w:ascii="Arial" w:hAnsi="Arial" w:cs="Arial"/>
        </w:rPr>
        <w:t xml:space="preserve"> que tenían las mismas funciones y no recuerda exactamente que ruta</w:t>
      </w:r>
      <w:r w:rsidR="00F559A9">
        <w:rPr>
          <w:rFonts w:ascii="Arial" w:hAnsi="Arial" w:cs="Arial"/>
        </w:rPr>
        <w:t xml:space="preserve"> cubría la víctima</w:t>
      </w:r>
      <w:r w:rsidRPr="00831CAE">
        <w:rPr>
          <w:rFonts w:ascii="Arial" w:hAnsi="Arial" w:cs="Arial"/>
        </w:rPr>
        <w:t xml:space="preserve">. Dice que </w:t>
      </w:r>
      <w:r w:rsidR="00F559A9">
        <w:rPr>
          <w:rFonts w:ascii="Arial" w:hAnsi="Arial" w:cs="Arial"/>
        </w:rPr>
        <w:t>ellos normalmente</w:t>
      </w:r>
      <w:r w:rsidRPr="00831CAE">
        <w:rPr>
          <w:rFonts w:ascii="Arial" w:hAnsi="Arial" w:cs="Arial"/>
        </w:rPr>
        <w:t xml:space="preserve"> no iba</w:t>
      </w:r>
      <w:r w:rsidR="00F559A9">
        <w:rPr>
          <w:rFonts w:ascii="Arial" w:hAnsi="Arial" w:cs="Arial"/>
        </w:rPr>
        <w:t>n</w:t>
      </w:r>
      <w:r w:rsidRPr="00831CAE">
        <w:rPr>
          <w:rFonts w:ascii="Arial" w:hAnsi="Arial" w:cs="Arial"/>
        </w:rPr>
        <w:t xml:space="preserve"> acompañado</w:t>
      </w:r>
      <w:r w:rsidR="00F559A9">
        <w:rPr>
          <w:rFonts w:ascii="Arial" w:hAnsi="Arial" w:cs="Arial"/>
        </w:rPr>
        <w:t>s en la ruta</w:t>
      </w:r>
      <w:r w:rsidRPr="00831CAE">
        <w:rPr>
          <w:rFonts w:ascii="Arial" w:hAnsi="Arial" w:cs="Arial"/>
        </w:rPr>
        <w:t>.</w:t>
      </w:r>
    </w:p>
    <w:p w14:paraId="3EDEEF25" w14:textId="77777777" w:rsidR="00831CAE" w:rsidRPr="00831CAE" w:rsidRDefault="00831CAE" w:rsidP="00831CAE">
      <w:pPr>
        <w:pStyle w:val="Sinespaciado"/>
        <w:spacing w:line="360" w:lineRule="auto"/>
        <w:jc w:val="both"/>
        <w:rPr>
          <w:rFonts w:ascii="Arial" w:hAnsi="Arial" w:cs="Arial"/>
        </w:rPr>
      </w:pPr>
    </w:p>
    <w:p w14:paraId="09893B22" w14:textId="5DA9000B" w:rsidR="00831CAE" w:rsidRPr="00831CAE" w:rsidRDefault="00831CAE" w:rsidP="00831CAE">
      <w:pPr>
        <w:pStyle w:val="Sinespaciado"/>
        <w:spacing w:line="360" w:lineRule="auto"/>
        <w:jc w:val="both"/>
        <w:rPr>
          <w:rFonts w:ascii="Arial" w:hAnsi="Arial" w:cs="Arial"/>
        </w:rPr>
      </w:pPr>
      <w:r w:rsidRPr="00831CAE">
        <w:rPr>
          <w:rFonts w:ascii="Arial" w:hAnsi="Arial" w:cs="Arial"/>
        </w:rPr>
        <w:t>Por su labor, no debía subirse al vehículo,</w:t>
      </w:r>
      <w:r w:rsidR="00F559A9">
        <w:rPr>
          <w:rFonts w:ascii="Arial" w:hAnsi="Arial" w:cs="Arial"/>
        </w:rPr>
        <w:t xml:space="preserve"> pero que</w:t>
      </w:r>
      <w:r w:rsidRPr="00831CAE">
        <w:rPr>
          <w:rFonts w:ascii="Arial" w:hAnsi="Arial" w:cs="Arial"/>
        </w:rPr>
        <w:t xml:space="preserve"> en alguna </w:t>
      </w:r>
      <w:r w:rsidR="00F559A9">
        <w:rPr>
          <w:rFonts w:ascii="Arial" w:hAnsi="Arial" w:cs="Arial"/>
        </w:rPr>
        <w:t>ocasión</w:t>
      </w:r>
      <w:r w:rsidRPr="00831CAE">
        <w:rPr>
          <w:rFonts w:ascii="Arial" w:hAnsi="Arial" w:cs="Arial"/>
        </w:rPr>
        <w:t xml:space="preserve"> si se subió. Dice que el vehículo </w:t>
      </w:r>
      <w:r w:rsidR="00F559A9" w:rsidRPr="00831CAE">
        <w:rPr>
          <w:rFonts w:ascii="Arial" w:hAnsi="Arial" w:cs="Arial"/>
        </w:rPr>
        <w:t>tenía</w:t>
      </w:r>
      <w:r w:rsidRPr="00831CAE">
        <w:rPr>
          <w:rFonts w:ascii="Arial" w:hAnsi="Arial" w:cs="Arial"/>
        </w:rPr>
        <w:t xml:space="preserve"> dos escalones y una manija. Dejo de trabajar a </w:t>
      </w:r>
      <w:r w:rsidR="00F559A9">
        <w:rPr>
          <w:rFonts w:ascii="Arial" w:hAnsi="Arial" w:cs="Arial"/>
        </w:rPr>
        <w:t>inicios</w:t>
      </w:r>
      <w:r w:rsidRPr="00831CAE">
        <w:rPr>
          <w:rFonts w:ascii="Arial" w:hAnsi="Arial" w:cs="Arial"/>
        </w:rPr>
        <w:t xml:space="preserve"> de</w:t>
      </w:r>
      <w:r w:rsidR="00F559A9">
        <w:rPr>
          <w:rFonts w:ascii="Arial" w:hAnsi="Arial" w:cs="Arial"/>
        </w:rPr>
        <w:t>l año</w:t>
      </w:r>
      <w:r w:rsidRPr="00831CAE">
        <w:rPr>
          <w:rFonts w:ascii="Arial" w:hAnsi="Arial" w:cs="Arial"/>
        </w:rPr>
        <w:t xml:space="preserve"> 2015.</w:t>
      </w:r>
    </w:p>
    <w:p w14:paraId="70AE2EE9" w14:textId="77777777" w:rsidR="00831CAE" w:rsidRPr="00831CAE" w:rsidRDefault="00831CAE" w:rsidP="00831CAE">
      <w:pPr>
        <w:pStyle w:val="Sinespaciado"/>
        <w:spacing w:line="360" w:lineRule="auto"/>
        <w:jc w:val="both"/>
        <w:rPr>
          <w:rFonts w:ascii="Arial" w:hAnsi="Arial" w:cs="Arial"/>
        </w:rPr>
      </w:pPr>
    </w:p>
    <w:p w14:paraId="11F6684F" w14:textId="72C26866" w:rsidR="00EE055A" w:rsidRDefault="00831CAE" w:rsidP="00831CAE">
      <w:pPr>
        <w:pStyle w:val="Sinespaciado"/>
        <w:spacing w:line="360" w:lineRule="auto"/>
        <w:jc w:val="both"/>
        <w:rPr>
          <w:rFonts w:ascii="Arial" w:hAnsi="Arial" w:cs="Arial"/>
        </w:rPr>
      </w:pPr>
      <w:r w:rsidRPr="00831CAE">
        <w:rPr>
          <w:rFonts w:ascii="Arial" w:hAnsi="Arial" w:cs="Arial"/>
        </w:rPr>
        <w:lastRenderedPageBreak/>
        <w:t>No maneja</w:t>
      </w:r>
      <w:r w:rsidR="00F559A9">
        <w:rPr>
          <w:rFonts w:ascii="Arial" w:hAnsi="Arial" w:cs="Arial"/>
        </w:rPr>
        <w:t>ba</w:t>
      </w:r>
      <w:r w:rsidRPr="00831CAE">
        <w:rPr>
          <w:rFonts w:ascii="Arial" w:hAnsi="Arial" w:cs="Arial"/>
        </w:rPr>
        <w:t xml:space="preserve"> ni conocía específicamente el vehículo en el que se transportaba el señor Gustavo, aunado al hecho de que para la fecha del accidente el no ya no se encontraba vinculado a </w:t>
      </w:r>
      <w:r w:rsidR="00F559A9" w:rsidRPr="00831CAE">
        <w:rPr>
          <w:rFonts w:ascii="Arial" w:hAnsi="Arial" w:cs="Arial"/>
        </w:rPr>
        <w:t>COLGAS</w:t>
      </w:r>
      <w:r w:rsidRPr="00831CAE">
        <w:rPr>
          <w:rFonts w:ascii="Arial" w:hAnsi="Arial" w:cs="Arial"/>
        </w:rPr>
        <w:t>, ni tuvo conocimiento del incidente objeto de litigio.</w:t>
      </w:r>
    </w:p>
    <w:p w14:paraId="07E31160" w14:textId="77777777" w:rsidR="00831CAE" w:rsidRDefault="00831CAE" w:rsidP="00831CAE">
      <w:pPr>
        <w:pStyle w:val="Sinespaciado"/>
        <w:spacing w:line="360" w:lineRule="auto"/>
        <w:jc w:val="both"/>
        <w:rPr>
          <w:rFonts w:ascii="Arial" w:hAnsi="Arial" w:cs="Arial"/>
        </w:rPr>
      </w:pPr>
    </w:p>
    <w:p w14:paraId="6AA4E968" w14:textId="65B6FF76" w:rsidR="00831CAE" w:rsidRDefault="00831CAE" w:rsidP="00831CAE">
      <w:pPr>
        <w:pStyle w:val="Sinespaciado"/>
        <w:spacing w:line="360" w:lineRule="auto"/>
        <w:jc w:val="both"/>
        <w:rPr>
          <w:rFonts w:ascii="Arial" w:hAnsi="Arial" w:cs="Arial"/>
        </w:rPr>
      </w:pPr>
      <w:r>
        <w:rPr>
          <w:rFonts w:ascii="Arial" w:hAnsi="Arial" w:cs="Arial"/>
        </w:rPr>
        <w:t xml:space="preserve">NOTA: Se desiste de los testimonios de </w:t>
      </w:r>
      <w:r w:rsidR="000F5495">
        <w:rPr>
          <w:rFonts w:ascii="Arial" w:hAnsi="Arial" w:cs="Arial"/>
        </w:rPr>
        <w:t>Liseth Corrales, Claudia Benito</w:t>
      </w:r>
      <w:r w:rsidR="001E1766">
        <w:rPr>
          <w:rFonts w:ascii="Arial" w:hAnsi="Arial" w:cs="Arial"/>
        </w:rPr>
        <w:t>, Oscar Murillo y Carlos Jimenez</w:t>
      </w:r>
    </w:p>
    <w:p w14:paraId="7DC29D16" w14:textId="77777777" w:rsidR="00831CAE" w:rsidRDefault="00831CAE" w:rsidP="00831CAE">
      <w:pPr>
        <w:pStyle w:val="Sinespaciado"/>
        <w:spacing w:line="360" w:lineRule="auto"/>
        <w:jc w:val="both"/>
        <w:rPr>
          <w:rFonts w:ascii="Arial" w:hAnsi="Arial" w:cs="Arial"/>
        </w:rPr>
      </w:pPr>
    </w:p>
    <w:p w14:paraId="33E1C3B8" w14:textId="751792F3" w:rsidR="00EE055A" w:rsidRDefault="001E1766" w:rsidP="00EE055A">
      <w:pPr>
        <w:pStyle w:val="Sinespaciado"/>
        <w:numPr>
          <w:ilvl w:val="0"/>
          <w:numId w:val="21"/>
        </w:numPr>
        <w:spacing w:line="360" w:lineRule="auto"/>
        <w:jc w:val="both"/>
        <w:rPr>
          <w:rFonts w:ascii="Arial" w:hAnsi="Arial" w:cs="Arial"/>
          <w:b/>
          <w:bCs/>
        </w:rPr>
      </w:pPr>
      <w:r>
        <w:rPr>
          <w:rFonts w:ascii="Arial" w:hAnsi="Arial" w:cs="Arial"/>
          <w:b/>
          <w:bCs/>
        </w:rPr>
        <w:t>NORGAS</w:t>
      </w:r>
    </w:p>
    <w:p w14:paraId="0AA97169" w14:textId="77777777" w:rsidR="00DB4EC3" w:rsidRDefault="00DB4EC3" w:rsidP="00DB4EC3">
      <w:pPr>
        <w:pStyle w:val="Sinespaciado"/>
        <w:spacing w:line="360" w:lineRule="auto"/>
        <w:jc w:val="both"/>
        <w:rPr>
          <w:rFonts w:ascii="Arial" w:hAnsi="Arial" w:cs="Arial"/>
          <w:b/>
          <w:bCs/>
        </w:rPr>
      </w:pPr>
    </w:p>
    <w:p w14:paraId="7618B286" w14:textId="197C91CA" w:rsidR="00DB4EC3" w:rsidRDefault="001E1766" w:rsidP="00DB4EC3">
      <w:pPr>
        <w:pStyle w:val="Sinespaciado"/>
        <w:spacing w:line="360" w:lineRule="auto"/>
        <w:jc w:val="both"/>
        <w:rPr>
          <w:rFonts w:ascii="Arial" w:hAnsi="Arial" w:cs="Arial"/>
        </w:rPr>
      </w:pPr>
      <w:r>
        <w:rPr>
          <w:rFonts w:ascii="Arial" w:hAnsi="Arial" w:cs="Arial"/>
        </w:rPr>
        <w:t>No solicito prueba testimonial</w:t>
      </w:r>
      <w:r w:rsidR="00DB4EC3">
        <w:rPr>
          <w:rFonts w:ascii="Arial" w:hAnsi="Arial" w:cs="Arial"/>
        </w:rPr>
        <w:t>.</w:t>
      </w:r>
    </w:p>
    <w:p w14:paraId="4779AF6D" w14:textId="77777777" w:rsidR="00DB4EC3" w:rsidRDefault="00DB4EC3" w:rsidP="00DB4EC3">
      <w:pPr>
        <w:pStyle w:val="Sinespaciado"/>
        <w:spacing w:line="360" w:lineRule="auto"/>
        <w:jc w:val="both"/>
        <w:rPr>
          <w:rFonts w:ascii="Arial" w:hAnsi="Arial" w:cs="Arial"/>
        </w:rPr>
      </w:pPr>
    </w:p>
    <w:p w14:paraId="4E7ABF5A" w14:textId="2F2E23CC" w:rsidR="00DB4EC3" w:rsidRDefault="00F559A9" w:rsidP="00DB4EC3">
      <w:pPr>
        <w:pStyle w:val="Sinespaciado"/>
        <w:numPr>
          <w:ilvl w:val="0"/>
          <w:numId w:val="21"/>
        </w:numPr>
        <w:spacing w:line="360" w:lineRule="auto"/>
        <w:jc w:val="both"/>
        <w:rPr>
          <w:rFonts w:ascii="Arial" w:hAnsi="Arial" w:cs="Arial"/>
          <w:b/>
          <w:bCs/>
        </w:rPr>
      </w:pPr>
      <w:r>
        <w:rPr>
          <w:rFonts w:ascii="Arial" w:hAnsi="Arial" w:cs="Arial"/>
          <w:b/>
          <w:bCs/>
        </w:rPr>
        <w:t>COTRANSCOL</w:t>
      </w:r>
    </w:p>
    <w:p w14:paraId="084552DF" w14:textId="77777777" w:rsidR="00DB4EC3" w:rsidRDefault="00DB4EC3" w:rsidP="00DB4EC3">
      <w:pPr>
        <w:pStyle w:val="Sinespaciado"/>
        <w:spacing w:line="360" w:lineRule="auto"/>
        <w:jc w:val="both"/>
        <w:rPr>
          <w:rFonts w:ascii="Arial" w:hAnsi="Arial" w:cs="Arial"/>
          <w:b/>
          <w:bCs/>
        </w:rPr>
      </w:pPr>
    </w:p>
    <w:p w14:paraId="4423BD71" w14:textId="77777777" w:rsidR="00F559A9" w:rsidRDefault="00F559A9" w:rsidP="00F559A9">
      <w:pPr>
        <w:pStyle w:val="Sinespaciado"/>
        <w:spacing w:line="360" w:lineRule="auto"/>
        <w:jc w:val="both"/>
        <w:rPr>
          <w:rFonts w:ascii="Arial" w:hAnsi="Arial" w:cs="Arial"/>
        </w:rPr>
      </w:pPr>
      <w:r>
        <w:rPr>
          <w:rFonts w:ascii="Arial" w:hAnsi="Arial" w:cs="Arial"/>
        </w:rPr>
        <w:t>No solicito prueba testimonial.</w:t>
      </w:r>
    </w:p>
    <w:p w14:paraId="10BB72ED" w14:textId="77777777" w:rsidR="00B45A62" w:rsidRDefault="00B45A62" w:rsidP="008E0D81">
      <w:pPr>
        <w:pStyle w:val="Sinespaciado"/>
        <w:spacing w:line="360" w:lineRule="auto"/>
        <w:jc w:val="both"/>
        <w:rPr>
          <w:rFonts w:ascii="Arial" w:hAnsi="Arial" w:cs="Arial"/>
        </w:rPr>
      </w:pPr>
    </w:p>
    <w:p w14:paraId="6F4DF861" w14:textId="03701FBD" w:rsidR="00B45A62" w:rsidRDefault="00F559A9" w:rsidP="00B45A62">
      <w:pPr>
        <w:pStyle w:val="Sinespaciado"/>
        <w:numPr>
          <w:ilvl w:val="0"/>
          <w:numId w:val="21"/>
        </w:numPr>
        <w:spacing w:line="360" w:lineRule="auto"/>
        <w:jc w:val="both"/>
        <w:rPr>
          <w:rFonts w:ascii="Arial" w:hAnsi="Arial" w:cs="Arial"/>
          <w:b/>
          <w:bCs/>
        </w:rPr>
      </w:pPr>
      <w:r>
        <w:rPr>
          <w:rFonts w:ascii="Arial" w:hAnsi="Arial" w:cs="Arial"/>
          <w:b/>
          <w:bCs/>
        </w:rPr>
        <w:t>ALLIANZ</w:t>
      </w:r>
    </w:p>
    <w:p w14:paraId="6DDC769A" w14:textId="77777777" w:rsidR="00B45A62" w:rsidRDefault="00B45A62" w:rsidP="00B45A62">
      <w:pPr>
        <w:pStyle w:val="Sinespaciado"/>
        <w:spacing w:line="360" w:lineRule="auto"/>
        <w:jc w:val="both"/>
        <w:rPr>
          <w:rFonts w:ascii="Arial" w:hAnsi="Arial" w:cs="Arial"/>
          <w:b/>
          <w:bCs/>
        </w:rPr>
      </w:pPr>
    </w:p>
    <w:p w14:paraId="3AD0976D" w14:textId="407CE9AF" w:rsidR="00B45A62" w:rsidRDefault="00357372" w:rsidP="008E0D81">
      <w:pPr>
        <w:pStyle w:val="Sinespaciado"/>
        <w:spacing w:line="360" w:lineRule="auto"/>
        <w:jc w:val="both"/>
        <w:rPr>
          <w:rFonts w:ascii="Arial" w:hAnsi="Arial" w:cs="Arial"/>
        </w:rPr>
      </w:pPr>
      <w:r>
        <w:rPr>
          <w:rFonts w:ascii="Arial" w:hAnsi="Arial" w:cs="Arial"/>
        </w:rPr>
        <w:t xml:space="preserve">Se desiste del testimonio de </w:t>
      </w:r>
      <w:r w:rsidR="00F559A9">
        <w:rPr>
          <w:rFonts w:ascii="Arial" w:hAnsi="Arial" w:cs="Arial"/>
        </w:rPr>
        <w:t>Isabella Caro</w:t>
      </w:r>
      <w:r>
        <w:rPr>
          <w:rFonts w:ascii="Arial" w:hAnsi="Arial" w:cs="Arial"/>
        </w:rPr>
        <w:t>.</w:t>
      </w:r>
    </w:p>
    <w:p w14:paraId="14BF75EA" w14:textId="77777777" w:rsidR="00143557" w:rsidRDefault="00143557" w:rsidP="00680401">
      <w:pPr>
        <w:pStyle w:val="Sinespaciado"/>
        <w:spacing w:line="360" w:lineRule="auto"/>
        <w:rPr>
          <w:rFonts w:ascii="Arial" w:hAnsi="Arial" w:cs="Arial"/>
          <w:b/>
          <w:bCs/>
        </w:rPr>
      </w:pPr>
    </w:p>
    <w:p w14:paraId="101B3FDE" w14:textId="77777777" w:rsidR="00143557" w:rsidRPr="005415FC" w:rsidRDefault="00143557" w:rsidP="00143557">
      <w:pPr>
        <w:pStyle w:val="Sinespaciado"/>
        <w:spacing w:line="360" w:lineRule="auto"/>
        <w:jc w:val="center"/>
        <w:rPr>
          <w:rFonts w:ascii="Arial" w:hAnsi="Arial" w:cs="Arial"/>
          <w:b/>
          <w:bCs/>
          <w:u w:val="single"/>
        </w:rPr>
      </w:pPr>
      <w:r>
        <w:rPr>
          <w:rFonts w:ascii="Arial" w:hAnsi="Arial" w:cs="Arial"/>
          <w:b/>
          <w:bCs/>
          <w:u w:val="single"/>
        </w:rPr>
        <w:t>ALEGATOS DE CONCLUSIÓN</w:t>
      </w:r>
    </w:p>
    <w:p w14:paraId="006DE16C" w14:textId="77777777" w:rsidR="00143557" w:rsidRDefault="00143557" w:rsidP="00143557">
      <w:pPr>
        <w:pStyle w:val="Sinespaciado"/>
        <w:spacing w:line="360" w:lineRule="auto"/>
        <w:jc w:val="both"/>
        <w:rPr>
          <w:rFonts w:ascii="Arial" w:hAnsi="Arial" w:cs="Arial"/>
        </w:rPr>
      </w:pPr>
    </w:p>
    <w:p w14:paraId="126DA170" w14:textId="77777777" w:rsidR="00143557" w:rsidRPr="004C7FB5" w:rsidRDefault="00143557" w:rsidP="00143557">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12D6F7D2" w14:textId="77777777" w:rsidR="00143557" w:rsidRDefault="00143557" w:rsidP="00143557">
      <w:pPr>
        <w:pStyle w:val="Sinespaciado"/>
        <w:spacing w:line="360" w:lineRule="auto"/>
        <w:jc w:val="both"/>
        <w:rPr>
          <w:rFonts w:ascii="Arial" w:hAnsi="Arial" w:cs="Arial"/>
        </w:rPr>
      </w:pPr>
    </w:p>
    <w:p w14:paraId="5BEDDFC2" w14:textId="77777777" w:rsidR="00143557" w:rsidRDefault="00143557" w:rsidP="00143557">
      <w:pPr>
        <w:pStyle w:val="Sinespaciado"/>
        <w:spacing w:line="360" w:lineRule="auto"/>
        <w:jc w:val="center"/>
        <w:rPr>
          <w:rFonts w:ascii="Arial" w:hAnsi="Arial" w:cs="Arial"/>
          <w:b/>
          <w:bCs/>
          <w:u w:val="single"/>
        </w:rPr>
      </w:pPr>
      <w:r>
        <w:rPr>
          <w:rFonts w:ascii="Arial" w:hAnsi="Arial" w:cs="Arial"/>
          <w:b/>
          <w:bCs/>
          <w:u w:val="single"/>
        </w:rPr>
        <w:t>SENTENCIA</w:t>
      </w:r>
    </w:p>
    <w:p w14:paraId="4FADFAF7" w14:textId="77777777" w:rsidR="00143557" w:rsidRDefault="00143557" w:rsidP="00143557">
      <w:pPr>
        <w:pStyle w:val="Sinespaciado"/>
        <w:spacing w:line="360" w:lineRule="auto"/>
        <w:jc w:val="both"/>
        <w:rPr>
          <w:rFonts w:ascii="Arial" w:hAnsi="Arial" w:cs="Arial"/>
        </w:rPr>
      </w:pPr>
    </w:p>
    <w:p w14:paraId="06177A2D" w14:textId="22DDAF61" w:rsidR="0091615A" w:rsidRPr="0019669E" w:rsidRDefault="00403393" w:rsidP="00956471">
      <w:pPr>
        <w:widowControl/>
        <w:autoSpaceDE/>
        <w:autoSpaceDN/>
        <w:spacing w:after="160" w:line="360" w:lineRule="auto"/>
        <w:jc w:val="both"/>
        <w:rPr>
          <w:rFonts w:ascii="Arial" w:hAnsi="Arial" w:cs="Arial"/>
        </w:rPr>
      </w:pPr>
      <w:r>
        <w:rPr>
          <w:rFonts w:ascii="Arial" w:hAnsi="Arial" w:cs="Arial"/>
        </w:rPr>
        <w:t xml:space="preserve">La misma será publicada por estados dentro de los 10 días siguientes a la celebración de la diligencia, por cuanto, a consideración del Despacho deberán ser consideradas algunas particularidades del caso para la sustentación, no obstante, se da lectura al sentido del fallo, sobre </w:t>
      </w:r>
      <w:r>
        <w:rPr>
          <w:rFonts w:ascii="Arial" w:hAnsi="Arial" w:cs="Arial"/>
        </w:rPr>
        <w:lastRenderedPageBreak/>
        <w:t>el cual refiere el Juez que</w:t>
      </w:r>
      <w:r w:rsidR="00956471" w:rsidRPr="00956471">
        <w:t xml:space="preserve"> </w:t>
      </w:r>
      <w:r w:rsidR="00956471" w:rsidRPr="00956471">
        <w:t xml:space="preserve">no se accede a las pretensiones de la demanda pues a consideración del </w:t>
      </w:r>
      <w:r w:rsidR="00956471">
        <w:t>D</w:t>
      </w:r>
      <w:r w:rsidR="00956471" w:rsidRPr="00956471">
        <w:t>espacho se</w:t>
      </w:r>
      <w:r w:rsidR="00956471">
        <w:t xml:space="preserve"> </w:t>
      </w:r>
      <w:r w:rsidR="00956471" w:rsidRPr="00956471">
        <w:t>trata de un proceso de naturaleza de responsabilidad civil contractual y no de responsabilidad civil extracontractual por lo cual se absuelve a los demandados</w:t>
      </w:r>
      <w:r w:rsidR="00956471">
        <w:t xml:space="preserve"> y a la llamada en garantía.</w:t>
      </w:r>
    </w:p>
    <w:sectPr w:rsidR="0091615A" w:rsidRPr="0019669E" w:rsidSect="00956471">
      <w:headerReference w:type="default" r:id="rId8"/>
      <w:footerReference w:type="default" r:id="rId9"/>
      <w:pgSz w:w="12240" w:h="15840" w:code="1"/>
      <w:pgMar w:top="2269" w:right="1304" w:bottom="2977"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D821" w14:textId="77777777" w:rsidR="00420DA2" w:rsidRDefault="00420DA2" w:rsidP="0025591F">
      <w:r>
        <w:separator/>
      </w:r>
    </w:p>
  </w:endnote>
  <w:endnote w:type="continuationSeparator" w:id="0">
    <w:p w14:paraId="2E4E8631" w14:textId="77777777" w:rsidR="00420DA2" w:rsidRDefault="00420DA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8650053" name="Imagen 103865005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593113833" name="Imagen 159311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239218578" name="Imagen 239218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CA6B" w14:textId="77777777" w:rsidR="00420DA2" w:rsidRDefault="00420DA2" w:rsidP="0025591F">
      <w:r>
        <w:separator/>
      </w:r>
    </w:p>
  </w:footnote>
  <w:footnote w:type="continuationSeparator" w:id="0">
    <w:p w14:paraId="3FA73BA4" w14:textId="77777777" w:rsidR="00420DA2" w:rsidRDefault="00420DA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54920787" name="Imagen 175492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3846E9"/>
    <w:multiLevelType w:val="hybridMultilevel"/>
    <w:tmpl w:val="C65419EA"/>
    <w:lvl w:ilvl="0" w:tplc="993892F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07554F"/>
    <w:multiLevelType w:val="hybridMultilevel"/>
    <w:tmpl w:val="99F272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B30D23"/>
    <w:multiLevelType w:val="hybridMultilevel"/>
    <w:tmpl w:val="47B43AAA"/>
    <w:lvl w:ilvl="0" w:tplc="1D440B2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BF0491"/>
    <w:multiLevelType w:val="hybridMultilevel"/>
    <w:tmpl w:val="1A1ADE40"/>
    <w:lvl w:ilvl="0" w:tplc="68EA7048">
      <w:start w:val="18"/>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B14701"/>
    <w:multiLevelType w:val="hybridMultilevel"/>
    <w:tmpl w:val="36A0E55C"/>
    <w:lvl w:ilvl="0" w:tplc="20C8EFAC">
      <w:start w:val="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80820"/>
    <w:multiLevelType w:val="hybridMultilevel"/>
    <w:tmpl w:val="9C166716"/>
    <w:lvl w:ilvl="0" w:tplc="4866F78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3E474B4"/>
    <w:multiLevelType w:val="hybridMultilevel"/>
    <w:tmpl w:val="6EA679CC"/>
    <w:lvl w:ilvl="0" w:tplc="240A0001">
      <w:start w:val="1"/>
      <w:numFmt w:val="bullet"/>
      <w:lvlText w:val=""/>
      <w:lvlJc w:val="left"/>
      <w:pPr>
        <w:ind w:left="242" w:hanging="137"/>
      </w:pPr>
      <w:rPr>
        <w:rFonts w:ascii="Symbol" w:hAnsi="Symbol" w:hint="default"/>
        <w:w w:val="100"/>
        <w:sz w:val="22"/>
        <w:szCs w:val="22"/>
        <w:lang w:val="es-ES" w:eastAsia="en-US" w:bidi="ar-SA"/>
      </w:rPr>
    </w:lvl>
    <w:lvl w:ilvl="1" w:tplc="F2623D1A">
      <w:numFmt w:val="bullet"/>
      <w:lvlText w:val="•"/>
      <w:lvlJc w:val="left"/>
      <w:pPr>
        <w:ind w:left="1142" w:hanging="137"/>
      </w:pPr>
      <w:rPr>
        <w:lang w:val="es-ES" w:eastAsia="en-US" w:bidi="ar-SA"/>
      </w:rPr>
    </w:lvl>
    <w:lvl w:ilvl="2" w:tplc="7F72ABF6">
      <w:numFmt w:val="bullet"/>
      <w:lvlText w:val="•"/>
      <w:lvlJc w:val="left"/>
      <w:pPr>
        <w:ind w:left="2044" w:hanging="137"/>
      </w:pPr>
      <w:rPr>
        <w:lang w:val="es-ES" w:eastAsia="en-US" w:bidi="ar-SA"/>
      </w:rPr>
    </w:lvl>
    <w:lvl w:ilvl="3" w:tplc="A1D873B4">
      <w:numFmt w:val="bullet"/>
      <w:lvlText w:val="•"/>
      <w:lvlJc w:val="left"/>
      <w:pPr>
        <w:ind w:left="2946" w:hanging="137"/>
      </w:pPr>
      <w:rPr>
        <w:lang w:val="es-ES" w:eastAsia="en-US" w:bidi="ar-SA"/>
      </w:rPr>
    </w:lvl>
    <w:lvl w:ilvl="4" w:tplc="38EE7354">
      <w:numFmt w:val="bullet"/>
      <w:lvlText w:val="•"/>
      <w:lvlJc w:val="left"/>
      <w:pPr>
        <w:ind w:left="3848" w:hanging="137"/>
      </w:pPr>
      <w:rPr>
        <w:lang w:val="es-ES" w:eastAsia="en-US" w:bidi="ar-SA"/>
      </w:rPr>
    </w:lvl>
    <w:lvl w:ilvl="5" w:tplc="01103948">
      <w:numFmt w:val="bullet"/>
      <w:lvlText w:val="•"/>
      <w:lvlJc w:val="left"/>
      <w:pPr>
        <w:ind w:left="4750" w:hanging="137"/>
      </w:pPr>
      <w:rPr>
        <w:lang w:val="es-ES" w:eastAsia="en-US" w:bidi="ar-SA"/>
      </w:rPr>
    </w:lvl>
    <w:lvl w:ilvl="6" w:tplc="D7800540">
      <w:numFmt w:val="bullet"/>
      <w:lvlText w:val="•"/>
      <w:lvlJc w:val="left"/>
      <w:pPr>
        <w:ind w:left="5652" w:hanging="137"/>
      </w:pPr>
      <w:rPr>
        <w:lang w:val="es-ES" w:eastAsia="en-US" w:bidi="ar-SA"/>
      </w:rPr>
    </w:lvl>
    <w:lvl w:ilvl="7" w:tplc="A7144070">
      <w:numFmt w:val="bullet"/>
      <w:lvlText w:val="•"/>
      <w:lvlJc w:val="left"/>
      <w:pPr>
        <w:ind w:left="6554" w:hanging="137"/>
      </w:pPr>
      <w:rPr>
        <w:lang w:val="es-ES" w:eastAsia="en-US" w:bidi="ar-SA"/>
      </w:rPr>
    </w:lvl>
    <w:lvl w:ilvl="8" w:tplc="531CE04A">
      <w:numFmt w:val="bullet"/>
      <w:lvlText w:val="•"/>
      <w:lvlJc w:val="left"/>
      <w:pPr>
        <w:ind w:left="7456" w:hanging="137"/>
      </w:pPr>
      <w:rPr>
        <w:lang w:val="es-ES" w:eastAsia="en-US" w:bidi="ar-SA"/>
      </w:rPr>
    </w:lvl>
  </w:abstractNum>
  <w:abstractNum w:abstractNumId="11" w15:restartNumberingAfterBreak="0">
    <w:nsid w:val="4713770C"/>
    <w:multiLevelType w:val="hybridMultilevel"/>
    <w:tmpl w:val="4A32E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0829FD"/>
    <w:multiLevelType w:val="hybridMultilevel"/>
    <w:tmpl w:val="59EE7EE8"/>
    <w:lvl w:ilvl="0" w:tplc="7890A6A2">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1956E0"/>
    <w:multiLevelType w:val="hybridMultilevel"/>
    <w:tmpl w:val="54B88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E0284C"/>
    <w:multiLevelType w:val="hybridMultilevel"/>
    <w:tmpl w:val="47B43AA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1C24DB"/>
    <w:multiLevelType w:val="hybridMultilevel"/>
    <w:tmpl w:val="FFFFFFFF"/>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9" w15:restartNumberingAfterBreak="0">
    <w:nsid w:val="679B6003"/>
    <w:multiLevelType w:val="hybridMultilevel"/>
    <w:tmpl w:val="65C23132"/>
    <w:lvl w:ilvl="0" w:tplc="A38CA0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F7268A"/>
    <w:multiLevelType w:val="multilevel"/>
    <w:tmpl w:val="47EA284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16"/>
  </w:num>
  <w:num w:numId="2" w16cid:durableId="1290089495">
    <w:abstractNumId w:val="1"/>
  </w:num>
  <w:num w:numId="3" w16cid:durableId="1710060684">
    <w:abstractNumId w:val="9"/>
  </w:num>
  <w:num w:numId="4" w16cid:durableId="1594783019">
    <w:abstractNumId w:val="21"/>
  </w:num>
  <w:num w:numId="5" w16cid:durableId="859900943">
    <w:abstractNumId w:val="0"/>
  </w:num>
  <w:num w:numId="6" w16cid:durableId="2030057700">
    <w:abstractNumId w:val="11"/>
  </w:num>
  <w:num w:numId="7" w16cid:durableId="1059019617">
    <w:abstractNumId w:val="19"/>
  </w:num>
  <w:num w:numId="8" w16cid:durableId="1028724682">
    <w:abstractNumId w:val="15"/>
  </w:num>
  <w:num w:numId="9" w16cid:durableId="1404067052">
    <w:abstractNumId w:val="12"/>
  </w:num>
  <w:num w:numId="10" w16cid:durableId="1400061049">
    <w:abstractNumId w:val="20"/>
  </w:num>
  <w:num w:numId="11" w16cid:durableId="1922062181">
    <w:abstractNumId w:val="7"/>
  </w:num>
  <w:num w:numId="12" w16cid:durableId="1701278643">
    <w:abstractNumId w:val="10"/>
  </w:num>
  <w:num w:numId="13" w16cid:durableId="1435982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8819">
    <w:abstractNumId w:val="8"/>
  </w:num>
  <w:num w:numId="15" w16cid:durableId="1520847337">
    <w:abstractNumId w:val="2"/>
  </w:num>
  <w:num w:numId="16" w16cid:durableId="1267805999">
    <w:abstractNumId w:val="13"/>
  </w:num>
  <w:num w:numId="17" w16cid:durableId="996345416">
    <w:abstractNumId w:val="6"/>
  </w:num>
  <w:num w:numId="18" w16cid:durableId="1029259050">
    <w:abstractNumId w:val="17"/>
  </w:num>
  <w:num w:numId="19" w16cid:durableId="2026207782">
    <w:abstractNumId w:val="18"/>
  </w:num>
  <w:num w:numId="20" w16cid:durableId="169293527">
    <w:abstractNumId w:val="5"/>
  </w:num>
  <w:num w:numId="21" w16cid:durableId="1835493421">
    <w:abstractNumId w:val="4"/>
  </w:num>
  <w:num w:numId="22" w16cid:durableId="79136766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420B"/>
    <w:rsid w:val="00015A37"/>
    <w:rsid w:val="000238E4"/>
    <w:rsid w:val="000251FF"/>
    <w:rsid w:val="000254C2"/>
    <w:rsid w:val="0003111F"/>
    <w:rsid w:val="000343C9"/>
    <w:rsid w:val="0004759B"/>
    <w:rsid w:val="00052152"/>
    <w:rsid w:val="00053A4A"/>
    <w:rsid w:val="0006238F"/>
    <w:rsid w:val="00062519"/>
    <w:rsid w:val="00063563"/>
    <w:rsid w:val="000640F8"/>
    <w:rsid w:val="0007025B"/>
    <w:rsid w:val="000704F7"/>
    <w:rsid w:val="00073C6E"/>
    <w:rsid w:val="00075615"/>
    <w:rsid w:val="00075624"/>
    <w:rsid w:val="000849E8"/>
    <w:rsid w:val="00084D79"/>
    <w:rsid w:val="000855BE"/>
    <w:rsid w:val="00092A03"/>
    <w:rsid w:val="00097C25"/>
    <w:rsid w:val="000C2815"/>
    <w:rsid w:val="000F5029"/>
    <w:rsid w:val="000F5495"/>
    <w:rsid w:val="00101E55"/>
    <w:rsid w:val="0011173A"/>
    <w:rsid w:val="001145D9"/>
    <w:rsid w:val="0012190A"/>
    <w:rsid w:val="00124D23"/>
    <w:rsid w:val="001378AB"/>
    <w:rsid w:val="00143557"/>
    <w:rsid w:val="00143646"/>
    <w:rsid w:val="0014700A"/>
    <w:rsid w:val="00147F53"/>
    <w:rsid w:val="00155C86"/>
    <w:rsid w:val="00160A62"/>
    <w:rsid w:val="00170261"/>
    <w:rsid w:val="0017109E"/>
    <w:rsid w:val="00171B10"/>
    <w:rsid w:val="0017243E"/>
    <w:rsid w:val="001824E3"/>
    <w:rsid w:val="00187BE6"/>
    <w:rsid w:val="001908D0"/>
    <w:rsid w:val="001925A0"/>
    <w:rsid w:val="00192D10"/>
    <w:rsid w:val="00194536"/>
    <w:rsid w:val="00194DAC"/>
    <w:rsid w:val="0019669E"/>
    <w:rsid w:val="001B0B51"/>
    <w:rsid w:val="001B26AC"/>
    <w:rsid w:val="001B4457"/>
    <w:rsid w:val="001C7E30"/>
    <w:rsid w:val="001D3C85"/>
    <w:rsid w:val="001E1766"/>
    <w:rsid w:val="001F4B73"/>
    <w:rsid w:val="002023D9"/>
    <w:rsid w:val="0020265F"/>
    <w:rsid w:val="00215607"/>
    <w:rsid w:val="00220538"/>
    <w:rsid w:val="00220909"/>
    <w:rsid w:val="00221193"/>
    <w:rsid w:val="00222947"/>
    <w:rsid w:val="00224CD4"/>
    <w:rsid w:val="0022605B"/>
    <w:rsid w:val="00230DCB"/>
    <w:rsid w:val="0023253E"/>
    <w:rsid w:val="00234F3F"/>
    <w:rsid w:val="002358F8"/>
    <w:rsid w:val="00241924"/>
    <w:rsid w:val="00243EFD"/>
    <w:rsid w:val="00245F40"/>
    <w:rsid w:val="00246A17"/>
    <w:rsid w:val="00254E27"/>
    <w:rsid w:val="0025591F"/>
    <w:rsid w:val="002568C0"/>
    <w:rsid w:val="00261F5C"/>
    <w:rsid w:val="00263310"/>
    <w:rsid w:val="00263695"/>
    <w:rsid w:val="00265B06"/>
    <w:rsid w:val="00267DDC"/>
    <w:rsid w:val="00273814"/>
    <w:rsid w:val="00280E93"/>
    <w:rsid w:val="00281D90"/>
    <w:rsid w:val="002858E9"/>
    <w:rsid w:val="00294EDC"/>
    <w:rsid w:val="00295EDD"/>
    <w:rsid w:val="0029705D"/>
    <w:rsid w:val="002A210A"/>
    <w:rsid w:val="002A27BE"/>
    <w:rsid w:val="002B4C38"/>
    <w:rsid w:val="002B5E76"/>
    <w:rsid w:val="002E0ED6"/>
    <w:rsid w:val="002E24ED"/>
    <w:rsid w:val="002E4355"/>
    <w:rsid w:val="002E5834"/>
    <w:rsid w:val="002F11FE"/>
    <w:rsid w:val="002F1340"/>
    <w:rsid w:val="002F7FAC"/>
    <w:rsid w:val="00304AEE"/>
    <w:rsid w:val="00305C2C"/>
    <w:rsid w:val="00310569"/>
    <w:rsid w:val="0031083B"/>
    <w:rsid w:val="003119B1"/>
    <w:rsid w:val="00320C6B"/>
    <w:rsid w:val="003218FB"/>
    <w:rsid w:val="00321951"/>
    <w:rsid w:val="00323266"/>
    <w:rsid w:val="0033036A"/>
    <w:rsid w:val="003462CB"/>
    <w:rsid w:val="003536D3"/>
    <w:rsid w:val="00354FF7"/>
    <w:rsid w:val="00357372"/>
    <w:rsid w:val="003739BE"/>
    <w:rsid w:val="00375AFE"/>
    <w:rsid w:val="003804C0"/>
    <w:rsid w:val="00381CA8"/>
    <w:rsid w:val="00383D35"/>
    <w:rsid w:val="00391D06"/>
    <w:rsid w:val="0039587D"/>
    <w:rsid w:val="003A3671"/>
    <w:rsid w:val="003A6726"/>
    <w:rsid w:val="003C1762"/>
    <w:rsid w:val="003C5BCE"/>
    <w:rsid w:val="003D428E"/>
    <w:rsid w:val="003D62E2"/>
    <w:rsid w:val="003F1E77"/>
    <w:rsid w:val="003F26B0"/>
    <w:rsid w:val="003F4BD0"/>
    <w:rsid w:val="00401649"/>
    <w:rsid w:val="004029D9"/>
    <w:rsid w:val="00403097"/>
    <w:rsid w:val="004032FD"/>
    <w:rsid w:val="00403393"/>
    <w:rsid w:val="00405432"/>
    <w:rsid w:val="00405476"/>
    <w:rsid w:val="00407A14"/>
    <w:rsid w:val="00412306"/>
    <w:rsid w:val="00412821"/>
    <w:rsid w:val="00416F84"/>
    <w:rsid w:val="00420DA2"/>
    <w:rsid w:val="0042497F"/>
    <w:rsid w:val="0043586F"/>
    <w:rsid w:val="00437EEF"/>
    <w:rsid w:val="00447597"/>
    <w:rsid w:val="004506AB"/>
    <w:rsid w:val="00453F42"/>
    <w:rsid w:val="00461721"/>
    <w:rsid w:val="00470810"/>
    <w:rsid w:val="00475C7C"/>
    <w:rsid w:val="00485776"/>
    <w:rsid w:val="00490181"/>
    <w:rsid w:val="00493795"/>
    <w:rsid w:val="004A356B"/>
    <w:rsid w:val="004A7E53"/>
    <w:rsid w:val="004C01CE"/>
    <w:rsid w:val="004C2778"/>
    <w:rsid w:val="004D1474"/>
    <w:rsid w:val="004D171A"/>
    <w:rsid w:val="004D28D4"/>
    <w:rsid w:val="004D7A23"/>
    <w:rsid w:val="004E2DD5"/>
    <w:rsid w:val="004E6963"/>
    <w:rsid w:val="004F2C90"/>
    <w:rsid w:val="004F47D2"/>
    <w:rsid w:val="004F59A5"/>
    <w:rsid w:val="00502390"/>
    <w:rsid w:val="00502C5F"/>
    <w:rsid w:val="00505F3C"/>
    <w:rsid w:val="005077EA"/>
    <w:rsid w:val="005153A5"/>
    <w:rsid w:val="0051555D"/>
    <w:rsid w:val="00515982"/>
    <w:rsid w:val="00524EC2"/>
    <w:rsid w:val="00524F92"/>
    <w:rsid w:val="00542DCC"/>
    <w:rsid w:val="00543F6F"/>
    <w:rsid w:val="00545C7F"/>
    <w:rsid w:val="00552EE6"/>
    <w:rsid w:val="00554576"/>
    <w:rsid w:val="0056057E"/>
    <w:rsid w:val="0056144D"/>
    <w:rsid w:val="00563F63"/>
    <w:rsid w:val="00565246"/>
    <w:rsid w:val="00572542"/>
    <w:rsid w:val="00572B55"/>
    <w:rsid w:val="00574CBB"/>
    <w:rsid w:val="00575033"/>
    <w:rsid w:val="00575F66"/>
    <w:rsid w:val="00581816"/>
    <w:rsid w:val="00582A0D"/>
    <w:rsid w:val="00590E9C"/>
    <w:rsid w:val="0059597F"/>
    <w:rsid w:val="005A3F2C"/>
    <w:rsid w:val="005A431E"/>
    <w:rsid w:val="005A5B42"/>
    <w:rsid w:val="005A5BCE"/>
    <w:rsid w:val="005B69ED"/>
    <w:rsid w:val="005B6BB9"/>
    <w:rsid w:val="005C35DE"/>
    <w:rsid w:val="005C3FC0"/>
    <w:rsid w:val="005C4D9D"/>
    <w:rsid w:val="005D7117"/>
    <w:rsid w:val="005E30DC"/>
    <w:rsid w:val="005E4B9E"/>
    <w:rsid w:val="005F5469"/>
    <w:rsid w:val="00601BD5"/>
    <w:rsid w:val="00614744"/>
    <w:rsid w:val="00623636"/>
    <w:rsid w:val="00624927"/>
    <w:rsid w:val="00635676"/>
    <w:rsid w:val="00637020"/>
    <w:rsid w:val="00654A26"/>
    <w:rsid w:val="00654EA8"/>
    <w:rsid w:val="00654FCF"/>
    <w:rsid w:val="00660832"/>
    <w:rsid w:val="0066266F"/>
    <w:rsid w:val="00673CD6"/>
    <w:rsid w:val="00675DA9"/>
    <w:rsid w:val="00680401"/>
    <w:rsid w:val="00681963"/>
    <w:rsid w:val="00682AA2"/>
    <w:rsid w:val="006923AE"/>
    <w:rsid w:val="006934AD"/>
    <w:rsid w:val="006947C8"/>
    <w:rsid w:val="006A0A8C"/>
    <w:rsid w:val="006A1C11"/>
    <w:rsid w:val="006B6DDA"/>
    <w:rsid w:val="006D59CA"/>
    <w:rsid w:val="006E0EA6"/>
    <w:rsid w:val="006E19F7"/>
    <w:rsid w:val="006E4B76"/>
    <w:rsid w:val="006F3F7B"/>
    <w:rsid w:val="006F682C"/>
    <w:rsid w:val="00701207"/>
    <w:rsid w:val="00701336"/>
    <w:rsid w:val="00705286"/>
    <w:rsid w:val="007063C8"/>
    <w:rsid w:val="007148C2"/>
    <w:rsid w:val="00730B86"/>
    <w:rsid w:val="00731C8A"/>
    <w:rsid w:val="007369D2"/>
    <w:rsid w:val="0074793D"/>
    <w:rsid w:val="00752860"/>
    <w:rsid w:val="00756C39"/>
    <w:rsid w:val="0077064A"/>
    <w:rsid w:val="00791B21"/>
    <w:rsid w:val="00793C8E"/>
    <w:rsid w:val="00794E23"/>
    <w:rsid w:val="007A6591"/>
    <w:rsid w:val="007B0E15"/>
    <w:rsid w:val="007C1A65"/>
    <w:rsid w:val="007C1D25"/>
    <w:rsid w:val="007C26F6"/>
    <w:rsid w:val="007E76E0"/>
    <w:rsid w:val="007F1A71"/>
    <w:rsid w:val="007F632D"/>
    <w:rsid w:val="007F674B"/>
    <w:rsid w:val="007F6A39"/>
    <w:rsid w:val="00802491"/>
    <w:rsid w:val="00802DAE"/>
    <w:rsid w:val="00806709"/>
    <w:rsid w:val="008159A9"/>
    <w:rsid w:val="00823A98"/>
    <w:rsid w:val="0082571B"/>
    <w:rsid w:val="00826CA0"/>
    <w:rsid w:val="00831C5E"/>
    <w:rsid w:val="00831CAE"/>
    <w:rsid w:val="008457E4"/>
    <w:rsid w:val="00854C7E"/>
    <w:rsid w:val="008679DA"/>
    <w:rsid w:val="0087456F"/>
    <w:rsid w:val="00876FC5"/>
    <w:rsid w:val="00877092"/>
    <w:rsid w:val="00880BC1"/>
    <w:rsid w:val="00881325"/>
    <w:rsid w:val="008814DD"/>
    <w:rsid w:val="00881D82"/>
    <w:rsid w:val="008830A7"/>
    <w:rsid w:val="00885426"/>
    <w:rsid w:val="008A3EE5"/>
    <w:rsid w:val="008A731D"/>
    <w:rsid w:val="008B0325"/>
    <w:rsid w:val="008C1B37"/>
    <w:rsid w:val="008C3244"/>
    <w:rsid w:val="008C5F27"/>
    <w:rsid w:val="008D19A0"/>
    <w:rsid w:val="008D45A6"/>
    <w:rsid w:val="008E0D81"/>
    <w:rsid w:val="008E303B"/>
    <w:rsid w:val="008E4E08"/>
    <w:rsid w:val="008E5AB7"/>
    <w:rsid w:val="008F1E2F"/>
    <w:rsid w:val="008F5A11"/>
    <w:rsid w:val="00900188"/>
    <w:rsid w:val="00912669"/>
    <w:rsid w:val="00915521"/>
    <w:rsid w:val="0091615A"/>
    <w:rsid w:val="00917CC7"/>
    <w:rsid w:val="00923BAE"/>
    <w:rsid w:val="009332AA"/>
    <w:rsid w:val="00947086"/>
    <w:rsid w:val="00952292"/>
    <w:rsid w:val="00956471"/>
    <w:rsid w:val="00962381"/>
    <w:rsid w:val="009630C9"/>
    <w:rsid w:val="00980610"/>
    <w:rsid w:val="0098619E"/>
    <w:rsid w:val="00997C0E"/>
    <w:rsid w:val="009A6728"/>
    <w:rsid w:val="009B1124"/>
    <w:rsid w:val="009B2BE9"/>
    <w:rsid w:val="009B571A"/>
    <w:rsid w:val="009B58A8"/>
    <w:rsid w:val="009B6EFA"/>
    <w:rsid w:val="009C23F2"/>
    <w:rsid w:val="009C5E33"/>
    <w:rsid w:val="009D3803"/>
    <w:rsid w:val="009D6592"/>
    <w:rsid w:val="009D6F79"/>
    <w:rsid w:val="009E1AA4"/>
    <w:rsid w:val="009F2BD8"/>
    <w:rsid w:val="00A15A13"/>
    <w:rsid w:val="00A21609"/>
    <w:rsid w:val="00A2436E"/>
    <w:rsid w:val="00A37D77"/>
    <w:rsid w:val="00A44E1A"/>
    <w:rsid w:val="00A45E6F"/>
    <w:rsid w:val="00A50EA0"/>
    <w:rsid w:val="00A5230F"/>
    <w:rsid w:val="00A525A1"/>
    <w:rsid w:val="00A5396B"/>
    <w:rsid w:val="00A5506C"/>
    <w:rsid w:val="00A60352"/>
    <w:rsid w:val="00A63C20"/>
    <w:rsid w:val="00A65A38"/>
    <w:rsid w:val="00A679D7"/>
    <w:rsid w:val="00A67CFC"/>
    <w:rsid w:val="00A701E9"/>
    <w:rsid w:val="00A702AC"/>
    <w:rsid w:val="00A7286A"/>
    <w:rsid w:val="00A7292F"/>
    <w:rsid w:val="00A8175C"/>
    <w:rsid w:val="00A81D3B"/>
    <w:rsid w:val="00A8333B"/>
    <w:rsid w:val="00A877E6"/>
    <w:rsid w:val="00A9288A"/>
    <w:rsid w:val="00AA06A4"/>
    <w:rsid w:val="00AB3A2C"/>
    <w:rsid w:val="00AB66AC"/>
    <w:rsid w:val="00AD03AA"/>
    <w:rsid w:val="00AD278F"/>
    <w:rsid w:val="00AD5D1E"/>
    <w:rsid w:val="00AE19B4"/>
    <w:rsid w:val="00AE21FE"/>
    <w:rsid w:val="00AE2BC7"/>
    <w:rsid w:val="00AE3479"/>
    <w:rsid w:val="00AE3AC5"/>
    <w:rsid w:val="00AE5B62"/>
    <w:rsid w:val="00AF0C7B"/>
    <w:rsid w:val="00B000A0"/>
    <w:rsid w:val="00B20189"/>
    <w:rsid w:val="00B234A9"/>
    <w:rsid w:val="00B23CB7"/>
    <w:rsid w:val="00B30DC9"/>
    <w:rsid w:val="00B45A62"/>
    <w:rsid w:val="00B5177D"/>
    <w:rsid w:val="00B54DCC"/>
    <w:rsid w:val="00B60524"/>
    <w:rsid w:val="00B61793"/>
    <w:rsid w:val="00B61C98"/>
    <w:rsid w:val="00B7378F"/>
    <w:rsid w:val="00B7795F"/>
    <w:rsid w:val="00B77F91"/>
    <w:rsid w:val="00B81E76"/>
    <w:rsid w:val="00B837E3"/>
    <w:rsid w:val="00B90D09"/>
    <w:rsid w:val="00B96D87"/>
    <w:rsid w:val="00BA33E1"/>
    <w:rsid w:val="00BB2D37"/>
    <w:rsid w:val="00BB4860"/>
    <w:rsid w:val="00BB7105"/>
    <w:rsid w:val="00BC5FCA"/>
    <w:rsid w:val="00BC65D4"/>
    <w:rsid w:val="00BC7FB8"/>
    <w:rsid w:val="00BD3B13"/>
    <w:rsid w:val="00BD3CA3"/>
    <w:rsid w:val="00BE6214"/>
    <w:rsid w:val="00BF183B"/>
    <w:rsid w:val="00BF1A90"/>
    <w:rsid w:val="00BF5085"/>
    <w:rsid w:val="00BF6E12"/>
    <w:rsid w:val="00C00393"/>
    <w:rsid w:val="00C14331"/>
    <w:rsid w:val="00C23E84"/>
    <w:rsid w:val="00C2430F"/>
    <w:rsid w:val="00C25E29"/>
    <w:rsid w:val="00C311B8"/>
    <w:rsid w:val="00C43636"/>
    <w:rsid w:val="00C454F4"/>
    <w:rsid w:val="00C53500"/>
    <w:rsid w:val="00C559CB"/>
    <w:rsid w:val="00C70FF5"/>
    <w:rsid w:val="00C74786"/>
    <w:rsid w:val="00C7766B"/>
    <w:rsid w:val="00C83C3B"/>
    <w:rsid w:val="00C87AE5"/>
    <w:rsid w:val="00C900AE"/>
    <w:rsid w:val="00CA0DC8"/>
    <w:rsid w:val="00CC23D1"/>
    <w:rsid w:val="00CC419C"/>
    <w:rsid w:val="00CC7F98"/>
    <w:rsid w:val="00CD007D"/>
    <w:rsid w:val="00CD2278"/>
    <w:rsid w:val="00CE0D30"/>
    <w:rsid w:val="00CE4DCB"/>
    <w:rsid w:val="00CF1B46"/>
    <w:rsid w:val="00D06922"/>
    <w:rsid w:val="00D07107"/>
    <w:rsid w:val="00D07968"/>
    <w:rsid w:val="00D13D6C"/>
    <w:rsid w:val="00D15D1E"/>
    <w:rsid w:val="00D15FCA"/>
    <w:rsid w:val="00D20E5E"/>
    <w:rsid w:val="00D23A48"/>
    <w:rsid w:val="00D25D72"/>
    <w:rsid w:val="00D37F0E"/>
    <w:rsid w:val="00D4037F"/>
    <w:rsid w:val="00D5187B"/>
    <w:rsid w:val="00D544DB"/>
    <w:rsid w:val="00D57F6D"/>
    <w:rsid w:val="00D63971"/>
    <w:rsid w:val="00D8117C"/>
    <w:rsid w:val="00D9257B"/>
    <w:rsid w:val="00DA2A11"/>
    <w:rsid w:val="00DA49FC"/>
    <w:rsid w:val="00DA4E40"/>
    <w:rsid w:val="00DA75CE"/>
    <w:rsid w:val="00DB2CA2"/>
    <w:rsid w:val="00DB4EC3"/>
    <w:rsid w:val="00DB72E0"/>
    <w:rsid w:val="00DB75D2"/>
    <w:rsid w:val="00DC2AED"/>
    <w:rsid w:val="00DC6676"/>
    <w:rsid w:val="00DD5122"/>
    <w:rsid w:val="00DE0582"/>
    <w:rsid w:val="00DE69E2"/>
    <w:rsid w:val="00DE7EAD"/>
    <w:rsid w:val="00DE7EC0"/>
    <w:rsid w:val="00E02346"/>
    <w:rsid w:val="00E048DE"/>
    <w:rsid w:val="00E20102"/>
    <w:rsid w:val="00E23DED"/>
    <w:rsid w:val="00E25E79"/>
    <w:rsid w:val="00E2663D"/>
    <w:rsid w:val="00E3209D"/>
    <w:rsid w:val="00E349D2"/>
    <w:rsid w:val="00E42925"/>
    <w:rsid w:val="00E43BA7"/>
    <w:rsid w:val="00E52136"/>
    <w:rsid w:val="00E611AF"/>
    <w:rsid w:val="00E63CC0"/>
    <w:rsid w:val="00E77617"/>
    <w:rsid w:val="00E8420D"/>
    <w:rsid w:val="00E958AC"/>
    <w:rsid w:val="00E97A48"/>
    <w:rsid w:val="00EA750E"/>
    <w:rsid w:val="00EB0085"/>
    <w:rsid w:val="00EB06B6"/>
    <w:rsid w:val="00EB258E"/>
    <w:rsid w:val="00EB5B37"/>
    <w:rsid w:val="00EC168C"/>
    <w:rsid w:val="00EC434B"/>
    <w:rsid w:val="00ED3C1E"/>
    <w:rsid w:val="00ED3CCA"/>
    <w:rsid w:val="00ED4791"/>
    <w:rsid w:val="00ED72F8"/>
    <w:rsid w:val="00EE055A"/>
    <w:rsid w:val="00EE29D7"/>
    <w:rsid w:val="00EE40E3"/>
    <w:rsid w:val="00EE543C"/>
    <w:rsid w:val="00EF0023"/>
    <w:rsid w:val="00EF6A0A"/>
    <w:rsid w:val="00F138A0"/>
    <w:rsid w:val="00F16705"/>
    <w:rsid w:val="00F212C3"/>
    <w:rsid w:val="00F250A9"/>
    <w:rsid w:val="00F312E6"/>
    <w:rsid w:val="00F35693"/>
    <w:rsid w:val="00F376E6"/>
    <w:rsid w:val="00F411B9"/>
    <w:rsid w:val="00F4610A"/>
    <w:rsid w:val="00F47823"/>
    <w:rsid w:val="00F5096A"/>
    <w:rsid w:val="00F534D9"/>
    <w:rsid w:val="00F559A9"/>
    <w:rsid w:val="00F604DE"/>
    <w:rsid w:val="00F62178"/>
    <w:rsid w:val="00F62403"/>
    <w:rsid w:val="00F65FE6"/>
    <w:rsid w:val="00F72445"/>
    <w:rsid w:val="00F72C61"/>
    <w:rsid w:val="00F7572B"/>
    <w:rsid w:val="00F75C10"/>
    <w:rsid w:val="00F76143"/>
    <w:rsid w:val="00F83760"/>
    <w:rsid w:val="00F854BA"/>
    <w:rsid w:val="00F95354"/>
    <w:rsid w:val="00FA0686"/>
    <w:rsid w:val="00FA4FFB"/>
    <w:rsid w:val="00FA537D"/>
    <w:rsid w:val="00FA6C45"/>
    <w:rsid w:val="00FC019E"/>
    <w:rsid w:val="00FC22F1"/>
    <w:rsid w:val="00FD04E1"/>
    <w:rsid w:val="00FD34C7"/>
    <w:rsid w:val="00FD6ECA"/>
    <w:rsid w:val="00FE10B5"/>
    <w:rsid w:val="00FE5E2E"/>
    <w:rsid w:val="00FE75C0"/>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5"/>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arkagfuh47xp">
    <w:name w:val="markagfuh47xp"/>
    <w:basedOn w:val="Fuentedeprrafopredeter"/>
    <w:rsid w:val="006E19F7"/>
  </w:style>
  <w:style w:type="character" w:customStyle="1" w:styleId="markq41jimz4a">
    <w:name w:val="markq41jimz4a"/>
    <w:basedOn w:val="Fuentedeprrafopredeter"/>
    <w:rsid w:val="006E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1025</TotalTime>
  <Pages>3</Pages>
  <Words>341</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100</cp:revision>
  <dcterms:created xsi:type="dcterms:W3CDTF">2023-09-25T15:02:00Z</dcterms:created>
  <dcterms:modified xsi:type="dcterms:W3CDTF">2024-02-09T03:32:00Z</dcterms:modified>
</cp:coreProperties>
</file>