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4EFA7" w14:textId="77777777" w:rsidR="008E0023" w:rsidRPr="00440DA1" w:rsidRDefault="008E0023" w:rsidP="00440DA1">
      <w:pPr>
        <w:spacing w:after="0" w:line="312" w:lineRule="auto"/>
        <w:jc w:val="both"/>
        <w:rPr>
          <w:rFonts w:ascii="Arial" w:hAnsi="Arial" w:cs="Arial"/>
        </w:rPr>
      </w:pPr>
      <w:bookmarkStart w:id="0" w:name="_Hlk111204256"/>
      <w:bookmarkStart w:id="1" w:name="_Hlk111056345"/>
    </w:p>
    <w:p w14:paraId="7A8F8ADF" w14:textId="02BCAB37" w:rsidR="00CE517B" w:rsidRPr="00440DA1" w:rsidRDefault="00CE517B" w:rsidP="00440DA1">
      <w:pPr>
        <w:spacing w:after="0" w:line="312" w:lineRule="auto"/>
        <w:jc w:val="both"/>
        <w:rPr>
          <w:rFonts w:ascii="Arial" w:hAnsi="Arial" w:cs="Arial"/>
        </w:rPr>
      </w:pPr>
      <w:r w:rsidRPr="00440DA1">
        <w:rPr>
          <w:rFonts w:ascii="Arial" w:hAnsi="Arial" w:cs="Arial"/>
        </w:rPr>
        <w:t>Señores</w:t>
      </w:r>
    </w:p>
    <w:p w14:paraId="6FCF92E8" w14:textId="4DA90789" w:rsidR="00CE517B" w:rsidRPr="00440DA1" w:rsidRDefault="00CE517B" w:rsidP="00440DA1">
      <w:pPr>
        <w:spacing w:after="0" w:line="312" w:lineRule="auto"/>
        <w:jc w:val="both"/>
        <w:rPr>
          <w:rFonts w:ascii="Arial" w:hAnsi="Arial" w:cs="Arial"/>
          <w:b/>
          <w:bCs/>
        </w:rPr>
      </w:pPr>
      <w:r w:rsidRPr="00440DA1">
        <w:rPr>
          <w:rFonts w:ascii="Arial" w:hAnsi="Arial" w:cs="Arial"/>
          <w:b/>
          <w:bCs/>
        </w:rPr>
        <w:t xml:space="preserve">JUZGADO </w:t>
      </w:r>
      <w:r w:rsidR="00667A0D" w:rsidRPr="00440DA1">
        <w:rPr>
          <w:rFonts w:ascii="Arial" w:hAnsi="Arial" w:cs="Arial"/>
          <w:b/>
          <w:bCs/>
        </w:rPr>
        <w:t>S</w:t>
      </w:r>
      <w:r w:rsidR="009C18CE" w:rsidRPr="00440DA1">
        <w:rPr>
          <w:rFonts w:ascii="Arial" w:hAnsi="Arial" w:cs="Arial"/>
          <w:b/>
          <w:bCs/>
        </w:rPr>
        <w:t>EXTO</w:t>
      </w:r>
      <w:r w:rsidRPr="00440DA1">
        <w:rPr>
          <w:rFonts w:ascii="Arial" w:hAnsi="Arial" w:cs="Arial"/>
          <w:b/>
          <w:bCs/>
        </w:rPr>
        <w:t xml:space="preserve"> (</w:t>
      </w:r>
      <w:r w:rsidR="009C18CE" w:rsidRPr="00440DA1">
        <w:rPr>
          <w:rFonts w:ascii="Arial" w:hAnsi="Arial" w:cs="Arial"/>
          <w:b/>
          <w:bCs/>
        </w:rPr>
        <w:t>6</w:t>
      </w:r>
      <w:r w:rsidRPr="00440DA1">
        <w:rPr>
          <w:rFonts w:ascii="Arial" w:hAnsi="Arial" w:cs="Arial"/>
          <w:b/>
          <w:bCs/>
        </w:rPr>
        <w:t xml:space="preserve">°) ADMINISTRATIVO DEL CIRCUITO DE </w:t>
      </w:r>
      <w:r w:rsidR="009C18CE" w:rsidRPr="00440DA1">
        <w:rPr>
          <w:rFonts w:ascii="Arial" w:hAnsi="Arial" w:cs="Arial"/>
          <w:b/>
          <w:bCs/>
        </w:rPr>
        <w:t>POPAYÁN</w:t>
      </w:r>
    </w:p>
    <w:p w14:paraId="5BE4BACA" w14:textId="1048F690" w:rsidR="009D025F" w:rsidRPr="00440DA1" w:rsidRDefault="00000000" w:rsidP="00440DA1">
      <w:pPr>
        <w:spacing w:after="0" w:line="312" w:lineRule="auto"/>
        <w:jc w:val="both"/>
        <w:rPr>
          <w:rFonts w:ascii="Arial" w:hAnsi="Arial" w:cs="Arial"/>
        </w:rPr>
      </w:pPr>
      <w:hyperlink r:id="rId8" w:history="1">
        <w:r w:rsidR="0016677B" w:rsidRPr="00440DA1">
          <w:rPr>
            <w:rStyle w:val="Hipervnculo"/>
            <w:rFonts w:ascii="Arial" w:hAnsi="Arial" w:cs="Arial"/>
          </w:rPr>
          <w:t>j06admpayan@cendoj.ramajudicial.gov.co</w:t>
        </w:r>
      </w:hyperlink>
    </w:p>
    <w:p w14:paraId="401F520D" w14:textId="77777777" w:rsidR="0016677B" w:rsidRPr="00440DA1" w:rsidRDefault="0016677B" w:rsidP="00440DA1">
      <w:pPr>
        <w:spacing w:after="0" w:line="312" w:lineRule="auto"/>
        <w:jc w:val="both"/>
        <w:rPr>
          <w:rFonts w:ascii="Arial" w:hAnsi="Arial" w:cs="Arial"/>
          <w:b/>
          <w:bCs/>
        </w:rPr>
      </w:pPr>
    </w:p>
    <w:p w14:paraId="2BD82CBF" w14:textId="77777777" w:rsidR="00667A0D" w:rsidRPr="00440DA1" w:rsidRDefault="00667A0D" w:rsidP="00440DA1">
      <w:pPr>
        <w:spacing w:after="0" w:line="312" w:lineRule="auto"/>
        <w:jc w:val="both"/>
        <w:rPr>
          <w:rFonts w:ascii="Arial" w:hAnsi="Arial" w:cs="Arial"/>
          <w:b/>
          <w:bCs/>
        </w:rPr>
      </w:pPr>
    </w:p>
    <w:p w14:paraId="0CD40ED9" w14:textId="77777777" w:rsidR="00CE517B" w:rsidRPr="00440DA1" w:rsidRDefault="00CE517B" w:rsidP="00440DA1">
      <w:pPr>
        <w:spacing w:after="0" w:line="312" w:lineRule="auto"/>
        <w:jc w:val="both"/>
        <w:rPr>
          <w:rFonts w:ascii="Arial" w:hAnsi="Arial" w:cs="Arial"/>
        </w:rPr>
      </w:pPr>
      <w:r w:rsidRPr="00440DA1">
        <w:rPr>
          <w:rFonts w:ascii="Arial" w:hAnsi="Arial" w:cs="Arial"/>
          <w:b/>
          <w:bCs/>
        </w:rPr>
        <w:t>REFERENCIA</w:t>
      </w:r>
      <w:r w:rsidRPr="00440DA1">
        <w:rPr>
          <w:rFonts w:ascii="Arial" w:hAnsi="Arial" w:cs="Arial"/>
        </w:rPr>
        <w:t xml:space="preserve">: </w:t>
      </w:r>
      <w:r w:rsidRPr="00440DA1">
        <w:rPr>
          <w:rFonts w:ascii="Arial" w:hAnsi="Arial" w:cs="Arial"/>
        </w:rPr>
        <w:tab/>
        <w:t xml:space="preserve"> </w:t>
      </w:r>
      <w:r w:rsidRPr="00440DA1">
        <w:rPr>
          <w:rFonts w:ascii="Arial" w:hAnsi="Arial" w:cs="Arial"/>
          <w:b/>
          <w:bCs/>
          <w:u w:val="single"/>
        </w:rPr>
        <w:t>ALEGATOS DE CONCLUSIÓN DE PRIMERA INSTANCIA</w:t>
      </w:r>
    </w:p>
    <w:p w14:paraId="3E4A63BD" w14:textId="77777777" w:rsidR="00CE517B" w:rsidRPr="00440DA1" w:rsidRDefault="00CE517B" w:rsidP="00440DA1">
      <w:pPr>
        <w:spacing w:after="0" w:line="312" w:lineRule="auto"/>
        <w:jc w:val="both"/>
        <w:rPr>
          <w:rFonts w:ascii="Arial" w:hAnsi="Arial" w:cs="Arial"/>
        </w:rPr>
      </w:pPr>
      <w:r w:rsidRPr="00440DA1">
        <w:rPr>
          <w:rFonts w:ascii="Arial" w:hAnsi="Arial" w:cs="Arial"/>
          <w:b/>
          <w:bCs/>
        </w:rPr>
        <w:t>PROCESO</w:t>
      </w:r>
      <w:r w:rsidRPr="00440DA1">
        <w:rPr>
          <w:rFonts w:ascii="Arial" w:hAnsi="Arial" w:cs="Arial"/>
        </w:rPr>
        <w:t>:</w:t>
      </w:r>
      <w:r w:rsidRPr="00440DA1">
        <w:rPr>
          <w:rFonts w:ascii="Arial" w:hAnsi="Arial" w:cs="Arial"/>
        </w:rPr>
        <w:tab/>
      </w:r>
      <w:r w:rsidRPr="00440DA1">
        <w:rPr>
          <w:rFonts w:ascii="Arial" w:hAnsi="Arial" w:cs="Arial"/>
        </w:rPr>
        <w:tab/>
        <w:t xml:space="preserve"> REPARACIÓN DIRECTA  </w:t>
      </w:r>
    </w:p>
    <w:p w14:paraId="46E11962" w14:textId="45205304" w:rsidR="00CE517B" w:rsidRPr="00440DA1" w:rsidRDefault="00CE517B" w:rsidP="00440DA1">
      <w:pPr>
        <w:spacing w:after="0" w:line="312" w:lineRule="auto"/>
        <w:jc w:val="both"/>
        <w:rPr>
          <w:rFonts w:ascii="Arial" w:hAnsi="Arial" w:cs="Arial"/>
        </w:rPr>
      </w:pPr>
      <w:r w:rsidRPr="00440DA1">
        <w:rPr>
          <w:rFonts w:ascii="Arial" w:hAnsi="Arial" w:cs="Arial"/>
          <w:b/>
          <w:bCs/>
        </w:rPr>
        <w:t>RADICADO</w:t>
      </w:r>
      <w:r w:rsidRPr="00440DA1">
        <w:rPr>
          <w:rFonts w:ascii="Arial" w:hAnsi="Arial" w:cs="Arial"/>
        </w:rPr>
        <w:t xml:space="preserve">: </w:t>
      </w:r>
      <w:r w:rsidRPr="00440DA1">
        <w:rPr>
          <w:rFonts w:ascii="Arial" w:hAnsi="Arial" w:cs="Arial"/>
        </w:rPr>
        <w:tab/>
      </w:r>
      <w:r w:rsidRPr="00440DA1">
        <w:rPr>
          <w:rFonts w:ascii="Arial" w:hAnsi="Arial" w:cs="Arial"/>
        </w:rPr>
        <w:tab/>
        <w:t xml:space="preserve"> </w:t>
      </w:r>
      <w:r w:rsidR="0016677B" w:rsidRPr="00440DA1">
        <w:rPr>
          <w:rFonts w:ascii="Arial" w:hAnsi="Arial" w:cs="Arial"/>
        </w:rPr>
        <w:t>19001-3333-006-</w:t>
      </w:r>
      <w:r w:rsidR="0016677B" w:rsidRPr="00440DA1">
        <w:rPr>
          <w:rFonts w:ascii="Arial" w:hAnsi="Arial" w:cs="Arial"/>
          <w:b/>
          <w:bCs/>
          <w:u w:val="single"/>
        </w:rPr>
        <w:t>2017-00266</w:t>
      </w:r>
      <w:r w:rsidR="0016677B" w:rsidRPr="00440DA1">
        <w:rPr>
          <w:rFonts w:ascii="Arial" w:hAnsi="Arial" w:cs="Arial"/>
        </w:rPr>
        <w:t>-00</w:t>
      </w:r>
    </w:p>
    <w:p w14:paraId="4497A8A2" w14:textId="2DA8C0A8" w:rsidR="00CE517B" w:rsidRPr="00440DA1" w:rsidRDefault="00CE517B" w:rsidP="00440DA1">
      <w:pPr>
        <w:spacing w:after="0" w:line="312" w:lineRule="auto"/>
        <w:jc w:val="both"/>
        <w:rPr>
          <w:rFonts w:ascii="Arial" w:hAnsi="Arial" w:cs="Arial"/>
        </w:rPr>
      </w:pPr>
      <w:r w:rsidRPr="00440DA1">
        <w:rPr>
          <w:rFonts w:ascii="Arial" w:hAnsi="Arial" w:cs="Arial"/>
          <w:b/>
          <w:bCs/>
        </w:rPr>
        <w:t>DEMANDANTES</w:t>
      </w:r>
      <w:r w:rsidRPr="00440DA1">
        <w:rPr>
          <w:rFonts w:ascii="Arial" w:hAnsi="Arial" w:cs="Arial"/>
        </w:rPr>
        <w:t xml:space="preserve">: </w:t>
      </w:r>
      <w:r w:rsidRPr="00440DA1">
        <w:rPr>
          <w:rFonts w:ascii="Arial" w:hAnsi="Arial" w:cs="Arial"/>
        </w:rPr>
        <w:tab/>
      </w:r>
      <w:r w:rsidR="009332F8" w:rsidRPr="00440DA1">
        <w:rPr>
          <w:rFonts w:ascii="Arial" w:hAnsi="Arial" w:cs="Arial"/>
        </w:rPr>
        <w:t xml:space="preserve"> </w:t>
      </w:r>
      <w:r w:rsidR="0016677B" w:rsidRPr="00440DA1">
        <w:rPr>
          <w:rFonts w:ascii="Arial" w:hAnsi="Arial" w:cs="Arial"/>
        </w:rPr>
        <w:t>MARIA DEL CARMEN GUERRERO</w:t>
      </w:r>
      <w:r w:rsidR="002A5E2D" w:rsidRPr="00440DA1">
        <w:rPr>
          <w:rFonts w:ascii="Arial" w:hAnsi="Arial" w:cs="Arial"/>
        </w:rPr>
        <w:t xml:space="preserve"> </w:t>
      </w:r>
      <w:r w:rsidRPr="00440DA1">
        <w:rPr>
          <w:rFonts w:ascii="Arial" w:hAnsi="Arial" w:cs="Arial"/>
        </w:rPr>
        <w:t>Y OTROS</w:t>
      </w:r>
    </w:p>
    <w:p w14:paraId="092D1523" w14:textId="5B650EE7" w:rsidR="00CE517B" w:rsidRPr="00440DA1" w:rsidRDefault="00CE517B" w:rsidP="00440DA1">
      <w:pPr>
        <w:spacing w:after="0" w:line="312" w:lineRule="auto"/>
        <w:jc w:val="both"/>
        <w:rPr>
          <w:rFonts w:ascii="Arial" w:hAnsi="Arial" w:cs="Arial"/>
        </w:rPr>
      </w:pPr>
      <w:r w:rsidRPr="00440DA1">
        <w:rPr>
          <w:rFonts w:ascii="Arial" w:hAnsi="Arial" w:cs="Arial"/>
          <w:b/>
          <w:bCs/>
        </w:rPr>
        <w:t>DEMANDADOS</w:t>
      </w:r>
      <w:r w:rsidRPr="00440DA1">
        <w:rPr>
          <w:rFonts w:ascii="Arial" w:hAnsi="Arial" w:cs="Arial"/>
        </w:rPr>
        <w:t xml:space="preserve">: </w:t>
      </w:r>
      <w:r w:rsidRPr="00440DA1">
        <w:rPr>
          <w:rFonts w:ascii="Arial" w:hAnsi="Arial" w:cs="Arial"/>
        </w:rPr>
        <w:tab/>
        <w:t xml:space="preserve"> </w:t>
      </w:r>
      <w:bookmarkStart w:id="2" w:name="_Hlk170048999"/>
      <w:r w:rsidR="0016677B" w:rsidRPr="00440DA1">
        <w:rPr>
          <w:rFonts w:ascii="Arial" w:hAnsi="Arial" w:cs="Arial"/>
        </w:rPr>
        <w:t>CLÍNICA LA ESTANCIA S.A.</w:t>
      </w:r>
      <w:r w:rsidR="00AB32A4" w:rsidRPr="00440DA1">
        <w:rPr>
          <w:rFonts w:ascii="Arial" w:hAnsi="Arial" w:cs="Arial"/>
        </w:rPr>
        <w:t xml:space="preserve"> </w:t>
      </w:r>
      <w:bookmarkEnd w:id="2"/>
      <w:r w:rsidR="00DD4B27" w:rsidRPr="00440DA1">
        <w:rPr>
          <w:rFonts w:ascii="Arial" w:hAnsi="Arial" w:cs="Arial"/>
        </w:rPr>
        <w:t>Y OTROS</w:t>
      </w:r>
    </w:p>
    <w:p w14:paraId="2190A1BB" w14:textId="41C91F0D" w:rsidR="00CE517B" w:rsidRPr="00957992" w:rsidRDefault="00CE517B" w:rsidP="00440DA1">
      <w:pPr>
        <w:spacing w:after="0" w:line="312" w:lineRule="auto"/>
        <w:jc w:val="both"/>
        <w:rPr>
          <w:rFonts w:ascii="Arial" w:hAnsi="Arial" w:cs="Arial"/>
          <w:b/>
          <w:bCs/>
        </w:rPr>
      </w:pPr>
      <w:r w:rsidRPr="00440DA1">
        <w:rPr>
          <w:rFonts w:ascii="Arial" w:hAnsi="Arial" w:cs="Arial"/>
          <w:b/>
          <w:bCs/>
        </w:rPr>
        <w:t>LLAMADO EN GTÍA</w:t>
      </w:r>
      <w:r w:rsidRPr="00440DA1">
        <w:rPr>
          <w:rFonts w:ascii="Arial" w:hAnsi="Arial" w:cs="Arial"/>
        </w:rPr>
        <w:t xml:space="preserve">.: </w:t>
      </w:r>
      <w:r w:rsidR="00957992" w:rsidRPr="008916C0">
        <w:rPr>
          <w:rFonts w:ascii="Arial" w:hAnsi="Arial" w:cs="Arial"/>
          <w:b/>
          <w:bCs/>
        </w:rPr>
        <w:t>LA PREVISORA S.A. COMPAÑÍA DE SEGUROS</w:t>
      </w:r>
      <w:r w:rsidR="00957992">
        <w:rPr>
          <w:rFonts w:ascii="Arial" w:hAnsi="Arial" w:cs="Arial"/>
          <w:b/>
          <w:bCs/>
        </w:rPr>
        <w:t xml:space="preserve"> </w:t>
      </w:r>
      <w:r w:rsidR="0016677B" w:rsidRPr="00440DA1">
        <w:rPr>
          <w:rFonts w:ascii="Arial" w:hAnsi="Arial" w:cs="Arial"/>
          <w:b/>
          <w:bCs/>
        </w:rPr>
        <w:t>Y OTROS.</w:t>
      </w:r>
      <w:r w:rsidR="00A74F28" w:rsidRPr="00440DA1">
        <w:rPr>
          <w:rFonts w:ascii="Arial" w:hAnsi="Arial" w:cs="Arial"/>
        </w:rPr>
        <w:t xml:space="preserve"> </w:t>
      </w:r>
    </w:p>
    <w:bookmarkEnd w:id="0"/>
    <w:p w14:paraId="44EE8A23" w14:textId="77777777" w:rsidR="00CE517B" w:rsidRPr="00440DA1" w:rsidRDefault="00CE517B" w:rsidP="00440DA1">
      <w:pPr>
        <w:spacing w:after="0" w:line="312" w:lineRule="auto"/>
        <w:jc w:val="both"/>
        <w:rPr>
          <w:rFonts w:ascii="Arial" w:hAnsi="Arial" w:cs="Arial"/>
          <w:b/>
        </w:rPr>
      </w:pPr>
    </w:p>
    <w:p w14:paraId="74D406C4" w14:textId="77777777" w:rsidR="000634B6" w:rsidRPr="00440DA1" w:rsidRDefault="000634B6" w:rsidP="00440DA1">
      <w:pPr>
        <w:spacing w:after="0" w:line="312" w:lineRule="auto"/>
        <w:jc w:val="both"/>
        <w:rPr>
          <w:rFonts w:ascii="Arial" w:hAnsi="Arial" w:cs="Arial"/>
          <w:b/>
        </w:rPr>
      </w:pPr>
    </w:p>
    <w:p w14:paraId="0E362AE6" w14:textId="5919F451" w:rsidR="00CE517B" w:rsidRPr="00440DA1" w:rsidRDefault="00CE517B" w:rsidP="00440DA1">
      <w:pPr>
        <w:spacing w:after="0" w:line="312" w:lineRule="auto"/>
        <w:jc w:val="both"/>
        <w:rPr>
          <w:rFonts w:ascii="Arial" w:hAnsi="Arial" w:cs="Arial"/>
          <w:b/>
          <w:bCs/>
        </w:rPr>
      </w:pPr>
      <w:r w:rsidRPr="00440DA1">
        <w:rPr>
          <w:rFonts w:ascii="Arial" w:hAnsi="Arial" w:cs="Arial"/>
          <w:b/>
        </w:rPr>
        <w:t xml:space="preserve">GUSTAVO ALBERTO HERRERA ÁVILA, </w:t>
      </w:r>
      <w:r w:rsidRPr="00440DA1">
        <w:rPr>
          <w:rFonts w:ascii="Arial" w:hAnsi="Arial" w:cs="Arial"/>
        </w:rPr>
        <w:t>identificado con cédula de ciudadanía No. 19.395.114 de Bogotá, abogado titulado y en ejercicio, portador de la tarjeta profesional No. 39.116 del Consejo Superior de la Judicatura, actuando en mi calidad de apoderado de</w:t>
      </w:r>
      <w:bookmarkStart w:id="3" w:name="_Hlk129271479"/>
      <w:bookmarkStart w:id="4" w:name="_Hlk169023368"/>
      <w:r w:rsidR="009D3545" w:rsidRPr="00440DA1">
        <w:rPr>
          <w:rFonts w:ascii="Arial" w:hAnsi="Arial" w:cs="Arial"/>
        </w:rPr>
        <w:t xml:space="preserve"> </w:t>
      </w:r>
      <w:r w:rsidR="009D3545" w:rsidRPr="00440DA1">
        <w:rPr>
          <w:rFonts w:ascii="Arial" w:hAnsi="Arial" w:cs="Arial"/>
          <w:b/>
          <w:bCs/>
        </w:rPr>
        <w:t>LA PREVISORA S.A. COMPAÑÍA DE SEGUROS</w:t>
      </w:r>
      <w:r w:rsidRPr="00440DA1">
        <w:rPr>
          <w:rFonts w:ascii="Arial" w:hAnsi="Arial" w:cs="Arial"/>
          <w:b/>
          <w:bCs/>
        </w:rPr>
        <w:t xml:space="preserve">, </w:t>
      </w:r>
      <w:bookmarkStart w:id="5" w:name="_Hlk111204240"/>
      <w:bookmarkEnd w:id="3"/>
      <w:bookmarkEnd w:id="4"/>
      <w:r w:rsidRPr="00440DA1">
        <w:rPr>
          <w:rFonts w:ascii="Arial" w:hAnsi="Arial" w:cs="Arial"/>
        </w:rPr>
        <w:t xml:space="preserve">mediante el presente escrito procedo a </w:t>
      </w:r>
      <w:r w:rsidRPr="00440DA1">
        <w:rPr>
          <w:rFonts w:ascii="Arial" w:hAnsi="Arial" w:cs="Arial"/>
          <w:b/>
        </w:rPr>
        <w:t xml:space="preserve">REASUMIR </w:t>
      </w:r>
      <w:r w:rsidRPr="00440DA1">
        <w:rPr>
          <w:rFonts w:ascii="Arial" w:hAnsi="Arial" w:cs="Arial"/>
        </w:rPr>
        <w:t xml:space="preserve">el poder a mi conferido en el proceso de la referencia, y a presentar dentro del término de ley, </w:t>
      </w:r>
      <w:r w:rsidRPr="00440DA1">
        <w:rPr>
          <w:rFonts w:ascii="Arial" w:hAnsi="Arial" w:cs="Arial"/>
          <w:b/>
        </w:rPr>
        <w:t>ALEGATOS DE CONCLUSIÓN DE PRIMERA INSTANCIA</w:t>
      </w:r>
      <w:r w:rsidRPr="00440DA1">
        <w:rPr>
          <w:rFonts w:ascii="Arial" w:hAnsi="Arial" w:cs="Arial"/>
          <w:bCs/>
        </w:rPr>
        <w:t>,</w:t>
      </w:r>
      <w:r w:rsidRPr="00440DA1">
        <w:rPr>
          <w:rFonts w:ascii="Arial" w:hAnsi="Arial" w:cs="Arial"/>
        </w:rPr>
        <w:t xml:space="preserve"> solicitando desde ya se profiera sentencia favorable</w:t>
      </w:r>
      <w:r w:rsidRPr="00440DA1">
        <w:rPr>
          <w:rFonts w:ascii="Arial" w:hAnsi="Arial" w:cs="Arial"/>
          <w:b/>
        </w:rPr>
        <w:t xml:space="preserve"> </w:t>
      </w:r>
      <w:r w:rsidRPr="00440DA1">
        <w:rPr>
          <w:rFonts w:ascii="Arial" w:hAnsi="Arial" w:cs="Arial"/>
        </w:rPr>
        <w:t>a los intereses de mi representada, negando las pretensiones de la demanda por no demostrarse la responsabilidad civil que el libelo inicial endilgó a la</w:t>
      </w:r>
      <w:r w:rsidR="005A7D32" w:rsidRPr="00440DA1">
        <w:rPr>
          <w:rFonts w:ascii="Arial" w:hAnsi="Arial" w:cs="Arial"/>
        </w:rPr>
        <w:t xml:space="preserve"> parte accionada</w:t>
      </w:r>
      <w:r w:rsidR="00327292" w:rsidRPr="00440DA1">
        <w:rPr>
          <w:rFonts w:ascii="Arial" w:hAnsi="Arial" w:cs="Arial"/>
        </w:rPr>
        <w:t>,</w:t>
      </w:r>
      <w:r w:rsidR="003557C3" w:rsidRPr="00440DA1">
        <w:rPr>
          <w:rFonts w:ascii="Arial" w:hAnsi="Arial" w:cs="Arial"/>
        </w:rPr>
        <w:t xml:space="preserve"> </w:t>
      </w:r>
      <w:r w:rsidR="00652567" w:rsidRPr="00440DA1">
        <w:rPr>
          <w:rFonts w:ascii="Arial" w:hAnsi="Arial" w:cs="Arial"/>
          <w:b/>
          <w:bCs/>
        </w:rPr>
        <w:t xml:space="preserve">CLÍNICA </w:t>
      </w:r>
      <w:r w:rsidR="00E86E0D" w:rsidRPr="00440DA1">
        <w:rPr>
          <w:rFonts w:ascii="Arial" w:hAnsi="Arial" w:cs="Arial"/>
          <w:b/>
          <w:bCs/>
        </w:rPr>
        <w:t>LA ESTANCIA S.A.</w:t>
      </w:r>
      <w:r w:rsidR="000634B6" w:rsidRPr="00440DA1">
        <w:rPr>
          <w:rFonts w:ascii="Arial" w:hAnsi="Arial" w:cs="Arial"/>
          <w:b/>
          <w:bCs/>
        </w:rPr>
        <w:t xml:space="preserve"> </w:t>
      </w:r>
      <w:r w:rsidRPr="00440DA1">
        <w:rPr>
          <w:rFonts w:ascii="Arial" w:hAnsi="Arial" w:cs="Arial"/>
        </w:rPr>
        <w:t>con fundamento en los argumentos que concretaré en los acápites siguientes:</w:t>
      </w:r>
    </w:p>
    <w:p w14:paraId="4FC29EDF" w14:textId="77777777" w:rsidR="00EE1895" w:rsidRPr="00440DA1" w:rsidRDefault="00EE1895" w:rsidP="00440DA1">
      <w:pPr>
        <w:spacing w:after="0" w:line="312" w:lineRule="auto"/>
        <w:jc w:val="both"/>
        <w:rPr>
          <w:rFonts w:ascii="Arial" w:hAnsi="Arial" w:cs="Arial"/>
        </w:rPr>
      </w:pPr>
    </w:p>
    <w:p w14:paraId="2F59AEF3" w14:textId="3CFCF5AC" w:rsidR="00EA777D" w:rsidRPr="00440DA1" w:rsidRDefault="00CE517B" w:rsidP="00440DA1">
      <w:pPr>
        <w:spacing w:after="0" w:line="312" w:lineRule="auto"/>
        <w:jc w:val="center"/>
        <w:rPr>
          <w:rFonts w:ascii="Arial" w:hAnsi="Arial" w:cs="Arial"/>
          <w:b/>
          <w:bCs/>
          <w:u w:val="single"/>
        </w:rPr>
      </w:pPr>
      <w:r w:rsidRPr="00440DA1">
        <w:rPr>
          <w:rFonts w:ascii="Arial" w:hAnsi="Arial" w:cs="Arial"/>
          <w:b/>
          <w:bCs/>
          <w:u w:val="single"/>
        </w:rPr>
        <w:t>CAPÍTULO I</w:t>
      </w:r>
    </w:p>
    <w:p w14:paraId="7618E937" w14:textId="7FF32EDC" w:rsidR="00CE517B" w:rsidRPr="00440DA1" w:rsidRDefault="00CE517B" w:rsidP="00440DA1">
      <w:pPr>
        <w:spacing w:after="0" w:line="312" w:lineRule="auto"/>
        <w:jc w:val="center"/>
        <w:rPr>
          <w:rFonts w:ascii="Arial" w:hAnsi="Arial" w:cs="Arial"/>
          <w:b/>
          <w:bCs/>
          <w:u w:val="single"/>
        </w:rPr>
      </w:pPr>
      <w:r w:rsidRPr="00440DA1">
        <w:rPr>
          <w:rFonts w:ascii="Arial" w:hAnsi="Arial" w:cs="Arial"/>
          <w:b/>
          <w:bCs/>
          <w:u w:val="single"/>
        </w:rPr>
        <w:t>OPORTUNIDAD</w:t>
      </w:r>
    </w:p>
    <w:p w14:paraId="34B7D5FF" w14:textId="77777777" w:rsidR="00CE517B" w:rsidRPr="00440DA1" w:rsidRDefault="00CE517B" w:rsidP="00440DA1">
      <w:pPr>
        <w:spacing w:after="0" w:line="312" w:lineRule="auto"/>
        <w:jc w:val="both"/>
        <w:rPr>
          <w:rFonts w:ascii="Arial" w:hAnsi="Arial" w:cs="Arial"/>
        </w:rPr>
      </w:pPr>
    </w:p>
    <w:p w14:paraId="02CBA903" w14:textId="7EBF0F8A" w:rsidR="001D44E4" w:rsidRPr="00440DA1" w:rsidRDefault="001D44E4" w:rsidP="00440DA1">
      <w:pPr>
        <w:pStyle w:val="Default"/>
        <w:spacing w:line="312" w:lineRule="auto"/>
        <w:ind w:right="-2"/>
        <w:jc w:val="both"/>
        <w:rPr>
          <w:color w:val="auto"/>
          <w:sz w:val="22"/>
          <w:szCs w:val="22"/>
        </w:rPr>
      </w:pPr>
      <w:r w:rsidRPr="00440DA1">
        <w:rPr>
          <w:color w:val="auto"/>
          <w:sz w:val="22"/>
          <w:szCs w:val="22"/>
        </w:rPr>
        <w:t xml:space="preserve">El </w:t>
      </w:r>
      <w:r w:rsidR="003B5D61" w:rsidRPr="00440DA1">
        <w:rPr>
          <w:color w:val="auto"/>
          <w:sz w:val="22"/>
          <w:szCs w:val="22"/>
        </w:rPr>
        <w:t>25 de julio de 2024</w:t>
      </w:r>
      <w:r w:rsidRPr="00440DA1">
        <w:rPr>
          <w:color w:val="auto"/>
          <w:sz w:val="22"/>
          <w:szCs w:val="22"/>
        </w:rPr>
        <w:t xml:space="preserve"> </w:t>
      </w:r>
      <w:r w:rsidRPr="00440DA1">
        <w:rPr>
          <w:rFonts w:eastAsia="Arial"/>
          <w:color w:val="auto"/>
          <w:sz w:val="22"/>
          <w:szCs w:val="22"/>
        </w:rPr>
        <w:t>se celebró audiencia de pruebas, por lo cual una vez culminada y al no existir</w:t>
      </w:r>
      <w:r w:rsidR="00B2419D" w:rsidRPr="00440DA1">
        <w:rPr>
          <w:rFonts w:eastAsia="Arial"/>
          <w:color w:val="auto"/>
          <w:sz w:val="22"/>
          <w:szCs w:val="22"/>
        </w:rPr>
        <w:t xml:space="preserve"> </w:t>
      </w:r>
      <w:r w:rsidRPr="00440DA1">
        <w:rPr>
          <w:rFonts w:eastAsia="Arial"/>
          <w:color w:val="auto"/>
          <w:sz w:val="22"/>
          <w:szCs w:val="22"/>
        </w:rPr>
        <w:t>pruebas pendientes por practicar</w:t>
      </w:r>
      <w:r w:rsidR="00B2419D" w:rsidRPr="00440DA1">
        <w:rPr>
          <w:rFonts w:eastAsia="Arial"/>
          <w:color w:val="auto"/>
          <w:sz w:val="22"/>
          <w:szCs w:val="22"/>
        </w:rPr>
        <w:t xml:space="preserve">, </w:t>
      </w:r>
      <w:r w:rsidRPr="00440DA1">
        <w:rPr>
          <w:rFonts w:eastAsia="Arial"/>
          <w:color w:val="auto"/>
          <w:sz w:val="22"/>
          <w:szCs w:val="22"/>
        </w:rPr>
        <w:t>se declaró clausurada la etapa probatoria y se concedió el término de 10</w:t>
      </w:r>
      <w:r w:rsidR="00080EE6" w:rsidRPr="00440DA1">
        <w:rPr>
          <w:rFonts w:eastAsia="Arial"/>
          <w:color w:val="auto"/>
          <w:sz w:val="22"/>
          <w:szCs w:val="22"/>
        </w:rPr>
        <w:t xml:space="preserve"> </w:t>
      </w:r>
      <w:r w:rsidRPr="00440DA1">
        <w:rPr>
          <w:rFonts w:eastAsia="Arial"/>
          <w:color w:val="auto"/>
          <w:sz w:val="22"/>
          <w:szCs w:val="22"/>
        </w:rPr>
        <w:t xml:space="preserve">días siguientes </w:t>
      </w:r>
      <w:r w:rsidR="00B2419D" w:rsidRPr="00440DA1">
        <w:rPr>
          <w:rFonts w:eastAsia="Arial"/>
          <w:color w:val="auto"/>
          <w:sz w:val="22"/>
          <w:szCs w:val="22"/>
        </w:rPr>
        <w:t xml:space="preserve">a la celebración de </w:t>
      </w:r>
      <w:proofErr w:type="gramStart"/>
      <w:r w:rsidR="00B2419D" w:rsidRPr="00440DA1">
        <w:rPr>
          <w:rFonts w:eastAsia="Arial"/>
          <w:color w:val="auto"/>
          <w:sz w:val="22"/>
          <w:szCs w:val="22"/>
        </w:rPr>
        <w:t xml:space="preserve">la </w:t>
      </w:r>
      <w:r w:rsidR="007B2656" w:rsidRPr="00440DA1">
        <w:rPr>
          <w:rFonts w:eastAsia="Arial"/>
          <w:color w:val="auto"/>
          <w:sz w:val="22"/>
          <w:szCs w:val="22"/>
        </w:rPr>
        <w:t>misma</w:t>
      </w:r>
      <w:proofErr w:type="gramEnd"/>
      <w:r w:rsidR="007B2656" w:rsidRPr="00440DA1">
        <w:rPr>
          <w:rFonts w:eastAsia="Arial"/>
          <w:color w:val="auto"/>
          <w:sz w:val="22"/>
          <w:szCs w:val="22"/>
        </w:rPr>
        <w:t xml:space="preserve"> </w:t>
      </w:r>
      <w:r w:rsidRPr="00440DA1">
        <w:rPr>
          <w:rFonts w:eastAsia="Arial"/>
          <w:color w:val="auto"/>
          <w:sz w:val="22"/>
          <w:szCs w:val="22"/>
        </w:rPr>
        <w:t xml:space="preserve">para presentar los alegatos de conclusión. En ese sentido, </w:t>
      </w:r>
      <w:r w:rsidR="00B2419D" w:rsidRPr="00440DA1">
        <w:rPr>
          <w:rFonts w:eastAsia="Arial"/>
          <w:color w:val="auto"/>
          <w:sz w:val="22"/>
          <w:szCs w:val="22"/>
        </w:rPr>
        <w:t>dicho término transcurri</w:t>
      </w:r>
      <w:r w:rsidR="007B2656" w:rsidRPr="00440DA1">
        <w:rPr>
          <w:rFonts w:eastAsia="Arial"/>
          <w:color w:val="auto"/>
          <w:sz w:val="22"/>
          <w:szCs w:val="22"/>
        </w:rPr>
        <w:t xml:space="preserve">ó los días </w:t>
      </w:r>
      <w:r w:rsidR="001048E9" w:rsidRPr="00440DA1">
        <w:rPr>
          <w:rFonts w:eastAsia="Arial"/>
          <w:color w:val="auto"/>
          <w:sz w:val="22"/>
          <w:szCs w:val="22"/>
        </w:rPr>
        <w:t xml:space="preserve">26, 29, 30, 31 de julio y 1, 2, 5, 6, 8 y </w:t>
      </w:r>
      <w:r w:rsidR="001048E9" w:rsidRPr="00440DA1">
        <w:rPr>
          <w:rFonts w:eastAsia="Arial"/>
          <w:b/>
          <w:bCs/>
          <w:color w:val="auto"/>
          <w:sz w:val="22"/>
          <w:szCs w:val="22"/>
          <w:u w:val="single"/>
        </w:rPr>
        <w:t>9 de agosto de 2024</w:t>
      </w:r>
      <w:r w:rsidR="007B2656" w:rsidRPr="00440DA1">
        <w:rPr>
          <w:rFonts w:eastAsia="Arial"/>
          <w:color w:val="auto"/>
          <w:sz w:val="22"/>
          <w:szCs w:val="22"/>
        </w:rPr>
        <w:t xml:space="preserve">, por lo que </w:t>
      </w:r>
      <w:r w:rsidRPr="00440DA1">
        <w:rPr>
          <w:color w:val="auto"/>
          <w:sz w:val="22"/>
          <w:szCs w:val="22"/>
        </w:rPr>
        <w:t xml:space="preserve">se concluye que este </w:t>
      </w:r>
      <w:r w:rsidR="007B2656" w:rsidRPr="00440DA1">
        <w:rPr>
          <w:color w:val="auto"/>
          <w:sz w:val="22"/>
          <w:szCs w:val="22"/>
        </w:rPr>
        <w:t>escrito</w:t>
      </w:r>
      <w:r w:rsidR="00B410C2" w:rsidRPr="00440DA1">
        <w:rPr>
          <w:color w:val="auto"/>
          <w:sz w:val="22"/>
          <w:szCs w:val="22"/>
        </w:rPr>
        <w:t xml:space="preserve"> </w:t>
      </w:r>
      <w:r w:rsidR="007B2656" w:rsidRPr="00440DA1">
        <w:rPr>
          <w:color w:val="auto"/>
          <w:sz w:val="22"/>
          <w:szCs w:val="22"/>
        </w:rPr>
        <w:t>es</w:t>
      </w:r>
      <w:r w:rsidRPr="00440DA1">
        <w:rPr>
          <w:color w:val="auto"/>
          <w:sz w:val="22"/>
          <w:szCs w:val="22"/>
        </w:rPr>
        <w:t xml:space="preserve"> presentado dentro del tiempo previsto para tal efecto</w:t>
      </w:r>
      <w:r w:rsidR="003961ED" w:rsidRPr="00440DA1">
        <w:rPr>
          <w:color w:val="auto"/>
          <w:sz w:val="22"/>
          <w:szCs w:val="22"/>
        </w:rPr>
        <w:t>.</w:t>
      </w:r>
    </w:p>
    <w:p w14:paraId="342A52CB" w14:textId="77777777" w:rsidR="00ED0E48" w:rsidRPr="00440DA1" w:rsidRDefault="00ED0E48" w:rsidP="00440DA1">
      <w:pPr>
        <w:pStyle w:val="Default"/>
        <w:spacing w:line="312" w:lineRule="auto"/>
        <w:ind w:right="-2"/>
        <w:jc w:val="both"/>
        <w:rPr>
          <w:color w:val="auto"/>
          <w:sz w:val="22"/>
          <w:szCs w:val="22"/>
        </w:rPr>
      </w:pPr>
    </w:p>
    <w:bookmarkEnd w:id="1"/>
    <w:p w14:paraId="29860517" w14:textId="606A2FBE" w:rsidR="00EA777D" w:rsidRPr="00440DA1" w:rsidRDefault="00CE517B" w:rsidP="00440DA1">
      <w:pPr>
        <w:spacing w:after="0" w:line="312" w:lineRule="auto"/>
        <w:ind w:right="-2"/>
        <w:jc w:val="center"/>
        <w:rPr>
          <w:rFonts w:ascii="Arial" w:hAnsi="Arial" w:cs="Arial"/>
          <w:b/>
          <w:bCs/>
          <w:u w:val="single"/>
        </w:rPr>
      </w:pPr>
      <w:r w:rsidRPr="00440DA1">
        <w:rPr>
          <w:rFonts w:ascii="Arial" w:hAnsi="Arial" w:cs="Arial"/>
          <w:b/>
          <w:bCs/>
          <w:u w:val="single"/>
        </w:rPr>
        <w:t>CAPÍTULO I</w:t>
      </w:r>
      <w:r w:rsidR="00CD6FEF" w:rsidRPr="00440DA1">
        <w:rPr>
          <w:rFonts w:ascii="Arial" w:hAnsi="Arial" w:cs="Arial"/>
          <w:b/>
          <w:bCs/>
          <w:u w:val="single"/>
        </w:rPr>
        <w:t>I</w:t>
      </w:r>
    </w:p>
    <w:p w14:paraId="65E9ECFC" w14:textId="0C40B5AA" w:rsidR="00CE517B" w:rsidRPr="00440DA1" w:rsidRDefault="00CE517B" w:rsidP="00440DA1">
      <w:pPr>
        <w:spacing w:after="0" w:line="312" w:lineRule="auto"/>
        <w:ind w:right="-2"/>
        <w:jc w:val="center"/>
        <w:rPr>
          <w:rFonts w:ascii="Arial" w:hAnsi="Arial" w:cs="Arial"/>
          <w:b/>
          <w:bCs/>
          <w:u w:val="single"/>
        </w:rPr>
      </w:pPr>
      <w:r w:rsidRPr="00440DA1">
        <w:rPr>
          <w:rFonts w:ascii="Arial" w:hAnsi="Arial" w:cs="Arial"/>
          <w:b/>
          <w:bCs/>
          <w:u w:val="single"/>
        </w:rPr>
        <w:t>ANÁLISIS PROBATORIO FRENTE A LA DEMANDA</w:t>
      </w:r>
    </w:p>
    <w:p w14:paraId="5A356214" w14:textId="77777777" w:rsidR="00CE517B" w:rsidRPr="00440DA1" w:rsidRDefault="00CE517B" w:rsidP="00440DA1">
      <w:pPr>
        <w:spacing w:after="0" w:line="312" w:lineRule="auto"/>
        <w:ind w:right="-2"/>
        <w:rPr>
          <w:rFonts w:ascii="Arial" w:hAnsi="Arial" w:cs="Arial"/>
          <w:b/>
          <w:bCs/>
          <w:u w:val="single"/>
        </w:rPr>
      </w:pPr>
    </w:p>
    <w:p w14:paraId="7B62CB08" w14:textId="77777777" w:rsidR="005209D4" w:rsidRPr="00440DA1" w:rsidRDefault="00EE1895" w:rsidP="00440DA1">
      <w:pPr>
        <w:spacing w:after="0" w:line="312" w:lineRule="auto"/>
        <w:jc w:val="both"/>
        <w:rPr>
          <w:rFonts w:ascii="Arial" w:hAnsi="Arial" w:cs="Arial"/>
        </w:rPr>
      </w:pPr>
      <w:r w:rsidRPr="00440DA1">
        <w:rPr>
          <w:rFonts w:ascii="Arial" w:hAnsi="Arial" w:cs="Arial"/>
        </w:rPr>
        <w:t xml:space="preserve">Es importante precisar que el objeto del litigio aquí ventilado </w:t>
      </w:r>
      <w:r w:rsidR="007B2656" w:rsidRPr="00440DA1">
        <w:rPr>
          <w:rFonts w:ascii="Arial" w:hAnsi="Arial" w:cs="Arial"/>
        </w:rPr>
        <w:t xml:space="preserve">corresponde al fijado por el despacho en audiencia inicial, </w:t>
      </w:r>
      <w:r w:rsidR="005209D4" w:rsidRPr="00440DA1">
        <w:rPr>
          <w:rFonts w:ascii="Arial" w:hAnsi="Arial" w:cs="Arial"/>
        </w:rPr>
        <w:t xml:space="preserve">en los siguientes términos: </w:t>
      </w:r>
    </w:p>
    <w:p w14:paraId="612B9D11" w14:textId="77777777" w:rsidR="00A606AF" w:rsidRPr="00440DA1" w:rsidRDefault="00A606AF" w:rsidP="00440DA1">
      <w:pPr>
        <w:spacing w:after="0" w:line="312" w:lineRule="auto"/>
        <w:jc w:val="both"/>
        <w:rPr>
          <w:rFonts w:ascii="Arial" w:hAnsi="Arial" w:cs="Arial"/>
          <w:i/>
          <w:iCs/>
          <w:sz w:val="20"/>
          <w:szCs w:val="20"/>
        </w:rPr>
      </w:pPr>
    </w:p>
    <w:p w14:paraId="02821484" w14:textId="4737D4A1" w:rsidR="005A7536" w:rsidRPr="00440DA1" w:rsidRDefault="005A7536" w:rsidP="00440DA1">
      <w:pPr>
        <w:spacing w:after="0" w:line="312" w:lineRule="auto"/>
        <w:ind w:left="851" w:right="843"/>
        <w:jc w:val="both"/>
        <w:rPr>
          <w:rFonts w:ascii="Arial" w:hAnsi="Arial" w:cs="Arial"/>
          <w:i/>
          <w:iCs/>
          <w:sz w:val="20"/>
          <w:szCs w:val="20"/>
        </w:rPr>
      </w:pPr>
      <w:r w:rsidRPr="00440DA1">
        <w:rPr>
          <w:rFonts w:ascii="Arial" w:hAnsi="Arial" w:cs="Arial"/>
          <w:i/>
          <w:iCs/>
          <w:sz w:val="20"/>
          <w:szCs w:val="20"/>
        </w:rPr>
        <w:t xml:space="preserve">¿SI las entidades demandadas son responsables administrativa y patrimonialmente, por la muerte del señor GUSTAVO ANDRES VINASCO GUERRERO el día 14 de agosto de 2015, con ocasión de una presunta falla del servicio medica? Y en caso de ser afirmativa </w:t>
      </w:r>
      <w:r w:rsidRPr="00440DA1">
        <w:rPr>
          <w:rFonts w:ascii="Arial" w:hAnsi="Arial" w:cs="Arial"/>
          <w:i/>
          <w:iCs/>
          <w:sz w:val="20"/>
          <w:szCs w:val="20"/>
        </w:rPr>
        <w:lastRenderedPageBreak/>
        <w:t xml:space="preserve">la respuesta, se estudiará la procedencia de los llamamientos en garantía, </w:t>
      </w:r>
      <w:proofErr w:type="gramStart"/>
      <w:r w:rsidRPr="00440DA1">
        <w:rPr>
          <w:rFonts w:ascii="Arial" w:hAnsi="Arial" w:cs="Arial"/>
          <w:i/>
          <w:iCs/>
          <w:sz w:val="20"/>
          <w:szCs w:val="20"/>
        </w:rPr>
        <w:t>de acuerdo a</w:t>
      </w:r>
      <w:proofErr w:type="gramEnd"/>
      <w:r w:rsidRPr="00440DA1">
        <w:rPr>
          <w:rFonts w:ascii="Arial" w:hAnsi="Arial" w:cs="Arial"/>
          <w:i/>
          <w:iCs/>
          <w:sz w:val="20"/>
          <w:szCs w:val="20"/>
        </w:rPr>
        <w:t xml:space="preserve"> las condiciones, límites y coberturas de las pólizas</w:t>
      </w:r>
      <w:r w:rsidRPr="00440DA1">
        <w:rPr>
          <w:rStyle w:val="Refdenotaalpie"/>
          <w:rFonts w:ascii="Arial" w:hAnsi="Arial" w:cs="Arial"/>
          <w:i/>
          <w:iCs/>
          <w:sz w:val="20"/>
          <w:szCs w:val="20"/>
        </w:rPr>
        <w:footnoteReference w:id="1"/>
      </w:r>
      <w:r w:rsidRPr="00440DA1">
        <w:rPr>
          <w:rFonts w:ascii="Arial" w:hAnsi="Arial" w:cs="Arial"/>
          <w:i/>
          <w:iCs/>
          <w:sz w:val="20"/>
          <w:szCs w:val="20"/>
        </w:rPr>
        <w:t>.</w:t>
      </w:r>
    </w:p>
    <w:p w14:paraId="1041942A" w14:textId="77777777" w:rsidR="000420CA" w:rsidRPr="00440DA1" w:rsidRDefault="000420CA" w:rsidP="00440DA1">
      <w:pPr>
        <w:spacing w:after="0" w:line="312" w:lineRule="auto"/>
        <w:jc w:val="both"/>
        <w:rPr>
          <w:rFonts w:ascii="Arial" w:hAnsi="Arial" w:cs="Arial"/>
        </w:rPr>
      </w:pPr>
    </w:p>
    <w:p w14:paraId="47BFD880" w14:textId="37A6A5A2" w:rsidR="00EE1895" w:rsidRPr="00440DA1" w:rsidRDefault="00907595" w:rsidP="00440DA1">
      <w:pPr>
        <w:spacing w:after="0" w:line="312" w:lineRule="auto"/>
        <w:jc w:val="both"/>
        <w:rPr>
          <w:rFonts w:ascii="Arial" w:hAnsi="Arial" w:cs="Arial"/>
        </w:rPr>
      </w:pPr>
      <w:r w:rsidRPr="00440DA1">
        <w:rPr>
          <w:rFonts w:ascii="Arial" w:hAnsi="Arial" w:cs="Arial"/>
        </w:rPr>
        <w:t xml:space="preserve">A partir de dicho problema jurídico, debe precisarse que el presente escrito tiene como fin indicar que durante el trámite probatorio se logró acreditar que </w:t>
      </w:r>
      <w:r w:rsidR="00EE1895" w:rsidRPr="00440DA1">
        <w:rPr>
          <w:rFonts w:ascii="Arial" w:hAnsi="Arial" w:cs="Arial"/>
        </w:rPr>
        <w:t xml:space="preserve">no </w:t>
      </w:r>
      <w:r w:rsidRPr="00440DA1">
        <w:rPr>
          <w:rFonts w:ascii="Arial" w:hAnsi="Arial" w:cs="Arial"/>
        </w:rPr>
        <w:t>hay</w:t>
      </w:r>
      <w:r w:rsidR="00EE1895" w:rsidRPr="00440DA1">
        <w:rPr>
          <w:rFonts w:ascii="Arial" w:hAnsi="Arial" w:cs="Arial"/>
        </w:rPr>
        <w:t xml:space="preserve"> responsabilidad </w:t>
      </w:r>
      <w:r w:rsidR="000A01DE" w:rsidRPr="00440DA1">
        <w:rPr>
          <w:rFonts w:ascii="Arial" w:hAnsi="Arial" w:cs="Arial"/>
        </w:rPr>
        <w:t xml:space="preserve">de la </w:t>
      </w:r>
      <w:r w:rsidR="0056436A" w:rsidRPr="00440DA1">
        <w:rPr>
          <w:rFonts w:ascii="Arial" w:hAnsi="Arial" w:cs="Arial"/>
          <w:b/>
          <w:bCs/>
        </w:rPr>
        <w:t>CLÍNICA LA ESTANCIA S.A</w:t>
      </w:r>
      <w:r w:rsidR="00A108E1" w:rsidRPr="00440DA1">
        <w:rPr>
          <w:rFonts w:ascii="Arial" w:hAnsi="Arial" w:cs="Arial"/>
          <w:b/>
          <w:bCs/>
        </w:rPr>
        <w:t xml:space="preserve">. </w:t>
      </w:r>
      <w:r w:rsidRPr="00440DA1">
        <w:rPr>
          <w:rFonts w:ascii="Arial" w:hAnsi="Arial" w:cs="Arial"/>
        </w:rPr>
        <w:t>con relación a</w:t>
      </w:r>
      <w:r w:rsidR="00A108E1" w:rsidRPr="00440DA1">
        <w:rPr>
          <w:rFonts w:ascii="Arial" w:hAnsi="Arial" w:cs="Arial"/>
        </w:rPr>
        <w:t>l fallecimiento de</w:t>
      </w:r>
      <w:r w:rsidR="00B73000" w:rsidRPr="00440DA1">
        <w:rPr>
          <w:rFonts w:ascii="Arial" w:hAnsi="Arial" w:cs="Arial"/>
        </w:rPr>
        <w:t>l señor</w:t>
      </w:r>
      <w:r w:rsidR="00B73000" w:rsidRPr="00440DA1">
        <w:rPr>
          <w:rFonts w:ascii="Arial" w:hAnsi="Arial" w:cs="Arial"/>
          <w:b/>
          <w:bCs/>
        </w:rPr>
        <w:t xml:space="preserve"> Gustavo Andrés Vinasco Guerrero q.e.p.d. </w:t>
      </w:r>
      <w:r w:rsidR="00EE1895" w:rsidRPr="00440DA1">
        <w:rPr>
          <w:rFonts w:ascii="Arial" w:hAnsi="Arial" w:cs="Arial"/>
        </w:rPr>
        <w:t xml:space="preserve">toda vez que no se estructuraron los elementos </w:t>
      </w:r>
      <w:r w:rsidR="00EE1895" w:rsidRPr="00440DA1">
        <w:rPr>
          <w:rFonts w:ascii="Arial" w:hAnsi="Arial" w:cs="Arial"/>
          <w:i/>
          <w:iCs/>
        </w:rPr>
        <w:t>sine qua non</w:t>
      </w:r>
      <w:r w:rsidR="00EE1895" w:rsidRPr="00440DA1">
        <w:rPr>
          <w:rFonts w:ascii="Arial" w:hAnsi="Arial" w:cs="Arial"/>
        </w:rPr>
        <w:t xml:space="preserve"> de la responsabilidad en cabeza de</w:t>
      </w:r>
      <w:r w:rsidRPr="00440DA1">
        <w:rPr>
          <w:rFonts w:ascii="Arial" w:hAnsi="Arial" w:cs="Arial"/>
        </w:rPr>
        <w:t xml:space="preserve"> </w:t>
      </w:r>
      <w:r w:rsidR="00327292" w:rsidRPr="00440DA1">
        <w:rPr>
          <w:rFonts w:ascii="Arial" w:hAnsi="Arial" w:cs="Arial"/>
        </w:rPr>
        <w:t xml:space="preserve">los anteriormente señalados. </w:t>
      </w:r>
      <w:r w:rsidRPr="00440DA1">
        <w:rPr>
          <w:rFonts w:ascii="Arial" w:hAnsi="Arial" w:cs="Arial"/>
        </w:rPr>
        <w:t xml:space="preserve"> </w:t>
      </w:r>
    </w:p>
    <w:p w14:paraId="20AE44D6" w14:textId="77777777" w:rsidR="00D4088F" w:rsidRPr="00440DA1" w:rsidRDefault="00D4088F" w:rsidP="00440DA1">
      <w:pPr>
        <w:pStyle w:val="Encabezado"/>
        <w:tabs>
          <w:tab w:val="left" w:pos="2268"/>
        </w:tabs>
        <w:spacing w:after="0" w:line="312" w:lineRule="auto"/>
        <w:jc w:val="both"/>
        <w:rPr>
          <w:rFonts w:ascii="Arial" w:hAnsi="Arial" w:cs="Arial"/>
        </w:rPr>
      </w:pPr>
    </w:p>
    <w:p w14:paraId="58939889" w14:textId="204BD5A3" w:rsidR="00D4088F" w:rsidRPr="00440DA1" w:rsidRDefault="005B585C" w:rsidP="00440DA1">
      <w:pPr>
        <w:pStyle w:val="Prrafodelista"/>
        <w:numPr>
          <w:ilvl w:val="0"/>
          <w:numId w:val="40"/>
        </w:numPr>
        <w:spacing w:after="0" w:line="312" w:lineRule="auto"/>
        <w:ind w:left="284" w:hanging="284"/>
        <w:rPr>
          <w:b/>
          <w:bCs/>
          <w:u w:val="single"/>
        </w:rPr>
      </w:pPr>
      <w:r w:rsidRPr="00440DA1">
        <w:rPr>
          <w:b/>
          <w:bCs/>
          <w:u w:val="single"/>
        </w:rPr>
        <w:t>NO SE ACREDITÓ LA SUPUESTA PÉRDIDA DE LA OPORTUNIDAD QUE SUFRIÓ EL SEÑOR GUSTAVO ANDRÉS VINASCO GUERRERO Q.E.P.D.</w:t>
      </w:r>
    </w:p>
    <w:p w14:paraId="314FB4F5" w14:textId="77777777" w:rsidR="00D4088F" w:rsidRPr="00440DA1" w:rsidRDefault="00D4088F" w:rsidP="00440DA1">
      <w:pPr>
        <w:pStyle w:val="Encabezado"/>
        <w:tabs>
          <w:tab w:val="left" w:pos="2268"/>
        </w:tabs>
        <w:spacing w:after="0" w:line="312" w:lineRule="auto"/>
        <w:jc w:val="both"/>
        <w:rPr>
          <w:rFonts w:ascii="Arial" w:hAnsi="Arial" w:cs="Arial"/>
        </w:rPr>
      </w:pPr>
    </w:p>
    <w:p w14:paraId="3A44CDD1" w14:textId="567F48E7" w:rsidR="000B723C" w:rsidRPr="00440DA1" w:rsidRDefault="00D4088F" w:rsidP="00440DA1">
      <w:pPr>
        <w:spacing w:after="0" w:line="312" w:lineRule="auto"/>
        <w:jc w:val="both"/>
        <w:rPr>
          <w:rFonts w:ascii="Arial" w:hAnsi="Arial" w:cs="Arial"/>
          <w:lang w:val="es-ES"/>
        </w:rPr>
      </w:pPr>
      <w:proofErr w:type="gramStart"/>
      <w:r w:rsidRPr="00440DA1">
        <w:rPr>
          <w:rFonts w:ascii="Arial" w:hAnsi="Arial" w:cs="Arial"/>
        </w:rPr>
        <w:t>De acuerdo a</w:t>
      </w:r>
      <w:proofErr w:type="gramEnd"/>
      <w:r w:rsidRPr="00440DA1">
        <w:rPr>
          <w:rFonts w:ascii="Arial" w:hAnsi="Arial" w:cs="Arial"/>
        </w:rPr>
        <w:t xml:space="preserve"> los hechos objeto del presente litigio, la parte actora señala</w:t>
      </w:r>
      <w:r w:rsidRPr="00440DA1">
        <w:rPr>
          <w:rFonts w:ascii="Arial" w:hAnsi="Arial" w:cs="Arial"/>
          <w:lang w:val="es-ES"/>
        </w:rPr>
        <w:t xml:space="preserve"> que </w:t>
      </w:r>
      <w:r w:rsidR="000B723C" w:rsidRPr="00440DA1">
        <w:rPr>
          <w:rFonts w:ascii="Arial" w:hAnsi="Arial" w:cs="Arial"/>
        </w:rPr>
        <w:t>el señor</w:t>
      </w:r>
      <w:r w:rsidR="000B723C" w:rsidRPr="00440DA1">
        <w:rPr>
          <w:rFonts w:ascii="Arial" w:hAnsi="Arial" w:cs="Arial"/>
          <w:b/>
          <w:bCs/>
        </w:rPr>
        <w:t xml:space="preserve"> Gustavo Andrés Vinasco Guerrero q.e.p.d. </w:t>
      </w:r>
      <w:r w:rsidRPr="00440DA1">
        <w:rPr>
          <w:rFonts w:ascii="Arial" w:hAnsi="Arial" w:cs="Arial"/>
          <w:lang w:val="es-ES"/>
        </w:rPr>
        <w:t xml:space="preserve">perdió la oportunidad </w:t>
      </w:r>
      <w:r w:rsidR="00E27B94" w:rsidRPr="00440DA1">
        <w:rPr>
          <w:rFonts w:ascii="Arial" w:hAnsi="Arial" w:cs="Arial"/>
          <w:lang w:val="es-ES"/>
        </w:rPr>
        <w:t xml:space="preserve">por no haber sido sometido a tiempo </w:t>
      </w:r>
      <w:r w:rsidR="002422E8" w:rsidRPr="00440DA1">
        <w:rPr>
          <w:rFonts w:ascii="Arial" w:hAnsi="Arial" w:cs="Arial"/>
          <w:lang w:val="es-ES"/>
        </w:rPr>
        <w:t>y con carácter urgente al tratamiento médico correspondiente</w:t>
      </w:r>
      <w:r w:rsidRPr="00440DA1">
        <w:rPr>
          <w:rFonts w:ascii="Arial" w:hAnsi="Arial" w:cs="Arial"/>
          <w:lang w:val="es-ES"/>
        </w:rPr>
        <w:t xml:space="preserve">. Sin </w:t>
      </w:r>
      <w:r w:rsidR="000B723C" w:rsidRPr="00440DA1">
        <w:rPr>
          <w:rFonts w:ascii="Arial" w:hAnsi="Arial" w:cs="Arial"/>
          <w:lang w:val="es-ES"/>
        </w:rPr>
        <w:t>embargo,</w:t>
      </w:r>
      <w:r w:rsidRPr="00440DA1">
        <w:rPr>
          <w:rFonts w:ascii="Arial" w:hAnsi="Arial" w:cs="Arial"/>
          <w:lang w:val="es-ES"/>
        </w:rPr>
        <w:t xml:space="preserve"> es importante precisar que la falla imputada por la parte actora no </w:t>
      </w:r>
      <w:r w:rsidR="000B723C" w:rsidRPr="00440DA1">
        <w:rPr>
          <w:rFonts w:ascii="Arial" w:hAnsi="Arial" w:cs="Arial"/>
          <w:lang w:val="es-ES"/>
        </w:rPr>
        <w:t>se probó</w:t>
      </w:r>
      <w:r w:rsidRPr="00440DA1">
        <w:rPr>
          <w:rFonts w:ascii="Arial" w:hAnsi="Arial" w:cs="Arial"/>
          <w:lang w:val="es-ES"/>
        </w:rPr>
        <w:t xml:space="preserve"> </w:t>
      </w:r>
      <w:r w:rsidR="000B723C" w:rsidRPr="00440DA1">
        <w:rPr>
          <w:rFonts w:ascii="Arial" w:hAnsi="Arial" w:cs="Arial"/>
          <w:lang w:val="es-ES"/>
        </w:rPr>
        <w:t>máxime cuando esta nunca e</w:t>
      </w:r>
      <w:r w:rsidRPr="00440DA1">
        <w:rPr>
          <w:rFonts w:ascii="Arial" w:hAnsi="Arial" w:cs="Arial"/>
          <w:lang w:val="es-ES"/>
        </w:rPr>
        <w:t xml:space="preserve">xistió. En este asunto no se materializó dicho yerro máxime cuando </w:t>
      </w:r>
      <w:r w:rsidR="000B723C" w:rsidRPr="00440DA1">
        <w:rPr>
          <w:rFonts w:ascii="Arial" w:hAnsi="Arial" w:cs="Arial"/>
          <w:lang w:val="es-ES"/>
        </w:rPr>
        <w:t xml:space="preserve">el paciente al someterse a una cirugía de </w:t>
      </w:r>
      <w:proofErr w:type="gramStart"/>
      <w:r w:rsidR="000B723C" w:rsidRPr="00440DA1">
        <w:rPr>
          <w:rFonts w:ascii="Arial" w:hAnsi="Arial" w:cs="Arial"/>
          <w:lang w:val="es-ES"/>
        </w:rPr>
        <w:t>Bypass</w:t>
      </w:r>
      <w:proofErr w:type="gramEnd"/>
      <w:r w:rsidR="000B723C" w:rsidRPr="00440DA1">
        <w:rPr>
          <w:rFonts w:ascii="Arial" w:hAnsi="Arial" w:cs="Arial"/>
          <w:lang w:val="es-ES"/>
        </w:rPr>
        <w:t xml:space="preserve"> asumió unos riesgos los cuales fueron ampliamente explicados y señalados por los galenos antes de practicar la cirugía y los cuales este finalmente aceptó al firmar el consentimiento informado. Así mismo, los galenos cuando el paciente arribó al servicio de urgencia</w:t>
      </w:r>
      <w:r w:rsidR="003F3763" w:rsidRPr="00440DA1">
        <w:rPr>
          <w:rFonts w:ascii="Arial" w:hAnsi="Arial" w:cs="Arial"/>
          <w:lang w:val="es-ES"/>
        </w:rPr>
        <w:t xml:space="preserve">s le practicaron paraclínicos y confirmaron el diagnostico </w:t>
      </w:r>
      <w:r w:rsidR="00C90EC1" w:rsidRPr="00440DA1">
        <w:rPr>
          <w:rFonts w:ascii="Arial" w:hAnsi="Arial" w:cs="Arial"/>
          <w:lang w:val="es-ES"/>
        </w:rPr>
        <w:t>rápidamente para lograr suministrarle el medicamento adecuado</w:t>
      </w:r>
      <w:r w:rsidR="00A57DC7" w:rsidRPr="00440DA1">
        <w:rPr>
          <w:rFonts w:ascii="Arial" w:hAnsi="Arial" w:cs="Arial"/>
          <w:lang w:val="es-ES"/>
        </w:rPr>
        <w:t xml:space="preserve"> y recuperar su salud su muerte se presentó de manera súbita</w:t>
      </w:r>
      <w:r w:rsidR="00C90EC1" w:rsidRPr="00440DA1">
        <w:rPr>
          <w:rFonts w:ascii="Arial" w:hAnsi="Arial" w:cs="Arial"/>
          <w:lang w:val="es-ES"/>
        </w:rPr>
        <w:t xml:space="preserve">. </w:t>
      </w:r>
      <w:r w:rsidR="00A57DC7" w:rsidRPr="00440DA1">
        <w:rPr>
          <w:rFonts w:ascii="Arial" w:hAnsi="Arial" w:cs="Arial"/>
          <w:lang w:val="es-ES"/>
        </w:rPr>
        <w:t>Además,</w:t>
      </w:r>
      <w:r w:rsidR="00C90EC1" w:rsidRPr="00440DA1">
        <w:rPr>
          <w:rFonts w:ascii="Arial" w:hAnsi="Arial" w:cs="Arial"/>
          <w:lang w:val="es-ES"/>
        </w:rPr>
        <w:t xml:space="preserve"> es de t</w:t>
      </w:r>
      <w:r w:rsidR="00A57DC7" w:rsidRPr="00440DA1">
        <w:rPr>
          <w:rFonts w:ascii="Arial" w:hAnsi="Arial" w:cs="Arial"/>
          <w:lang w:val="es-ES"/>
        </w:rPr>
        <w:t xml:space="preserve">ener en cuenta </w:t>
      </w:r>
      <w:r w:rsidR="00C90EC1" w:rsidRPr="00440DA1">
        <w:rPr>
          <w:rFonts w:ascii="Arial" w:hAnsi="Arial" w:cs="Arial"/>
          <w:lang w:val="es-ES"/>
        </w:rPr>
        <w:t xml:space="preserve">que la supuesta complicación </w:t>
      </w:r>
      <w:r w:rsidR="00A57DC7" w:rsidRPr="00440DA1">
        <w:rPr>
          <w:rFonts w:ascii="Arial" w:hAnsi="Arial" w:cs="Arial"/>
          <w:lang w:val="es-ES"/>
        </w:rPr>
        <w:t xml:space="preserve">y/o aparición de la hernia </w:t>
      </w:r>
      <w:r w:rsidR="00C90EC1" w:rsidRPr="00440DA1">
        <w:rPr>
          <w:rFonts w:ascii="Arial" w:hAnsi="Arial" w:cs="Arial"/>
          <w:lang w:val="es-ES"/>
        </w:rPr>
        <w:t xml:space="preserve">sucedió un año después </w:t>
      </w:r>
      <w:r w:rsidR="008D7C9D" w:rsidRPr="00440DA1">
        <w:rPr>
          <w:rFonts w:ascii="Arial" w:hAnsi="Arial" w:cs="Arial"/>
          <w:lang w:val="es-ES"/>
        </w:rPr>
        <w:t xml:space="preserve">de haber sido sometido a la cirugía de </w:t>
      </w:r>
      <w:r w:rsidR="00B547A7" w:rsidRPr="00440DA1">
        <w:rPr>
          <w:rFonts w:ascii="Arial" w:hAnsi="Arial" w:cs="Arial"/>
          <w:lang w:val="es-ES"/>
        </w:rPr>
        <w:t>Bypass es</w:t>
      </w:r>
      <w:r w:rsidR="00C90EC1" w:rsidRPr="00440DA1">
        <w:rPr>
          <w:rFonts w:ascii="Arial" w:hAnsi="Arial" w:cs="Arial"/>
          <w:lang w:val="es-ES"/>
        </w:rPr>
        <w:t xml:space="preserve"> decir no existió </w:t>
      </w:r>
      <w:r w:rsidR="008D7C9D" w:rsidRPr="00440DA1">
        <w:rPr>
          <w:rFonts w:ascii="Arial" w:hAnsi="Arial" w:cs="Arial"/>
          <w:lang w:val="es-ES"/>
        </w:rPr>
        <w:t xml:space="preserve">una situación de </w:t>
      </w:r>
      <w:r w:rsidR="00C90EC1" w:rsidRPr="00440DA1">
        <w:rPr>
          <w:rFonts w:ascii="Arial" w:hAnsi="Arial" w:cs="Arial"/>
          <w:lang w:val="es-ES"/>
        </w:rPr>
        <w:t xml:space="preserve">causa y efecto </w:t>
      </w:r>
      <w:r w:rsidR="008D7C9D" w:rsidRPr="00440DA1">
        <w:rPr>
          <w:rFonts w:ascii="Arial" w:hAnsi="Arial" w:cs="Arial"/>
          <w:lang w:val="es-ES"/>
        </w:rPr>
        <w:t xml:space="preserve">inmediata que </w:t>
      </w:r>
      <w:r w:rsidR="0047102A" w:rsidRPr="00440DA1">
        <w:rPr>
          <w:rFonts w:ascii="Arial" w:hAnsi="Arial" w:cs="Arial"/>
          <w:lang w:val="es-ES"/>
        </w:rPr>
        <w:t>lograr</w:t>
      </w:r>
      <w:r w:rsidR="00C90EC1" w:rsidRPr="00440DA1">
        <w:rPr>
          <w:rFonts w:ascii="Arial" w:hAnsi="Arial" w:cs="Arial"/>
          <w:lang w:val="es-ES"/>
        </w:rPr>
        <w:t xml:space="preserve"> </w:t>
      </w:r>
      <w:r w:rsidR="008D7C9D" w:rsidRPr="00440DA1">
        <w:rPr>
          <w:rFonts w:ascii="Arial" w:hAnsi="Arial" w:cs="Arial"/>
          <w:lang w:val="es-ES"/>
        </w:rPr>
        <w:t>dilucidar</w:t>
      </w:r>
      <w:r w:rsidR="00C90EC1" w:rsidRPr="00440DA1">
        <w:rPr>
          <w:rFonts w:ascii="Arial" w:hAnsi="Arial" w:cs="Arial"/>
          <w:lang w:val="es-ES"/>
        </w:rPr>
        <w:t xml:space="preserve"> a los galenos de</w:t>
      </w:r>
      <w:r w:rsidR="008D7C9D" w:rsidRPr="00440DA1">
        <w:rPr>
          <w:rFonts w:ascii="Arial" w:hAnsi="Arial" w:cs="Arial"/>
          <w:lang w:val="es-ES"/>
        </w:rPr>
        <w:t xml:space="preserve"> </w:t>
      </w:r>
      <w:r w:rsidR="00C90EC1" w:rsidRPr="00440DA1">
        <w:rPr>
          <w:rFonts w:ascii="Arial" w:hAnsi="Arial" w:cs="Arial"/>
          <w:lang w:val="es-ES"/>
        </w:rPr>
        <w:t>la existencia d</w:t>
      </w:r>
      <w:r w:rsidR="008D7C9D" w:rsidRPr="00440DA1">
        <w:rPr>
          <w:rFonts w:ascii="Arial" w:hAnsi="Arial" w:cs="Arial"/>
          <w:lang w:val="es-ES"/>
        </w:rPr>
        <w:t>e</w:t>
      </w:r>
      <w:r w:rsidR="00C90EC1" w:rsidRPr="00440DA1">
        <w:rPr>
          <w:rFonts w:ascii="Arial" w:hAnsi="Arial" w:cs="Arial"/>
          <w:lang w:val="es-ES"/>
        </w:rPr>
        <w:t xml:space="preserve"> una hernia </w:t>
      </w:r>
      <w:r w:rsidR="008D7C9D" w:rsidRPr="00440DA1">
        <w:rPr>
          <w:rFonts w:ascii="Arial" w:hAnsi="Arial" w:cs="Arial"/>
          <w:lang w:val="es-ES"/>
        </w:rPr>
        <w:t xml:space="preserve">de </w:t>
      </w:r>
      <w:proofErr w:type="spellStart"/>
      <w:proofErr w:type="gramStart"/>
      <w:r w:rsidR="008D7C9D" w:rsidRPr="00440DA1">
        <w:rPr>
          <w:rFonts w:ascii="Arial" w:hAnsi="Arial" w:cs="Arial"/>
          <w:i/>
          <w:iCs/>
          <w:lang w:val="es-ES"/>
        </w:rPr>
        <w:t>petersen</w:t>
      </w:r>
      <w:proofErr w:type="spellEnd"/>
      <w:proofErr w:type="gramEnd"/>
      <w:r w:rsidR="008D7C9D" w:rsidRPr="00440DA1">
        <w:rPr>
          <w:rFonts w:ascii="Arial" w:hAnsi="Arial" w:cs="Arial"/>
          <w:lang w:val="es-ES"/>
        </w:rPr>
        <w:t xml:space="preserve"> </w:t>
      </w:r>
      <w:r w:rsidR="007E68A5" w:rsidRPr="00440DA1">
        <w:rPr>
          <w:rFonts w:ascii="Arial" w:hAnsi="Arial" w:cs="Arial"/>
          <w:lang w:val="es-ES"/>
        </w:rPr>
        <w:t>pero pese a ello, lograron atenderle su patología a tiempo</w:t>
      </w:r>
      <w:r w:rsidR="008D7C9D" w:rsidRPr="00440DA1">
        <w:rPr>
          <w:rFonts w:ascii="Arial" w:hAnsi="Arial" w:cs="Arial"/>
          <w:lang w:val="es-ES"/>
        </w:rPr>
        <w:t xml:space="preserve"> y brindarle todas las oportunidades </w:t>
      </w:r>
      <w:r w:rsidR="00B547A7" w:rsidRPr="00440DA1">
        <w:rPr>
          <w:rFonts w:ascii="Arial" w:hAnsi="Arial" w:cs="Arial"/>
          <w:lang w:val="es-ES"/>
        </w:rPr>
        <w:t xml:space="preserve">existentes en la medicina. </w:t>
      </w:r>
    </w:p>
    <w:p w14:paraId="06FE647E" w14:textId="77777777" w:rsidR="000B723C" w:rsidRPr="00440DA1" w:rsidRDefault="000B723C" w:rsidP="00440DA1">
      <w:pPr>
        <w:spacing w:after="0" w:line="312" w:lineRule="auto"/>
        <w:jc w:val="both"/>
        <w:rPr>
          <w:rFonts w:ascii="Arial" w:hAnsi="Arial" w:cs="Arial"/>
          <w:lang w:val="es-ES"/>
        </w:rPr>
      </w:pPr>
    </w:p>
    <w:p w14:paraId="1671EB0A" w14:textId="41C9778C" w:rsidR="00D4088F" w:rsidRPr="00440DA1" w:rsidRDefault="00A45834" w:rsidP="00440DA1">
      <w:pPr>
        <w:spacing w:after="0" w:line="312" w:lineRule="auto"/>
        <w:jc w:val="both"/>
        <w:rPr>
          <w:rFonts w:ascii="Arial" w:hAnsi="Arial" w:cs="Arial"/>
        </w:rPr>
      </w:pPr>
      <w:r w:rsidRPr="00440DA1">
        <w:rPr>
          <w:rFonts w:ascii="Arial" w:hAnsi="Arial" w:cs="Arial"/>
        </w:rPr>
        <w:t xml:space="preserve">Ahora bien, </w:t>
      </w:r>
      <w:proofErr w:type="gramStart"/>
      <w:r w:rsidRPr="00440DA1">
        <w:rPr>
          <w:rFonts w:ascii="Arial" w:hAnsi="Arial" w:cs="Arial"/>
        </w:rPr>
        <w:t>de acuerdo a</w:t>
      </w:r>
      <w:proofErr w:type="gramEnd"/>
      <w:r w:rsidRPr="00440DA1">
        <w:rPr>
          <w:rFonts w:ascii="Arial" w:hAnsi="Arial" w:cs="Arial"/>
        </w:rPr>
        <w:t xml:space="preserve"> lo señalado en</w:t>
      </w:r>
      <w:r w:rsidR="00D4088F" w:rsidRPr="00440DA1">
        <w:rPr>
          <w:rFonts w:ascii="Arial" w:hAnsi="Arial" w:cs="Arial"/>
        </w:rPr>
        <w:t xml:space="preserve"> la literatura médica</w:t>
      </w:r>
      <w:r w:rsidRPr="00440DA1">
        <w:rPr>
          <w:rStyle w:val="Refdenotaalpie"/>
          <w:rFonts w:ascii="Arial" w:hAnsi="Arial" w:cs="Arial"/>
        </w:rPr>
        <w:footnoteReference w:id="2"/>
      </w:r>
      <w:r w:rsidRPr="00440DA1">
        <w:rPr>
          <w:rFonts w:ascii="Arial" w:hAnsi="Arial" w:cs="Arial"/>
        </w:rPr>
        <w:t xml:space="preserve"> la hernia del espacio</w:t>
      </w:r>
      <w:r w:rsidRPr="00440DA1">
        <w:rPr>
          <w:rFonts w:ascii="Arial" w:hAnsi="Arial" w:cs="Arial"/>
          <w:i/>
          <w:iCs/>
        </w:rPr>
        <w:t xml:space="preserve"> </w:t>
      </w:r>
      <w:proofErr w:type="spellStart"/>
      <w:r w:rsidRPr="00440DA1">
        <w:rPr>
          <w:rFonts w:ascii="Arial" w:hAnsi="Arial" w:cs="Arial"/>
          <w:i/>
          <w:iCs/>
        </w:rPr>
        <w:t>petersen</w:t>
      </w:r>
      <w:proofErr w:type="spellEnd"/>
      <w:r w:rsidRPr="00440DA1">
        <w:rPr>
          <w:rFonts w:ascii="Arial" w:hAnsi="Arial" w:cs="Arial"/>
        </w:rPr>
        <w:t xml:space="preserve"> se presenta cuando:</w:t>
      </w:r>
    </w:p>
    <w:p w14:paraId="5E0D48C2" w14:textId="77777777" w:rsidR="00A45834" w:rsidRPr="00440DA1" w:rsidRDefault="00A45834" w:rsidP="00440DA1">
      <w:pPr>
        <w:spacing w:after="0" w:line="312" w:lineRule="auto"/>
        <w:jc w:val="both"/>
        <w:rPr>
          <w:rFonts w:ascii="Arial" w:hAnsi="Arial" w:cs="Arial"/>
        </w:rPr>
      </w:pPr>
    </w:p>
    <w:p w14:paraId="1072BECB" w14:textId="535F0764" w:rsidR="00A45834" w:rsidRPr="00440DA1" w:rsidRDefault="00A45834" w:rsidP="00440DA1">
      <w:pPr>
        <w:spacing w:after="0" w:line="312" w:lineRule="auto"/>
        <w:ind w:left="851" w:right="843"/>
        <w:jc w:val="both"/>
        <w:rPr>
          <w:rFonts w:ascii="Arial" w:hAnsi="Arial" w:cs="Arial"/>
          <w:i/>
          <w:iCs/>
          <w:sz w:val="20"/>
          <w:szCs w:val="20"/>
        </w:rPr>
      </w:pPr>
      <w:r w:rsidRPr="00440DA1">
        <w:rPr>
          <w:rFonts w:ascii="Arial" w:hAnsi="Arial" w:cs="Arial"/>
          <w:i/>
          <w:iCs/>
          <w:sz w:val="20"/>
          <w:szCs w:val="20"/>
        </w:rPr>
        <w:t>La Hernia del Espacio de Petersen es una complicación tardía del </w:t>
      </w:r>
      <w:proofErr w:type="gramStart"/>
      <w:r w:rsidRPr="00440DA1">
        <w:rPr>
          <w:rFonts w:ascii="Arial" w:hAnsi="Arial" w:cs="Arial"/>
          <w:i/>
          <w:iCs/>
          <w:sz w:val="20"/>
          <w:szCs w:val="20"/>
        </w:rPr>
        <w:t>bypass</w:t>
      </w:r>
      <w:proofErr w:type="gramEnd"/>
      <w:r w:rsidRPr="00440DA1">
        <w:rPr>
          <w:rFonts w:ascii="Arial" w:hAnsi="Arial" w:cs="Arial"/>
          <w:i/>
          <w:iCs/>
          <w:sz w:val="20"/>
          <w:szCs w:val="20"/>
        </w:rPr>
        <w:t> gástrico, que ocurre por la protrusión de asas intestinales a través del defecto que se genera entre el asa alimentaria y el mesocolon transverso.</w:t>
      </w:r>
    </w:p>
    <w:p w14:paraId="2B529781" w14:textId="77777777" w:rsidR="00D4088F" w:rsidRPr="00440DA1" w:rsidRDefault="00D4088F" w:rsidP="00440DA1">
      <w:pPr>
        <w:spacing w:after="0" w:line="312" w:lineRule="auto"/>
        <w:jc w:val="both"/>
        <w:rPr>
          <w:rFonts w:ascii="Arial" w:hAnsi="Arial" w:cs="Arial"/>
        </w:rPr>
      </w:pPr>
    </w:p>
    <w:p w14:paraId="395A01DD" w14:textId="416D6476" w:rsidR="004D53C4" w:rsidRPr="00440DA1" w:rsidRDefault="00581C26" w:rsidP="00440DA1">
      <w:pPr>
        <w:spacing w:after="0" w:line="312" w:lineRule="auto"/>
        <w:jc w:val="both"/>
        <w:rPr>
          <w:rFonts w:ascii="Arial" w:hAnsi="Arial" w:cs="Arial"/>
          <w:lang w:val="es-ES"/>
        </w:rPr>
      </w:pPr>
      <w:r w:rsidRPr="00440DA1">
        <w:rPr>
          <w:rFonts w:ascii="Arial" w:hAnsi="Arial" w:cs="Arial"/>
          <w:lang w:val="es-ES"/>
        </w:rPr>
        <w:t>Del te</w:t>
      </w:r>
      <w:r w:rsidR="006C6F8D">
        <w:rPr>
          <w:rFonts w:ascii="Arial" w:hAnsi="Arial" w:cs="Arial"/>
          <w:lang w:val="es-ES"/>
        </w:rPr>
        <w:t>x</w:t>
      </w:r>
      <w:r w:rsidRPr="00440DA1">
        <w:rPr>
          <w:rFonts w:ascii="Arial" w:hAnsi="Arial" w:cs="Arial"/>
          <w:lang w:val="es-ES"/>
        </w:rPr>
        <w:t xml:space="preserve">to anterior, se evidencia que la teoría presentada por la parte actora se encuentra sin fundamento y soporte científico pues la complicación tardía del </w:t>
      </w:r>
      <w:proofErr w:type="gramStart"/>
      <w:r w:rsidRPr="00440DA1">
        <w:rPr>
          <w:rFonts w:ascii="Arial" w:hAnsi="Arial" w:cs="Arial"/>
          <w:lang w:val="es-ES"/>
        </w:rPr>
        <w:t>bypass</w:t>
      </w:r>
      <w:proofErr w:type="gramEnd"/>
      <w:r w:rsidRPr="00440DA1">
        <w:rPr>
          <w:rFonts w:ascii="Arial" w:hAnsi="Arial" w:cs="Arial"/>
          <w:lang w:val="es-ES"/>
        </w:rPr>
        <w:t xml:space="preserve"> gástrico en la que ocurre la hernia se ge</w:t>
      </w:r>
      <w:r w:rsidR="00F305EF" w:rsidRPr="00440DA1">
        <w:rPr>
          <w:rFonts w:ascii="Arial" w:hAnsi="Arial" w:cs="Arial"/>
          <w:lang w:val="es-ES"/>
        </w:rPr>
        <w:t xml:space="preserve">nera por la </w:t>
      </w:r>
      <w:r w:rsidR="00A27B73" w:rsidRPr="00440DA1">
        <w:rPr>
          <w:rFonts w:ascii="Arial" w:hAnsi="Arial" w:cs="Arial"/>
          <w:lang w:val="es-ES"/>
        </w:rPr>
        <w:t>protrusión</w:t>
      </w:r>
      <w:r w:rsidR="00F305EF" w:rsidRPr="00440DA1">
        <w:rPr>
          <w:rFonts w:ascii="Arial" w:hAnsi="Arial" w:cs="Arial"/>
          <w:lang w:val="es-ES"/>
        </w:rPr>
        <w:t xml:space="preserve"> de asas </w:t>
      </w:r>
      <w:r w:rsidR="00A27B73" w:rsidRPr="00440DA1">
        <w:rPr>
          <w:rFonts w:ascii="Arial" w:hAnsi="Arial" w:cs="Arial"/>
          <w:lang w:val="es-ES"/>
        </w:rPr>
        <w:t>intestinales</w:t>
      </w:r>
      <w:r w:rsidR="00F305EF" w:rsidRPr="00440DA1">
        <w:rPr>
          <w:rFonts w:ascii="Arial" w:hAnsi="Arial" w:cs="Arial"/>
          <w:lang w:val="es-ES"/>
        </w:rPr>
        <w:t xml:space="preserve"> que están </w:t>
      </w:r>
      <w:r w:rsidR="00A27B73" w:rsidRPr="00440DA1">
        <w:rPr>
          <w:rFonts w:ascii="Arial" w:hAnsi="Arial" w:cs="Arial"/>
          <w:lang w:val="es-ES"/>
        </w:rPr>
        <w:t>ligadas</w:t>
      </w:r>
      <w:r w:rsidR="00F305EF" w:rsidRPr="00440DA1">
        <w:rPr>
          <w:rFonts w:ascii="Arial" w:hAnsi="Arial" w:cs="Arial"/>
          <w:lang w:val="es-ES"/>
        </w:rPr>
        <w:t xml:space="preserve"> a la perdida prematura de peso. </w:t>
      </w:r>
      <w:r w:rsidR="00D4088F" w:rsidRPr="00440DA1">
        <w:rPr>
          <w:rFonts w:ascii="Arial" w:hAnsi="Arial" w:cs="Arial"/>
          <w:lang w:val="es-ES"/>
        </w:rPr>
        <w:t xml:space="preserve">Adicionalmente, es importante recalcar que, </w:t>
      </w:r>
      <w:r w:rsidR="00A27B73" w:rsidRPr="00440DA1">
        <w:rPr>
          <w:rFonts w:ascii="Arial" w:hAnsi="Arial" w:cs="Arial"/>
          <w:lang w:val="es-ES"/>
        </w:rPr>
        <w:t>el</w:t>
      </w:r>
      <w:r w:rsidR="00D4088F" w:rsidRPr="00440DA1">
        <w:rPr>
          <w:rFonts w:ascii="Arial" w:hAnsi="Arial" w:cs="Arial"/>
          <w:lang w:val="es-ES"/>
        </w:rPr>
        <w:t xml:space="preserve"> paciente tuvo un oportuno diagnóstico, pues la patología presentada </w:t>
      </w:r>
      <w:r w:rsidR="00A27B73" w:rsidRPr="00440DA1">
        <w:rPr>
          <w:rFonts w:ascii="Arial" w:hAnsi="Arial" w:cs="Arial"/>
          <w:lang w:val="es-ES"/>
        </w:rPr>
        <w:t>fue debidamente</w:t>
      </w:r>
      <w:r w:rsidR="00D4088F" w:rsidRPr="00440DA1">
        <w:rPr>
          <w:rFonts w:ascii="Arial" w:hAnsi="Arial" w:cs="Arial"/>
          <w:lang w:val="es-ES"/>
        </w:rPr>
        <w:t xml:space="preserve"> tratada, por lo que </w:t>
      </w:r>
      <w:r w:rsidR="004D53C4" w:rsidRPr="00440DA1">
        <w:rPr>
          <w:rFonts w:ascii="Arial" w:hAnsi="Arial" w:cs="Arial"/>
          <w:lang w:val="es-ES"/>
        </w:rPr>
        <w:t>si se le brindo la asistencia médica en sentido integral</w:t>
      </w:r>
      <w:r w:rsidR="00D4088F" w:rsidRPr="00440DA1">
        <w:rPr>
          <w:rFonts w:ascii="Arial" w:hAnsi="Arial" w:cs="Arial"/>
          <w:lang w:val="es-ES"/>
        </w:rPr>
        <w:t xml:space="preserve">. Por lo que no puede la parte demandante deliberadamente afirmar que </w:t>
      </w:r>
      <w:r w:rsidR="004D53C4" w:rsidRPr="00440DA1">
        <w:rPr>
          <w:rFonts w:ascii="Arial" w:hAnsi="Arial" w:cs="Arial"/>
          <w:lang w:val="es-ES"/>
        </w:rPr>
        <w:t xml:space="preserve">el </w:t>
      </w:r>
      <w:r w:rsidR="004D53C4" w:rsidRPr="00440DA1">
        <w:rPr>
          <w:rFonts w:ascii="Arial" w:hAnsi="Arial" w:cs="Arial"/>
          <w:lang w:val="es-ES"/>
        </w:rPr>
        <w:lastRenderedPageBreak/>
        <w:t xml:space="preserve">fallecimiento del paciente ocurrió </w:t>
      </w:r>
      <w:r w:rsidR="00C94F6E" w:rsidRPr="00440DA1">
        <w:rPr>
          <w:rFonts w:ascii="Arial" w:hAnsi="Arial" w:cs="Arial"/>
          <w:lang w:val="es-ES"/>
        </w:rPr>
        <w:t>porque</w:t>
      </w:r>
      <w:r w:rsidR="00040E67" w:rsidRPr="00440DA1">
        <w:rPr>
          <w:rFonts w:ascii="Arial" w:hAnsi="Arial" w:cs="Arial"/>
          <w:lang w:val="es-ES"/>
        </w:rPr>
        <w:t xml:space="preserve"> </w:t>
      </w:r>
      <w:r w:rsidR="00C94F6E" w:rsidRPr="00440DA1">
        <w:rPr>
          <w:rFonts w:ascii="Arial" w:hAnsi="Arial" w:cs="Arial"/>
          <w:lang w:val="es-ES"/>
        </w:rPr>
        <w:t>supuestamente</w:t>
      </w:r>
      <w:r w:rsidR="00040E67" w:rsidRPr="00440DA1">
        <w:rPr>
          <w:rFonts w:ascii="Arial" w:hAnsi="Arial" w:cs="Arial"/>
          <w:lang w:val="es-ES"/>
        </w:rPr>
        <w:t xml:space="preserve"> no se cerró el espacio </w:t>
      </w:r>
      <w:proofErr w:type="spellStart"/>
      <w:r w:rsidR="00040E67" w:rsidRPr="00440DA1">
        <w:rPr>
          <w:rFonts w:ascii="Arial" w:hAnsi="Arial" w:cs="Arial"/>
          <w:lang w:val="es-ES"/>
        </w:rPr>
        <w:t>petersen</w:t>
      </w:r>
      <w:proofErr w:type="spellEnd"/>
      <w:r w:rsidR="00040E67" w:rsidRPr="00440DA1">
        <w:rPr>
          <w:rFonts w:ascii="Arial" w:hAnsi="Arial" w:cs="Arial"/>
          <w:lang w:val="es-ES"/>
        </w:rPr>
        <w:t xml:space="preserve">, pues no se aportó una prueba que afirmara su teoría. </w:t>
      </w:r>
      <w:r w:rsidR="004D53C4" w:rsidRPr="00440DA1">
        <w:rPr>
          <w:rFonts w:ascii="Arial" w:hAnsi="Arial" w:cs="Arial"/>
          <w:lang w:val="es-ES"/>
        </w:rPr>
        <w:t xml:space="preserve"> </w:t>
      </w:r>
    </w:p>
    <w:p w14:paraId="04F9F573" w14:textId="77777777" w:rsidR="004D53C4" w:rsidRPr="00440DA1" w:rsidRDefault="004D53C4" w:rsidP="00440DA1">
      <w:pPr>
        <w:spacing w:after="0" w:line="312" w:lineRule="auto"/>
        <w:jc w:val="both"/>
        <w:rPr>
          <w:rFonts w:ascii="Arial" w:hAnsi="Arial" w:cs="Arial"/>
          <w:lang w:val="es-ES"/>
        </w:rPr>
      </w:pPr>
    </w:p>
    <w:p w14:paraId="2D5B31C5" w14:textId="51B1FC59" w:rsidR="00D4088F" w:rsidRPr="00440DA1" w:rsidRDefault="00D4088F" w:rsidP="00440DA1">
      <w:pPr>
        <w:spacing w:after="0" w:line="312" w:lineRule="auto"/>
        <w:jc w:val="both"/>
        <w:rPr>
          <w:rFonts w:ascii="Arial" w:hAnsi="Arial" w:cs="Arial"/>
          <w:lang w:val="es-ES"/>
        </w:rPr>
      </w:pPr>
      <w:r w:rsidRPr="00440DA1">
        <w:rPr>
          <w:rFonts w:ascii="Arial" w:hAnsi="Arial" w:cs="Arial"/>
          <w:lang w:val="es-ES"/>
        </w:rPr>
        <w:t xml:space="preserve">Ahora bien, la pérdida de la oportunidad o pérdida de </w:t>
      </w:r>
      <w:r w:rsidR="00C94F6E" w:rsidRPr="00440DA1">
        <w:rPr>
          <w:rFonts w:ascii="Arial" w:hAnsi="Arial" w:cs="Arial"/>
          <w:lang w:val="es-ES"/>
        </w:rPr>
        <w:t>chance</w:t>
      </w:r>
      <w:r w:rsidRPr="00440DA1">
        <w:rPr>
          <w:rFonts w:ascii="Arial" w:hAnsi="Arial" w:cs="Arial"/>
          <w:lang w:val="es-ES"/>
        </w:rPr>
        <w:t xml:space="preserve"> se conoce como el menoscabo de probabilidad suficiente de obtener una ventaja esperada o evitar la pérdida de la recuperación de la salud. Así mismo el Consejo de Estado</w:t>
      </w:r>
      <w:r w:rsidRPr="00440DA1">
        <w:rPr>
          <w:rStyle w:val="Refdenotaalpie"/>
          <w:rFonts w:ascii="Arial" w:hAnsi="Arial" w:cs="Arial"/>
          <w:lang w:val="es-ES"/>
        </w:rPr>
        <w:footnoteReference w:id="3"/>
      </w:r>
      <w:r w:rsidRPr="00440DA1">
        <w:rPr>
          <w:rFonts w:ascii="Arial" w:hAnsi="Arial" w:cs="Arial"/>
          <w:lang w:val="es-ES"/>
        </w:rPr>
        <w:t xml:space="preserve"> ha señalado que: </w:t>
      </w:r>
    </w:p>
    <w:p w14:paraId="1E910D9D" w14:textId="77777777" w:rsidR="00D4088F" w:rsidRPr="00440DA1" w:rsidRDefault="00D4088F" w:rsidP="00440DA1">
      <w:pPr>
        <w:spacing w:after="0" w:line="312" w:lineRule="auto"/>
        <w:jc w:val="both"/>
        <w:rPr>
          <w:rFonts w:ascii="Arial" w:hAnsi="Arial" w:cs="Arial"/>
          <w:lang w:val="es-ES"/>
        </w:rPr>
      </w:pPr>
    </w:p>
    <w:p w14:paraId="3DC3F89B" w14:textId="77777777" w:rsidR="00D4088F" w:rsidRPr="00440DA1" w:rsidRDefault="00D4088F" w:rsidP="00440DA1">
      <w:pPr>
        <w:spacing w:after="0" w:line="312" w:lineRule="auto"/>
        <w:ind w:left="851" w:right="1127"/>
        <w:jc w:val="both"/>
        <w:rPr>
          <w:rFonts w:ascii="Arial" w:hAnsi="Arial" w:cs="Arial"/>
          <w:i/>
          <w:iCs/>
          <w:sz w:val="20"/>
          <w:szCs w:val="20"/>
          <w:lang w:val="es-ES"/>
        </w:rPr>
      </w:pPr>
      <w:r w:rsidRPr="00440DA1">
        <w:rPr>
          <w:rFonts w:ascii="Arial" w:hAnsi="Arial" w:cs="Arial"/>
          <w:i/>
          <w:iCs/>
          <w:sz w:val="20"/>
          <w:szCs w:val="20"/>
        </w:rPr>
        <w:t>“PERDIDA DE OPORTUNIDAD - Pérdida de chance / PERDIDA DE CHANCE - Pérdida de oportunidad / PERDIDA DE OPORTUNIDAD - Noción. Definición doctrinal La pérdida de oportunidad o pérdida de chance alude a todos aquellos eventos en los cuales una persona se encontraba en situación de poder conseguir un provecho, de obtener una ganancia o beneficio o de evitar una pérdida, pero ello fue definitivamente impedido por el hecho de otro sujeto, acontecer o conducta éste que genera, por consiguiente, la incertidumbre de saber si el efecto beneficioso se habría producido, o no, pero que al mismo tiempo da lugar a la certeza consistente en que se ha cercenado de modo irreversible una expectativa o una probabilidad de ventaja patrimonial; dicha oportunidad perdida constituía, en sí misma, un interés jurídico que si bien no cabría catalogar como un auténtico derecho subjetivo, sin duda facultaba a quien lo ha visto salir de su patrimonio ─material o inmaterial─ para actuar en procura de o para esperar el acaecimiento del resultado que deseaba, razón por la cual la antijurídica frustración de esa probabilidad debe generar para el afectado el derecho a alcanzar el correspondiente resarcimiento. La pérdida de oportunidad constituye, entonces, una particular modalidad de daño caracterizada porque en ella coexisten un elemento de certeza y otro de incertidumbre: la certeza de que en caso de no haber mediado el hecho dañino el damnificado habría conservado la esperanza de obtener en el futuro una ganancia o de evitar una pérdida para su patrimonio y la incertidumbre, definitiva ya, en torno de si habiéndose mantenido la situación fáctica y/o jurídica que constituía presupuesto de la oportunidad, realmente la ganancia se habría obtenido o la pérdida se hubiere evitado; expuesto de otro modo, a pesar de la situación de incertidumbre, hay en este tipo de daño algo actual, cierto e indiscutible consistente en la efectiva pérdida de la probabilidad de lograr un beneficio o de evitar un detrimento. (…) La pérdida de oportunidad como rubro autónomo del daño demuestra que éste no siempre comporta la transgresión de un derecho subjetivo, pues la sola esperanza probable de obtener un beneficio o de evitar una pérdida constituye un bien jurídicamente protegido cuya afectación confiere derecho a una reparación que debe limitarse a la extensión del “chance” en sí mismo, con prescindencia del resultado final incierto”</w:t>
      </w:r>
    </w:p>
    <w:p w14:paraId="22253178" w14:textId="77777777" w:rsidR="00D4088F" w:rsidRPr="00440DA1" w:rsidRDefault="00D4088F" w:rsidP="00440DA1">
      <w:pPr>
        <w:spacing w:after="0" w:line="312" w:lineRule="auto"/>
        <w:jc w:val="both"/>
        <w:rPr>
          <w:rFonts w:ascii="Arial" w:hAnsi="Arial" w:cs="Arial"/>
          <w:lang w:val="es-ES"/>
        </w:rPr>
      </w:pPr>
    </w:p>
    <w:p w14:paraId="07E7964C" w14:textId="034761CB" w:rsidR="00D4088F" w:rsidRPr="00440DA1" w:rsidRDefault="00D4088F" w:rsidP="00440DA1">
      <w:pPr>
        <w:spacing w:after="0" w:line="312" w:lineRule="auto"/>
        <w:jc w:val="both"/>
        <w:rPr>
          <w:rFonts w:ascii="Arial" w:hAnsi="Arial" w:cs="Arial"/>
          <w:b/>
          <w:bCs/>
          <w:lang w:val="es-ES"/>
        </w:rPr>
      </w:pPr>
      <w:r w:rsidRPr="00440DA1">
        <w:rPr>
          <w:rFonts w:ascii="Arial" w:hAnsi="Arial" w:cs="Arial"/>
        </w:rPr>
        <w:t xml:space="preserve">De lo anterior, se infiere que debe existir esa pérdida o chance que no se le dio al paciente, pero en el caso en concreto </w:t>
      </w:r>
      <w:r w:rsidR="00040E67" w:rsidRPr="00440DA1">
        <w:rPr>
          <w:rFonts w:ascii="Arial" w:hAnsi="Arial" w:cs="Arial"/>
        </w:rPr>
        <w:t xml:space="preserve">la </w:t>
      </w:r>
      <w:r w:rsidR="00287D67" w:rsidRPr="00440DA1">
        <w:rPr>
          <w:rFonts w:ascii="Arial" w:hAnsi="Arial" w:cs="Arial"/>
          <w:b/>
          <w:bCs/>
        </w:rPr>
        <w:t xml:space="preserve">CLÍNICA LA ESTANCIA S.A. </w:t>
      </w:r>
      <w:r w:rsidRPr="00440DA1">
        <w:rPr>
          <w:rFonts w:ascii="Arial" w:hAnsi="Arial" w:cs="Arial"/>
        </w:rPr>
        <w:t>le brindó al paciente todas las oportunidades y medios con los que contaba</w:t>
      </w:r>
      <w:r w:rsidR="00287D67" w:rsidRPr="00440DA1">
        <w:rPr>
          <w:rFonts w:ascii="Arial" w:hAnsi="Arial" w:cs="Arial"/>
        </w:rPr>
        <w:t xml:space="preserve"> la Clínica</w:t>
      </w:r>
      <w:r w:rsidRPr="00440DA1">
        <w:rPr>
          <w:rFonts w:ascii="Arial" w:hAnsi="Arial" w:cs="Arial"/>
        </w:rPr>
        <w:t>,</w:t>
      </w:r>
      <w:r w:rsidR="00287D67" w:rsidRPr="00440DA1">
        <w:rPr>
          <w:rFonts w:ascii="Arial" w:hAnsi="Arial" w:cs="Arial"/>
        </w:rPr>
        <w:t xml:space="preserve"> </w:t>
      </w:r>
      <w:r w:rsidR="00C94F6E" w:rsidRPr="00440DA1">
        <w:rPr>
          <w:rFonts w:ascii="Arial" w:hAnsi="Arial" w:cs="Arial"/>
        </w:rPr>
        <w:t>por</w:t>
      </w:r>
      <w:r w:rsidRPr="00440DA1">
        <w:rPr>
          <w:rFonts w:ascii="Arial" w:hAnsi="Arial" w:cs="Arial"/>
          <w:lang w:val="es-ES"/>
        </w:rPr>
        <w:t xml:space="preserve"> lo que, nótese como no existe la tal pérdida de oportunidad por parte de</w:t>
      </w:r>
      <w:r w:rsidR="00287D67" w:rsidRPr="00440DA1">
        <w:rPr>
          <w:rFonts w:ascii="Arial" w:hAnsi="Arial" w:cs="Arial"/>
          <w:lang w:val="es-ES"/>
        </w:rPr>
        <w:t xml:space="preserve"> la clínica</w:t>
      </w:r>
      <w:r w:rsidRPr="00440DA1">
        <w:rPr>
          <w:rFonts w:ascii="Arial" w:hAnsi="Arial" w:cs="Arial"/>
          <w:lang w:val="es-ES"/>
        </w:rPr>
        <w:t>, pues se le practicaron todos los paraclínicos</w:t>
      </w:r>
      <w:r w:rsidR="006C20E1" w:rsidRPr="00440DA1">
        <w:rPr>
          <w:rFonts w:ascii="Arial" w:hAnsi="Arial" w:cs="Arial"/>
          <w:lang w:val="es-ES"/>
        </w:rPr>
        <w:t xml:space="preserve"> y</w:t>
      </w:r>
      <w:r w:rsidRPr="00440DA1">
        <w:rPr>
          <w:rFonts w:ascii="Arial" w:hAnsi="Arial" w:cs="Arial"/>
          <w:lang w:val="es-ES"/>
        </w:rPr>
        <w:t xml:space="preserve"> se le suministraron los medicamentos necesarios</w:t>
      </w:r>
      <w:r w:rsidR="006C20E1" w:rsidRPr="00440DA1">
        <w:rPr>
          <w:rFonts w:ascii="Arial" w:hAnsi="Arial" w:cs="Arial"/>
          <w:lang w:val="es-ES"/>
        </w:rPr>
        <w:t xml:space="preserve">. </w:t>
      </w:r>
    </w:p>
    <w:p w14:paraId="5A7DA2F2" w14:textId="77777777" w:rsidR="00D4088F" w:rsidRPr="00440DA1" w:rsidRDefault="00D4088F" w:rsidP="00440DA1">
      <w:pPr>
        <w:spacing w:after="0" w:line="312" w:lineRule="auto"/>
        <w:jc w:val="both"/>
        <w:rPr>
          <w:rFonts w:ascii="Arial" w:hAnsi="Arial" w:cs="Arial"/>
          <w:lang w:val="es-ES"/>
        </w:rPr>
      </w:pPr>
    </w:p>
    <w:p w14:paraId="1CCC1171" w14:textId="36828CBB" w:rsidR="00D4088F" w:rsidRPr="00440DA1" w:rsidRDefault="00D4088F" w:rsidP="00440DA1">
      <w:pPr>
        <w:pStyle w:val="Standard"/>
        <w:spacing w:after="0" w:line="312" w:lineRule="auto"/>
        <w:jc w:val="both"/>
        <w:rPr>
          <w:rFonts w:ascii="Arial" w:hAnsi="Arial" w:cs="Arial"/>
        </w:rPr>
      </w:pPr>
      <w:r w:rsidRPr="00440DA1">
        <w:rPr>
          <w:rFonts w:ascii="Arial" w:hAnsi="Arial" w:cs="Arial"/>
        </w:rPr>
        <w:t xml:space="preserve">Por lo anterior, los argumentos subjetivos señalados por la parte actora carecen por completo de soporte en guías y protocolos que pudieron poner en entredicho el actuar de los aquí demandados, </w:t>
      </w:r>
      <w:r w:rsidRPr="00440DA1">
        <w:rPr>
          <w:rFonts w:ascii="Arial" w:hAnsi="Arial" w:cs="Arial"/>
        </w:rPr>
        <w:lastRenderedPageBreak/>
        <w:t xml:space="preserve">pues nótese que al paciente se le </w:t>
      </w:r>
      <w:r w:rsidRPr="00440DA1">
        <w:rPr>
          <w:rFonts w:ascii="Arial" w:hAnsi="Arial" w:cs="Arial"/>
          <w:shd w:val="clear" w:color="auto" w:fill="FFFFFF"/>
        </w:rPr>
        <w:t xml:space="preserve">dio un </w:t>
      </w:r>
      <w:r w:rsidRPr="00440DA1">
        <w:rPr>
          <w:rFonts w:ascii="Arial" w:hAnsi="Arial" w:cs="Arial"/>
          <w:b/>
          <w:bCs/>
          <w:u w:val="single"/>
          <w:shd w:val="clear" w:color="auto" w:fill="FFFFFF"/>
        </w:rPr>
        <w:t>manejo médico con criterios de oportunidad, pertinencia y diligencia</w:t>
      </w:r>
      <w:r w:rsidRPr="00440DA1">
        <w:rPr>
          <w:rFonts w:ascii="Arial" w:hAnsi="Arial" w:cs="Arial"/>
          <w:shd w:val="clear" w:color="auto" w:fill="FFFFFF"/>
        </w:rPr>
        <w:t xml:space="preserve">, </w:t>
      </w:r>
      <w:r w:rsidRPr="00440DA1">
        <w:rPr>
          <w:rFonts w:ascii="Arial" w:hAnsi="Arial" w:cs="Arial"/>
        </w:rPr>
        <w:t xml:space="preserve">en aras de tratar en debida forma el cuadro clínico que presentaba el paciente, pero dadas sus condiciones críticas de salud </w:t>
      </w:r>
      <w:r w:rsidR="006C20E1" w:rsidRPr="00440DA1">
        <w:rPr>
          <w:rFonts w:ascii="Arial" w:hAnsi="Arial" w:cs="Arial"/>
        </w:rPr>
        <w:t>este falleció</w:t>
      </w:r>
      <w:r w:rsidR="00451594" w:rsidRPr="00440DA1">
        <w:rPr>
          <w:rFonts w:ascii="Arial" w:hAnsi="Arial" w:cs="Arial"/>
        </w:rPr>
        <w:t xml:space="preserve">. </w:t>
      </w:r>
    </w:p>
    <w:p w14:paraId="5BC5D0F3" w14:textId="77777777" w:rsidR="00D4088F" w:rsidRPr="00440DA1" w:rsidRDefault="00D4088F" w:rsidP="00440DA1">
      <w:pPr>
        <w:pStyle w:val="Standard"/>
        <w:spacing w:after="0" w:line="312" w:lineRule="auto"/>
        <w:jc w:val="both"/>
        <w:rPr>
          <w:rFonts w:ascii="Arial" w:hAnsi="Arial" w:cs="Arial"/>
        </w:rPr>
      </w:pPr>
    </w:p>
    <w:p w14:paraId="4EEDDD42" w14:textId="744BB440" w:rsidR="00D4088F" w:rsidRPr="00440DA1" w:rsidRDefault="00D4088F" w:rsidP="00440DA1">
      <w:pPr>
        <w:spacing w:after="0" w:line="312" w:lineRule="auto"/>
        <w:jc w:val="both"/>
        <w:rPr>
          <w:rFonts w:ascii="Arial" w:hAnsi="Arial" w:cs="Arial"/>
          <w:b/>
          <w:bCs/>
          <w:lang w:val="es-ES"/>
        </w:rPr>
      </w:pPr>
      <w:r w:rsidRPr="00440DA1">
        <w:rPr>
          <w:rFonts w:ascii="Arial" w:hAnsi="Arial" w:cs="Arial"/>
        </w:rPr>
        <w:t xml:space="preserve">En conclusión, </w:t>
      </w:r>
      <w:r w:rsidR="00E36E18" w:rsidRPr="00440DA1">
        <w:rPr>
          <w:rFonts w:ascii="Arial" w:hAnsi="Arial" w:cs="Arial"/>
        </w:rPr>
        <w:t xml:space="preserve">la </w:t>
      </w:r>
      <w:r w:rsidR="00E36E18" w:rsidRPr="00440DA1">
        <w:rPr>
          <w:rFonts w:ascii="Arial" w:hAnsi="Arial" w:cs="Arial"/>
          <w:b/>
          <w:bCs/>
        </w:rPr>
        <w:t xml:space="preserve">CLÍNICA LA ESTANCIA S.A. </w:t>
      </w:r>
      <w:r w:rsidRPr="00440DA1">
        <w:rPr>
          <w:rFonts w:ascii="Arial" w:hAnsi="Arial" w:cs="Arial"/>
        </w:rPr>
        <w:t xml:space="preserve">no atropelló la oportunidad de atención medica que requería el paciente, pues </w:t>
      </w:r>
      <w:r w:rsidR="0047102A" w:rsidRPr="00440DA1">
        <w:rPr>
          <w:rFonts w:ascii="Arial" w:hAnsi="Arial" w:cs="Arial"/>
        </w:rPr>
        <w:t>de acuerdo con</w:t>
      </w:r>
      <w:r w:rsidRPr="00440DA1">
        <w:rPr>
          <w:rFonts w:ascii="Arial" w:hAnsi="Arial" w:cs="Arial"/>
        </w:rPr>
        <w:t xml:space="preserve"> los protocolos de atención y su nivel de complejidad le brindó la</w:t>
      </w:r>
      <w:r w:rsidR="00E36E18" w:rsidRPr="00440DA1">
        <w:rPr>
          <w:rFonts w:ascii="Arial" w:hAnsi="Arial" w:cs="Arial"/>
        </w:rPr>
        <w:t xml:space="preserve"> </w:t>
      </w:r>
      <w:r w:rsidRPr="00440DA1">
        <w:rPr>
          <w:rFonts w:ascii="Arial" w:hAnsi="Arial" w:cs="Arial"/>
        </w:rPr>
        <w:t>atención a</w:t>
      </w:r>
      <w:r w:rsidR="00A879CF" w:rsidRPr="00440DA1">
        <w:rPr>
          <w:rFonts w:ascii="Arial" w:hAnsi="Arial" w:cs="Arial"/>
        </w:rPr>
        <w:t>l señor</w:t>
      </w:r>
      <w:r w:rsidR="00A879CF" w:rsidRPr="00440DA1">
        <w:rPr>
          <w:rFonts w:ascii="Arial" w:hAnsi="Arial" w:cs="Arial"/>
          <w:b/>
          <w:bCs/>
        </w:rPr>
        <w:t xml:space="preserve"> Gustavo Andrés Vinasco Guerrero q.e.p.d. </w:t>
      </w:r>
      <w:r w:rsidRPr="00440DA1">
        <w:rPr>
          <w:rFonts w:ascii="Arial" w:hAnsi="Arial" w:cs="Arial"/>
          <w:lang w:val="es-ES"/>
        </w:rPr>
        <w:t xml:space="preserve">practicándole los paraclínicos, suministrándole el medicamente necesario pero debido a la complejidad de su patología </w:t>
      </w:r>
      <w:r w:rsidR="00A879CF" w:rsidRPr="00440DA1">
        <w:rPr>
          <w:rFonts w:ascii="Arial" w:hAnsi="Arial" w:cs="Arial"/>
          <w:lang w:val="es-ES"/>
        </w:rPr>
        <w:t xml:space="preserve">este falleció, recordando así que este riesgo es posible en la práctica de este tipo de </w:t>
      </w:r>
      <w:r w:rsidR="00C94F6E" w:rsidRPr="00440DA1">
        <w:rPr>
          <w:rFonts w:ascii="Arial" w:hAnsi="Arial" w:cs="Arial"/>
          <w:lang w:val="es-ES"/>
        </w:rPr>
        <w:t>cirugía.</w:t>
      </w:r>
      <w:r w:rsidRPr="00440DA1">
        <w:rPr>
          <w:rFonts w:ascii="Arial" w:hAnsi="Arial" w:cs="Arial"/>
          <w:lang w:val="es-ES"/>
        </w:rPr>
        <w:t xml:space="preserve"> Es decir que la supuesta pérdida de la oportunidad o chance que reclama la parte actora no es por ningún motivo atribuible a</w:t>
      </w:r>
      <w:r w:rsidR="007A1B84" w:rsidRPr="00440DA1">
        <w:rPr>
          <w:rFonts w:ascii="Arial" w:hAnsi="Arial" w:cs="Arial"/>
          <w:lang w:val="es-ES"/>
        </w:rPr>
        <w:t xml:space="preserve"> la </w:t>
      </w:r>
      <w:r w:rsidR="007A1B84" w:rsidRPr="00440DA1">
        <w:rPr>
          <w:rFonts w:ascii="Arial" w:hAnsi="Arial" w:cs="Arial"/>
          <w:b/>
          <w:bCs/>
        </w:rPr>
        <w:t xml:space="preserve">CLÍNICA LA ESTANCIA S.A. </w:t>
      </w:r>
      <w:r w:rsidRPr="00440DA1">
        <w:rPr>
          <w:rFonts w:ascii="Arial" w:hAnsi="Arial" w:cs="Arial"/>
        </w:rPr>
        <w:t xml:space="preserve">pues se recuerda, éste cumplió con los protocolos de la </w:t>
      </w:r>
      <w:r w:rsidRPr="00440DA1">
        <w:rPr>
          <w:rFonts w:ascii="Arial" w:hAnsi="Arial" w:cs="Arial"/>
          <w:i/>
          <w:iCs/>
        </w:rPr>
        <w:t xml:space="preserve">lex </w:t>
      </w:r>
      <w:proofErr w:type="spellStart"/>
      <w:r w:rsidRPr="00440DA1">
        <w:rPr>
          <w:rFonts w:ascii="Arial" w:hAnsi="Arial" w:cs="Arial"/>
          <w:i/>
          <w:iCs/>
        </w:rPr>
        <w:t>artis</w:t>
      </w:r>
      <w:proofErr w:type="spellEnd"/>
      <w:r w:rsidRPr="00440DA1">
        <w:rPr>
          <w:rFonts w:ascii="Arial" w:hAnsi="Arial" w:cs="Arial"/>
        </w:rPr>
        <w:t xml:space="preserve"> y atendió </w:t>
      </w:r>
      <w:r w:rsidR="0047102A" w:rsidRPr="00440DA1">
        <w:rPr>
          <w:rFonts w:ascii="Arial" w:hAnsi="Arial" w:cs="Arial"/>
        </w:rPr>
        <w:t>brindando todos los principios de oportunidad al fallecido.</w:t>
      </w:r>
      <w:r w:rsidRPr="00440DA1">
        <w:rPr>
          <w:rFonts w:ascii="Arial" w:hAnsi="Arial" w:cs="Arial"/>
        </w:rPr>
        <w:t xml:space="preserve"> </w:t>
      </w:r>
    </w:p>
    <w:p w14:paraId="036DA70D" w14:textId="77777777" w:rsidR="00D4088F" w:rsidRPr="00440DA1" w:rsidRDefault="00D4088F" w:rsidP="00440DA1">
      <w:pPr>
        <w:spacing w:after="0" w:line="312" w:lineRule="auto"/>
        <w:jc w:val="both"/>
        <w:rPr>
          <w:rFonts w:ascii="Arial" w:hAnsi="Arial" w:cs="Arial"/>
        </w:rPr>
      </w:pPr>
    </w:p>
    <w:p w14:paraId="425D93BA" w14:textId="1C4D67B1" w:rsidR="009913B4" w:rsidRPr="00440DA1" w:rsidRDefault="00791B93" w:rsidP="00440DA1">
      <w:pPr>
        <w:pStyle w:val="Prrafodelista"/>
        <w:numPr>
          <w:ilvl w:val="0"/>
          <w:numId w:val="40"/>
        </w:numPr>
        <w:spacing w:after="0" w:line="312" w:lineRule="auto"/>
        <w:ind w:left="284" w:hanging="284"/>
      </w:pPr>
      <w:bookmarkStart w:id="6" w:name="_Hlk163661459"/>
      <w:r w:rsidRPr="00440DA1">
        <w:rPr>
          <w:b/>
          <w:bCs/>
          <w:u w:val="single"/>
        </w:rPr>
        <w:t>SE PROBÓ LA AUSENCIA DEL NEXO CAUSAL ENTRE DEL SEÑOR GUSTAVO ANDRÉS VINASCO GUERRERO Q.E.P.D.</w:t>
      </w:r>
      <w:r w:rsidRPr="00440DA1">
        <w:rPr>
          <w:b/>
          <w:bCs/>
          <w:spacing w:val="2"/>
          <w:u w:val="single"/>
          <w:shd w:val="clear" w:color="auto" w:fill="FFFFFF"/>
        </w:rPr>
        <w:t xml:space="preserve"> </w:t>
      </w:r>
      <w:r w:rsidRPr="00440DA1">
        <w:rPr>
          <w:b/>
          <w:bCs/>
          <w:u w:val="single"/>
        </w:rPr>
        <w:t xml:space="preserve">Y EL ACTUAR </w:t>
      </w:r>
      <w:r w:rsidR="009913B4" w:rsidRPr="00440DA1">
        <w:rPr>
          <w:b/>
          <w:bCs/>
          <w:u w:val="single"/>
        </w:rPr>
        <w:t xml:space="preserve">DE LA CLÍNICA </w:t>
      </w:r>
      <w:r w:rsidR="00C27799" w:rsidRPr="00440DA1">
        <w:rPr>
          <w:b/>
          <w:bCs/>
          <w:u w:val="single"/>
        </w:rPr>
        <w:t>LA ESTANCIA S.A.</w:t>
      </w:r>
      <w:bookmarkEnd w:id="6"/>
    </w:p>
    <w:p w14:paraId="1D8CBFEE" w14:textId="77777777" w:rsidR="009913B4" w:rsidRPr="00440DA1" w:rsidRDefault="009913B4" w:rsidP="00440DA1">
      <w:pPr>
        <w:spacing w:after="0" w:line="312" w:lineRule="auto"/>
        <w:jc w:val="both"/>
        <w:rPr>
          <w:rFonts w:ascii="Arial" w:hAnsi="Arial" w:cs="Arial"/>
        </w:rPr>
      </w:pPr>
    </w:p>
    <w:p w14:paraId="3BABC5BC" w14:textId="6D41DFED" w:rsidR="009913B4" w:rsidRPr="00440DA1" w:rsidRDefault="007119E6" w:rsidP="00440DA1">
      <w:pPr>
        <w:spacing w:after="0" w:line="312" w:lineRule="auto"/>
        <w:jc w:val="both"/>
        <w:rPr>
          <w:rFonts w:ascii="Arial" w:hAnsi="Arial" w:cs="Arial"/>
          <w:b/>
          <w:bCs/>
          <w:lang w:val="es-ES"/>
        </w:rPr>
      </w:pPr>
      <w:r w:rsidRPr="00440DA1">
        <w:rPr>
          <w:rFonts w:ascii="Arial" w:hAnsi="Arial" w:cs="Arial"/>
        </w:rPr>
        <w:t xml:space="preserve">No existe nexo de causalidad entre el fallecimiento del señor </w:t>
      </w:r>
      <w:r w:rsidRPr="00440DA1">
        <w:rPr>
          <w:rFonts w:ascii="Arial" w:hAnsi="Arial" w:cs="Arial"/>
          <w:b/>
          <w:bCs/>
        </w:rPr>
        <w:t>Gustavo Andrés Vinasco Guerrero q.e.p</w:t>
      </w:r>
      <w:r w:rsidR="00541062" w:rsidRPr="00440DA1">
        <w:rPr>
          <w:rFonts w:ascii="Arial" w:hAnsi="Arial" w:cs="Arial"/>
          <w:b/>
          <w:bCs/>
        </w:rPr>
        <w:t>.d.</w:t>
      </w:r>
      <w:r w:rsidRPr="00440DA1">
        <w:rPr>
          <w:rFonts w:ascii="Arial" w:hAnsi="Arial" w:cs="Arial"/>
          <w:b/>
          <w:bCs/>
        </w:rPr>
        <w:t xml:space="preserve"> </w:t>
      </w:r>
      <w:r w:rsidRPr="00440DA1">
        <w:rPr>
          <w:rFonts w:ascii="Arial" w:hAnsi="Arial" w:cs="Arial"/>
        </w:rPr>
        <w:t xml:space="preserve">y el actuar de la </w:t>
      </w:r>
      <w:r w:rsidRPr="00440DA1">
        <w:rPr>
          <w:rFonts w:ascii="Arial" w:hAnsi="Arial" w:cs="Arial"/>
          <w:b/>
          <w:bCs/>
        </w:rPr>
        <w:t xml:space="preserve">CLÍNICA LA ESTANCIA S.A. </w:t>
      </w:r>
      <w:r w:rsidR="00541062" w:rsidRPr="00440DA1">
        <w:rPr>
          <w:rFonts w:ascii="Arial" w:hAnsi="Arial" w:cs="Arial"/>
        </w:rPr>
        <w:t xml:space="preserve"> toda vez que su deceso obedece a causas totalmente ajenas a la voluntad y el actuar de los galenos de esta institución. </w:t>
      </w:r>
      <w:r w:rsidR="00540C37" w:rsidRPr="00440DA1">
        <w:rPr>
          <w:rFonts w:ascii="Arial" w:hAnsi="Arial" w:cs="Arial"/>
        </w:rPr>
        <w:t>De acuerdo con</w:t>
      </w:r>
      <w:r w:rsidR="009913B4" w:rsidRPr="00440DA1">
        <w:rPr>
          <w:rFonts w:ascii="Arial" w:hAnsi="Arial" w:cs="Arial"/>
        </w:rPr>
        <w:t xml:space="preserve"> los hechos objeto del presente litigio, la parte actora señala que existió una falla en el servicio médico por </w:t>
      </w:r>
      <w:r w:rsidR="001A2AE8" w:rsidRPr="00440DA1">
        <w:rPr>
          <w:rFonts w:ascii="Arial" w:hAnsi="Arial" w:cs="Arial"/>
        </w:rPr>
        <w:t xml:space="preserve">el espacio de </w:t>
      </w:r>
      <w:proofErr w:type="spellStart"/>
      <w:r w:rsidR="00540C37" w:rsidRPr="00440DA1">
        <w:rPr>
          <w:rFonts w:ascii="Arial" w:hAnsi="Arial" w:cs="Arial"/>
          <w:i/>
          <w:iCs/>
        </w:rPr>
        <w:t>p</w:t>
      </w:r>
      <w:r w:rsidR="001A2AE8" w:rsidRPr="00440DA1">
        <w:rPr>
          <w:rFonts w:ascii="Arial" w:hAnsi="Arial" w:cs="Arial"/>
          <w:i/>
          <w:iCs/>
        </w:rPr>
        <w:t>etersen</w:t>
      </w:r>
      <w:proofErr w:type="spellEnd"/>
      <w:r w:rsidR="001A2AE8" w:rsidRPr="00440DA1">
        <w:rPr>
          <w:rFonts w:ascii="Arial" w:hAnsi="Arial" w:cs="Arial"/>
        </w:rPr>
        <w:t xml:space="preserve"> creado durante la cirugía de </w:t>
      </w:r>
      <w:proofErr w:type="gramStart"/>
      <w:r w:rsidR="001A2AE8" w:rsidRPr="00440DA1">
        <w:rPr>
          <w:rFonts w:ascii="Arial" w:hAnsi="Arial" w:cs="Arial"/>
        </w:rPr>
        <w:t>Bypass</w:t>
      </w:r>
      <w:proofErr w:type="gramEnd"/>
      <w:r w:rsidR="001A2AE8" w:rsidRPr="00440DA1">
        <w:rPr>
          <w:rFonts w:ascii="Arial" w:hAnsi="Arial" w:cs="Arial"/>
        </w:rPr>
        <w:t xml:space="preserve"> gástrico, no fue cerrado preventivamente</w:t>
      </w:r>
      <w:r w:rsidR="009913B4" w:rsidRPr="00440DA1">
        <w:rPr>
          <w:rFonts w:ascii="Arial" w:hAnsi="Arial" w:cs="Arial"/>
        </w:rPr>
        <w:t xml:space="preserve">. Sin embargo, es menester indicar que dentro del debate probatorio quedó demostrado que </w:t>
      </w:r>
      <w:r w:rsidR="00B20556" w:rsidRPr="00440DA1">
        <w:rPr>
          <w:rFonts w:ascii="Arial" w:hAnsi="Arial" w:cs="Arial"/>
        </w:rPr>
        <w:t>el lamentable fallecimiento del</w:t>
      </w:r>
      <w:r w:rsidR="008E79F7" w:rsidRPr="00440DA1">
        <w:rPr>
          <w:rFonts w:ascii="Arial" w:hAnsi="Arial" w:cs="Arial"/>
        </w:rPr>
        <w:t xml:space="preserve"> señor</w:t>
      </w:r>
      <w:r w:rsidR="008E79F7" w:rsidRPr="00440DA1">
        <w:rPr>
          <w:rFonts w:ascii="Arial" w:hAnsi="Arial" w:cs="Arial"/>
          <w:b/>
          <w:bCs/>
        </w:rPr>
        <w:t xml:space="preserve"> Gustavo Andrés Vinasco Guerrero q.e.p.d. </w:t>
      </w:r>
      <w:r w:rsidR="000C633D" w:rsidRPr="00440DA1">
        <w:rPr>
          <w:rFonts w:ascii="Arial" w:hAnsi="Arial" w:cs="Arial"/>
        </w:rPr>
        <w:t>ocurrió por falla orgánica múltiple</w:t>
      </w:r>
      <w:r w:rsidR="008E79F7" w:rsidRPr="00440DA1">
        <w:rPr>
          <w:rFonts w:ascii="Arial" w:hAnsi="Arial" w:cs="Arial"/>
        </w:rPr>
        <w:t xml:space="preserve"> de manera súbita</w:t>
      </w:r>
      <w:r w:rsidR="0023485F" w:rsidRPr="00440DA1">
        <w:rPr>
          <w:rFonts w:ascii="Arial" w:hAnsi="Arial" w:cs="Arial"/>
        </w:rPr>
        <w:t xml:space="preserve"> y que, previo a practicársele la cirugía se le explicaron los riesgos inherentes a esta a los cuales el paciente aceptó cuando firmó el consentimiento informado</w:t>
      </w:r>
      <w:r w:rsidR="009913B4" w:rsidRPr="00440DA1">
        <w:rPr>
          <w:rFonts w:ascii="Arial" w:hAnsi="Arial" w:cs="Arial"/>
        </w:rPr>
        <w:t>. Por lo tanto, nótese que no existe una actuación antijuridica por parte de</w:t>
      </w:r>
      <w:r w:rsidR="00CF6189" w:rsidRPr="00440DA1">
        <w:rPr>
          <w:rFonts w:ascii="Arial" w:hAnsi="Arial" w:cs="Arial"/>
        </w:rPr>
        <w:t xml:space="preserve"> la </w:t>
      </w:r>
      <w:r w:rsidR="00CF6189" w:rsidRPr="00440DA1">
        <w:rPr>
          <w:rFonts w:ascii="Arial" w:hAnsi="Arial" w:cs="Arial"/>
          <w:b/>
          <w:bCs/>
        </w:rPr>
        <w:t xml:space="preserve">CLÍNICA LA ESTANCIA S.A. </w:t>
      </w:r>
      <w:r w:rsidR="009913B4" w:rsidRPr="00440DA1">
        <w:rPr>
          <w:rFonts w:ascii="Arial" w:hAnsi="Arial" w:cs="Arial"/>
        </w:rPr>
        <w:t xml:space="preserve">que constituya una responsabilidad, máxime cuando </w:t>
      </w:r>
      <w:r w:rsidR="00541062" w:rsidRPr="00440DA1">
        <w:rPr>
          <w:rFonts w:ascii="Arial" w:hAnsi="Arial" w:cs="Arial"/>
        </w:rPr>
        <w:t xml:space="preserve">no fue el actuar de los galenos que conllevó a la ocurrencia del hecho. </w:t>
      </w:r>
    </w:p>
    <w:p w14:paraId="5FF3299F" w14:textId="77777777" w:rsidR="009913B4" w:rsidRPr="00440DA1" w:rsidRDefault="009913B4" w:rsidP="00440DA1">
      <w:pPr>
        <w:spacing w:after="0" w:line="312" w:lineRule="auto"/>
        <w:jc w:val="both"/>
        <w:rPr>
          <w:rFonts w:ascii="Arial" w:hAnsi="Arial" w:cs="Arial"/>
        </w:rPr>
      </w:pPr>
    </w:p>
    <w:p w14:paraId="231C30EB" w14:textId="77777777" w:rsidR="008A7F1B" w:rsidRPr="00440DA1" w:rsidRDefault="008A7F1B" w:rsidP="00440DA1">
      <w:pPr>
        <w:spacing w:after="0" w:line="312" w:lineRule="auto"/>
        <w:jc w:val="both"/>
        <w:rPr>
          <w:rFonts w:ascii="Arial" w:hAnsi="Arial" w:cs="Arial"/>
        </w:rPr>
      </w:pPr>
      <w:r w:rsidRPr="00440DA1">
        <w:rPr>
          <w:rFonts w:ascii="Arial" w:hAnsi="Arial" w:cs="Arial"/>
        </w:rPr>
        <w:t xml:space="preserve">Frente a la necesidad de la acreditación cierta de una relación de causalidad entre la conducta de los demandados, entre ellos la administración y el daño, no es suficiente con demostrar que el daño es antijurídico, en Sentencia del 3 de febrero de 2010, radicación No. 25000-23-26-000-1995-00956-01 (18100) Sala de lo Contencioso Administrativo, Sección Tercera la </w:t>
      </w:r>
      <w:proofErr w:type="gramStart"/>
      <w:r w:rsidRPr="00440DA1">
        <w:rPr>
          <w:rFonts w:ascii="Arial" w:hAnsi="Arial" w:cs="Arial"/>
        </w:rPr>
        <w:t>Consejera</w:t>
      </w:r>
      <w:proofErr w:type="gramEnd"/>
      <w:r w:rsidRPr="00440DA1">
        <w:rPr>
          <w:rFonts w:ascii="Arial" w:hAnsi="Arial" w:cs="Arial"/>
        </w:rPr>
        <w:t xml:space="preserve"> Ponente Ruth S. Palacio así lo estableció:</w:t>
      </w:r>
    </w:p>
    <w:p w14:paraId="0B8D778C" w14:textId="77777777" w:rsidR="008A7F1B" w:rsidRPr="00440DA1" w:rsidRDefault="008A7F1B" w:rsidP="00440DA1">
      <w:pPr>
        <w:spacing w:after="0" w:line="312" w:lineRule="auto"/>
        <w:jc w:val="both"/>
        <w:rPr>
          <w:rFonts w:ascii="Arial" w:hAnsi="Arial" w:cs="Arial"/>
        </w:rPr>
      </w:pPr>
    </w:p>
    <w:p w14:paraId="4D2FF6F9" w14:textId="77777777" w:rsidR="008A7F1B" w:rsidRPr="00440DA1" w:rsidRDefault="008A7F1B" w:rsidP="00440DA1">
      <w:pPr>
        <w:spacing w:after="0" w:line="312" w:lineRule="auto"/>
        <w:ind w:left="851" w:right="843"/>
        <w:jc w:val="both"/>
        <w:rPr>
          <w:rFonts w:ascii="Arial" w:hAnsi="Arial" w:cs="Arial"/>
          <w:i/>
          <w:iCs/>
          <w:sz w:val="20"/>
          <w:szCs w:val="20"/>
        </w:rPr>
      </w:pPr>
      <w:r w:rsidRPr="00440DA1">
        <w:rPr>
          <w:rFonts w:ascii="Arial" w:hAnsi="Arial" w:cs="Arial"/>
          <w:i/>
          <w:iCs/>
          <w:sz w:val="20"/>
          <w:szCs w:val="20"/>
        </w:rPr>
        <w:t xml:space="preserve">“…Valga señalar que, en materia de responsabilidad estatal por fallas en la prestación del servicio médico asistencial, la decisión favorable a los intereses de la parte demandante no puede ser adoptada con la sola constatación de la intervención de la actuación médica, </w:t>
      </w:r>
      <w:r w:rsidRPr="00440DA1">
        <w:rPr>
          <w:rFonts w:ascii="Arial" w:hAnsi="Arial" w:cs="Arial"/>
          <w:b/>
          <w:bCs/>
          <w:i/>
          <w:iCs/>
          <w:sz w:val="20"/>
          <w:szCs w:val="20"/>
          <w:u w:val="single"/>
        </w:rPr>
        <w:t xml:space="preserve">sino que debe acreditarse quien dicha actuación no se observó la lex </w:t>
      </w:r>
      <w:proofErr w:type="spellStart"/>
      <w:r w:rsidRPr="00440DA1">
        <w:rPr>
          <w:rFonts w:ascii="Arial" w:hAnsi="Arial" w:cs="Arial"/>
          <w:b/>
          <w:bCs/>
          <w:i/>
          <w:iCs/>
          <w:sz w:val="20"/>
          <w:szCs w:val="20"/>
          <w:u w:val="single"/>
        </w:rPr>
        <w:t>artis</w:t>
      </w:r>
      <w:proofErr w:type="spellEnd"/>
      <w:r w:rsidRPr="00440DA1">
        <w:rPr>
          <w:rFonts w:ascii="Arial" w:hAnsi="Arial" w:cs="Arial"/>
          <w:b/>
          <w:bCs/>
          <w:i/>
          <w:iCs/>
          <w:sz w:val="20"/>
          <w:szCs w:val="20"/>
          <w:u w:val="single"/>
        </w:rPr>
        <w:t xml:space="preserve"> y que esa inobservancia fue la causa eficiente del daño.</w:t>
      </w:r>
      <w:r w:rsidRPr="00440DA1">
        <w:rPr>
          <w:rFonts w:ascii="Arial" w:hAnsi="Arial" w:cs="Arial"/>
          <w:i/>
          <w:iCs/>
          <w:sz w:val="20"/>
          <w:szCs w:val="20"/>
        </w:rPr>
        <w:t xml:space="preserve"> Esa afirmación resulta relevante para aclarar que si bien de conformidad con lo previsto en el artículo 90 de la Constitución, el derecho a la reparación se fundamenta en la anti juridicidad del daño, no es suficiente verificar que la víctima o sus beneficiarios no estaban en el deber jurídico de soportarlo para que se surja el derecho a la indemnización, sino que se requiere que dicho daño sea imputable a la administración y solo lo será cuando su intervención hubiera sido la causa eficiente del mismo…” (negrilla y subrayada por fuera del texto original) </w:t>
      </w:r>
    </w:p>
    <w:p w14:paraId="44228260" w14:textId="77777777" w:rsidR="008A7F1B" w:rsidRPr="00440DA1" w:rsidRDefault="008A7F1B" w:rsidP="00440DA1">
      <w:pPr>
        <w:spacing w:after="0" w:line="312" w:lineRule="auto"/>
        <w:ind w:left="851" w:right="1127"/>
        <w:jc w:val="both"/>
        <w:rPr>
          <w:rFonts w:ascii="Arial" w:hAnsi="Arial" w:cs="Arial"/>
          <w:i/>
          <w:iCs/>
          <w:sz w:val="20"/>
          <w:szCs w:val="20"/>
        </w:rPr>
      </w:pPr>
    </w:p>
    <w:p w14:paraId="41647FF6" w14:textId="4B2FC96A" w:rsidR="00A14E7A" w:rsidRPr="00440DA1" w:rsidRDefault="008A7F1B" w:rsidP="00440DA1">
      <w:pPr>
        <w:spacing w:after="0" w:line="312" w:lineRule="auto"/>
        <w:jc w:val="both"/>
        <w:rPr>
          <w:rFonts w:ascii="Arial" w:hAnsi="Arial" w:cs="Arial"/>
        </w:rPr>
      </w:pPr>
      <w:r w:rsidRPr="00440DA1">
        <w:rPr>
          <w:rFonts w:ascii="Arial" w:hAnsi="Arial" w:cs="Arial"/>
        </w:rPr>
        <w:t>Ninguna prueba hay en ese sentido, de</w:t>
      </w:r>
      <w:r w:rsidR="00777F6F" w:rsidRPr="00440DA1">
        <w:rPr>
          <w:rFonts w:ascii="Arial" w:hAnsi="Arial" w:cs="Arial"/>
        </w:rPr>
        <w:t xml:space="preserve"> </w:t>
      </w:r>
      <w:r w:rsidR="004D769A" w:rsidRPr="00440DA1">
        <w:rPr>
          <w:rFonts w:ascii="Arial" w:hAnsi="Arial" w:cs="Arial"/>
        </w:rPr>
        <w:t>que el</w:t>
      </w:r>
      <w:r w:rsidR="00777F6F" w:rsidRPr="00440DA1">
        <w:rPr>
          <w:rFonts w:ascii="Arial" w:hAnsi="Arial" w:cs="Arial"/>
        </w:rPr>
        <w:t xml:space="preserve"> espacio de </w:t>
      </w:r>
      <w:proofErr w:type="spellStart"/>
      <w:r w:rsidR="00777F6F" w:rsidRPr="00440DA1">
        <w:rPr>
          <w:rFonts w:ascii="Arial" w:hAnsi="Arial" w:cs="Arial"/>
          <w:i/>
          <w:iCs/>
        </w:rPr>
        <w:t>petersen</w:t>
      </w:r>
      <w:proofErr w:type="spellEnd"/>
      <w:r w:rsidR="00777F6F" w:rsidRPr="00440DA1">
        <w:rPr>
          <w:rFonts w:ascii="Arial" w:hAnsi="Arial" w:cs="Arial"/>
        </w:rPr>
        <w:t xml:space="preserve"> debe ser cerrado durante el </w:t>
      </w:r>
      <w:proofErr w:type="gramStart"/>
      <w:r w:rsidR="00777F6F" w:rsidRPr="00440DA1">
        <w:rPr>
          <w:rFonts w:ascii="Arial" w:hAnsi="Arial" w:cs="Arial"/>
        </w:rPr>
        <w:t>bypass</w:t>
      </w:r>
      <w:proofErr w:type="gramEnd"/>
      <w:r w:rsidR="00777F6F" w:rsidRPr="00440DA1">
        <w:rPr>
          <w:rFonts w:ascii="Arial" w:hAnsi="Arial" w:cs="Arial"/>
        </w:rPr>
        <w:t xml:space="preserve"> para prevenir la formación de hernias, pues no hay estudios científicos que soporten dicha afirmación. </w:t>
      </w:r>
      <w:r w:rsidR="004D769A" w:rsidRPr="00440DA1">
        <w:rPr>
          <w:rFonts w:ascii="Arial" w:hAnsi="Arial" w:cs="Arial"/>
        </w:rPr>
        <w:t>Es importante recordar que l</w:t>
      </w:r>
      <w:r w:rsidR="00A14E7A" w:rsidRPr="00440DA1">
        <w:rPr>
          <w:rFonts w:ascii="Arial" w:hAnsi="Arial" w:cs="Arial"/>
        </w:rPr>
        <w:t>os estudios existentes demuestran que la aparición de ese tipo de he</w:t>
      </w:r>
      <w:r w:rsidR="00324382" w:rsidRPr="00440DA1">
        <w:rPr>
          <w:rFonts w:ascii="Arial" w:hAnsi="Arial" w:cs="Arial"/>
        </w:rPr>
        <w:t>rn</w:t>
      </w:r>
      <w:r w:rsidR="00A14E7A" w:rsidRPr="00440DA1">
        <w:rPr>
          <w:rFonts w:ascii="Arial" w:hAnsi="Arial" w:cs="Arial"/>
        </w:rPr>
        <w:t xml:space="preserve">ias en el postoperatorio tardío de pacientes con </w:t>
      </w:r>
      <w:proofErr w:type="gramStart"/>
      <w:r w:rsidR="00A14E7A" w:rsidRPr="00440DA1">
        <w:rPr>
          <w:rFonts w:ascii="Arial" w:hAnsi="Arial" w:cs="Arial"/>
        </w:rPr>
        <w:t>bypass</w:t>
      </w:r>
      <w:proofErr w:type="gramEnd"/>
      <w:r w:rsidR="00A14E7A" w:rsidRPr="00440DA1">
        <w:rPr>
          <w:rFonts w:ascii="Arial" w:hAnsi="Arial" w:cs="Arial"/>
        </w:rPr>
        <w:t xml:space="preserve"> </w:t>
      </w:r>
      <w:r w:rsidR="00324382" w:rsidRPr="00440DA1">
        <w:rPr>
          <w:rFonts w:ascii="Arial" w:hAnsi="Arial" w:cs="Arial"/>
        </w:rPr>
        <w:t>gástrico</w:t>
      </w:r>
      <w:r w:rsidR="00A14E7A" w:rsidRPr="00440DA1">
        <w:rPr>
          <w:rFonts w:ascii="Arial" w:hAnsi="Arial" w:cs="Arial"/>
        </w:rPr>
        <w:t xml:space="preserve"> se encuentra ligada a la pérdida masiva de peso y de grasa intraabdominal que ocurre en el postoperatorio, lo que genera espacios en la cavidad abdominal y la aparición de hernias, como complicaciones tardías</w:t>
      </w:r>
      <w:r w:rsidR="004D769A" w:rsidRPr="00440DA1">
        <w:rPr>
          <w:rFonts w:ascii="Arial" w:hAnsi="Arial" w:cs="Arial"/>
        </w:rPr>
        <w:t xml:space="preserve"> </w:t>
      </w:r>
      <w:r w:rsidR="00A14E7A" w:rsidRPr="00440DA1">
        <w:rPr>
          <w:rFonts w:ascii="Arial" w:hAnsi="Arial" w:cs="Arial"/>
        </w:rPr>
        <w:t>del bypass gástrico.</w:t>
      </w:r>
      <w:r w:rsidR="006B27C1" w:rsidRPr="00440DA1">
        <w:rPr>
          <w:rFonts w:ascii="Arial" w:hAnsi="Arial" w:cs="Arial"/>
        </w:rPr>
        <w:t xml:space="preserve"> Es decir, que la aparición de la </w:t>
      </w:r>
      <w:r w:rsidR="00324382" w:rsidRPr="00440DA1">
        <w:rPr>
          <w:rFonts w:ascii="Arial" w:hAnsi="Arial" w:cs="Arial"/>
        </w:rPr>
        <w:t>hernia</w:t>
      </w:r>
      <w:r w:rsidR="006B27C1" w:rsidRPr="00440DA1">
        <w:rPr>
          <w:rFonts w:ascii="Arial" w:hAnsi="Arial" w:cs="Arial"/>
        </w:rPr>
        <w:t xml:space="preserve"> </w:t>
      </w:r>
      <w:r w:rsidR="001865A6" w:rsidRPr="00440DA1">
        <w:rPr>
          <w:rFonts w:ascii="Arial" w:hAnsi="Arial" w:cs="Arial"/>
        </w:rPr>
        <w:t>no obedece a malos procedimientos médicos efectuados por los galenos, sino que es una consecuencia propia de este tipo de cirugías</w:t>
      </w:r>
      <w:r w:rsidR="00833066" w:rsidRPr="00440DA1">
        <w:rPr>
          <w:rFonts w:ascii="Arial" w:hAnsi="Arial" w:cs="Arial"/>
        </w:rPr>
        <w:t xml:space="preserve"> que el paciente previamente conoció y aceptó al firmar el consentimiento informado.</w:t>
      </w:r>
    </w:p>
    <w:p w14:paraId="52CB4A6B" w14:textId="77777777" w:rsidR="00A14E7A" w:rsidRPr="00440DA1" w:rsidRDefault="00A14E7A" w:rsidP="00440DA1">
      <w:pPr>
        <w:spacing w:after="0" w:line="312" w:lineRule="auto"/>
        <w:jc w:val="both"/>
        <w:rPr>
          <w:rFonts w:ascii="Arial" w:hAnsi="Arial" w:cs="Arial"/>
        </w:rPr>
      </w:pPr>
    </w:p>
    <w:p w14:paraId="126C452C" w14:textId="7E50F107" w:rsidR="00833066" w:rsidRPr="00440DA1" w:rsidRDefault="00833066" w:rsidP="00440DA1">
      <w:pPr>
        <w:spacing w:after="0" w:line="312" w:lineRule="auto"/>
        <w:jc w:val="both"/>
        <w:rPr>
          <w:rFonts w:ascii="Arial" w:hAnsi="Arial" w:cs="Arial"/>
        </w:rPr>
      </w:pPr>
      <w:r w:rsidRPr="00440DA1">
        <w:rPr>
          <w:rFonts w:ascii="Arial" w:hAnsi="Arial" w:cs="Arial"/>
        </w:rPr>
        <w:t xml:space="preserve">Ahora bien, aterrizando lo señalado anteriormente el material probatorio obrante en el plenario, fue acorde y coincide con el buen actuar de la </w:t>
      </w:r>
      <w:r w:rsidR="00324382" w:rsidRPr="00440DA1">
        <w:rPr>
          <w:rFonts w:ascii="Arial" w:hAnsi="Arial" w:cs="Arial"/>
        </w:rPr>
        <w:t>Clínica</w:t>
      </w:r>
      <w:r w:rsidRPr="00440DA1">
        <w:rPr>
          <w:rFonts w:ascii="Arial" w:hAnsi="Arial" w:cs="Arial"/>
        </w:rPr>
        <w:t xml:space="preserve">, en especial, lo </w:t>
      </w:r>
      <w:r w:rsidR="00734122" w:rsidRPr="00440DA1">
        <w:rPr>
          <w:rFonts w:ascii="Arial" w:hAnsi="Arial" w:cs="Arial"/>
        </w:rPr>
        <w:t xml:space="preserve">reseñado en la historia clínica y </w:t>
      </w:r>
      <w:r w:rsidRPr="00440DA1">
        <w:rPr>
          <w:rFonts w:ascii="Arial" w:hAnsi="Arial" w:cs="Arial"/>
        </w:rPr>
        <w:t xml:space="preserve">los testimonios rendidos por el personal de la salud tal y como se indica a continuación: </w:t>
      </w:r>
    </w:p>
    <w:p w14:paraId="63F519CC" w14:textId="77777777" w:rsidR="00833066" w:rsidRPr="00440DA1" w:rsidRDefault="00833066" w:rsidP="00440DA1">
      <w:pPr>
        <w:spacing w:after="0" w:line="312" w:lineRule="auto"/>
        <w:jc w:val="both"/>
        <w:rPr>
          <w:rFonts w:ascii="Arial" w:hAnsi="Arial" w:cs="Arial"/>
        </w:rPr>
      </w:pPr>
    </w:p>
    <w:p w14:paraId="788AFF2E" w14:textId="43667E8F" w:rsidR="008A7F1B" w:rsidRPr="00440DA1" w:rsidRDefault="00734122" w:rsidP="00440DA1">
      <w:pPr>
        <w:spacing w:after="0" w:line="312" w:lineRule="auto"/>
        <w:jc w:val="both"/>
        <w:rPr>
          <w:rFonts w:ascii="Arial" w:hAnsi="Arial" w:cs="Arial"/>
        </w:rPr>
      </w:pPr>
      <w:r w:rsidRPr="00440DA1">
        <w:rPr>
          <w:rFonts w:ascii="Arial" w:hAnsi="Arial" w:cs="Arial"/>
        </w:rPr>
        <w:t>S</w:t>
      </w:r>
      <w:r w:rsidR="00A14E7A" w:rsidRPr="00440DA1">
        <w:rPr>
          <w:rFonts w:ascii="Arial" w:hAnsi="Arial" w:cs="Arial"/>
        </w:rPr>
        <w:t xml:space="preserve">egún la historia clínica que obra en el expediente, la atención brindada al señor Vinasco Guerrero en la Clínica la Estancia, a partir del 11 de agosto de 2015, cuando ingresó con un cuadro clínico de aproximadamente 24 horas de evolución de vómito, náuseas y dolor abdominal en región del epigastrio, pero sin signos de abdomen agudo, se le ordenaron y practicaron los exámenes diagnósticos que </w:t>
      </w:r>
      <w:r w:rsidR="00324382" w:rsidRPr="00440DA1">
        <w:rPr>
          <w:rFonts w:ascii="Arial" w:hAnsi="Arial" w:cs="Arial"/>
        </w:rPr>
        <w:t>correspondían</w:t>
      </w:r>
      <w:r w:rsidR="00A14E7A" w:rsidRPr="00440DA1">
        <w:rPr>
          <w:rFonts w:ascii="Arial" w:hAnsi="Arial" w:cs="Arial"/>
        </w:rPr>
        <w:t xml:space="preserve"> para llegar a un diagnóstico, confirmar y/o descartar la sugerencia del médico que practicó el Bypass, de una hernia de Petersen, y se practicó valoración por cirugía general, a fin de determinar la conducta a seguir.</w:t>
      </w:r>
    </w:p>
    <w:p w14:paraId="74F4DB0D" w14:textId="77777777" w:rsidR="00324382" w:rsidRPr="00440DA1" w:rsidRDefault="00324382" w:rsidP="00440DA1">
      <w:pPr>
        <w:spacing w:after="0" w:line="312" w:lineRule="auto"/>
        <w:jc w:val="both"/>
        <w:rPr>
          <w:rFonts w:ascii="Arial" w:hAnsi="Arial" w:cs="Arial"/>
        </w:rPr>
      </w:pPr>
    </w:p>
    <w:p w14:paraId="0258A82C" w14:textId="31F2C2C6" w:rsidR="00324382" w:rsidRPr="00440DA1" w:rsidRDefault="00324382" w:rsidP="00440DA1">
      <w:pPr>
        <w:spacing w:after="0" w:line="312" w:lineRule="auto"/>
        <w:jc w:val="both"/>
        <w:rPr>
          <w:rFonts w:ascii="Arial" w:hAnsi="Arial" w:cs="Arial"/>
        </w:rPr>
      </w:pPr>
      <w:r w:rsidRPr="00440DA1">
        <w:rPr>
          <w:rFonts w:ascii="Arial" w:hAnsi="Arial" w:cs="Arial"/>
        </w:rPr>
        <w:t>Aunque los hallazgos de la tomografía que se le practicó al paciente fueron inespecíficos y los resultados de los paraclínicos descartaban un proceso inflamatorio, ante la sospecha de una hernia de Petersen, se decidió llevar al paciente a cirugía, previa suscripción del consentimiento informado, después de haberle explicado claramente los riesgos inherentes al procedimiento, no sin antes instaurar el cubrimiento preoperatorio antibiótico que requería,</w:t>
      </w:r>
    </w:p>
    <w:p w14:paraId="56052C7F" w14:textId="77777777" w:rsidR="00324382" w:rsidRPr="00440DA1" w:rsidRDefault="00324382" w:rsidP="00440DA1">
      <w:pPr>
        <w:spacing w:after="0" w:line="312" w:lineRule="auto"/>
        <w:jc w:val="both"/>
        <w:rPr>
          <w:rFonts w:ascii="Arial" w:hAnsi="Arial" w:cs="Arial"/>
        </w:rPr>
      </w:pPr>
    </w:p>
    <w:p w14:paraId="25094366" w14:textId="1E385915" w:rsidR="00324382" w:rsidRPr="00440DA1" w:rsidRDefault="00324382" w:rsidP="00440DA1">
      <w:pPr>
        <w:spacing w:after="0" w:line="312" w:lineRule="auto"/>
        <w:jc w:val="both"/>
        <w:rPr>
          <w:rFonts w:ascii="Arial" w:hAnsi="Arial" w:cs="Arial"/>
        </w:rPr>
      </w:pPr>
      <w:r w:rsidRPr="00440DA1">
        <w:rPr>
          <w:rFonts w:ascii="Arial" w:hAnsi="Arial" w:cs="Arial"/>
        </w:rPr>
        <w:t>Después del procedimiento, se continuó con la antibioterapia y el manejo médico que según los protocolos correspondía, de manera plenamente ajustada a los protocolos. Sin embargo, el 14 de agosto de 2015, el paciente presentó falla orgánica múltiple con choque refractario a tratamiento, deterioro franco gradual e isquemia de asas intestinales y lamentablemente falleció, pese al adecuado manejo instaurado.</w:t>
      </w:r>
    </w:p>
    <w:p w14:paraId="7C55C390" w14:textId="77777777" w:rsidR="005500A8" w:rsidRPr="00440DA1" w:rsidRDefault="005500A8" w:rsidP="00440DA1">
      <w:pPr>
        <w:spacing w:after="0" w:line="312" w:lineRule="auto"/>
        <w:jc w:val="both"/>
        <w:rPr>
          <w:rFonts w:ascii="Arial" w:hAnsi="Arial" w:cs="Arial"/>
        </w:rPr>
      </w:pPr>
    </w:p>
    <w:p w14:paraId="4AEB15E7" w14:textId="0011C4FF" w:rsidR="007A46B9" w:rsidRPr="00440DA1" w:rsidRDefault="008A7F1B" w:rsidP="00440DA1">
      <w:pPr>
        <w:spacing w:after="0" w:line="312" w:lineRule="auto"/>
        <w:jc w:val="both"/>
        <w:rPr>
          <w:rFonts w:ascii="Arial" w:hAnsi="Arial" w:cs="Arial"/>
        </w:rPr>
      </w:pPr>
      <w:r w:rsidRPr="00440DA1">
        <w:rPr>
          <w:rFonts w:ascii="Arial" w:hAnsi="Arial" w:cs="Arial"/>
        </w:rPr>
        <w:t xml:space="preserve">Así mismo el </w:t>
      </w:r>
      <w:r w:rsidR="007A46B9" w:rsidRPr="00440DA1">
        <w:rPr>
          <w:rFonts w:ascii="Arial" w:hAnsi="Arial" w:cs="Arial"/>
        </w:rPr>
        <w:t xml:space="preserve">médico Marco Antonio Medina Ortega </w:t>
      </w:r>
      <w:r w:rsidR="00787C4A" w:rsidRPr="00440DA1">
        <w:rPr>
          <w:rFonts w:ascii="Arial" w:hAnsi="Arial" w:cs="Arial"/>
        </w:rPr>
        <w:t xml:space="preserve">en la audiencia de pruebas </w:t>
      </w:r>
      <w:r w:rsidR="00956402" w:rsidRPr="00440DA1">
        <w:rPr>
          <w:rFonts w:ascii="Arial" w:hAnsi="Arial" w:cs="Arial"/>
        </w:rPr>
        <w:t xml:space="preserve">llevada a cabo el 5 de mayo de 2022 </w:t>
      </w:r>
      <w:r w:rsidR="007A46B9" w:rsidRPr="00440DA1">
        <w:rPr>
          <w:rFonts w:ascii="Arial" w:hAnsi="Arial" w:cs="Arial"/>
        </w:rPr>
        <w:t xml:space="preserve">manifestó </w:t>
      </w:r>
      <w:r w:rsidR="00A206F7" w:rsidRPr="00440DA1">
        <w:rPr>
          <w:rFonts w:ascii="Arial" w:hAnsi="Arial" w:cs="Arial"/>
          <w:i/>
          <w:iCs/>
        </w:rPr>
        <w:t>“</w:t>
      </w:r>
      <w:r w:rsidR="007A46B9" w:rsidRPr="00440DA1">
        <w:rPr>
          <w:rFonts w:ascii="Arial" w:hAnsi="Arial" w:cs="Arial"/>
          <w:i/>
          <w:iCs/>
        </w:rPr>
        <w:t>que la primera</w:t>
      </w:r>
      <w:r w:rsidR="00105450" w:rsidRPr="00440DA1">
        <w:rPr>
          <w:rFonts w:ascii="Arial" w:hAnsi="Arial" w:cs="Arial"/>
          <w:i/>
          <w:iCs/>
        </w:rPr>
        <w:t xml:space="preserve"> </w:t>
      </w:r>
      <w:r w:rsidR="007A46B9" w:rsidRPr="00440DA1">
        <w:rPr>
          <w:rFonts w:ascii="Arial" w:hAnsi="Arial" w:cs="Arial"/>
          <w:i/>
          <w:iCs/>
        </w:rPr>
        <w:t xml:space="preserve">vez que valoró al paciente, encontró que desde hace 18 horas tenía dolor abdominal con </w:t>
      </w:r>
      <w:r w:rsidR="00105450" w:rsidRPr="00440DA1">
        <w:rPr>
          <w:rFonts w:ascii="Arial" w:hAnsi="Arial" w:cs="Arial"/>
          <w:i/>
          <w:iCs/>
        </w:rPr>
        <w:t>náuseas</w:t>
      </w:r>
      <w:r w:rsidR="007A46B9" w:rsidRPr="00440DA1">
        <w:rPr>
          <w:rFonts w:ascii="Arial" w:hAnsi="Arial" w:cs="Arial"/>
          <w:i/>
          <w:iCs/>
        </w:rPr>
        <w:t xml:space="preserve"> y fiebre. Indicó</w:t>
      </w:r>
      <w:r w:rsidR="00105450" w:rsidRPr="00440DA1">
        <w:rPr>
          <w:rFonts w:ascii="Arial" w:hAnsi="Arial" w:cs="Arial"/>
          <w:i/>
          <w:iCs/>
        </w:rPr>
        <w:t xml:space="preserve"> </w:t>
      </w:r>
      <w:r w:rsidR="007A46B9" w:rsidRPr="00440DA1">
        <w:rPr>
          <w:rFonts w:ascii="Arial" w:hAnsi="Arial" w:cs="Arial"/>
          <w:i/>
          <w:iCs/>
        </w:rPr>
        <w:t>que el 14 de agosto del 2015 estaba de turno y fue llamado por el intensivista de turno, puesto que el paciente</w:t>
      </w:r>
      <w:r w:rsidR="00105450" w:rsidRPr="00440DA1">
        <w:rPr>
          <w:rFonts w:ascii="Arial" w:hAnsi="Arial" w:cs="Arial"/>
          <w:i/>
          <w:iCs/>
        </w:rPr>
        <w:t xml:space="preserve"> </w:t>
      </w:r>
      <w:r w:rsidR="007A46B9" w:rsidRPr="00440DA1">
        <w:rPr>
          <w:rFonts w:ascii="Arial" w:hAnsi="Arial" w:cs="Arial"/>
          <w:i/>
          <w:iCs/>
        </w:rPr>
        <w:t>estaba en unas condiciones muy críticas; y que de forma súbita presentó una falla respiratoria por lo que fue</w:t>
      </w:r>
      <w:r w:rsidR="00105450" w:rsidRPr="00440DA1">
        <w:rPr>
          <w:rFonts w:ascii="Arial" w:hAnsi="Arial" w:cs="Arial"/>
          <w:i/>
          <w:iCs/>
        </w:rPr>
        <w:t xml:space="preserve"> </w:t>
      </w:r>
      <w:r w:rsidR="007A46B9" w:rsidRPr="00440DA1">
        <w:rPr>
          <w:rFonts w:ascii="Arial" w:hAnsi="Arial" w:cs="Arial"/>
          <w:i/>
          <w:iCs/>
        </w:rPr>
        <w:t>trasladado a UCI</w:t>
      </w:r>
      <w:r w:rsidR="00A206F7" w:rsidRPr="00440DA1">
        <w:rPr>
          <w:rFonts w:ascii="Arial" w:hAnsi="Arial" w:cs="Arial"/>
          <w:i/>
          <w:iCs/>
        </w:rPr>
        <w:t xml:space="preserve"> (…)”</w:t>
      </w:r>
    </w:p>
    <w:p w14:paraId="158520DD" w14:textId="77777777" w:rsidR="007A46B9" w:rsidRPr="00440DA1" w:rsidRDefault="007A46B9" w:rsidP="00440DA1">
      <w:pPr>
        <w:spacing w:after="0" w:line="312" w:lineRule="auto"/>
        <w:jc w:val="both"/>
        <w:rPr>
          <w:rFonts w:ascii="Arial" w:hAnsi="Arial" w:cs="Arial"/>
        </w:rPr>
      </w:pPr>
    </w:p>
    <w:p w14:paraId="6179D5F4" w14:textId="77777777" w:rsidR="007D6B8D" w:rsidRPr="00440DA1" w:rsidRDefault="00197DF1" w:rsidP="00440DA1">
      <w:pPr>
        <w:spacing w:after="0" w:line="312" w:lineRule="auto"/>
        <w:jc w:val="both"/>
        <w:rPr>
          <w:rFonts w:ascii="Arial" w:hAnsi="Arial" w:cs="Arial"/>
          <w:lang w:val="es-ES"/>
        </w:rPr>
      </w:pPr>
      <w:r w:rsidRPr="00440DA1">
        <w:rPr>
          <w:rFonts w:ascii="Arial" w:hAnsi="Arial" w:cs="Arial"/>
        </w:rPr>
        <w:t xml:space="preserve">Es decir que las actuaciones de los galenos se ajustaron a la lex </w:t>
      </w:r>
      <w:proofErr w:type="spellStart"/>
      <w:r w:rsidRPr="00440DA1">
        <w:rPr>
          <w:rFonts w:ascii="Arial" w:hAnsi="Arial" w:cs="Arial"/>
        </w:rPr>
        <w:t>artis</w:t>
      </w:r>
      <w:proofErr w:type="spellEnd"/>
      <w:r w:rsidRPr="00440DA1">
        <w:rPr>
          <w:rFonts w:ascii="Arial" w:hAnsi="Arial" w:cs="Arial"/>
        </w:rPr>
        <w:t xml:space="preserve"> pues realizaron paraclínicos para descartar y confirmar diagnósticos. Ahora bien, en un caso como el que nos ocupa, las obligaciones contraídas son de medios y por ende no puede presumirse la culpa, cuya prueba </w:t>
      </w:r>
      <w:r w:rsidRPr="00440DA1">
        <w:rPr>
          <w:rFonts w:ascii="Arial" w:hAnsi="Arial" w:cs="Arial"/>
        </w:rPr>
        <w:lastRenderedPageBreak/>
        <w:t>compete a la parte actora, pues en la revisión, controles, exámenes, aplicados al paciente se observaron en todo momento la diligencia y cuidado exigibles a los profesionales de la medicina y por tanto, su conducta está exenta de culpa, luego no puede atribuírsele ningún tipo de responsabilidad civil o administrativa por el presunto fallecimiento de</w:t>
      </w:r>
      <w:r w:rsidR="004B3E33" w:rsidRPr="00440DA1">
        <w:rPr>
          <w:rFonts w:ascii="Arial" w:hAnsi="Arial" w:cs="Arial"/>
        </w:rPr>
        <w:t>l señor</w:t>
      </w:r>
      <w:r w:rsidR="004B3E33" w:rsidRPr="00440DA1">
        <w:rPr>
          <w:rFonts w:ascii="Arial" w:hAnsi="Arial" w:cs="Arial"/>
          <w:b/>
          <w:bCs/>
        </w:rPr>
        <w:t xml:space="preserve"> Gustavo Andrés Vinasco Guerrero q.e.p.d.</w:t>
      </w:r>
      <w:r w:rsidRPr="00440DA1">
        <w:rPr>
          <w:rFonts w:ascii="Arial" w:hAnsi="Arial" w:cs="Arial"/>
        </w:rPr>
        <w:t xml:space="preserve">, quien fue atendido oportunamente y como base en la sintomatología que presentaba, es decir, los galenos activaron el protocolo establecido en la lex </w:t>
      </w:r>
      <w:proofErr w:type="spellStart"/>
      <w:r w:rsidRPr="00440DA1">
        <w:rPr>
          <w:rFonts w:ascii="Arial" w:hAnsi="Arial" w:cs="Arial"/>
        </w:rPr>
        <w:t>artis</w:t>
      </w:r>
      <w:proofErr w:type="spellEnd"/>
      <w:r w:rsidRPr="00440DA1">
        <w:rPr>
          <w:rFonts w:ascii="Arial" w:hAnsi="Arial" w:cs="Arial"/>
        </w:rPr>
        <w:t xml:space="preserve"> e iniciaron el suministro del medicamento correspondiente</w:t>
      </w:r>
      <w:r w:rsidR="00002277" w:rsidRPr="00440DA1">
        <w:rPr>
          <w:rFonts w:ascii="Arial" w:hAnsi="Arial" w:cs="Arial"/>
        </w:rPr>
        <w:t>.</w:t>
      </w:r>
      <w:r w:rsidR="007D6B8D" w:rsidRPr="00440DA1">
        <w:rPr>
          <w:rFonts w:ascii="Arial" w:hAnsi="Arial" w:cs="Arial"/>
        </w:rPr>
        <w:t xml:space="preserve"> </w:t>
      </w:r>
      <w:r w:rsidR="008A7F1B" w:rsidRPr="00440DA1">
        <w:rPr>
          <w:rFonts w:ascii="Arial" w:hAnsi="Arial" w:cs="Arial"/>
        </w:rPr>
        <w:t>Aunado a lo anterior, el paciente no falleció en las instalaciones d</w:t>
      </w:r>
      <w:r w:rsidR="008A7F1B" w:rsidRPr="00440DA1">
        <w:rPr>
          <w:rFonts w:ascii="Arial" w:hAnsi="Arial" w:cs="Arial"/>
          <w:bCs/>
        </w:rPr>
        <w:t>e</w:t>
      </w:r>
      <w:r w:rsidR="007F4907" w:rsidRPr="00440DA1">
        <w:rPr>
          <w:rFonts w:ascii="Arial" w:hAnsi="Arial" w:cs="Arial"/>
          <w:bCs/>
        </w:rPr>
        <w:t xml:space="preserve"> la </w:t>
      </w:r>
      <w:r w:rsidR="007F4907" w:rsidRPr="00440DA1">
        <w:rPr>
          <w:rFonts w:ascii="Arial" w:hAnsi="Arial" w:cs="Arial"/>
          <w:b/>
          <w:bCs/>
        </w:rPr>
        <w:t>CLÍNICA LA ESTANCIA S.A.</w:t>
      </w:r>
      <w:r w:rsidR="00783277" w:rsidRPr="00440DA1">
        <w:rPr>
          <w:rFonts w:ascii="Arial" w:hAnsi="Arial" w:cs="Arial"/>
          <w:b/>
          <w:bCs/>
        </w:rPr>
        <w:t xml:space="preserve"> </w:t>
      </w:r>
      <w:r w:rsidR="00783277" w:rsidRPr="00440DA1">
        <w:rPr>
          <w:rFonts w:ascii="Arial" w:hAnsi="Arial" w:cs="Arial"/>
        </w:rPr>
        <w:t xml:space="preserve">por actuaciones de los galenos sino por consecuencias naturales </w:t>
      </w:r>
      <w:r w:rsidR="001A6F59" w:rsidRPr="00440DA1">
        <w:rPr>
          <w:rFonts w:ascii="Arial" w:hAnsi="Arial" w:cs="Arial"/>
        </w:rPr>
        <w:t xml:space="preserve">por el procedimiento quirúrgico al que se </w:t>
      </w:r>
      <w:r w:rsidR="000638A3" w:rsidRPr="00440DA1">
        <w:rPr>
          <w:rFonts w:ascii="Arial" w:hAnsi="Arial" w:cs="Arial"/>
        </w:rPr>
        <w:t>sometió</w:t>
      </w:r>
      <w:r w:rsidR="008A7F1B" w:rsidRPr="00440DA1">
        <w:rPr>
          <w:rFonts w:ascii="Arial" w:hAnsi="Arial" w:cs="Arial"/>
          <w:b/>
          <w:bCs/>
        </w:rPr>
        <w:t>.</w:t>
      </w:r>
      <w:r w:rsidR="008A7F1B" w:rsidRPr="00440DA1">
        <w:rPr>
          <w:rFonts w:ascii="Arial" w:hAnsi="Arial" w:cs="Arial"/>
          <w:lang w:val="es-ES"/>
        </w:rPr>
        <w:t xml:space="preserve"> </w:t>
      </w:r>
    </w:p>
    <w:p w14:paraId="39D4670B" w14:textId="77777777" w:rsidR="007D6B8D" w:rsidRPr="00440DA1" w:rsidRDefault="007D6B8D" w:rsidP="00440DA1">
      <w:pPr>
        <w:spacing w:after="0" w:line="312" w:lineRule="auto"/>
        <w:jc w:val="both"/>
        <w:rPr>
          <w:rFonts w:ascii="Arial" w:hAnsi="Arial" w:cs="Arial"/>
          <w:lang w:val="es-ES"/>
        </w:rPr>
      </w:pPr>
    </w:p>
    <w:p w14:paraId="09F4AA70" w14:textId="35DB3AAE" w:rsidR="008A7F1B" w:rsidRPr="00440DA1" w:rsidRDefault="007D6B8D" w:rsidP="00440DA1">
      <w:pPr>
        <w:spacing w:after="0" w:line="312" w:lineRule="auto"/>
        <w:jc w:val="both"/>
        <w:rPr>
          <w:rFonts w:ascii="Arial" w:hAnsi="Arial" w:cs="Arial"/>
        </w:rPr>
      </w:pPr>
      <w:r w:rsidRPr="00440DA1">
        <w:rPr>
          <w:rFonts w:ascii="Arial" w:hAnsi="Arial" w:cs="Arial"/>
        </w:rPr>
        <w:t>E</w:t>
      </w:r>
      <w:r w:rsidR="008A7F1B" w:rsidRPr="00440DA1">
        <w:rPr>
          <w:rFonts w:ascii="Arial" w:hAnsi="Arial" w:cs="Arial"/>
        </w:rPr>
        <w:t>l nexo causal como elemento de la trifecta axiológica en asuntos donde se controvierte una supuesta responsabilidad extracontractual, en este caso médica, siempre tiene que probarse con base en medios suasorios cuya consecución e introducción al proceso resultan en una carga alternativa de la parte actora -que si deja de lado le genera consecuencias adversas- y ni siquiera en aquellos casos en los que se permite evaluar la falla (o culpa) desde un punto de vista de presunciones y objetivamente se releva al interesado de probar los otros elementos, esto es que nunca, bajo ninguna circunstancia puede afirmar un juez ni en este caso la togada actora que el nexo se puede construir con base en juicios deductivos sin pruebas de hechos fenoménicamente positivos y comprobables sensiblemente a través de la valoración de su prueba.</w:t>
      </w:r>
    </w:p>
    <w:p w14:paraId="0A3B52EC" w14:textId="77777777" w:rsidR="008A7F1B" w:rsidRPr="00440DA1" w:rsidRDefault="008A7F1B" w:rsidP="00440DA1">
      <w:pPr>
        <w:spacing w:after="0" w:line="312" w:lineRule="auto"/>
        <w:jc w:val="both"/>
        <w:rPr>
          <w:rFonts w:ascii="Arial" w:hAnsi="Arial" w:cs="Arial"/>
        </w:rPr>
      </w:pPr>
    </w:p>
    <w:p w14:paraId="650F972C" w14:textId="3679302D" w:rsidR="00B73000" w:rsidRPr="00440DA1" w:rsidRDefault="008A7F1B" w:rsidP="00440DA1">
      <w:pPr>
        <w:spacing w:after="0" w:line="312" w:lineRule="auto"/>
        <w:jc w:val="both"/>
        <w:rPr>
          <w:rFonts w:ascii="Arial" w:hAnsi="Arial" w:cs="Arial"/>
          <w:b/>
          <w:bCs/>
          <w:lang w:val="es-ES"/>
        </w:rPr>
      </w:pPr>
      <w:r w:rsidRPr="00440DA1">
        <w:rPr>
          <w:rFonts w:ascii="Arial" w:hAnsi="Arial" w:cs="Arial"/>
        </w:rPr>
        <w:t xml:space="preserve">En conclusión, ante la falta de demostración de las presuntas conductas antijurídicas atribuidas al demandado, </w:t>
      </w:r>
      <w:r w:rsidR="007C7854" w:rsidRPr="00440DA1">
        <w:rPr>
          <w:rFonts w:ascii="Arial" w:hAnsi="Arial" w:cs="Arial"/>
          <w:b/>
          <w:bCs/>
        </w:rPr>
        <w:t xml:space="preserve">CLÍNICA LA ESTANCIA S.A. </w:t>
      </w:r>
      <w:r w:rsidRPr="00440DA1">
        <w:rPr>
          <w:rFonts w:ascii="Arial" w:hAnsi="Arial" w:cs="Arial"/>
        </w:rPr>
        <w:t>no es factible avizorar algún tipo de responsabilidad a su cargo. Máxime cuando</w:t>
      </w:r>
      <w:r w:rsidR="00773F04" w:rsidRPr="00440DA1">
        <w:rPr>
          <w:rFonts w:ascii="Arial" w:hAnsi="Arial" w:cs="Arial"/>
        </w:rPr>
        <w:t xml:space="preserve"> el </w:t>
      </w:r>
      <w:r w:rsidR="00D96DF9" w:rsidRPr="00440DA1">
        <w:rPr>
          <w:rFonts w:ascii="Arial" w:hAnsi="Arial" w:cs="Arial"/>
        </w:rPr>
        <w:t>debate probatorio quedó demostrado que el lamentable fallecimiento del señor</w:t>
      </w:r>
      <w:r w:rsidR="00D96DF9" w:rsidRPr="00440DA1">
        <w:rPr>
          <w:rFonts w:ascii="Arial" w:hAnsi="Arial" w:cs="Arial"/>
          <w:b/>
          <w:bCs/>
        </w:rPr>
        <w:t xml:space="preserve"> Gustavo Andrés Vinasco Guerrero q.e.p.d. </w:t>
      </w:r>
      <w:r w:rsidR="00D96DF9" w:rsidRPr="00440DA1">
        <w:rPr>
          <w:rFonts w:ascii="Arial" w:hAnsi="Arial" w:cs="Arial"/>
        </w:rPr>
        <w:t>ocurrió por falla orgánica múltiple de manera súbita y que, previo a practicársele la cirugía se le explicaron los riesgos inherentes a esta a los cuales el paciente aceptó cuando firmó el consentimiento informado.</w:t>
      </w:r>
      <w:r w:rsidR="00CE1C17" w:rsidRPr="00440DA1">
        <w:rPr>
          <w:rFonts w:ascii="Arial" w:hAnsi="Arial" w:cs="Arial"/>
        </w:rPr>
        <w:t xml:space="preserve"> </w:t>
      </w:r>
      <w:r w:rsidRPr="00440DA1">
        <w:rPr>
          <w:rFonts w:ascii="Arial" w:hAnsi="Arial" w:cs="Arial"/>
        </w:rPr>
        <w:t>Razón por la cual se quebrantó el nexo de causalidad para atribuir responsabilidad en cabeza de la entidad asegurada</w:t>
      </w:r>
    </w:p>
    <w:p w14:paraId="087A6B0E" w14:textId="77777777" w:rsidR="00934808" w:rsidRPr="00440DA1" w:rsidRDefault="00934808" w:rsidP="00440DA1">
      <w:pPr>
        <w:spacing w:after="0" w:line="312" w:lineRule="auto"/>
        <w:rPr>
          <w:rFonts w:ascii="Arial" w:hAnsi="Arial" w:cs="Arial"/>
        </w:rPr>
      </w:pPr>
    </w:p>
    <w:p w14:paraId="1A5EAD74" w14:textId="6ABBC89D" w:rsidR="00934808" w:rsidRPr="00440DA1" w:rsidRDefault="00934808" w:rsidP="00440DA1">
      <w:pPr>
        <w:pStyle w:val="Prrafodelista"/>
        <w:numPr>
          <w:ilvl w:val="0"/>
          <w:numId w:val="40"/>
        </w:numPr>
        <w:spacing w:after="0" w:line="312" w:lineRule="auto"/>
        <w:ind w:left="284" w:hanging="284"/>
        <w:rPr>
          <w:u w:val="single"/>
        </w:rPr>
      </w:pPr>
      <w:r w:rsidRPr="00440DA1">
        <w:rPr>
          <w:b/>
          <w:u w:val="single"/>
        </w:rPr>
        <w:t xml:space="preserve">SE PROBÓ LA FALTA DE ACREDITACIÓN DE LA CONFIGURACIÓN DE LA FALLA EN EL SERVICIO MÉDICO PRESTADO POR </w:t>
      </w:r>
      <w:r w:rsidR="009765E8" w:rsidRPr="00440DA1">
        <w:rPr>
          <w:b/>
          <w:u w:val="single"/>
        </w:rPr>
        <w:t>LA CLÍNICA LA ESTANCIA S.A.</w:t>
      </w:r>
    </w:p>
    <w:p w14:paraId="3D30F0F1" w14:textId="77777777" w:rsidR="00934808" w:rsidRPr="00440DA1" w:rsidRDefault="00934808" w:rsidP="00440DA1">
      <w:pPr>
        <w:spacing w:after="0" w:line="312" w:lineRule="auto"/>
        <w:jc w:val="both"/>
        <w:rPr>
          <w:rFonts w:ascii="Arial" w:hAnsi="Arial" w:cs="Arial"/>
          <w:u w:val="single"/>
        </w:rPr>
      </w:pPr>
    </w:p>
    <w:p w14:paraId="5F5571B2" w14:textId="6E3B730E" w:rsidR="008668E3" w:rsidRPr="00440DA1" w:rsidRDefault="008668E3" w:rsidP="00440DA1">
      <w:pPr>
        <w:spacing w:after="0" w:line="312" w:lineRule="auto"/>
        <w:jc w:val="both"/>
        <w:rPr>
          <w:rFonts w:ascii="Arial" w:hAnsi="Arial" w:cs="Arial"/>
          <w:b/>
          <w:bCs/>
        </w:rPr>
      </w:pPr>
      <w:r w:rsidRPr="00440DA1">
        <w:rPr>
          <w:rFonts w:ascii="Arial" w:hAnsi="Arial" w:cs="Arial"/>
        </w:rPr>
        <w:t>No se probó la falla en el servicio endilgada a</w:t>
      </w:r>
      <w:r w:rsidR="007A45AC" w:rsidRPr="00440DA1">
        <w:rPr>
          <w:rFonts w:ascii="Arial" w:hAnsi="Arial" w:cs="Arial"/>
        </w:rPr>
        <w:t xml:space="preserve"> la </w:t>
      </w:r>
      <w:r w:rsidR="00B4333A" w:rsidRPr="00440DA1">
        <w:rPr>
          <w:rFonts w:ascii="Arial" w:hAnsi="Arial" w:cs="Arial"/>
          <w:b/>
          <w:bCs/>
        </w:rPr>
        <w:t xml:space="preserve">CLÍNICA LA ESTANCIA S.A. </w:t>
      </w:r>
      <w:r w:rsidRPr="00440DA1">
        <w:rPr>
          <w:rFonts w:ascii="Arial" w:hAnsi="Arial" w:cs="Arial"/>
        </w:rPr>
        <w:t xml:space="preserve">toda vez que las atenciones efectuadas por estas al </w:t>
      </w:r>
      <w:r w:rsidR="00353849" w:rsidRPr="00440DA1">
        <w:rPr>
          <w:rFonts w:ascii="Arial" w:hAnsi="Arial" w:cs="Arial"/>
        </w:rPr>
        <w:t>señor</w:t>
      </w:r>
      <w:r w:rsidR="00353849" w:rsidRPr="00440DA1">
        <w:rPr>
          <w:rFonts w:ascii="Arial" w:hAnsi="Arial" w:cs="Arial"/>
          <w:b/>
          <w:bCs/>
        </w:rPr>
        <w:t xml:space="preserve"> Gustavo Andrés Vinasco Guerrero q.e.p.d. </w:t>
      </w:r>
      <w:r w:rsidRPr="00440DA1">
        <w:rPr>
          <w:rFonts w:ascii="Arial" w:hAnsi="Arial" w:cs="Arial"/>
        </w:rPr>
        <w:t xml:space="preserve">fueron ajustadas a los protocolos de la lex </w:t>
      </w:r>
      <w:proofErr w:type="spellStart"/>
      <w:r w:rsidRPr="00440DA1">
        <w:rPr>
          <w:rFonts w:ascii="Arial" w:hAnsi="Arial" w:cs="Arial"/>
        </w:rPr>
        <w:t>artis</w:t>
      </w:r>
      <w:proofErr w:type="spellEnd"/>
      <w:r w:rsidRPr="00440DA1">
        <w:rPr>
          <w:rFonts w:ascii="Arial" w:hAnsi="Arial" w:cs="Arial"/>
        </w:rPr>
        <w:t xml:space="preserve"> y </w:t>
      </w:r>
      <w:proofErr w:type="gramStart"/>
      <w:r w:rsidRPr="00440DA1">
        <w:rPr>
          <w:rFonts w:ascii="Arial" w:hAnsi="Arial" w:cs="Arial"/>
        </w:rPr>
        <w:t>de acuerdo a</w:t>
      </w:r>
      <w:proofErr w:type="gramEnd"/>
      <w:r w:rsidRPr="00440DA1">
        <w:rPr>
          <w:rFonts w:ascii="Arial" w:hAnsi="Arial" w:cs="Arial"/>
        </w:rPr>
        <w:t xml:space="preserve"> la sintomatología que presentaba, sin </w:t>
      </w:r>
      <w:r w:rsidR="00353849" w:rsidRPr="00440DA1">
        <w:rPr>
          <w:rFonts w:ascii="Arial" w:hAnsi="Arial" w:cs="Arial"/>
        </w:rPr>
        <w:t>embargo,</w:t>
      </w:r>
      <w:r w:rsidRPr="00440DA1">
        <w:rPr>
          <w:rFonts w:ascii="Arial" w:hAnsi="Arial" w:cs="Arial"/>
        </w:rPr>
        <w:t xml:space="preserve"> debido a su estado crítico de salud lamentablemente fallece. Es decir que la prestación del servicio fue oportuna, eficiente y no configuró ningún daño que pueda catalogarse como antijuridico. </w:t>
      </w:r>
    </w:p>
    <w:p w14:paraId="6BF7B12C" w14:textId="77777777" w:rsidR="008668E3" w:rsidRPr="00440DA1" w:rsidRDefault="008668E3" w:rsidP="00440DA1">
      <w:pPr>
        <w:spacing w:after="0" w:line="312" w:lineRule="auto"/>
        <w:jc w:val="both"/>
        <w:rPr>
          <w:rFonts w:ascii="Arial" w:hAnsi="Arial" w:cs="Arial"/>
        </w:rPr>
      </w:pPr>
    </w:p>
    <w:p w14:paraId="1854DA53" w14:textId="77777777" w:rsidR="008668E3" w:rsidRPr="00440DA1" w:rsidRDefault="008668E3" w:rsidP="00440DA1">
      <w:pPr>
        <w:spacing w:after="0" w:line="312" w:lineRule="auto"/>
        <w:jc w:val="both"/>
        <w:rPr>
          <w:rFonts w:ascii="Arial" w:hAnsi="Arial" w:cs="Arial"/>
        </w:rPr>
      </w:pPr>
      <w:r w:rsidRPr="00440DA1">
        <w:rPr>
          <w:rFonts w:ascii="Arial" w:hAnsi="Arial" w:cs="Arial"/>
        </w:rPr>
        <w:t>Al respecto, frente a la falla en el servicio el consejo de Estado ha señalado lo siguiente:</w:t>
      </w:r>
    </w:p>
    <w:p w14:paraId="0A486704" w14:textId="77777777" w:rsidR="008668E3" w:rsidRPr="00440DA1" w:rsidRDefault="008668E3" w:rsidP="00440DA1">
      <w:pPr>
        <w:spacing w:after="0" w:line="312" w:lineRule="auto"/>
        <w:jc w:val="both"/>
        <w:rPr>
          <w:rFonts w:ascii="Arial" w:hAnsi="Arial" w:cs="Arial"/>
        </w:rPr>
      </w:pPr>
    </w:p>
    <w:p w14:paraId="16A4B529" w14:textId="77777777" w:rsidR="008668E3" w:rsidRPr="00440DA1" w:rsidRDefault="008668E3" w:rsidP="00440DA1">
      <w:pPr>
        <w:spacing w:after="0" w:line="312" w:lineRule="auto"/>
        <w:ind w:left="851" w:right="843"/>
        <w:jc w:val="both"/>
        <w:rPr>
          <w:rFonts w:ascii="Arial" w:hAnsi="Arial" w:cs="Arial"/>
          <w:i/>
          <w:iCs/>
          <w:sz w:val="20"/>
          <w:szCs w:val="20"/>
        </w:rPr>
      </w:pPr>
      <w:r w:rsidRPr="00440DA1">
        <w:rPr>
          <w:rFonts w:ascii="Arial" w:hAnsi="Arial" w:cs="Arial"/>
          <w:i/>
          <w:iCs/>
          <w:sz w:val="20"/>
          <w:szCs w:val="20"/>
        </w:rPr>
        <w:t xml:space="preserve">“(…) La falla del servicio o la falta en la prestación </w:t>
      </w:r>
      <w:proofErr w:type="gramStart"/>
      <w:r w:rsidRPr="00440DA1">
        <w:rPr>
          <w:rFonts w:ascii="Arial" w:hAnsi="Arial" w:cs="Arial"/>
          <w:i/>
          <w:iCs/>
          <w:sz w:val="20"/>
          <w:szCs w:val="20"/>
        </w:rPr>
        <w:t>del mismo</w:t>
      </w:r>
      <w:proofErr w:type="gramEnd"/>
      <w:r w:rsidRPr="00440DA1">
        <w:rPr>
          <w:rFonts w:ascii="Arial" w:hAnsi="Arial" w:cs="Arial"/>
          <w:i/>
          <w:iCs/>
          <w:sz w:val="20"/>
          <w:szCs w:val="20"/>
        </w:rPr>
        <w:t xml:space="preserve">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w:t>
      </w:r>
      <w:proofErr w:type="gramStart"/>
      <w:r w:rsidRPr="00440DA1">
        <w:rPr>
          <w:rFonts w:ascii="Arial" w:hAnsi="Arial" w:cs="Arial"/>
          <w:i/>
          <w:iCs/>
          <w:sz w:val="20"/>
          <w:szCs w:val="20"/>
        </w:rPr>
        <w:t>servicio</w:t>
      </w:r>
      <w:proofErr w:type="gramEnd"/>
      <w:r w:rsidRPr="00440DA1">
        <w:rPr>
          <w:rFonts w:ascii="Arial" w:hAnsi="Arial" w:cs="Arial"/>
          <w:i/>
          <w:iCs/>
          <w:sz w:val="20"/>
          <w:szCs w:val="20"/>
        </w:rPr>
        <w:t xml:space="preserve"> pero no </w:t>
      </w:r>
      <w:r w:rsidRPr="00440DA1">
        <w:rPr>
          <w:rFonts w:ascii="Arial" w:hAnsi="Arial" w:cs="Arial"/>
          <w:i/>
          <w:iCs/>
          <w:sz w:val="20"/>
          <w:szCs w:val="20"/>
        </w:rPr>
        <w:lastRenderedPageBreak/>
        <w:t xml:space="preserve">con diligencia y eficacia, como es su deber legal. Y obviamente se da la omisión o ausencia </w:t>
      </w:r>
      <w:proofErr w:type="gramStart"/>
      <w:r w:rsidRPr="00440DA1">
        <w:rPr>
          <w:rFonts w:ascii="Arial" w:hAnsi="Arial" w:cs="Arial"/>
          <w:i/>
          <w:iCs/>
          <w:sz w:val="20"/>
          <w:szCs w:val="20"/>
        </w:rPr>
        <w:t>del mismo</w:t>
      </w:r>
      <w:proofErr w:type="gramEnd"/>
      <w:r w:rsidRPr="00440DA1">
        <w:rPr>
          <w:rFonts w:ascii="Arial" w:hAnsi="Arial" w:cs="Arial"/>
          <w:i/>
          <w:iCs/>
          <w:sz w:val="20"/>
          <w:szCs w:val="20"/>
        </w:rPr>
        <w:t xml:space="preserve"> cuando la Administración, teniendo el deber legal de prestar ese servicio, no actúa, no lo presta y queda desamparada la ciudadanía. (…)”</w:t>
      </w:r>
    </w:p>
    <w:p w14:paraId="47C69BEB" w14:textId="77777777" w:rsidR="008668E3" w:rsidRPr="00440DA1" w:rsidRDefault="008668E3" w:rsidP="00440DA1">
      <w:pPr>
        <w:spacing w:after="0" w:line="312" w:lineRule="auto"/>
        <w:jc w:val="both"/>
        <w:rPr>
          <w:rFonts w:ascii="Arial" w:hAnsi="Arial" w:cs="Arial"/>
        </w:rPr>
      </w:pPr>
    </w:p>
    <w:p w14:paraId="29585ECA" w14:textId="32028C44" w:rsidR="008668E3" w:rsidRPr="00440DA1" w:rsidRDefault="008668E3" w:rsidP="00440DA1">
      <w:pPr>
        <w:spacing w:after="0" w:line="312" w:lineRule="auto"/>
        <w:jc w:val="both"/>
        <w:rPr>
          <w:rFonts w:ascii="Arial" w:hAnsi="Arial" w:cs="Arial"/>
        </w:rPr>
      </w:pPr>
      <w:r w:rsidRPr="00440DA1">
        <w:rPr>
          <w:rFonts w:ascii="Arial" w:hAnsi="Arial" w:cs="Arial"/>
        </w:rPr>
        <w:t xml:space="preserve">En ese sentido y </w:t>
      </w:r>
      <w:proofErr w:type="gramStart"/>
      <w:r w:rsidRPr="00440DA1">
        <w:rPr>
          <w:rFonts w:ascii="Arial" w:hAnsi="Arial" w:cs="Arial"/>
        </w:rPr>
        <w:t>de acuerdo a</w:t>
      </w:r>
      <w:proofErr w:type="gramEnd"/>
      <w:r w:rsidRPr="00440DA1">
        <w:rPr>
          <w:rFonts w:ascii="Arial" w:hAnsi="Arial" w:cs="Arial"/>
        </w:rPr>
        <w:t xml:space="preserve"> lo señalado por el Consejo de Estado,</w:t>
      </w:r>
      <w:r w:rsidRPr="00440DA1">
        <w:rPr>
          <w:rFonts w:ascii="Arial" w:hAnsi="Arial" w:cs="Arial"/>
          <w:b/>
          <w:bCs/>
        </w:rPr>
        <w:t xml:space="preserve"> </w:t>
      </w:r>
      <w:r w:rsidR="00B66A9A" w:rsidRPr="00440DA1">
        <w:rPr>
          <w:rFonts w:ascii="Arial" w:hAnsi="Arial" w:cs="Arial"/>
          <w:bCs/>
        </w:rPr>
        <w:t xml:space="preserve">la </w:t>
      </w:r>
      <w:r w:rsidR="00B66A9A" w:rsidRPr="00440DA1">
        <w:rPr>
          <w:rFonts w:ascii="Arial" w:hAnsi="Arial" w:cs="Arial"/>
          <w:b/>
          <w:bCs/>
        </w:rPr>
        <w:t xml:space="preserve">CLÍNICA LA ESTANCIA S.A. </w:t>
      </w:r>
      <w:r w:rsidRPr="00440DA1">
        <w:rPr>
          <w:rFonts w:ascii="Arial" w:hAnsi="Arial" w:cs="Arial"/>
        </w:rPr>
        <w:t xml:space="preserve">no </w:t>
      </w:r>
      <w:r w:rsidR="00AD4A3E" w:rsidRPr="00440DA1">
        <w:rPr>
          <w:rFonts w:ascii="Arial" w:hAnsi="Arial" w:cs="Arial"/>
        </w:rPr>
        <w:t>desentendió</w:t>
      </w:r>
      <w:r w:rsidRPr="00440DA1">
        <w:rPr>
          <w:rFonts w:ascii="Arial" w:hAnsi="Arial" w:cs="Arial"/>
        </w:rPr>
        <w:t xml:space="preserve"> ninguna obligación legal ni reglamentaria. Máxime, cuando en primer lugar, </w:t>
      </w:r>
      <w:r w:rsidR="00AC3106" w:rsidRPr="00440DA1">
        <w:rPr>
          <w:rFonts w:ascii="Arial" w:hAnsi="Arial" w:cs="Arial"/>
        </w:rPr>
        <w:t>de acuerdo con</w:t>
      </w:r>
      <w:r w:rsidRPr="00440DA1">
        <w:rPr>
          <w:rFonts w:ascii="Arial" w:hAnsi="Arial" w:cs="Arial"/>
        </w:rPr>
        <w:t xml:space="preserve"> la información que reposa en </w:t>
      </w:r>
      <w:r w:rsidR="00B66A9A" w:rsidRPr="00440DA1">
        <w:rPr>
          <w:rFonts w:ascii="Arial" w:hAnsi="Arial" w:cs="Arial"/>
        </w:rPr>
        <w:t xml:space="preserve">la historia clínica </w:t>
      </w:r>
      <w:r w:rsidR="00AD4A3E" w:rsidRPr="00440DA1">
        <w:rPr>
          <w:rFonts w:ascii="Arial" w:hAnsi="Arial" w:cs="Arial"/>
        </w:rPr>
        <w:t xml:space="preserve">y las versiones dadas por los galenos, el paciente conocía de los riesgos </w:t>
      </w:r>
      <w:r w:rsidR="00334E57" w:rsidRPr="00440DA1">
        <w:rPr>
          <w:rFonts w:ascii="Arial" w:hAnsi="Arial" w:cs="Arial"/>
        </w:rPr>
        <w:t xml:space="preserve">de la cirugía </w:t>
      </w:r>
      <w:r w:rsidR="00AD4A3E" w:rsidRPr="00440DA1">
        <w:rPr>
          <w:rFonts w:ascii="Arial" w:hAnsi="Arial" w:cs="Arial"/>
        </w:rPr>
        <w:t xml:space="preserve">que le fueron explicados en el consentimiento informado </w:t>
      </w:r>
      <w:r w:rsidR="00334E57" w:rsidRPr="00440DA1">
        <w:rPr>
          <w:rFonts w:ascii="Arial" w:hAnsi="Arial" w:cs="Arial"/>
        </w:rPr>
        <w:t xml:space="preserve">que este finalmente firmó. </w:t>
      </w:r>
      <w:r w:rsidRPr="00440DA1">
        <w:rPr>
          <w:rFonts w:ascii="Arial" w:hAnsi="Arial" w:cs="Arial"/>
        </w:rPr>
        <w:t xml:space="preserve">Y, en segundo </w:t>
      </w:r>
      <w:r w:rsidR="002944AC" w:rsidRPr="00440DA1">
        <w:rPr>
          <w:rFonts w:ascii="Arial" w:hAnsi="Arial" w:cs="Arial"/>
        </w:rPr>
        <w:t>lugar,</w:t>
      </w:r>
      <w:r w:rsidRPr="00440DA1">
        <w:rPr>
          <w:rFonts w:ascii="Arial" w:hAnsi="Arial" w:cs="Arial"/>
        </w:rPr>
        <w:t xml:space="preserve"> </w:t>
      </w:r>
      <w:r w:rsidR="00A635D7" w:rsidRPr="00440DA1">
        <w:rPr>
          <w:rFonts w:ascii="Arial" w:hAnsi="Arial" w:cs="Arial"/>
        </w:rPr>
        <w:t xml:space="preserve">el fallecimiento se dio de manera súbita pese haberle </w:t>
      </w:r>
      <w:r w:rsidR="00FC1046" w:rsidRPr="00440DA1">
        <w:rPr>
          <w:rFonts w:ascii="Arial" w:hAnsi="Arial" w:cs="Arial"/>
        </w:rPr>
        <w:t>tratado a tiempo su padecimiento cuando ingreso al servicio de urgencias</w:t>
      </w:r>
      <w:r w:rsidRPr="00440DA1">
        <w:rPr>
          <w:rFonts w:ascii="Arial" w:hAnsi="Arial" w:cs="Arial"/>
        </w:rPr>
        <w:t>. De este modo y entendiendo que las pretensiones de la parte actora no se encuentran soportadas, es factible concluir que no existió omisión y/o falla en el servicio por parte de</w:t>
      </w:r>
      <w:r w:rsidR="00BE2EF6" w:rsidRPr="00440DA1">
        <w:rPr>
          <w:rFonts w:ascii="Arial" w:hAnsi="Arial" w:cs="Arial"/>
        </w:rPr>
        <w:t xml:space="preserve"> la Clínica. </w:t>
      </w:r>
    </w:p>
    <w:p w14:paraId="3E392BBF" w14:textId="77777777" w:rsidR="008668E3" w:rsidRPr="00440DA1" w:rsidRDefault="008668E3" w:rsidP="00440DA1">
      <w:pPr>
        <w:spacing w:after="0" w:line="312" w:lineRule="auto"/>
        <w:jc w:val="both"/>
        <w:rPr>
          <w:rFonts w:ascii="Arial" w:hAnsi="Arial" w:cs="Arial"/>
          <w:b/>
          <w:bCs/>
        </w:rPr>
      </w:pPr>
    </w:p>
    <w:p w14:paraId="3250195A" w14:textId="7FF38CEC" w:rsidR="008668E3" w:rsidRPr="00440DA1" w:rsidRDefault="008668E3" w:rsidP="00440DA1">
      <w:pPr>
        <w:spacing w:after="0" w:line="312" w:lineRule="auto"/>
        <w:ind w:right="9"/>
        <w:jc w:val="both"/>
        <w:rPr>
          <w:rFonts w:ascii="Arial" w:hAnsi="Arial" w:cs="Arial"/>
        </w:rPr>
      </w:pPr>
      <w:r w:rsidRPr="00440DA1">
        <w:rPr>
          <w:rFonts w:ascii="Arial" w:hAnsi="Arial" w:cs="Arial"/>
        </w:rPr>
        <w:t>Corresponde a la parte activa determinar si en efecto existió la supuesta omisión y/o falla de los demandados, para que pudiera predicarse, consecuentemente, una falla en el servicio prestado por estos. Máxime, cuando la misma no es susceptible de presunción, por lo tanto, es indispensable que el actor lo acredite. En otras palabras, se trata de esclarecer si le asiste razón a la parte actora en determinar si las obligaciones a cargo de aquellas entidades fueron efectivamente quebrantadas. Al respecto, la jurisprudencia</w:t>
      </w:r>
      <w:r w:rsidRPr="00440DA1">
        <w:rPr>
          <w:rFonts w:ascii="Arial" w:hAnsi="Arial" w:cs="Arial"/>
          <w:vertAlign w:val="superscript"/>
        </w:rPr>
        <w:footnoteReference w:id="4"/>
      </w:r>
      <w:r w:rsidRPr="00440DA1">
        <w:rPr>
          <w:rFonts w:ascii="Arial" w:hAnsi="Arial" w:cs="Arial"/>
        </w:rPr>
        <w:t xml:space="preserve"> ha enseñado: </w:t>
      </w:r>
    </w:p>
    <w:p w14:paraId="45E958CD" w14:textId="77777777" w:rsidR="008668E3" w:rsidRPr="00440DA1" w:rsidRDefault="008668E3" w:rsidP="00440DA1">
      <w:pPr>
        <w:spacing w:after="0" w:line="312" w:lineRule="auto"/>
        <w:jc w:val="both"/>
        <w:rPr>
          <w:rFonts w:ascii="Arial" w:hAnsi="Arial" w:cs="Arial"/>
        </w:rPr>
      </w:pPr>
      <w:r w:rsidRPr="00440DA1">
        <w:rPr>
          <w:rFonts w:ascii="Arial" w:hAnsi="Arial" w:cs="Arial"/>
        </w:rPr>
        <w:t xml:space="preserve"> </w:t>
      </w:r>
    </w:p>
    <w:p w14:paraId="240098C6" w14:textId="77777777" w:rsidR="008668E3" w:rsidRPr="00440DA1" w:rsidRDefault="008668E3" w:rsidP="00440DA1">
      <w:pPr>
        <w:spacing w:after="0" w:line="312" w:lineRule="auto"/>
        <w:ind w:left="851" w:right="843"/>
        <w:jc w:val="both"/>
        <w:rPr>
          <w:rFonts w:ascii="Arial" w:hAnsi="Arial" w:cs="Arial"/>
          <w:i/>
          <w:sz w:val="20"/>
          <w:szCs w:val="20"/>
        </w:rPr>
      </w:pPr>
      <w:r w:rsidRPr="00440DA1">
        <w:rPr>
          <w:rFonts w:ascii="Arial" w:hAnsi="Arial" w:cs="Arial"/>
          <w:i/>
          <w:sz w:val="20"/>
          <w:szCs w:val="20"/>
        </w:rPr>
        <w:t xml:space="preserve">La Sala, de tiempo atrás, ha dicho que la falla del servicio ha sido en nuestro derecho y continúa siendo el título jurídico de imputación por excelencia para desencadenar la obligación indemnizatoria del Estado; en efecto, si al juez administrativo le compete una labor de control de la acción administrativa del Estado y si la falla tiene el contenido final del incumplimiento de una obligación a su cargo, no hay duda que es ella el mecanismo más idóneo para asentar la responsabilidad patrimonial de naturaleza extracontractual. </w:t>
      </w:r>
    </w:p>
    <w:p w14:paraId="45F1B7C6" w14:textId="77777777" w:rsidR="008668E3" w:rsidRPr="00440DA1" w:rsidRDefault="008668E3" w:rsidP="00440DA1">
      <w:pPr>
        <w:spacing w:after="0" w:line="312" w:lineRule="auto"/>
        <w:jc w:val="both"/>
        <w:rPr>
          <w:rFonts w:ascii="Arial" w:hAnsi="Arial" w:cs="Arial"/>
        </w:rPr>
      </w:pPr>
      <w:r w:rsidRPr="00440DA1">
        <w:rPr>
          <w:rFonts w:ascii="Arial" w:hAnsi="Arial" w:cs="Arial"/>
        </w:rPr>
        <w:t xml:space="preserve"> </w:t>
      </w:r>
    </w:p>
    <w:p w14:paraId="65240A95" w14:textId="2239AC09" w:rsidR="008668E3" w:rsidRPr="00440DA1" w:rsidRDefault="008668E3" w:rsidP="00440DA1">
      <w:pPr>
        <w:spacing w:after="0" w:line="312" w:lineRule="auto"/>
        <w:jc w:val="both"/>
        <w:rPr>
          <w:rFonts w:ascii="Arial" w:hAnsi="Arial" w:cs="Arial"/>
          <w:b/>
          <w:bCs/>
          <w:lang w:val="es-ES"/>
        </w:rPr>
      </w:pPr>
      <w:r w:rsidRPr="00440DA1">
        <w:rPr>
          <w:rFonts w:ascii="Arial" w:hAnsi="Arial" w:cs="Arial"/>
        </w:rPr>
        <w:t>De este modo, y entendiendo que no existen elementos materiales probatorios que acrediten la supuesta omisión y /o falla en el servicio de las entidades demandas, las pretensiones señaladas en el escrito de la demanda no tienen vocación de prosperidad. En el caso particular de</w:t>
      </w:r>
      <w:r w:rsidR="009064D9" w:rsidRPr="00440DA1">
        <w:rPr>
          <w:rFonts w:ascii="Arial" w:hAnsi="Arial" w:cs="Arial"/>
        </w:rPr>
        <w:t xml:space="preserve"> la</w:t>
      </w:r>
      <w:r w:rsidRPr="00440DA1">
        <w:rPr>
          <w:rFonts w:ascii="Arial" w:hAnsi="Arial" w:cs="Arial"/>
        </w:rPr>
        <w:t xml:space="preserve"> </w:t>
      </w:r>
      <w:r w:rsidR="009064D9" w:rsidRPr="00440DA1">
        <w:rPr>
          <w:rFonts w:ascii="Arial" w:hAnsi="Arial" w:cs="Arial"/>
          <w:b/>
          <w:bCs/>
        </w:rPr>
        <w:t xml:space="preserve">CLÍNICA LA ESTANCIA S.A. </w:t>
      </w:r>
      <w:r w:rsidRPr="00440DA1">
        <w:rPr>
          <w:rFonts w:ascii="Arial" w:hAnsi="Arial" w:cs="Arial"/>
        </w:rPr>
        <w:t>debe decirse que es claro que no hay pruebas que acrediten una falla en el servicio.</w:t>
      </w:r>
    </w:p>
    <w:p w14:paraId="32B6E64C" w14:textId="77777777" w:rsidR="008668E3" w:rsidRPr="00440DA1" w:rsidRDefault="008668E3" w:rsidP="00440DA1">
      <w:pPr>
        <w:spacing w:after="0" w:line="312" w:lineRule="auto"/>
        <w:ind w:left="-5" w:right="9"/>
        <w:jc w:val="both"/>
        <w:rPr>
          <w:rFonts w:ascii="Arial" w:hAnsi="Arial" w:cs="Arial"/>
        </w:rPr>
      </w:pPr>
    </w:p>
    <w:p w14:paraId="2DADC83A" w14:textId="28DFDDF8" w:rsidR="008668E3" w:rsidRPr="00440DA1" w:rsidRDefault="008668E3" w:rsidP="00440DA1">
      <w:pPr>
        <w:spacing w:after="0" w:line="312" w:lineRule="auto"/>
        <w:jc w:val="both"/>
        <w:rPr>
          <w:rFonts w:ascii="Arial" w:hAnsi="Arial" w:cs="Arial"/>
          <w:b/>
          <w:bCs/>
        </w:rPr>
      </w:pPr>
      <w:r w:rsidRPr="00440DA1">
        <w:rPr>
          <w:rFonts w:ascii="Arial" w:hAnsi="Arial" w:cs="Arial"/>
        </w:rPr>
        <w:t>En conclusión, la falla en el servicio médico no se encuentra probada, pues no existe la supuesta omisión y/o falla de</w:t>
      </w:r>
      <w:r w:rsidR="009064D9" w:rsidRPr="00440DA1">
        <w:rPr>
          <w:rFonts w:ascii="Arial" w:hAnsi="Arial" w:cs="Arial"/>
        </w:rPr>
        <w:t xml:space="preserve"> la </w:t>
      </w:r>
      <w:r w:rsidR="009064D9" w:rsidRPr="00440DA1">
        <w:rPr>
          <w:rFonts w:ascii="Arial" w:hAnsi="Arial" w:cs="Arial"/>
          <w:b/>
          <w:bCs/>
        </w:rPr>
        <w:t xml:space="preserve">CLÍNICA LA ESTANCIA S.A. </w:t>
      </w:r>
      <w:r w:rsidRPr="00440DA1">
        <w:rPr>
          <w:rFonts w:ascii="Arial" w:hAnsi="Arial" w:cs="Arial"/>
        </w:rPr>
        <w:t>en la atención brindada a</w:t>
      </w:r>
      <w:r w:rsidR="001A5418" w:rsidRPr="00440DA1">
        <w:rPr>
          <w:rFonts w:ascii="Arial" w:hAnsi="Arial" w:cs="Arial"/>
        </w:rPr>
        <w:t>l señor</w:t>
      </w:r>
      <w:r w:rsidR="001A5418" w:rsidRPr="00440DA1">
        <w:rPr>
          <w:rFonts w:ascii="Arial" w:hAnsi="Arial" w:cs="Arial"/>
          <w:b/>
          <w:bCs/>
        </w:rPr>
        <w:t xml:space="preserve"> Gustavo Andrés Vinasco Guerrero q.e.p.d. </w:t>
      </w:r>
      <w:r w:rsidRPr="00440DA1">
        <w:rPr>
          <w:rFonts w:ascii="Arial" w:hAnsi="Arial" w:cs="Arial"/>
        </w:rPr>
        <w:t xml:space="preserve">pues las atenciones fueron acorde a los protocolos de las lex </w:t>
      </w:r>
      <w:proofErr w:type="spellStart"/>
      <w:r w:rsidRPr="00440DA1">
        <w:rPr>
          <w:rFonts w:ascii="Arial" w:hAnsi="Arial" w:cs="Arial"/>
        </w:rPr>
        <w:t>artis</w:t>
      </w:r>
      <w:proofErr w:type="spellEnd"/>
      <w:r w:rsidRPr="00440DA1">
        <w:rPr>
          <w:rFonts w:ascii="Arial" w:hAnsi="Arial" w:cs="Arial"/>
        </w:rPr>
        <w:t xml:space="preserve"> sin desatender sus obligaciones legales ni reglamentarias. </w:t>
      </w:r>
    </w:p>
    <w:p w14:paraId="7977B9FA" w14:textId="77777777" w:rsidR="00934808" w:rsidRPr="00440DA1" w:rsidRDefault="00934808" w:rsidP="00440DA1">
      <w:pPr>
        <w:spacing w:after="0" w:line="312" w:lineRule="auto"/>
        <w:jc w:val="both"/>
        <w:rPr>
          <w:rFonts w:ascii="Arial" w:hAnsi="Arial" w:cs="Arial"/>
        </w:rPr>
      </w:pPr>
      <w:r w:rsidRPr="00440DA1">
        <w:rPr>
          <w:rFonts w:ascii="Arial" w:hAnsi="Arial" w:cs="Arial"/>
        </w:rPr>
        <w:t xml:space="preserve"> </w:t>
      </w:r>
    </w:p>
    <w:p w14:paraId="0126AB21" w14:textId="77777777" w:rsidR="00934808" w:rsidRPr="00440DA1" w:rsidRDefault="00934808" w:rsidP="00440DA1">
      <w:pPr>
        <w:pStyle w:val="Prrafodelista"/>
        <w:numPr>
          <w:ilvl w:val="0"/>
          <w:numId w:val="40"/>
        </w:numPr>
        <w:tabs>
          <w:tab w:val="left" w:pos="9356"/>
        </w:tabs>
        <w:spacing w:after="0" w:line="312" w:lineRule="auto"/>
        <w:ind w:left="284" w:right="142" w:hanging="283"/>
        <w:rPr>
          <w:b/>
          <w:u w:val="single"/>
        </w:rPr>
      </w:pPr>
      <w:r w:rsidRPr="00440DA1">
        <w:rPr>
          <w:b/>
          <w:u w:val="single"/>
        </w:rPr>
        <w:t xml:space="preserve">LAS OBLIGACIONES DE LOS MÉDICOS SON CATALOGADAS DE MEDIOS Y NO DE RESULTADOS. </w:t>
      </w:r>
    </w:p>
    <w:p w14:paraId="437FB57A" w14:textId="77777777" w:rsidR="00934808" w:rsidRPr="00440DA1" w:rsidRDefault="00934808" w:rsidP="00440DA1">
      <w:pPr>
        <w:pStyle w:val="Prrafodelista"/>
        <w:tabs>
          <w:tab w:val="left" w:pos="9356"/>
        </w:tabs>
        <w:spacing w:after="0" w:line="312" w:lineRule="auto"/>
        <w:ind w:left="345" w:right="142"/>
        <w:rPr>
          <w:b/>
        </w:rPr>
      </w:pPr>
    </w:p>
    <w:p w14:paraId="69F7FAA3" w14:textId="284B0F8D" w:rsidR="00934808" w:rsidRPr="00440DA1" w:rsidRDefault="00934808" w:rsidP="00440DA1">
      <w:pPr>
        <w:spacing w:after="0" w:line="312" w:lineRule="auto"/>
        <w:jc w:val="both"/>
        <w:rPr>
          <w:rFonts w:ascii="Arial" w:hAnsi="Arial" w:cs="Arial"/>
          <w:bCs/>
        </w:rPr>
      </w:pPr>
      <w:r w:rsidRPr="00440DA1">
        <w:rPr>
          <w:rFonts w:ascii="Arial" w:hAnsi="Arial" w:cs="Arial"/>
          <w:bCs/>
        </w:rPr>
        <w:t>La institución médica y los galenos que atendieron a</w:t>
      </w:r>
      <w:r w:rsidR="008B788F" w:rsidRPr="00440DA1">
        <w:rPr>
          <w:rFonts w:ascii="Arial" w:hAnsi="Arial" w:cs="Arial"/>
          <w:bCs/>
        </w:rPr>
        <w:t>l</w:t>
      </w:r>
      <w:r w:rsidR="008B788F" w:rsidRPr="00440DA1">
        <w:rPr>
          <w:rFonts w:ascii="Arial" w:hAnsi="Arial" w:cs="Arial"/>
        </w:rPr>
        <w:t xml:space="preserve"> señor</w:t>
      </w:r>
      <w:r w:rsidR="008B788F" w:rsidRPr="00440DA1">
        <w:rPr>
          <w:rFonts w:ascii="Arial" w:hAnsi="Arial" w:cs="Arial"/>
          <w:b/>
          <w:bCs/>
        </w:rPr>
        <w:t xml:space="preserve"> Gustavo Andrés Vinasco Guerrero q.e.p.d. </w:t>
      </w:r>
      <w:r w:rsidRPr="00440DA1">
        <w:rPr>
          <w:rFonts w:ascii="Arial" w:hAnsi="Arial" w:cs="Arial"/>
          <w:bCs/>
        </w:rPr>
        <w:t xml:space="preserve">pese a haber tenido una obligación de </w:t>
      </w:r>
      <w:r w:rsidRPr="00440DA1">
        <w:rPr>
          <w:rFonts w:ascii="Arial" w:hAnsi="Arial" w:cs="Arial"/>
          <w:b/>
          <w:u w:val="single"/>
        </w:rPr>
        <w:t>medio únicamente</w:t>
      </w:r>
      <w:r w:rsidRPr="00440DA1">
        <w:rPr>
          <w:rFonts w:ascii="Arial" w:hAnsi="Arial" w:cs="Arial"/>
          <w:bCs/>
        </w:rPr>
        <w:t xml:space="preserve">, le brindaron la asistencia </w:t>
      </w:r>
      <w:r w:rsidRPr="00440DA1">
        <w:rPr>
          <w:rFonts w:ascii="Arial" w:hAnsi="Arial" w:cs="Arial"/>
          <w:bCs/>
        </w:rPr>
        <w:lastRenderedPageBreak/>
        <w:t xml:space="preserve">médica necesaria practicándole los paraclínicos y exámenes físicos requeridos </w:t>
      </w:r>
      <w:r w:rsidR="003A1E2C" w:rsidRPr="00440DA1">
        <w:rPr>
          <w:rFonts w:ascii="Arial" w:hAnsi="Arial" w:cs="Arial"/>
          <w:bCs/>
        </w:rPr>
        <w:t xml:space="preserve">con el </w:t>
      </w:r>
      <w:r w:rsidR="00A854D5" w:rsidRPr="00440DA1">
        <w:rPr>
          <w:rFonts w:ascii="Arial" w:hAnsi="Arial" w:cs="Arial"/>
          <w:bCs/>
        </w:rPr>
        <w:t>fin de restaurar su salud</w:t>
      </w:r>
      <w:r w:rsidR="008822E3" w:rsidRPr="00440DA1">
        <w:rPr>
          <w:rFonts w:ascii="Arial" w:hAnsi="Arial" w:cs="Arial"/>
          <w:bCs/>
        </w:rPr>
        <w:t xml:space="preserve">, sin embargo, por su estado </w:t>
      </w:r>
      <w:r w:rsidR="004A596F" w:rsidRPr="00440DA1">
        <w:rPr>
          <w:rFonts w:ascii="Arial" w:hAnsi="Arial" w:cs="Arial"/>
          <w:bCs/>
        </w:rPr>
        <w:t>crítico</w:t>
      </w:r>
      <w:r w:rsidR="008822E3" w:rsidRPr="00440DA1">
        <w:rPr>
          <w:rFonts w:ascii="Arial" w:hAnsi="Arial" w:cs="Arial"/>
          <w:bCs/>
        </w:rPr>
        <w:t xml:space="preserve"> falleció</w:t>
      </w:r>
      <w:r w:rsidRPr="00440DA1">
        <w:rPr>
          <w:rFonts w:ascii="Arial" w:hAnsi="Arial" w:cs="Arial"/>
          <w:bCs/>
        </w:rPr>
        <w:t xml:space="preserve">. </w:t>
      </w:r>
      <w:r w:rsidR="00572E75" w:rsidRPr="00440DA1">
        <w:rPr>
          <w:rFonts w:ascii="Arial" w:hAnsi="Arial" w:cs="Arial"/>
          <w:bCs/>
        </w:rPr>
        <w:t xml:space="preserve">Es decir que los galenos realizaron todo lo humanamente posible para mejorar su estado de salud constituyendo esto en una actuación adecuada, correcta conforme a los protocolos de la lex </w:t>
      </w:r>
      <w:proofErr w:type="spellStart"/>
      <w:r w:rsidR="00572E75" w:rsidRPr="00440DA1">
        <w:rPr>
          <w:rFonts w:ascii="Arial" w:hAnsi="Arial" w:cs="Arial"/>
          <w:bCs/>
        </w:rPr>
        <w:t>artis</w:t>
      </w:r>
      <w:proofErr w:type="spellEnd"/>
      <w:r w:rsidR="00572E75" w:rsidRPr="00440DA1">
        <w:rPr>
          <w:rFonts w:ascii="Arial" w:hAnsi="Arial" w:cs="Arial"/>
          <w:bCs/>
        </w:rPr>
        <w:t xml:space="preserve">.   </w:t>
      </w:r>
    </w:p>
    <w:p w14:paraId="6E8A3E8E" w14:textId="77777777" w:rsidR="00572E75" w:rsidRPr="00440DA1" w:rsidRDefault="00572E75" w:rsidP="00440DA1">
      <w:pPr>
        <w:spacing w:after="0" w:line="312" w:lineRule="auto"/>
        <w:jc w:val="both"/>
        <w:rPr>
          <w:rFonts w:ascii="Arial" w:hAnsi="Arial" w:cs="Arial"/>
          <w:bCs/>
        </w:rPr>
      </w:pPr>
    </w:p>
    <w:p w14:paraId="69572D95" w14:textId="77777777" w:rsidR="00934808" w:rsidRPr="00440DA1" w:rsidRDefault="00934808" w:rsidP="00440DA1">
      <w:pPr>
        <w:pStyle w:val="Default"/>
        <w:spacing w:line="312" w:lineRule="auto"/>
        <w:jc w:val="both"/>
        <w:rPr>
          <w:rFonts w:eastAsiaTheme="minorHAnsi"/>
          <w:sz w:val="22"/>
          <w:szCs w:val="22"/>
          <w:lang w:eastAsia="en-US"/>
        </w:rPr>
      </w:pPr>
      <w:r w:rsidRPr="00440DA1">
        <w:rPr>
          <w:sz w:val="22"/>
          <w:szCs w:val="22"/>
        </w:rPr>
        <w:t xml:space="preserve">Ahora bien, </w:t>
      </w:r>
      <w:r w:rsidRPr="00440DA1">
        <w:rPr>
          <w:rFonts w:eastAsiaTheme="minorHAnsi"/>
          <w:sz w:val="22"/>
          <w:szCs w:val="22"/>
          <w:lang w:eastAsia="en-US"/>
        </w:rPr>
        <w:t xml:space="preserve">la profesión liberal de la medicina esta riada de eventualidades intrínsecas y extrínsecas de la salud humana que escapan a la previsibilidad y control de los médicos que la emplean y ejercen, es por eso </w:t>
      </w:r>
      <w:proofErr w:type="gramStart"/>
      <w:r w:rsidRPr="00440DA1">
        <w:rPr>
          <w:rFonts w:eastAsiaTheme="minorHAnsi"/>
          <w:sz w:val="22"/>
          <w:szCs w:val="22"/>
          <w:lang w:eastAsia="en-US"/>
        </w:rPr>
        <w:t>que</w:t>
      </w:r>
      <w:proofErr w:type="gramEnd"/>
      <w:r w:rsidRPr="00440DA1">
        <w:rPr>
          <w:rFonts w:eastAsiaTheme="minorHAnsi"/>
          <w:sz w:val="22"/>
          <w:szCs w:val="22"/>
          <w:lang w:eastAsia="en-US"/>
        </w:rPr>
        <w:t xml:space="preserve"> dicha situación ha merecido incluso una reglamentación de naturaleza legal que se cita: </w:t>
      </w:r>
    </w:p>
    <w:p w14:paraId="507C9C52" w14:textId="77777777" w:rsidR="00934808" w:rsidRPr="00440DA1" w:rsidRDefault="00934808" w:rsidP="00440DA1">
      <w:pPr>
        <w:pStyle w:val="Default"/>
        <w:spacing w:line="312" w:lineRule="auto"/>
        <w:jc w:val="both"/>
        <w:rPr>
          <w:rFonts w:eastAsiaTheme="minorHAnsi"/>
          <w:sz w:val="22"/>
          <w:szCs w:val="22"/>
          <w:lang w:eastAsia="en-US"/>
        </w:rPr>
      </w:pPr>
    </w:p>
    <w:p w14:paraId="5785E4E8" w14:textId="77777777" w:rsidR="00934808" w:rsidRPr="00440DA1" w:rsidRDefault="00934808" w:rsidP="00440DA1">
      <w:pPr>
        <w:autoSpaceDE w:val="0"/>
        <w:autoSpaceDN w:val="0"/>
        <w:adjustRightInd w:val="0"/>
        <w:spacing w:after="0" w:line="312" w:lineRule="auto"/>
        <w:ind w:left="851" w:right="899"/>
        <w:jc w:val="both"/>
        <w:rPr>
          <w:rFonts w:ascii="Arial" w:hAnsi="Arial" w:cs="Arial"/>
          <w:i/>
          <w:iCs/>
          <w:color w:val="000000"/>
          <w:sz w:val="20"/>
          <w:szCs w:val="20"/>
        </w:rPr>
      </w:pPr>
      <w:r w:rsidRPr="00440DA1">
        <w:rPr>
          <w:rFonts w:ascii="Arial" w:hAnsi="Arial" w:cs="Arial"/>
          <w:i/>
          <w:iCs/>
          <w:color w:val="000000"/>
          <w:sz w:val="20"/>
          <w:szCs w:val="20"/>
        </w:rPr>
        <w:t xml:space="preserve">(...) Artículo 26. Acto propio de los profesionales de la salud. Modificado por el art. 104, Ley 1438 de 2011. Entendido como el conjunto de acciones orientadas a la atención integral del usuario, aplicadas por el profesional autorizado legalmente para ejercerlas dentro del perfil que le otorga el respectivo título, el acto profesional se caracteriza por la autonomía profesional y la relación entre el profesional de la salud y el usuario. Esta relación de asistencia en salud genera una obligación de medios, basada en la competencia profesional (..) </w:t>
      </w:r>
    </w:p>
    <w:p w14:paraId="46AB806E" w14:textId="77777777" w:rsidR="00934808" w:rsidRPr="00440DA1" w:rsidRDefault="00934808" w:rsidP="00440DA1">
      <w:pPr>
        <w:autoSpaceDE w:val="0"/>
        <w:autoSpaceDN w:val="0"/>
        <w:adjustRightInd w:val="0"/>
        <w:spacing w:after="0" w:line="312" w:lineRule="auto"/>
        <w:jc w:val="both"/>
        <w:rPr>
          <w:rFonts w:ascii="Arial" w:hAnsi="Arial" w:cs="Arial"/>
          <w:color w:val="000000"/>
        </w:rPr>
      </w:pPr>
    </w:p>
    <w:p w14:paraId="3C6AE83C" w14:textId="77777777" w:rsidR="00934808" w:rsidRPr="00440DA1" w:rsidRDefault="00934808" w:rsidP="00440DA1">
      <w:pPr>
        <w:tabs>
          <w:tab w:val="left" w:pos="9356"/>
        </w:tabs>
        <w:spacing w:after="0" w:line="312" w:lineRule="auto"/>
        <w:ind w:right="142"/>
        <w:jc w:val="both"/>
        <w:rPr>
          <w:rFonts w:ascii="Arial" w:hAnsi="Arial" w:cs="Arial"/>
          <w:color w:val="000000"/>
        </w:rPr>
      </w:pPr>
      <w:r w:rsidRPr="00440DA1">
        <w:rPr>
          <w:rFonts w:ascii="Arial" w:hAnsi="Arial" w:cs="Arial"/>
          <w:color w:val="000000"/>
        </w:rPr>
        <w:t>La obligación del médico entonces radica en poner a disposición del paciente los medios adecuados comprometiéndose no solo a cumplimentar las técnicas previstas para tratar, auscultar o palear la patología en cuestión, con arreglo a la ciencia médica adecuada a una buena praxis, sino a aplicar estas técnicas con el cuidado y apego técnico exigible de acuerdo con las circunstancias y los riesgos inherentes a cada intervención, y, en particular, a proporcionar al paciente la información necesaria que le permita consentir o rechazar una determinada intervención.</w:t>
      </w:r>
    </w:p>
    <w:p w14:paraId="6C5C0B54" w14:textId="77777777" w:rsidR="00934808" w:rsidRPr="00440DA1" w:rsidRDefault="00934808" w:rsidP="00440DA1">
      <w:pPr>
        <w:spacing w:after="0" w:line="312" w:lineRule="auto"/>
        <w:jc w:val="both"/>
        <w:rPr>
          <w:rFonts w:ascii="Arial" w:hAnsi="Arial" w:cs="Arial"/>
        </w:rPr>
      </w:pPr>
    </w:p>
    <w:p w14:paraId="222B84F0" w14:textId="2D456774" w:rsidR="00934808" w:rsidRPr="00440DA1" w:rsidRDefault="00934808" w:rsidP="00440DA1">
      <w:pPr>
        <w:spacing w:after="0" w:line="312" w:lineRule="auto"/>
        <w:jc w:val="both"/>
        <w:rPr>
          <w:rFonts w:ascii="Arial" w:hAnsi="Arial" w:cs="Arial"/>
          <w:b/>
          <w:bCs/>
          <w:lang w:val="es-ES"/>
        </w:rPr>
      </w:pPr>
      <w:r w:rsidRPr="00440DA1">
        <w:rPr>
          <w:rFonts w:ascii="Arial" w:hAnsi="Arial" w:cs="Arial"/>
        </w:rPr>
        <w:t xml:space="preserve">En conclusión, es palmario que </w:t>
      </w:r>
      <w:r w:rsidR="00F3770E" w:rsidRPr="00440DA1">
        <w:rPr>
          <w:rFonts w:ascii="Arial" w:hAnsi="Arial" w:cs="Arial"/>
          <w:bCs/>
        </w:rPr>
        <w:t xml:space="preserve">la </w:t>
      </w:r>
      <w:r w:rsidR="009159C5" w:rsidRPr="00440DA1">
        <w:rPr>
          <w:rFonts w:ascii="Arial" w:hAnsi="Arial" w:cs="Arial"/>
          <w:b/>
          <w:bCs/>
        </w:rPr>
        <w:t xml:space="preserve">CLÍNICA LA ESTANCIA S.A. </w:t>
      </w:r>
      <w:r w:rsidRPr="00440DA1">
        <w:rPr>
          <w:rFonts w:ascii="Arial" w:hAnsi="Arial" w:cs="Arial"/>
        </w:rPr>
        <w:t xml:space="preserve">en atención a sus deberes legales, prestó todos los servicios cumpliendo con los protocolos establecidos en la lex </w:t>
      </w:r>
      <w:proofErr w:type="spellStart"/>
      <w:r w:rsidRPr="00440DA1">
        <w:rPr>
          <w:rFonts w:ascii="Arial" w:hAnsi="Arial" w:cs="Arial"/>
        </w:rPr>
        <w:t>artis</w:t>
      </w:r>
      <w:proofErr w:type="spellEnd"/>
      <w:r w:rsidRPr="00440DA1">
        <w:rPr>
          <w:rFonts w:ascii="Arial" w:hAnsi="Arial" w:cs="Arial"/>
        </w:rPr>
        <w:t>, así mismo, veló por la salud del paciente hasta donde humanamente les fuera posible. Sin embargo, lamentablemente por la fuerza y rapidez de su patología falleció</w:t>
      </w:r>
      <w:r w:rsidR="009159C5" w:rsidRPr="00440DA1">
        <w:rPr>
          <w:rFonts w:ascii="Arial" w:hAnsi="Arial" w:cs="Arial"/>
        </w:rPr>
        <w:t xml:space="preserve">, a pesar de que se le practicaron </w:t>
      </w:r>
      <w:r w:rsidR="000A1D10" w:rsidRPr="00440DA1">
        <w:rPr>
          <w:rFonts w:ascii="Arial" w:hAnsi="Arial" w:cs="Arial"/>
        </w:rPr>
        <w:t>parachicos</w:t>
      </w:r>
      <w:r w:rsidR="009159C5" w:rsidRPr="00440DA1">
        <w:rPr>
          <w:rFonts w:ascii="Arial" w:hAnsi="Arial" w:cs="Arial"/>
        </w:rPr>
        <w:t xml:space="preserve"> y se le sumi</w:t>
      </w:r>
      <w:r w:rsidR="000A1D10" w:rsidRPr="00440DA1">
        <w:rPr>
          <w:rFonts w:ascii="Arial" w:hAnsi="Arial" w:cs="Arial"/>
        </w:rPr>
        <w:t>nistro medicamentos</w:t>
      </w:r>
      <w:r w:rsidRPr="00440DA1">
        <w:rPr>
          <w:rFonts w:ascii="Arial" w:hAnsi="Arial" w:cs="Arial"/>
        </w:rPr>
        <w:t>. Por lo cual se insiste no hay responsabilidad atribuible a la aquí demanda ni mucho menos a mi prohijada.</w:t>
      </w:r>
    </w:p>
    <w:p w14:paraId="7F49ACD8" w14:textId="77777777" w:rsidR="00B73000" w:rsidRPr="00440DA1" w:rsidRDefault="00B73000" w:rsidP="00440DA1">
      <w:pPr>
        <w:spacing w:after="0" w:line="312" w:lineRule="auto"/>
        <w:jc w:val="both"/>
        <w:rPr>
          <w:rFonts w:ascii="Arial" w:hAnsi="Arial" w:cs="Arial"/>
        </w:rPr>
      </w:pPr>
    </w:p>
    <w:p w14:paraId="46CC562D" w14:textId="75EC6FB0" w:rsidR="009F5724" w:rsidRPr="00440DA1" w:rsidRDefault="009F5724" w:rsidP="00440DA1">
      <w:pPr>
        <w:pStyle w:val="Default"/>
        <w:numPr>
          <w:ilvl w:val="0"/>
          <w:numId w:val="40"/>
        </w:numPr>
        <w:tabs>
          <w:tab w:val="left" w:pos="284"/>
        </w:tabs>
        <w:spacing w:line="312" w:lineRule="auto"/>
        <w:ind w:left="284" w:hanging="284"/>
        <w:jc w:val="both"/>
        <w:rPr>
          <w:color w:val="auto"/>
          <w:sz w:val="22"/>
          <w:szCs w:val="22"/>
          <w:u w:val="single"/>
        </w:rPr>
      </w:pPr>
      <w:r w:rsidRPr="00440DA1">
        <w:rPr>
          <w:b/>
          <w:bCs/>
          <w:color w:val="auto"/>
          <w:sz w:val="22"/>
          <w:szCs w:val="22"/>
          <w:u w:val="single"/>
        </w:rPr>
        <w:t xml:space="preserve">DE LA ORFANDAD PROBATORIA SOBRE LA EXISTENCIA DE LOS PERJUICIOS ALEGADOS POR LA PARTE ACTORA – EXCESIVIDAD EN LAS SOLICITUDES INDEMNIZATORIAS - ÁNIMO INJUSTIFICADO DE LUCRO </w:t>
      </w:r>
    </w:p>
    <w:p w14:paraId="2812CC4C" w14:textId="77777777" w:rsidR="009F5724" w:rsidRPr="00440DA1" w:rsidRDefault="009F5724" w:rsidP="00440DA1">
      <w:pPr>
        <w:pStyle w:val="Default"/>
        <w:spacing w:line="312" w:lineRule="auto"/>
        <w:jc w:val="both"/>
        <w:rPr>
          <w:color w:val="auto"/>
          <w:sz w:val="22"/>
          <w:szCs w:val="22"/>
        </w:rPr>
      </w:pPr>
    </w:p>
    <w:p w14:paraId="2A944A5D" w14:textId="77777777" w:rsidR="00C97205" w:rsidRPr="00440DA1" w:rsidRDefault="00C97205" w:rsidP="00440DA1">
      <w:pPr>
        <w:widowControl w:val="0"/>
        <w:tabs>
          <w:tab w:val="left" w:pos="0"/>
          <w:tab w:val="left" w:pos="4118"/>
        </w:tabs>
        <w:autoSpaceDE w:val="0"/>
        <w:autoSpaceDN w:val="0"/>
        <w:spacing w:after="0" w:line="312" w:lineRule="auto"/>
        <w:jc w:val="both"/>
        <w:outlineLvl w:val="0"/>
        <w:rPr>
          <w:rFonts w:ascii="Arial" w:eastAsia="Arial" w:hAnsi="Arial" w:cs="Arial"/>
          <w:lang w:val="es-ES"/>
        </w:rPr>
      </w:pPr>
      <w:r w:rsidRPr="00440DA1">
        <w:rPr>
          <w:rFonts w:ascii="Arial" w:eastAsia="Arial" w:hAnsi="Arial" w:cs="Arial"/>
          <w:lang w:val="es-ES"/>
        </w:rPr>
        <w:t xml:space="preserve">Es de común conocimiento que es responsable del resarcimiento del daño quien lo haya producido con su conducta omisiva o activa, en este caso la imputación fáctica del daño y la falla del servicio no pueden ser analizadas desde una perspectiva ideal, crítica o abstracta del funcionamiento del servicio, sino que requieren ser estudiadas desde un ámbito real que consulte las circunstancias de tiempo, modo, lugar y la capacidad de la administración pública al momento de su producción y por los argumentos expuestos en anteriores párrafos es claro que el daño que se invoca irrogado por los integrantes del extremo activo, deriva de circunstancias propias de conductas de terceros y de </w:t>
      </w:r>
    </w:p>
    <w:p w14:paraId="773A2EBF" w14:textId="77777777" w:rsidR="009F5724" w:rsidRPr="00440DA1" w:rsidRDefault="009F5724" w:rsidP="00440DA1">
      <w:pPr>
        <w:spacing w:after="0" w:line="312" w:lineRule="auto"/>
        <w:jc w:val="both"/>
        <w:rPr>
          <w:rFonts w:ascii="Arial" w:hAnsi="Arial" w:cs="Arial"/>
        </w:rPr>
      </w:pPr>
    </w:p>
    <w:p w14:paraId="0E203CDE" w14:textId="77777777" w:rsidR="009F5724" w:rsidRPr="00440DA1" w:rsidRDefault="009F5724" w:rsidP="00440DA1">
      <w:pPr>
        <w:spacing w:after="0" w:line="312" w:lineRule="auto"/>
        <w:jc w:val="both"/>
        <w:rPr>
          <w:rFonts w:ascii="Arial" w:hAnsi="Arial" w:cs="Arial"/>
        </w:rPr>
      </w:pPr>
      <w:r w:rsidRPr="00440DA1">
        <w:rPr>
          <w:rFonts w:ascii="Arial" w:hAnsi="Arial" w:cs="Arial"/>
        </w:rPr>
        <w:lastRenderedPageBreak/>
        <w:t>A nivel jurisprudencial el Consejo de Estado</w:t>
      </w:r>
      <w:r w:rsidRPr="00440DA1">
        <w:rPr>
          <w:rStyle w:val="Refdenotaalpie"/>
          <w:rFonts w:ascii="Arial" w:hAnsi="Arial" w:cs="Arial"/>
        </w:rPr>
        <w:footnoteReference w:id="5"/>
      </w:r>
      <w:r w:rsidRPr="00440DA1">
        <w:rPr>
          <w:rFonts w:ascii="Arial" w:hAnsi="Arial" w:cs="Arial"/>
        </w:rPr>
        <w:t xml:space="preserve"> ha determinado lo siguiente </w:t>
      </w:r>
      <w:proofErr w:type="gramStart"/>
      <w:r w:rsidRPr="00440DA1">
        <w:rPr>
          <w:rFonts w:ascii="Arial" w:hAnsi="Arial" w:cs="Arial"/>
        </w:rPr>
        <w:t>en relación a</w:t>
      </w:r>
      <w:proofErr w:type="gramEnd"/>
      <w:r w:rsidRPr="00440DA1">
        <w:rPr>
          <w:rFonts w:ascii="Arial" w:hAnsi="Arial" w:cs="Arial"/>
        </w:rPr>
        <w:t xml:space="preserve"> la carga de la prueba:</w:t>
      </w:r>
    </w:p>
    <w:p w14:paraId="05CBBE49" w14:textId="77777777" w:rsidR="009F5724" w:rsidRPr="00440DA1" w:rsidRDefault="009F5724" w:rsidP="00440DA1">
      <w:pPr>
        <w:spacing w:after="0" w:line="312" w:lineRule="auto"/>
        <w:jc w:val="both"/>
        <w:rPr>
          <w:rFonts w:ascii="Arial" w:hAnsi="Arial" w:cs="Arial"/>
        </w:rPr>
      </w:pPr>
    </w:p>
    <w:p w14:paraId="744F9B62" w14:textId="77777777" w:rsidR="009F5724" w:rsidRPr="00440DA1" w:rsidRDefault="009F5724" w:rsidP="00440DA1">
      <w:pPr>
        <w:spacing w:after="0" w:line="312" w:lineRule="auto"/>
        <w:ind w:left="851" w:right="843"/>
        <w:jc w:val="both"/>
        <w:rPr>
          <w:rFonts w:ascii="Arial" w:hAnsi="Arial" w:cs="Arial"/>
          <w:i/>
          <w:iCs/>
          <w:sz w:val="20"/>
          <w:szCs w:val="20"/>
        </w:rPr>
      </w:pPr>
      <w:r w:rsidRPr="00440DA1">
        <w:rPr>
          <w:rFonts w:ascii="Arial" w:hAnsi="Arial" w:cs="Arial"/>
          <w:i/>
          <w:iCs/>
          <w:sz w:val="20"/>
          <w:szCs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 el plenario obedecen a lo dispuesto por el artículo 177 del C. de P. Civil, de conformidad con el cual “[i]</w:t>
      </w:r>
      <w:proofErr w:type="spellStart"/>
      <w:r w:rsidRPr="00440DA1">
        <w:rPr>
          <w:rFonts w:ascii="Arial" w:hAnsi="Arial" w:cs="Arial"/>
          <w:i/>
          <w:iCs/>
          <w:sz w:val="20"/>
          <w:szCs w:val="20"/>
        </w:rPr>
        <w:t>ncumbe</w:t>
      </w:r>
      <w:proofErr w:type="spellEnd"/>
      <w:r w:rsidRPr="00440DA1">
        <w:rPr>
          <w:rFonts w:ascii="Arial" w:hAnsi="Arial" w:cs="Arial"/>
          <w:i/>
          <w:iCs/>
          <w:sz w:val="20"/>
          <w:szCs w:val="20"/>
        </w:rPr>
        <w:t xml:space="preserv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440DA1">
        <w:rPr>
          <w:rFonts w:ascii="Arial" w:hAnsi="Arial" w:cs="Arial"/>
          <w:b/>
          <w:bCs/>
          <w:i/>
          <w:iCs/>
          <w:sz w:val="20"/>
          <w:szCs w:val="20"/>
          <w:u w:val="single"/>
        </w:rPr>
        <w:t xml:space="preserve">Carga de la prueba sustentada, como ha precisado la Sección, en el principio de </w:t>
      </w:r>
      <w:proofErr w:type="spellStart"/>
      <w:r w:rsidRPr="00440DA1">
        <w:rPr>
          <w:rFonts w:ascii="Arial" w:hAnsi="Arial" w:cs="Arial"/>
          <w:b/>
          <w:bCs/>
          <w:i/>
          <w:iCs/>
          <w:sz w:val="20"/>
          <w:szCs w:val="20"/>
          <w:u w:val="single"/>
        </w:rPr>
        <w:t>autoresponsabilidad</w:t>
      </w:r>
      <w:proofErr w:type="spellEnd"/>
      <w:r w:rsidRPr="00440DA1">
        <w:rPr>
          <w:rFonts w:ascii="Arial" w:hAnsi="Arial" w:cs="Arial"/>
          <w:b/>
          <w:bCs/>
          <w:i/>
          <w:iCs/>
          <w:sz w:val="20"/>
          <w:szCs w:val="20"/>
          <w:u w:val="single"/>
        </w:rPr>
        <w:t xml:space="preserve"> de las partes, que se constituye en requerimiento de conducta procesal facultativa exigible a quien le interesa sacar avante sus pretensiones y evitar una decisión desfavorable</w:t>
      </w:r>
      <w:r w:rsidRPr="00440DA1">
        <w:rPr>
          <w:rFonts w:ascii="Arial" w:hAnsi="Arial" w:cs="Arial"/>
          <w:i/>
          <w:iCs/>
          <w:sz w:val="20"/>
          <w:szCs w:val="20"/>
        </w:rPr>
        <w:t xml:space="preserve">. (…) en el caso concreto resulta evidente que la carga de la prueba recae en quien pretende, de manera que es la parte actora la que debe soportar las consecuencias de su inobservancia o descuido, esto es, un fallo adverso a sus pretensiones relacionadas con las obras e ítems extras y adicionales, pues ese es el efecto que se desprende del hecho de que no obre en el plenario el anexo </w:t>
      </w:r>
      <w:proofErr w:type="spellStart"/>
      <w:r w:rsidRPr="00440DA1">
        <w:rPr>
          <w:rFonts w:ascii="Arial" w:hAnsi="Arial" w:cs="Arial"/>
          <w:i/>
          <w:iCs/>
          <w:sz w:val="20"/>
          <w:szCs w:val="20"/>
        </w:rPr>
        <w:t>n.°</w:t>
      </w:r>
      <w:proofErr w:type="spellEnd"/>
      <w:r w:rsidRPr="00440DA1">
        <w:rPr>
          <w:rFonts w:ascii="Arial" w:hAnsi="Arial" w:cs="Arial"/>
          <w:i/>
          <w:iCs/>
          <w:sz w:val="20"/>
          <w:szCs w:val="20"/>
        </w:rPr>
        <w:t xml:space="preserve"> 1, el pliego de condiciones y la oferta presentada en el proceso de selección adelantado por Ecopetrol.” (negrilla y subrayada por fuera del texto original)</w:t>
      </w:r>
    </w:p>
    <w:p w14:paraId="2D08E687" w14:textId="77777777" w:rsidR="009F5724" w:rsidRPr="00440DA1" w:rsidRDefault="009F5724" w:rsidP="00440DA1">
      <w:pPr>
        <w:spacing w:after="0" w:line="312" w:lineRule="auto"/>
        <w:jc w:val="both"/>
        <w:rPr>
          <w:rFonts w:ascii="Arial" w:hAnsi="Arial" w:cs="Arial"/>
        </w:rPr>
      </w:pPr>
    </w:p>
    <w:p w14:paraId="4980A07C" w14:textId="4FEDA80D" w:rsidR="009F5724" w:rsidRPr="00440DA1" w:rsidRDefault="009F5724" w:rsidP="00440DA1">
      <w:pPr>
        <w:spacing w:after="0" w:line="312" w:lineRule="auto"/>
        <w:jc w:val="both"/>
        <w:rPr>
          <w:rFonts w:ascii="Arial" w:hAnsi="Arial" w:cs="Arial"/>
          <w:b/>
          <w:bCs/>
        </w:rPr>
      </w:pPr>
      <w:r w:rsidRPr="00440DA1">
        <w:rPr>
          <w:rFonts w:ascii="Arial" w:hAnsi="Arial" w:cs="Arial"/>
        </w:rPr>
        <w:t>Por lo anterior, es la parte actora a quien le correspondía acreditar y corroborar los fundamentos facticos y pretensiones relacionados en el escrito de la demanda al operador judicial, sin embargo el mismo brilla por su ausencia</w:t>
      </w:r>
      <w:r w:rsidR="00892C34" w:rsidRPr="00440DA1">
        <w:rPr>
          <w:rFonts w:ascii="Arial" w:hAnsi="Arial" w:cs="Arial"/>
        </w:rPr>
        <w:t>,</w:t>
      </w:r>
      <w:r w:rsidRPr="00440DA1">
        <w:rPr>
          <w:rFonts w:ascii="Arial" w:hAnsi="Arial" w:cs="Arial"/>
        </w:rPr>
        <w:t xml:space="preserve"> puesto que el actor no se ocupó de probar cuales fueron las actuaciones antijuridicas, el daño y el nexo causal entre que fundamentaron la litis en cabeza de</w:t>
      </w:r>
      <w:r w:rsidR="00352B47" w:rsidRPr="00440DA1">
        <w:rPr>
          <w:rFonts w:ascii="Arial" w:hAnsi="Arial" w:cs="Arial"/>
        </w:rPr>
        <w:t xml:space="preserve"> la</w:t>
      </w:r>
      <w:r w:rsidR="00473FE0" w:rsidRPr="00440DA1">
        <w:rPr>
          <w:rFonts w:ascii="Arial" w:hAnsi="Arial" w:cs="Arial"/>
        </w:rPr>
        <w:t xml:space="preserve"> </w:t>
      </w:r>
      <w:r w:rsidR="00352B47" w:rsidRPr="00440DA1">
        <w:rPr>
          <w:rFonts w:ascii="Arial" w:hAnsi="Arial" w:cs="Arial"/>
          <w:b/>
          <w:bCs/>
        </w:rPr>
        <w:t xml:space="preserve">CLÍNICA LA ESTANCIA S.A. </w:t>
      </w:r>
      <w:r w:rsidR="00892C34" w:rsidRPr="00440DA1">
        <w:rPr>
          <w:rFonts w:ascii="Arial" w:hAnsi="Arial" w:cs="Arial"/>
        </w:rPr>
        <w:t>m</w:t>
      </w:r>
      <w:r w:rsidRPr="00440DA1">
        <w:rPr>
          <w:rFonts w:ascii="Arial" w:hAnsi="Arial" w:cs="Arial"/>
        </w:rPr>
        <w:t xml:space="preserve">áxime cuando se trata de un proceso que debe analizarse bajo los efectos de la falla probada y a razón de la ausencia de material probatorio el fallador deberá indudablemente negar todas y cada una de las pretensiones de la demanda.  </w:t>
      </w:r>
    </w:p>
    <w:p w14:paraId="740A1A92" w14:textId="77777777" w:rsidR="002A7773" w:rsidRPr="00440DA1" w:rsidRDefault="002A7773" w:rsidP="00440DA1">
      <w:pPr>
        <w:spacing w:after="0" w:line="312" w:lineRule="auto"/>
        <w:jc w:val="both"/>
        <w:rPr>
          <w:rFonts w:ascii="Arial" w:hAnsi="Arial" w:cs="Arial"/>
        </w:rPr>
      </w:pPr>
    </w:p>
    <w:p w14:paraId="289459D6" w14:textId="7ED81965" w:rsidR="002A7773" w:rsidRPr="00440DA1" w:rsidRDefault="002A7773" w:rsidP="00440DA1">
      <w:pPr>
        <w:pStyle w:val="Prrafodelista"/>
        <w:numPr>
          <w:ilvl w:val="0"/>
          <w:numId w:val="23"/>
        </w:numPr>
        <w:spacing w:after="0" w:line="312" w:lineRule="auto"/>
        <w:ind w:left="567" w:hanging="283"/>
        <w:rPr>
          <w:b/>
          <w:bCs/>
          <w:color w:val="auto"/>
          <w:u w:val="single"/>
        </w:rPr>
      </w:pPr>
      <w:r w:rsidRPr="00440DA1">
        <w:rPr>
          <w:b/>
          <w:bCs/>
          <w:color w:val="auto"/>
          <w:u w:val="single"/>
        </w:rPr>
        <w:t>Respecto al daño moral</w:t>
      </w:r>
    </w:p>
    <w:p w14:paraId="7E2F5008" w14:textId="77777777" w:rsidR="00F073FA" w:rsidRPr="00440DA1" w:rsidRDefault="00F073FA" w:rsidP="00440DA1">
      <w:pPr>
        <w:spacing w:after="0" w:line="312" w:lineRule="auto"/>
        <w:jc w:val="both"/>
        <w:rPr>
          <w:rFonts w:ascii="Arial" w:hAnsi="Arial" w:cs="Arial"/>
        </w:rPr>
      </w:pPr>
    </w:p>
    <w:p w14:paraId="5AF3F0B7" w14:textId="53DB7593" w:rsidR="009C31AA" w:rsidRPr="00440DA1" w:rsidRDefault="00F073FA" w:rsidP="00440DA1">
      <w:pPr>
        <w:spacing w:after="0" w:line="312" w:lineRule="auto"/>
        <w:jc w:val="both"/>
        <w:rPr>
          <w:rFonts w:ascii="Arial" w:hAnsi="Arial" w:cs="Arial"/>
          <w:b/>
          <w:bCs/>
        </w:rPr>
      </w:pPr>
      <w:r w:rsidRPr="00440DA1">
        <w:rPr>
          <w:rFonts w:ascii="Arial" w:hAnsi="Arial" w:cs="Arial"/>
        </w:rPr>
        <w:t xml:space="preserve">Ahora bien, </w:t>
      </w:r>
      <w:r w:rsidRPr="00440DA1">
        <w:rPr>
          <w:rFonts w:ascii="Arial" w:hAnsi="Arial" w:cs="Arial"/>
          <w:b/>
          <w:bCs/>
          <w:u w:val="single"/>
        </w:rPr>
        <w:t>frente al daño moral</w:t>
      </w:r>
      <w:r w:rsidRPr="00440DA1">
        <w:rPr>
          <w:rFonts w:ascii="Arial" w:hAnsi="Arial" w:cs="Arial"/>
        </w:rPr>
        <w:t xml:space="preserve"> es menester indicar al despacho que bajo ningún escenario podrá reconocerse la suma de 100SMLMV para cada uno de los demandantes por </w:t>
      </w:r>
      <w:r w:rsidR="00BC7653" w:rsidRPr="00440DA1">
        <w:rPr>
          <w:rFonts w:ascii="Arial" w:hAnsi="Arial" w:cs="Arial"/>
        </w:rPr>
        <w:t xml:space="preserve">el fallecimiento </w:t>
      </w:r>
      <w:proofErr w:type="spellStart"/>
      <w:r w:rsidR="00BC7653" w:rsidRPr="00440DA1">
        <w:rPr>
          <w:rFonts w:ascii="Arial" w:hAnsi="Arial" w:cs="Arial"/>
        </w:rPr>
        <w:t xml:space="preserve">d </w:t>
      </w:r>
      <w:r w:rsidR="008065F1" w:rsidRPr="00440DA1">
        <w:rPr>
          <w:rFonts w:ascii="Arial" w:hAnsi="Arial" w:cs="Arial"/>
        </w:rPr>
        <w:t>el</w:t>
      </w:r>
      <w:proofErr w:type="spellEnd"/>
      <w:r w:rsidR="008065F1" w:rsidRPr="00440DA1">
        <w:rPr>
          <w:rFonts w:ascii="Arial" w:hAnsi="Arial" w:cs="Arial"/>
        </w:rPr>
        <w:t xml:space="preserve"> señor</w:t>
      </w:r>
      <w:r w:rsidR="008065F1" w:rsidRPr="00440DA1">
        <w:rPr>
          <w:rFonts w:ascii="Arial" w:hAnsi="Arial" w:cs="Arial"/>
          <w:b/>
          <w:bCs/>
        </w:rPr>
        <w:t xml:space="preserve"> Gustavo Andrés Vinasco Guerrero q.e.p.d.</w:t>
      </w:r>
      <w:r w:rsidR="00F05AA6" w:rsidRPr="00440DA1">
        <w:rPr>
          <w:rFonts w:ascii="Arial" w:hAnsi="Arial" w:cs="Arial"/>
          <w:b/>
          <w:bCs/>
          <w:spacing w:val="2"/>
          <w:shd w:val="clear" w:color="auto" w:fill="FFFFFF"/>
        </w:rPr>
        <w:t xml:space="preserve"> </w:t>
      </w:r>
      <w:r w:rsidR="00F05AA6" w:rsidRPr="00440DA1">
        <w:rPr>
          <w:rFonts w:ascii="Arial" w:hAnsi="Arial" w:cs="Arial"/>
          <w:spacing w:val="2"/>
          <w:shd w:val="clear" w:color="auto" w:fill="FFFFFF"/>
        </w:rPr>
        <w:t xml:space="preserve">El Consejo de Estado tiene establecido unos baremos para el reconocimiento </w:t>
      </w:r>
      <w:r w:rsidR="00853B2D" w:rsidRPr="00440DA1">
        <w:rPr>
          <w:rFonts w:ascii="Arial" w:hAnsi="Arial" w:cs="Arial"/>
          <w:spacing w:val="2"/>
          <w:shd w:val="clear" w:color="auto" w:fill="FFFFFF"/>
        </w:rPr>
        <w:t xml:space="preserve">de perjuicios morales en caso de </w:t>
      </w:r>
      <w:r w:rsidR="00BC7653" w:rsidRPr="00440DA1">
        <w:rPr>
          <w:rFonts w:ascii="Arial" w:hAnsi="Arial" w:cs="Arial"/>
          <w:spacing w:val="2"/>
          <w:shd w:val="clear" w:color="auto" w:fill="FFFFFF"/>
        </w:rPr>
        <w:t>muerte</w:t>
      </w:r>
      <w:r w:rsidR="00853B2D" w:rsidRPr="00440DA1">
        <w:rPr>
          <w:rFonts w:ascii="Arial" w:hAnsi="Arial" w:cs="Arial"/>
          <w:spacing w:val="2"/>
          <w:shd w:val="clear" w:color="auto" w:fill="FFFFFF"/>
        </w:rPr>
        <w:t xml:space="preserve"> que corresponden al nivel de relación de parentesco y/o afectividad con la víctima. </w:t>
      </w:r>
      <w:r w:rsidR="009C31AA" w:rsidRPr="00440DA1">
        <w:rPr>
          <w:rFonts w:ascii="Arial" w:hAnsi="Arial" w:cs="Arial"/>
          <w:spacing w:val="2"/>
          <w:shd w:val="clear" w:color="auto" w:fill="FFFFFF"/>
        </w:rPr>
        <w:t xml:space="preserve">Por lo tanto, lo pretendido </w:t>
      </w:r>
      <w:r w:rsidR="00235136" w:rsidRPr="00440DA1">
        <w:rPr>
          <w:rFonts w:ascii="Arial" w:hAnsi="Arial" w:cs="Arial"/>
          <w:spacing w:val="2"/>
          <w:shd w:val="clear" w:color="auto" w:fill="FFFFFF"/>
        </w:rPr>
        <w:t xml:space="preserve">en la demanda resulta a todas luces excesivo y demuestra un afán de lucro por la parte actora, máxime cuando no logro acreditar con una prueba tan siquiera fehaciente cuales fueron las afectaciones </w:t>
      </w:r>
      <w:r w:rsidR="00E744D7" w:rsidRPr="00440DA1">
        <w:rPr>
          <w:rFonts w:ascii="Arial" w:hAnsi="Arial" w:cs="Arial"/>
          <w:spacing w:val="2"/>
          <w:shd w:val="clear" w:color="auto" w:fill="FFFFFF"/>
        </w:rPr>
        <w:t>sufridas por los aquí demandantes</w:t>
      </w:r>
      <w:r w:rsidR="0046292A" w:rsidRPr="00440DA1">
        <w:rPr>
          <w:rFonts w:ascii="Arial" w:hAnsi="Arial" w:cs="Arial"/>
          <w:spacing w:val="2"/>
          <w:shd w:val="clear" w:color="auto" w:fill="FFFFFF"/>
        </w:rPr>
        <w:t xml:space="preserve"> y que las mismas sean como causa y consecuencia del actuar u omisión de los aquí </w:t>
      </w:r>
      <w:r w:rsidR="000E0674" w:rsidRPr="00440DA1">
        <w:rPr>
          <w:rFonts w:ascii="Arial" w:hAnsi="Arial" w:cs="Arial"/>
          <w:spacing w:val="2"/>
          <w:shd w:val="clear" w:color="auto" w:fill="FFFFFF"/>
        </w:rPr>
        <w:t xml:space="preserve">demandadas. </w:t>
      </w:r>
      <w:r w:rsidR="0046292A" w:rsidRPr="00440DA1">
        <w:rPr>
          <w:rFonts w:ascii="Arial" w:hAnsi="Arial" w:cs="Arial"/>
        </w:rPr>
        <w:t xml:space="preserve">Razón por la cual el despacho deberá negar esta solicitud al no acreditarse la </w:t>
      </w:r>
      <w:proofErr w:type="spellStart"/>
      <w:r w:rsidR="0046292A" w:rsidRPr="00440DA1">
        <w:rPr>
          <w:rFonts w:ascii="Arial" w:hAnsi="Arial" w:cs="Arial"/>
        </w:rPr>
        <w:t>causación</w:t>
      </w:r>
      <w:proofErr w:type="spellEnd"/>
      <w:r w:rsidR="0046292A" w:rsidRPr="00440DA1">
        <w:rPr>
          <w:rFonts w:ascii="Arial" w:hAnsi="Arial" w:cs="Arial"/>
        </w:rPr>
        <w:t xml:space="preserve"> </w:t>
      </w:r>
      <w:proofErr w:type="gramStart"/>
      <w:r w:rsidR="0046292A" w:rsidRPr="00440DA1">
        <w:rPr>
          <w:rFonts w:ascii="Arial" w:hAnsi="Arial" w:cs="Arial"/>
        </w:rPr>
        <w:t>del mismo</w:t>
      </w:r>
      <w:proofErr w:type="gramEnd"/>
      <w:r w:rsidR="0046292A" w:rsidRPr="00440DA1">
        <w:rPr>
          <w:rFonts w:ascii="Arial" w:hAnsi="Arial" w:cs="Arial"/>
        </w:rPr>
        <w:t xml:space="preserve">. </w:t>
      </w:r>
    </w:p>
    <w:p w14:paraId="6B773289" w14:textId="77777777" w:rsidR="00762C7C" w:rsidRPr="00440DA1" w:rsidRDefault="00762C7C" w:rsidP="00440DA1">
      <w:pPr>
        <w:pStyle w:val="paragraph"/>
        <w:spacing w:before="0" w:beforeAutospacing="0" w:after="0" w:afterAutospacing="0" w:line="312" w:lineRule="auto"/>
        <w:jc w:val="both"/>
        <w:textAlignment w:val="baseline"/>
        <w:rPr>
          <w:rStyle w:val="normaltextrun"/>
          <w:rFonts w:ascii="Arial" w:hAnsi="Arial" w:cs="Arial"/>
          <w:color w:val="000000"/>
          <w:sz w:val="22"/>
          <w:szCs w:val="22"/>
          <w:lang w:val="es-ES"/>
        </w:rPr>
      </w:pPr>
    </w:p>
    <w:p w14:paraId="6921728B" w14:textId="459B5642" w:rsidR="00762C7C" w:rsidRPr="00440DA1" w:rsidRDefault="00762C7C" w:rsidP="00440DA1">
      <w:pPr>
        <w:pStyle w:val="paragraph"/>
        <w:numPr>
          <w:ilvl w:val="0"/>
          <w:numId w:val="25"/>
        </w:numPr>
        <w:spacing w:before="0" w:beforeAutospacing="0" w:after="0" w:afterAutospacing="0" w:line="312" w:lineRule="auto"/>
        <w:ind w:left="567" w:hanging="283"/>
        <w:jc w:val="both"/>
        <w:textAlignment w:val="baseline"/>
        <w:rPr>
          <w:rStyle w:val="normaltextrun"/>
          <w:rFonts w:ascii="Arial" w:hAnsi="Arial" w:cs="Arial"/>
          <w:b/>
          <w:bCs/>
          <w:color w:val="000000"/>
          <w:sz w:val="22"/>
          <w:szCs w:val="22"/>
          <w:u w:val="single"/>
          <w:lang w:val="es-ES"/>
        </w:rPr>
      </w:pPr>
      <w:r w:rsidRPr="00440DA1">
        <w:rPr>
          <w:rStyle w:val="normaltextrun"/>
          <w:rFonts w:ascii="Arial" w:hAnsi="Arial" w:cs="Arial"/>
          <w:b/>
          <w:bCs/>
          <w:color w:val="000000"/>
          <w:sz w:val="22"/>
          <w:szCs w:val="22"/>
          <w:u w:val="single"/>
          <w:lang w:val="es-ES"/>
        </w:rPr>
        <w:lastRenderedPageBreak/>
        <w:t>Respecto a</w:t>
      </w:r>
      <w:r w:rsidR="00BF583F" w:rsidRPr="00440DA1">
        <w:rPr>
          <w:rStyle w:val="normaltextrun"/>
          <w:rFonts w:ascii="Arial" w:hAnsi="Arial" w:cs="Arial"/>
          <w:b/>
          <w:bCs/>
          <w:color w:val="000000"/>
          <w:sz w:val="22"/>
          <w:szCs w:val="22"/>
          <w:u w:val="single"/>
          <w:lang w:val="es-ES"/>
        </w:rPr>
        <w:t xml:space="preserve"> la pérdida de la oportunidad.</w:t>
      </w:r>
    </w:p>
    <w:p w14:paraId="0B72B80F" w14:textId="77777777" w:rsidR="00762C7C" w:rsidRPr="00440DA1" w:rsidRDefault="00762C7C" w:rsidP="00440DA1">
      <w:pPr>
        <w:pStyle w:val="paragraph"/>
        <w:spacing w:before="0" w:beforeAutospacing="0" w:after="0" w:afterAutospacing="0" w:line="312" w:lineRule="auto"/>
        <w:jc w:val="both"/>
        <w:textAlignment w:val="baseline"/>
        <w:rPr>
          <w:rStyle w:val="normaltextrun"/>
          <w:rFonts w:ascii="Arial" w:hAnsi="Arial" w:cs="Arial"/>
          <w:color w:val="000000"/>
          <w:sz w:val="22"/>
          <w:szCs w:val="22"/>
          <w:lang w:val="es-ES"/>
        </w:rPr>
      </w:pPr>
    </w:p>
    <w:p w14:paraId="042E0647" w14:textId="0099AC12" w:rsidR="00EE6F50" w:rsidRPr="00440DA1" w:rsidRDefault="00EE6F50" w:rsidP="00440DA1">
      <w:pPr>
        <w:spacing w:after="0" w:line="312" w:lineRule="auto"/>
        <w:jc w:val="both"/>
        <w:rPr>
          <w:rFonts w:ascii="Arial" w:hAnsi="Arial" w:cs="Arial"/>
          <w:b/>
          <w:bCs/>
        </w:rPr>
      </w:pPr>
      <w:r w:rsidRPr="00440DA1">
        <w:rPr>
          <w:rFonts w:ascii="Arial" w:eastAsia="Times New Roman" w:hAnsi="Arial" w:cs="Arial"/>
          <w:lang w:val="es-ES_tradnl" w:eastAsia="es-ES"/>
        </w:rPr>
        <w:t xml:space="preserve">En el escrito de la demanda se solicita el reconocimiento por “pérdida de la oportunidad”, sin embargo, el mismo resulta antitécnico e improcedente, toda vez que en primer lugar, actualmente en la jurisdicción contenciosa administrativa no se encuentra reconocido como una tipología independiente de perjuicio inmaterial y en segundo lugar, no se </w:t>
      </w:r>
      <w:r w:rsidR="00803532" w:rsidRPr="00440DA1">
        <w:rPr>
          <w:rFonts w:ascii="Arial" w:eastAsia="Times New Roman" w:hAnsi="Arial" w:cs="Arial"/>
          <w:lang w:val="es-ES_tradnl" w:eastAsia="es-ES"/>
        </w:rPr>
        <w:t xml:space="preserve">indicó ni mucho menos se probó </w:t>
      </w:r>
      <w:r w:rsidRPr="00440DA1">
        <w:rPr>
          <w:rFonts w:ascii="Arial" w:eastAsia="Times New Roman" w:hAnsi="Arial" w:cs="Arial"/>
          <w:lang w:val="es-ES_tradnl" w:eastAsia="es-ES"/>
        </w:rPr>
        <w:t xml:space="preserve">cual la oportunidad que perdió </w:t>
      </w:r>
      <w:r w:rsidR="00803532" w:rsidRPr="00440DA1">
        <w:rPr>
          <w:rFonts w:ascii="Arial" w:hAnsi="Arial" w:cs="Arial"/>
        </w:rPr>
        <w:t>el señor</w:t>
      </w:r>
      <w:r w:rsidR="00803532" w:rsidRPr="00440DA1">
        <w:rPr>
          <w:rFonts w:ascii="Arial" w:hAnsi="Arial" w:cs="Arial"/>
          <w:b/>
          <w:bCs/>
        </w:rPr>
        <w:t xml:space="preserve"> Gustavo Andrés Vinasco Guerrero q.e.p.d., </w:t>
      </w:r>
      <w:r w:rsidRPr="00440DA1">
        <w:rPr>
          <w:rFonts w:ascii="Arial" w:hAnsi="Arial" w:cs="Arial"/>
          <w:lang w:val="es-ES"/>
        </w:rPr>
        <w:t>pues la parte actora solo se limitó a mencionar o señalar el titulo pero no explic</w:t>
      </w:r>
      <w:r w:rsidR="00803532" w:rsidRPr="00440DA1">
        <w:rPr>
          <w:rFonts w:ascii="Arial" w:hAnsi="Arial" w:cs="Arial"/>
          <w:lang w:val="es-ES"/>
        </w:rPr>
        <w:t>ó</w:t>
      </w:r>
      <w:r w:rsidRPr="00440DA1">
        <w:rPr>
          <w:rFonts w:ascii="Arial" w:hAnsi="Arial" w:cs="Arial"/>
          <w:lang w:val="es-ES"/>
        </w:rPr>
        <w:t xml:space="preserve"> las razones por las cuales se debe reconocer este perjuicio.</w:t>
      </w:r>
      <w:r w:rsidRPr="00440DA1">
        <w:rPr>
          <w:rFonts w:ascii="Arial" w:eastAsia="Times New Roman" w:hAnsi="Arial" w:cs="Arial"/>
          <w:lang w:val="es-ES_tradnl" w:eastAsia="es-ES"/>
        </w:rPr>
        <w:t xml:space="preserve"> Por esta sencilla razón, no se puede reconocer valor alguno. </w:t>
      </w:r>
      <w:r w:rsidRPr="00440DA1">
        <w:rPr>
          <w:rFonts w:ascii="Arial" w:hAnsi="Arial" w:cs="Arial"/>
        </w:rPr>
        <w:t xml:space="preserve">Por el contrario, es importante resaltar que los galenos realizaron todo lo señalado en los protocolos para atender la patología que presentaba </w:t>
      </w:r>
      <w:r w:rsidR="00803532" w:rsidRPr="00440DA1">
        <w:rPr>
          <w:rFonts w:ascii="Arial" w:hAnsi="Arial" w:cs="Arial"/>
        </w:rPr>
        <w:t>el señor</w:t>
      </w:r>
      <w:r w:rsidR="00803532" w:rsidRPr="00440DA1">
        <w:rPr>
          <w:rFonts w:ascii="Arial" w:hAnsi="Arial" w:cs="Arial"/>
          <w:b/>
          <w:bCs/>
        </w:rPr>
        <w:t xml:space="preserve"> Gustavo Andrés Vinasco Guerrero q.e.p.d. </w:t>
      </w:r>
      <w:r w:rsidRPr="00440DA1">
        <w:rPr>
          <w:rFonts w:ascii="Arial" w:hAnsi="Arial" w:cs="Arial"/>
          <w:lang w:val="es-ES"/>
        </w:rPr>
        <w:t xml:space="preserve">tan así, que le practicaron los paraclínicos y exámenes físicos para dar con un diagnóstico oportuno, pero debido a la gravedad de su estado de salud </w:t>
      </w:r>
      <w:r w:rsidR="00803532" w:rsidRPr="00440DA1">
        <w:rPr>
          <w:rFonts w:ascii="Arial" w:hAnsi="Arial" w:cs="Arial"/>
          <w:lang w:val="es-ES"/>
        </w:rPr>
        <w:t xml:space="preserve">este finalmente fallece. </w:t>
      </w:r>
      <w:r w:rsidRPr="00440DA1">
        <w:rPr>
          <w:rFonts w:ascii="Arial" w:hAnsi="Arial" w:cs="Arial"/>
          <w:lang w:val="es-ES"/>
        </w:rPr>
        <w:t xml:space="preserve"> </w:t>
      </w:r>
    </w:p>
    <w:p w14:paraId="114C897E" w14:textId="51DA681A" w:rsidR="00BE0144" w:rsidRPr="00440DA1" w:rsidRDefault="00EE6F50" w:rsidP="00440DA1">
      <w:pPr>
        <w:pStyle w:val="NormalWeb"/>
        <w:spacing w:after="0" w:afterAutospacing="0" w:line="312" w:lineRule="auto"/>
        <w:jc w:val="both"/>
        <w:rPr>
          <w:rFonts w:ascii="Arial" w:hAnsi="Arial" w:cs="Arial"/>
          <w:b/>
          <w:bCs/>
          <w:sz w:val="22"/>
          <w:szCs w:val="22"/>
          <w:u w:val="single"/>
        </w:rPr>
      </w:pPr>
      <w:r w:rsidRPr="00440DA1">
        <w:rPr>
          <w:rFonts w:ascii="Arial" w:hAnsi="Arial" w:cs="Arial"/>
          <w:sz w:val="22"/>
          <w:szCs w:val="22"/>
        </w:rPr>
        <w:t>Como se tiene que este perjuicio solo ha sido reconocido por el Consejo de Estado, la sala precisó que esta pérdida de oportunidad es un daño autónomo, el cual demuestra que no siempre comporta la vulneración de un derecho subjetivo, toda vez que la esperanza de obtener un beneficio o de evitar una pérdida mayor forma un bien jurídicamente protegido, cuya afección debe limitarse a la oportunidad en sí misma, con exclusión del resultado final incierto, esto es, al beneficio que se esperaba o a la pérdida que se pretendía eludir, los cuales constituyen otros tipos de daño.</w:t>
      </w:r>
      <w:r w:rsidR="00BE0144" w:rsidRPr="00440DA1">
        <w:rPr>
          <w:rFonts w:ascii="Arial" w:hAnsi="Arial" w:cs="Arial"/>
          <w:sz w:val="22"/>
          <w:szCs w:val="22"/>
        </w:rPr>
        <w:t xml:space="preserve"> En ese sentido, vale la pena resaltar que el concepto de “pérdida de la oportunidad” ha sido acogido y desarrollado únicamente por el órgano de cierre de la jurisdicción contencioso administrativa (Consejo de Estado), que significa que es un fundamento de daño, derivado de la lesión a una expectativa legítima, cuya reparación depende de la presencia de los siguientes supuestos: </w:t>
      </w:r>
      <w:r w:rsidR="00BE0144" w:rsidRPr="00440DA1">
        <w:rPr>
          <w:rFonts w:ascii="Arial" w:hAnsi="Arial" w:cs="Arial"/>
          <w:b/>
          <w:bCs/>
          <w:sz w:val="22"/>
          <w:szCs w:val="22"/>
          <w:u w:val="single"/>
        </w:rPr>
        <w:t xml:space="preserve">i) incertidumbre respecto a si el beneficio o perjuicio se iba a recibir o evitar; </w:t>
      </w:r>
      <w:proofErr w:type="spellStart"/>
      <w:r w:rsidR="00BE0144" w:rsidRPr="00440DA1">
        <w:rPr>
          <w:rFonts w:ascii="Arial" w:hAnsi="Arial" w:cs="Arial"/>
          <w:b/>
          <w:bCs/>
          <w:sz w:val="22"/>
          <w:szCs w:val="22"/>
          <w:u w:val="single"/>
        </w:rPr>
        <w:t>ii</w:t>
      </w:r>
      <w:proofErr w:type="spellEnd"/>
      <w:r w:rsidR="00BE0144" w:rsidRPr="00440DA1">
        <w:rPr>
          <w:rFonts w:ascii="Arial" w:hAnsi="Arial" w:cs="Arial"/>
          <w:b/>
          <w:bCs/>
          <w:sz w:val="22"/>
          <w:szCs w:val="22"/>
          <w:u w:val="single"/>
        </w:rPr>
        <w:t xml:space="preserve">) certeza de la existencia de una oportunidad; y </w:t>
      </w:r>
      <w:proofErr w:type="spellStart"/>
      <w:r w:rsidR="00BE0144" w:rsidRPr="00440DA1">
        <w:rPr>
          <w:rFonts w:ascii="Arial" w:hAnsi="Arial" w:cs="Arial"/>
          <w:b/>
          <w:bCs/>
          <w:sz w:val="22"/>
          <w:szCs w:val="22"/>
          <w:u w:val="single"/>
        </w:rPr>
        <w:t>iii</w:t>
      </w:r>
      <w:proofErr w:type="spellEnd"/>
      <w:r w:rsidR="00BE0144" w:rsidRPr="00440DA1">
        <w:rPr>
          <w:rFonts w:ascii="Arial" w:hAnsi="Arial" w:cs="Arial"/>
          <w:b/>
          <w:bCs/>
          <w:sz w:val="22"/>
          <w:szCs w:val="22"/>
          <w:u w:val="single"/>
        </w:rPr>
        <w:t>) certeza sobre la extinción irreversible de la posibilidad</w:t>
      </w:r>
      <w:r w:rsidR="00E639A1" w:rsidRPr="00440DA1">
        <w:rPr>
          <w:rFonts w:ascii="Arial" w:hAnsi="Arial" w:cs="Arial"/>
          <w:b/>
          <w:bCs/>
          <w:sz w:val="22"/>
          <w:szCs w:val="22"/>
          <w:u w:val="single"/>
        </w:rPr>
        <w:t xml:space="preserve">, </w:t>
      </w:r>
      <w:r w:rsidR="00E639A1" w:rsidRPr="00440DA1">
        <w:rPr>
          <w:rFonts w:ascii="Arial" w:hAnsi="Arial" w:cs="Arial"/>
          <w:sz w:val="22"/>
          <w:szCs w:val="22"/>
        </w:rPr>
        <w:t>sin embargo tales criterios no fueron probados dentro del plenario.</w:t>
      </w:r>
      <w:r w:rsidR="00E639A1" w:rsidRPr="00440DA1">
        <w:rPr>
          <w:rFonts w:ascii="Arial" w:hAnsi="Arial" w:cs="Arial"/>
          <w:b/>
          <w:bCs/>
          <w:sz w:val="22"/>
          <w:szCs w:val="22"/>
          <w:u w:val="single"/>
        </w:rPr>
        <w:t xml:space="preserve"> </w:t>
      </w:r>
    </w:p>
    <w:p w14:paraId="23FE7168" w14:textId="40436AA9" w:rsidR="00EE6F50" w:rsidRPr="00440DA1" w:rsidRDefault="00EE6F50" w:rsidP="00440DA1">
      <w:pPr>
        <w:spacing w:after="0" w:line="312" w:lineRule="auto"/>
        <w:jc w:val="both"/>
        <w:rPr>
          <w:rFonts w:ascii="Arial" w:eastAsia="Times New Roman" w:hAnsi="Arial" w:cs="Arial"/>
          <w:lang w:val="es-ES_tradnl" w:eastAsia="es-ES"/>
        </w:rPr>
      </w:pPr>
    </w:p>
    <w:p w14:paraId="590DB13B" w14:textId="0E02135E" w:rsidR="009F5724" w:rsidRPr="00440DA1" w:rsidRDefault="00983AC4" w:rsidP="00440DA1">
      <w:pPr>
        <w:spacing w:after="0" w:line="312" w:lineRule="auto"/>
        <w:jc w:val="both"/>
        <w:rPr>
          <w:rFonts w:ascii="Arial" w:hAnsi="Arial" w:cs="Arial"/>
        </w:rPr>
      </w:pPr>
      <w:r w:rsidRPr="00440DA1">
        <w:rPr>
          <w:rFonts w:ascii="Arial" w:hAnsi="Arial" w:cs="Arial"/>
        </w:rPr>
        <w:t xml:space="preserve">En conclusión, es más que notorio que no aplica para el caso en mención pues no hay evidencia de la supuesta pérdida de la oportunidad que sufrió </w:t>
      </w:r>
      <w:r w:rsidR="00F15551" w:rsidRPr="00440DA1">
        <w:rPr>
          <w:rFonts w:ascii="Arial" w:hAnsi="Arial" w:cs="Arial"/>
        </w:rPr>
        <w:t>el señor</w:t>
      </w:r>
      <w:r w:rsidR="00F15551" w:rsidRPr="00440DA1">
        <w:rPr>
          <w:rFonts w:ascii="Arial" w:hAnsi="Arial" w:cs="Arial"/>
          <w:b/>
          <w:bCs/>
        </w:rPr>
        <w:t xml:space="preserve"> Gustavo Andrés Vinasco Guerrero q.e.p.d.</w:t>
      </w:r>
      <w:r w:rsidRPr="00440DA1">
        <w:rPr>
          <w:rFonts w:ascii="Arial" w:hAnsi="Arial" w:cs="Arial"/>
          <w:b/>
          <w:bCs/>
          <w:lang w:val="es-ES"/>
        </w:rPr>
        <w:t xml:space="preserve"> </w:t>
      </w:r>
      <w:r w:rsidRPr="00440DA1">
        <w:rPr>
          <w:rFonts w:ascii="Arial" w:hAnsi="Arial" w:cs="Arial"/>
          <w:lang w:val="es-ES"/>
        </w:rPr>
        <w:t xml:space="preserve"> ni mucho menos hay pruebas si en el evento que se hubiera operado </w:t>
      </w:r>
      <w:r w:rsidR="00F15551" w:rsidRPr="00440DA1">
        <w:rPr>
          <w:rFonts w:ascii="Arial" w:hAnsi="Arial" w:cs="Arial"/>
          <w:lang w:val="es-ES"/>
        </w:rPr>
        <w:t>de la forma en la que señaló la parte actora el</w:t>
      </w:r>
      <w:r w:rsidRPr="00440DA1">
        <w:rPr>
          <w:rFonts w:ascii="Arial" w:hAnsi="Arial" w:cs="Arial"/>
          <w:lang w:val="es-ES"/>
        </w:rPr>
        <w:t xml:space="preserve"> misma había sobrevivo </w:t>
      </w:r>
      <w:r w:rsidR="00F15551" w:rsidRPr="00440DA1">
        <w:rPr>
          <w:rFonts w:ascii="Arial" w:hAnsi="Arial" w:cs="Arial"/>
          <w:lang w:val="es-ES"/>
        </w:rPr>
        <w:t xml:space="preserve">y no había presentado la </w:t>
      </w:r>
      <w:r w:rsidR="003420C2" w:rsidRPr="00440DA1">
        <w:rPr>
          <w:rFonts w:ascii="Arial" w:hAnsi="Arial" w:cs="Arial"/>
          <w:lang w:val="es-ES"/>
        </w:rPr>
        <w:t>hernia</w:t>
      </w:r>
      <w:r w:rsidR="00F15551" w:rsidRPr="00440DA1">
        <w:rPr>
          <w:rFonts w:ascii="Arial" w:hAnsi="Arial" w:cs="Arial"/>
          <w:lang w:val="es-ES"/>
        </w:rPr>
        <w:t>.</w:t>
      </w:r>
    </w:p>
    <w:p w14:paraId="430D8F9C" w14:textId="77777777" w:rsidR="00BF583F" w:rsidRPr="00440DA1" w:rsidRDefault="00BF583F" w:rsidP="00440DA1">
      <w:pPr>
        <w:spacing w:after="0" w:line="312" w:lineRule="auto"/>
        <w:jc w:val="both"/>
        <w:rPr>
          <w:rFonts w:ascii="Arial" w:hAnsi="Arial" w:cs="Arial"/>
        </w:rPr>
      </w:pPr>
    </w:p>
    <w:p w14:paraId="71347F35" w14:textId="3FC9794B" w:rsidR="00BA395B" w:rsidRPr="00440DA1" w:rsidRDefault="00EF4BC2" w:rsidP="00440DA1">
      <w:pPr>
        <w:spacing w:after="0" w:line="312" w:lineRule="auto"/>
        <w:jc w:val="center"/>
        <w:rPr>
          <w:rFonts w:ascii="Arial" w:hAnsi="Arial" w:cs="Arial"/>
          <w:b/>
          <w:u w:val="single"/>
        </w:rPr>
      </w:pPr>
      <w:r w:rsidRPr="00440DA1">
        <w:rPr>
          <w:rFonts w:ascii="Arial" w:hAnsi="Arial" w:cs="Arial"/>
          <w:b/>
          <w:u w:val="single"/>
        </w:rPr>
        <w:t>CAPÍTULO I</w:t>
      </w:r>
      <w:r w:rsidR="00224FFA" w:rsidRPr="00440DA1">
        <w:rPr>
          <w:rFonts w:ascii="Arial" w:hAnsi="Arial" w:cs="Arial"/>
          <w:b/>
          <w:u w:val="single"/>
        </w:rPr>
        <w:t>II</w:t>
      </w:r>
    </w:p>
    <w:p w14:paraId="7CD4AE68" w14:textId="13F5E8A2" w:rsidR="00EF4BC2" w:rsidRPr="00440DA1" w:rsidRDefault="001F72C4" w:rsidP="00440DA1">
      <w:pPr>
        <w:spacing w:after="0" w:line="312" w:lineRule="auto"/>
        <w:jc w:val="center"/>
        <w:rPr>
          <w:rFonts w:ascii="Arial" w:hAnsi="Arial" w:cs="Arial"/>
          <w:b/>
          <w:bCs/>
          <w:u w:val="single"/>
          <w:lang w:val="es-ES"/>
        </w:rPr>
      </w:pPr>
      <w:r w:rsidRPr="00440DA1">
        <w:rPr>
          <w:rFonts w:ascii="Arial" w:hAnsi="Arial" w:cs="Arial"/>
          <w:b/>
          <w:u w:val="single"/>
        </w:rPr>
        <w:t xml:space="preserve">ANÁLISIS FRENTE AL LLAMAMIENTO EN GARANTÍA REALIZADO POR </w:t>
      </w:r>
      <w:r w:rsidR="00F2558D" w:rsidRPr="00440DA1">
        <w:rPr>
          <w:rFonts w:ascii="Arial" w:hAnsi="Arial" w:cs="Arial"/>
          <w:b/>
          <w:bCs/>
          <w:u w:val="single"/>
        </w:rPr>
        <w:t>CLÍNICA LA ESTANCIA S.A.</w:t>
      </w:r>
    </w:p>
    <w:p w14:paraId="37C63B7B" w14:textId="77777777" w:rsidR="00235EE7" w:rsidRPr="00440DA1" w:rsidRDefault="00235EE7" w:rsidP="00440DA1">
      <w:pPr>
        <w:spacing w:after="0" w:line="312" w:lineRule="auto"/>
        <w:jc w:val="both"/>
        <w:rPr>
          <w:rFonts w:ascii="Arial" w:hAnsi="Arial" w:cs="Arial"/>
        </w:rPr>
      </w:pPr>
    </w:p>
    <w:p w14:paraId="63708799" w14:textId="6941B840" w:rsidR="009E12EA" w:rsidRPr="00440DA1" w:rsidRDefault="009E12EA" w:rsidP="00440DA1">
      <w:pPr>
        <w:spacing w:after="0" w:line="312" w:lineRule="auto"/>
        <w:jc w:val="both"/>
        <w:rPr>
          <w:rFonts w:ascii="Arial" w:hAnsi="Arial" w:cs="Arial"/>
        </w:rPr>
      </w:pPr>
      <w:r w:rsidRPr="00440DA1">
        <w:rPr>
          <w:rFonts w:ascii="Arial" w:hAnsi="Arial" w:cs="Arial"/>
        </w:rPr>
        <w:t>Es menester manifestar al despacho que la vinculación de mi prohijada</w:t>
      </w:r>
      <w:bookmarkStart w:id="7" w:name="_Hlk143698005"/>
      <w:r w:rsidR="00842FDC" w:rsidRPr="00440DA1">
        <w:rPr>
          <w:rFonts w:ascii="Arial" w:hAnsi="Arial" w:cs="Arial"/>
        </w:rPr>
        <w:t xml:space="preserve"> </w:t>
      </w:r>
      <w:r w:rsidR="00842FDC" w:rsidRPr="00440DA1">
        <w:rPr>
          <w:rFonts w:ascii="Arial" w:hAnsi="Arial" w:cs="Arial"/>
          <w:b/>
          <w:bCs/>
        </w:rPr>
        <w:t>LA PREVISORA S.A. COMPAÑÍA DE SEGUROS</w:t>
      </w:r>
      <w:r w:rsidRPr="00440DA1">
        <w:rPr>
          <w:rFonts w:ascii="Arial" w:hAnsi="Arial" w:cs="Arial"/>
          <w:b/>
        </w:rPr>
        <w:t xml:space="preserve">, </w:t>
      </w:r>
      <w:bookmarkEnd w:id="7"/>
      <w:r w:rsidRPr="00440DA1">
        <w:rPr>
          <w:rFonts w:ascii="Arial" w:hAnsi="Arial" w:cs="Arial"/>
          <w:bCs/>
        </w:rPr>
        <w:t xml:space="preserve">se dio a través del llamamiento en garantía formulado por </w:t>
      </w:r>
      <w:r w:rsidR="00536F20" w:rsidRPr="00440DA1">
        <w:rPr>
          <w:rFonts w:ascii="Arial" w:hAnsi="Arial" w:cs="Arial"/>
          <w:bCs/>
        </w:rPr>
        <w:t xml:space="preserve">la </w:t>
      </w:r>
      <w:r w:rsidR="00536F20" w:rsidRPr="00440DA1">
        <w:rPr>
          <w:rFonts w:ascii="Arial" w:hAnsi="Arial" w:cs="Arial"/>
          <w:b/>
          <w:bCs/>
        </w:rPr>
        <w:t xml:space="preserve">CLÍNICA LA ESTANCIA S.A. </w:t>
      </w:r>
      <w:r w:rsidRPr="00440DA1">
        <w:rPr>
          <w:rFonts w:ascii="Arial" w:hAnsi="Arial" w:cs="Arial"/>
          <w:bCs/>
        </w:rPr>
        <w:t xml:space="preserve">por </w:t>
      </w:r>
      <w:r w:rsidR="00842FDC" w:rsidRPr="00440DA1">
        <w:rPr>
          <w:rFonts w:ascii="Arial" w:hAnsi="Arial" w:cs="Arial"/>
          <w:bCs/>
        </w:rPr>
        <w:t>el</w:t>
      </w:r>
      <w:r w:rsidRPr="00440DA1">
        <w:rPr>
          <w:rFonts w:ascii="Arial" w:hAnsi="Arial" w:cs="Arial"/>
          <w:bCs/>
        </w:rPr>
        <w:t xml:space="preserve"> contrato de seguro documentado</w:t>
      </w:r>
      <w:r w:rsidR="00842FDC" w:rsidRPr="00440DA1">
        <w:rPr>
          <w:rFonts w:ascii="Arial" w:hAnsi="Arial" w:cs="Arial"/>
          <w:bCs/>
        </w:rPr>
        <w:t xml:space="preserve"> en la</w:t>
      </w:r>
      <w:r w:rsidR="00053E8F" w:rsidRPr="00440DA1">
        <w:rPr>
          <w:rFonts w:ascii="Arial" w:hAnsi="Arial" w:cs="Arial"/>
          <w:bCs/>
        </w:rPr>
        <w:t xml:space="preserve"> </w:t>
      </w:r>
      <w:r w:rsidR="00F70255" w:rsidRPr="00440DA1">
        <w:rPr>
          <w:rFonts w:ascii="Arial" w:hAnsi="Arial" w:cs="Arial"/>
          <w:b/>
          <w:bCs/>
        </w:rPr>
        <w:t xml:space="preserve">Póliza Responsabilidad Civil No. 1001915 </w:t>
      </w:r>
      <w:r w:rsidR="00F70255" w:rsidRPr="00440DA1">
        <w:rPr>
          <w:rFonts w:ascii="Arial" w:hAnsi="Arial" w:cs="Arial"/>
        </w:rPr>
        <w:t>cuya vigencia corrió del 17 de abril de 2012 al 16 de abril de 2013 y el cual fue prorrogado hasta el 16 de mayo de 2015</w:t>
      </w:r>
      <w:r w:rsidRPr="00440DA1">
        <w:rPr>
          <w:rFonts w:ascii="Arial" w:hAnsi="Arial" w:cs="Arial"/>
          <w:bCs/>
        </w:rPr>
        <w:t xml:space="preserve">. </w:t>
      </w:r>
      <w:r w:rsidRPr="00440DA1">
        <w:rPr>
          <w:rFonts w:ascii="Arial" w:hAnsi="Arial" w:cs="Arial"/>
        </w:rPr>
        <w:t xml:space="preserve">Así las cosas, la mera vinculación de una aseguradora al proceso en virtud de unos contratos de seguros existente no genera implícitamente que las pólizas deban afectarse, cuando es obligatorio que se cumplan las condiciones particulares y generales de la misma. </w:t>
      </w:r>
    </w:p>
    <w:p w14:paraId="29296E33" w14:textId="77777777" w:rsidR="009E12EA" w:rsidRPr="00440DA1" w:rsidRDefault="009E12EA" w:rsidP="00440DA1">
      <w:pPr>
        <w:tabs>
          <w:tab w:val="left" w:pos="9356"/>
        </w:tabs>
        <w:spacing w:after="0" w:line="312" w:lineRule="auto"/>
        <w:ind w:right="142"/>
        <w:jc w:val="both"/>
        <w:rPr>
          <w:rFonts w:ascii="Arial" w:hAnsi="Arial" w:cs="Arial"/>
        </w:rPr>
      </w:pPr>
      <w:r w:rsidRPr="00440DA1">
        <w:rPr>
          <w:rFonts w:ascii="Arial" w:hAnsi="Arial" w:cs="Arial"/>
        </w:rPr>
        <w:lastRenderedPageBreak/>
        <w:t xml:space="preserve">Ahora bien, en el hipotético y eventual caso en que se acceda favorablemente a las pretensiones del extremo activo en este litigio, se precisa advertir cuáles fueron las condiciones generales y particulares pactadas en el contrato de seguro que sirvió de base para efectuar el llamamiento en garantía contra mi representada, pues son esas las que definen el amparo otorgado, las exclusiones, el límite asegurado o suma asegurada, el deducible y las demás estipulaciones del aseguramiento, las cuales se constituyen como las únicas pautas contractuales que determinan el marco de las obligaciones de las partes en el contrato de seguro. Por lo tanto, de ella se puede establecer qué eventos generan o no obligación a cargo de la seguradora, entendiendo incorporado en todo este contexto el régimen legal vigente a la celebración del contrato. </w:t>
      </w:r>
    </w:p>
    <w:p w14:paraId="35755366" w14:textId="77777777" w:rsidR="009E12EA" w:rsidRPr="00440DA1" w:rsidRDefault="009E12EA" w:rsidP="00440DA1">
      <w:pPr>
        <w:tabs>
          <w:tab w:val="left" w:pos="9356"/>
        </w:tabs>
        <w:spacing w:after="0" w:line="312" w:lineRule="auto"/>
        <w:ind w:right="142"/>
        <w:jc w:val="both"/>
        <w:rPr>
          <w:rFonts w:ascii="Arial" w:hAnsi="Arial" w:cs="Arial"/>
        </w:rPr>
      </w:pPr>
    </w:p>
    <w:p w14:paraId="58019855" w14:textId="2F1C2566" w:rsidR="0024798F" w:rsidRPr="00440DA1" w:rsidRDefault="009E12EA" w:rsidP="00440DA1">
      <w:pPr>
        <w:spacing w:after="0" w:line="312" w:lineRule="auto"/>
        <w:jc w:val="both"/>
        <w:rPr>
          <w:rFonts w:ascii="Arial" w:hAnsi="Arial" w:cs="Arial"/>
          <w:b/>
          <w:bCs/>
        </w:rPr>
      </w:pPr>
      <w:r w:rsidRPr="00440DA1">
        <w:rPr>
          <w:rFonts w:ascii="Arial" w:hAnsi="Arial" w:cs="Arial"/>
        </w:rPr>
        <w:t xml:space="preserve">Por lo cual, se solicita al despacho la desvinculación de mi prohijada </w:t>
      </w:r>
      <w:r w:rsidR="002C75C3" w:rsidRPr="00440DA1">
        <w:rPr>
          <w:rFonts w:ascii="Arial" w:hAnsi="Arial" w:cs="Arial"/>
          <w:b/>
          <w:bCs/>
        </w:rPr>
        <w:t xml:space="preserve">LA PREVISORA S.A. COMPAÑÍA DE SEGUROS </w:t>
      </w:r>
      <w:proofErr w:type="gramStart"/>
      <w:r w:rsidRPr="00440DA1">
        <w:rPr>
          <w:rFonts w:ascii="Arial" w:hAnsi="Arial" w:cs="Arial"/>
          <w:bCs/>
        </w:rPr>
        <w:t>en razón de</w:t>
      </w:r>
      <w:proofErr w:type="gramEnd"/>
      <w:r w:rsidRPr="00440DA1">
        <w:rPr>
          <w:rFonts w:ascii="Arial" w:hAnsi="Arial" w:cs="Arial"/>
          <w:bCs/>
        </w:rPr>
        <w:t xml:space="preserve"> lo siguiente:</w:t>
      </w:r>
    </w:p>
    <w:p w14:paraId="0670ED49" w14:textId="77777777" w:rsidR="00235EE7" w:rsidRPr="00440DA1" w:rsidRDefault="00235EE7" w:rsidP="00440DA1">
      <w:pPr>
        <w:spacing w:after="0" w:line="312" w:lineRule="auto"/>
        <w:jc w:val="both"/>
        <w:rPr>
          <w:rFonts w:ascii="Arial" w:hAnsi="Arial" w:cs="Arial"/>
        </w:rPr>
      </w:pPr>
    </w:p>
    <w:p w14:paraId="2D5AD6F4" w14:textId="7AF53C11" w:rsidR="009E12EA" w:rsidRPr="00440DA1" w:rsidRDefault="00C40680" w:rsidP="00440DA1">
      <w:pPr>
        <w:pStyle w:val="Prrafodelista"/>
        <w:numPr>
          <w:ilvl w:val="0"/>
          <w:numId w:val="20"/>
        </w:numPr>
        <w:spacing w:after="0" w:line="312" w:lineRule="auto"/>
        <w:ind w:left="284" w:hanging="283"/>
        <w:rPr>
          <w:u w:val="single"/>
        </w:rPr>
      </w:pPr>
      <w:r w:rsidRPr="00440DA1">
        <w:rPr>
          <w:b/>
          <w:bCs/>
          <w:color w:val="auto"/>
          <w:u w:val="single"/>
        </w:rPr>
        <w:t xml:space="preserve">SE ACREDITÓ LA AUSENCIA DE COBERTURA TEMPORAL EN </w:t>
      </w:r>
      <w:r w:rsidRPr="00440DA1">
        <w:rPr>
          <w:b/>
          <w:bCs/>
          <w:u w:val="single"/>
        </w:rPr>
        <w:t>PÓLIZA RESPONSABILIDAD CIVIL No. 1001915.</w:t>
      </w:r>
    </w:p>
    <w:p w14:paraId="77F9EC6F" w14:textId="77777777" w:rsidR="00C40680" w:rsidRPr="00440DA1" w:rsidRDefault="00C40680" w:rsidP="00440DA1">
      <w:pPr>
        <w:pStyle w:val="Prrafodelista"/>
        <w:spacing w:after="0" w:line="312" w:lineRule="auto"/>
        <w:ind w:left="284" w:firstLine="0"/>
      </w:pPr>
    </w:p>
    <w:p w14:paraId="10F52317" w14:textId="1F6666FE" w:rsidR="009E12EA" w:rsidRPr="00440DA1" w:rsidRDefault="009E12EA" w:rsidP="00440DA1">
      <w:pPr>
        <w:spacing w:after="0" w:line="312" w:lineRule="auto"/>
        <w:jc w:val="both"/>
        <w:rPr>
          <w:rFonts w:ascii="Arial" w:hAnsi="Arial" w:cs="Arial"/>
          <w:b/>
          <w:bCs/>
        </w:rPr>
      </w:pPr>
      <w:r w:rsidRPr="00440DA1">
        <w:rPr>
          <w:rFonts w:ascii="Arial" w:hAnsi="Arial" w:cs="Arial"/>
        </w:rPr>
        <w:t xml:space="preserve">Se acreditó que no existe obligación indemnizatoria a cargo de mi representada, toda vez </w:t>
      </w:r>
      <w:r w:rsidR="0089158A" w:rsidRPr="00440DA1">
        <w:rPr>
          <w:rFonts w:ascii="Arial" w:hAnsi="Arial" w:cs="Arial"/>
        </w:rPr>
        <w:t xml:space="preserve">la </w:t>
      </w:r>
      <w:r w:rsidR="0089158A" w:rsidRPr="00440DA1">
        <w:rPr>
          <w:rFonts w:ascii="Arial" w:hAnsi="Arial" w:cs="Arial"/>
          <w:b/>
          <w:bCs/>
        </w:rPr>
        <w:t xml:space="preserve">Póliza Responsabilidad Civil No. 1001915 </w:t>
      </w:r>
      <w:r w:rsidR="0089158A" w:rsidRPr="00440DA1">
        <w:rPr>
          <w:rFonts w:ascii="Arial" w:hAnsi="Arial" w:cs="Arial"/>
        </w:rPr>
        <w:t>cuya vigencia corrió del 17 de abril de 2012 al 16 de abril de 2013 y el cual fue prorrogado hasta el 16 de mayo de 2015</w:t>
      </w:r>
      <w:r w:rsidR="004D5673" w:rsidRPr="00440DA1">
        <w:rPr>
          <w:rFonts w:ascii="Arial" w:hAnsi="Arial" w:cs="Arial"/>
        </w:rPr>
        <w:t xml:space="preserve"> </w:t>
      </w:r>
      <w:r w:rsidRPr="00440DA1">
        <w:rPr>
          <w:rFonts w:ascii="Arial" w:hAnsi="Arial" w:cs="Arial"/>
          <w:b/>
          <w:u w:val="single"/>
        </w:rPr>
        <w:t>no ofrece cobertura temporal</w:t>
      </w:r>
      <w:r w:rsidRPr="00440DA1">
        <w:rPr>
          <w:rFonts w:ascii="Arial" w:hAnsi="Arial" w:cs="Arial"/>
          <w:bCs/>
        </w:rPr>
        <w:t xml:space="preserve">, toda vez que no se </w:t>
      </w:r>
      <w:r w:rsidR="0089158A" w:rsidRPr="00440DA1">
        <w:rPr>
          <w:rFonts w:ascii="Arial" w:hAnsi="Arial" w:cs="Arial"/>
          <w:bCs/>
        </w:rPr>
        <w:t>cumplió el</w:t>
      </w:r>
      <w:r w:rsidRPr="00440DA1">
        <w:rPr>
          <w:rFonts w:ascii="Arial" w:hAnsi="Arial" w:cs="Arial"/>
          <w:bCs/>
        </w:rPr>
        <w:t xml:space="preserve"> requisito de la modalidad bajo la cual fue pactada, esto es </w:t>
      </w:r>
      <w:r w:rsidRPr="00440DA1">
        <w:rPr>
          <w:rFonts w:ascii="Arial" w:eastAsia="Times New Roman" w:hAnsi="Arial" w:cs="Arial"/>
          <w:lang w:val="es-ES_tradnl" w:eastAsia="es-ES"/>
        </w:rPr>
        <w:t>“</w:t>
      </w:r>
      <w:proofErr w:type="spellStart"/>
      <w:r w:rsidRPr="00440DA1">
        <w:rPr>
          <w:rFonts w:ascii="Arial" w:eastAsia="Times New Roman" w:hAnsi="Arial" w:cs="Arial"/>
          <w:lang w:val="es-ES_tradnl" w:eastAsia="es-ES"/>
        </w:rPr>
        <w:t>Claims</w:t>
      </w:r>
      <w:proofErr w:type="spellEnd"/>
      <w:r w:rsidRPr="00440DA1">
        <w:rPr>
          <w:rFonts w:ascii="Arial" w:eastAsia="Times New Roman" w:hAnsi="Arial" w:cs="Arial"/>
          <w:lang w:val="es-ES_tradnl" w:eastAsia="es-ES"/>
        </w:rPr>
        <w:t xml:space="preserve"> </w:t>
      </w:r>
      <w:proofErr w:type="spellStart"/>
      <w:r w:rsidRPr="00440DA1">
        <w:rPr>
          <w:rFonts w:ascii="Arial" w:eastAsia="Times New Roman" w:hAnsi="Arial" w:cs="Arial"/>
          <w:lang w:val="es-ES_tradnl" w:eastAsia="es-ES"/>
        </w:rPr>
        <w:t>Made</w:t>
      </w:r>
      <w:proofErr w:type="spellEnd"/>
      <w:r w:rsidRPr="00440DA1">
        <w:rPr>
          <w:rFonts w:ascii="Arial" w:eastAsia="Times New Roman" w:hAnsi="Arial" w:cs="Arial"/>
          <w:lang w:val="es-ES_tradnl" w:eastAsia="es-ES"/>
        </w:rPr>
        <w:t xml:space="preserve">”. </w:t>
      </w:r>
      <w:r w:rsidRPr="00440DA1">
        <w:rPr>
          <w:rFonts w:ascii="Arial" w:hAnsi="Arial" w:cs="Arial"/>
          <w:bCs/>
        </w:rPr>
        <w:t>S</w:t>
      </w:r>
      <w:r w:rsidRPr="00440DA1">
        <w:rPr>
          <w:rFonts w:ascii="Arial" w:eastAsia="Times New Roman" w:hAnsi="Arial" w:cs="Arial"/>
          <w:lang w:val="es-ES_tradnl" w:eastAsia="es-ES"/>
        </w:rPr>
        <w:t xml:space="preserve">i bien es cierto, los hechos ocurrieron dentro del período de </w:t>
      </w:r>
      <w:r w:rsidR="0089158A" w:rsidRPr="00440DA1">
        <w:rPr>
          <w:rFonts w:ascii="Arial" w:eastAsia="Times New Roman" w:hAnsi="Arial" w:cs="Arial"/>
          <w:lang w:val="es-ES_tradnl" w:eastAsia="es-ES"/>
        </w:rPr>
        <w:t>vigencia</w:t>
      </w:r>
      <w:r w:rsidRPr="00440DA1">
        <w:rPr>
          <w:rFonts w:ascii="Arial" w:eastAsia="Times New Roman" w:hAnsi="Arial" w:cs="Arial"/>
          <w:lang w:val="es-ES_tradnl" w:eastAsia="es-ES"/>
        </w:rPr>
        <w:t xml:space="preserve"> pactado en la póliza, el reclamo al asegurado se materializó con la audiencia de conciliación solicitada el día </w:t>
      </w:r>
      <w:r w:rsidR="00C42D0E" w:rsidRPr="00440DA1">
        <w:rPr>
          <w:rFonts w:ascii="Arial" w:eastAsia="Times New Roman" w:hAnsi="Arial" w:cs="Arial"/>
          <w:b/>
          <w:bCs/>
          <w:lang w:val="es-ES_tradnl" w:eastAsia="es-ES"/>
        </w:rPr>
        <w:t>04 de mayo de 2017</w:t>
      </w:r>
      <w:r w:rsidRPr="00440DA1">
        <w:rPr>
          <w:rFonts w:ascii="Arial" w:eastAsia="Times New Roman" w:hAnsi="Arial" w:cs="Arial"/>
          <w:lang w:val="es-ES_tradnl" w:eastAsia="es-ES"/>
        </w:rPr>
        <w:t xml:space="preserve"> y celebrada el</w:t>
      </w:r>
      <w:r w:rsidRPr="00440DA1">
        <w:rPr>
          <w:rFonts w:ascii="Arial" w:eastAsia="Times New Roman" w:hAnsi="Arial" w:cs="Arial"/>
          <w:b/>
          <w:bCs/>
          <w:lang w:val="es-ES_tradnl" w:eastAsia="es-ES"/>
        </w:rPr>
        <w:t xml:space="preserve"> </w:t>
      </w:r>
      <w:r w:rsidR="00C42D0E" w:rsidRPr="00440DA1">
        <w:rPr>
          <w:rFonts w:ascii="Arial" w:eastAsia="Times New Roman" w:hAnsi="Arial" w:cs="Arial"/>
          <w:b/>
          <w:bCs/>
          <w:lang w:val="es-ES_tradnl" w:eastAsia="es-ES"/>
        </w:rPr>
        <w:t>14 de junio de 2017</w:t>
      </w:r>
      <w:r w:rsidR="00512F5E" w:rsidRPr="00440DA1">
        <w:rPr>
          <w:rFonts w:ascii="Arial" w:eastAsia="Times New Roman" w:hAnsi="Arial" w:cs="Arial"/>
          <w:b/>
          <w:bCs/>
          <w:lang w:val="es-ES_tradnl" w:eastAsia="es-ES"/>
        </w:rPr>
        <w:t>,</w:t>
      </w:r>
      <w:r w:rsidRPr="00440DA1">
        <w:rPr>
          <w:rFonts w:ascii="Arial" w:eastAsia="Times New Roman" w:hAnsi="Arial" w:cs="Arial"/>
          <w:b/>
          <w:bCs/>
          <w:lang w:val="es-ES_tradnl" w:eastAsia="es-ES"/>
        </w:rPr>
        <w:t xml:space="preserve"> </w:t>
      </w:r>
      <w:r w:rsidRPr="00440DA1">
        <w:rPr>
          <w:rFonts w:ascii="Arial" w:eastAsia="Times New Roman" w:hAnsi="Arial" w:cs="Arial"/>
          <w:lang w:val="es-ES_tradnl" w:eastAsia="es-ES"/>
        </w:rPr>
        <w:t>según constancia de no acuerdo de</w:t>
      </w:r>
      <w:r w:rsidR="00085243" w:rsidRPr="00440DA1">
        <w:rPr>
          <w:rFonts w:ascii="Arial" w:eastAsia="Times New Roman" w:hAnsi="Arial" w:cs="Arial"/>
          <w:lang w:val="es-ES_tradnl" w:eastAsia="es-ES"/>
        </w:rPr>
        <w:t>l 31 de julio de 2017 de</w:t>
      </w:r>
      <w:r w:rsidRPr="00440DA1">
        <w:rPr>
          <w:rFonts w:ascii="Arial" w:eastAsia="Times New Roman" w:hAnsi="Arial" w:cs="Arial"/>
          <w:lang w:val="es-ES_tradnl" w:eastAsia="es-ES"/>
        </w:rPr>
        <w:t xml:space="preserve"> la Procuraduría </w:t>
      </w:r>
      <w:r w:rsidR="00085243" w:rsidRPr="00440DA1">
        <w:rPr>
          <w:rFonts w:ascii="Arial" w:eastAsia="Times New Roman" w:hAnsi="Arial" w:cs="Arial"/>
          <w:lang w:val="es-ES_tradnl" w:eastAsia="es-ES"/>
        </w:rPr>
        <w:t>184</w:t>
      </w:r>
      <w:r w:rsidRPr="00440DA1">
        <w:rPr>
          <w:rFonts w:ascii="Arial" w:eastAsia="Times New Roman" w:hAnsi="Arial" w:cs="Arial"/>
          <w:lang w:val="es-ES_tradnl" w:eastAsia="es-ES"/>
        </w:rPr>
        <w:t xml:space="preserve"> Judicial </w:t>
      </w:r>
      <w:r w:rsidR="0046394B" w:rsidRPr="00440DA1">
        <w:rPr>
          <w:rFonts w:ascii="Arial" w:eastAsia="Times New Roman" w:hAnsi="Arial" w:cs="Arial"/>
          <w:lang w:val="es-ES_tradnl" w:eastAsia="es-ES"/>
        </w:rPr>
        <w:t>I</w:t>
      </w:r>
      <w:r w:rsidRPr="00440DA1">
        <w:rPr>
          <w:rFonts w:ascii="Arial" w:eastAsia="Times New Roman" w:hAnsi="Arial" w:cs="Arial"/>
          <w:lang w:val="es-ES_tradnl" w:eastAsia="es-ES"/>
        </w:rPr>
        <w:t xml:space="preserve"> para Asuntos Administrativos, es decir que </w:t>
      </w:r>
      <w:r w:rsidRPr="00440DA1">
        <w:rPr>
          <w:rFonts w:ascii="Arial" w:eastAsia="Times New Roman" w:hAnsi="Arial" w:cs="Arial"/>
          <w:b/>
          <w:u w:val="single"/>
          <w:lang w:val="es-ES_tradnl" w:eastAsia="es-ES"/>
        </w:rPr>
        <w:t>la reclamación al asegurado, se realizó por fuera de la vigencia de la póliza, dejando por fuera la cobertura y el cumplimiento de uno de los requisitos indispensables para que opere este tipo de póliza</w:t>
      </w:r>
      <w:r w:rsidR="00085243" w:rsidRPr="00440DA1">
        <w:rPr>
          <w:rFonts w:ascii="Arial" w:eastAsia="Times New Roman" w:hAnsi="Arial" w:cs="Arial"/>
          <w:b/>
          <w:u w:val="single"/>
          <w:lang w:val="es-ES_tradnl" w:eastAsia="es-ES"/>
        </w:rPr>
        <w:t>s</w:t>
      </w:r>
      <w:r w:rsidRPr="00440DA1">
        <w:rPr>
          <w:rFonts w:ascii="Arial" w:eastAsia="Times New Roman" w:hAnsi="Arial" w:cs="Arial"/>
          <w:b/>
          <w:u w:val="single"/>
          <w:lang w:val="es-ES_tradnl" w:eastAsia="es-ES"/>
        </w:rPr>
        <w:t>.</w:t>
      </w:r>
      <w:r w:rsidR="000E1073" w:rsidRPr="00440DA1">
        <w:rPr>
          <w:rFonts w:ascii="Arial" w:eastAsia="Times New Roman" w:hAnsi="Arial" w:cs="Arial"/>
          <w:b/>
          <w:u w:val="single"/>
          <w:lang w:val="es-ES_tradnl" w:eastAsia="es-ES"/>
        </w:rPr>
        <w:t xml:space="preserve"> </w:t>
      </w:r>
      <w:r w:rsidR="000E1073" w:rsidRPr="00440DA1">
        <w:rPr>
          <w:rFonts w:ascii="Arial" w:eastAsia="Times New Roman" w:hAnsi="Arial" w:cs="Arial"/>
          <w:lang w:val="es-ES_tradnl" w:eastAsia="es-ES"/>
        </w:rPr>
        <w:t xml:space="preserve">Por lo anterior, es evidente la configuración de la falta de legitimación por pasiva de </w:t>
      </w:r>
      <w:r w:rsidR="00340D01" w:rsidRPr="00440DA1">
        <w:rPr>
          <w:rFonts w:ascii="Arial" w:hAnsi="Arial" w:cs="Arial"/>
          <w:b/>
          <w:bCs/>
        </w:rPr>
        <w:t xml:space="preserve">LA PREVISORA S.A. COMPAÑÍA DE SEGUROS </w:t>
      </w:r>
      <w:r w:rsidR="000E1073" w:rsidRPr="00440DA1">
        <w:rPr>
          <w:rFonts w:ascii="Arial" w:eastAsia="Times New Roman" w:hAnsi="Arial" w:cs="Arial"/>
          <w:lang w:val="es-ES_tradnl" w:eastAsia="es-ES"/>
        </w:rPr>
        <w:t>frente a los hechos objetos del presente litigio.</w:t>
      </w:r>
    </w:p>
    <w:p w14:paraId="6FC7DE28" w14:textId="77777777" w:rsidR="00875576" w:rsidRPr="00440DA1" w:rsidRDefault="00875576" w:rsidP="00440DA1">
      <w:pPr>
        <w:spacing w:after="0" w:line="312" w:lineRule="auto"/>
        <w:jc w:val="both"/>
        <w:rPr>
          <w:rFonts w:ascii="Arial" w:eastAsia="Times New Roman" w:hAnsi="Arial" w:cs="Arial"/>
          <w:lang w:val="es-ES_tradnl" w:eastAsia="es-ES"/>
        </w:rPr>
      </w:pPr>
    </w:p>
    <w:p w14:paraId="0D598414" w14:textId="77777777" w:rsidR="00875576" w:rsidRPr="00440DA1" w:rsidRDefault="00875576" w:rsidP="00440DA1">
      <w:pPr>
        <w:spacing w:after="0" w:line="312" w:lineRule="auto"/>
        <w:jc w:val="both"/>
        <w:rPr>
          <w:rFonts w:ascii="Arial" w:eastAsia="Times New Roman" w:hAnsi="Arial" w:cs="Arial"/>
          <w:lang w:val="es-ES_tradnl" w:eastAsia="es-ES"/>
        </w:rPr>
      </w:pPr>
      <w:r w:rsidRPr="00440DA1">
        <w:rPr>
          <w:rFonts w:ascii="Arial" w:eastAsia="Times New Roman" w:hAnsi="Arial" w:cs="Arial"/>
          <w:lang w:val="es-ES_tradnl" w:eastAsia="es-ES"/>
        </w:rPr>
        <w:t>Lo anterior, con fundamento en la Sentencia No. 221 de 2020</w:t>
      </w:r>
      <w:r w:rsidRPr="00440DA1">
        <w:rPr>
          <w:rStyle w:val="Refdenotaalpie"/>
          <w:rFonts w:ascii="Arial" w:eastAsia="Times New Roman" w:hAnsi="Arial" w:cs="Arial"/>
          <w:lang w:val="es-ES_tradnl" w:eastAsia="es-ES"/>
        </w:rPr>
        <w:footnoteReference w:id="6"/>
      </w:r>
      <w:r w:rsidRPr="00440DA1">
        <w:rPr>
          <w:rFonts w:ascii="Arial" w:eastAsia="Times New Roman" w:hAnsi="Arial" w:cs="Arial"/>
          <w:lang w:val="es-ES_tradnl" w:eastAsia="es-ES"/>
        </w:rPr>
        <w:t xml:space="preserve"> que reza lo siguiente:</w:t>
      </w:r>
    </w:p>
    <w:p w14:paraId="3E2C9FB3" w14:textId="77777777" w:rsidR="00875576" w:rsidRPr="00440DA1" w:rsidRDefault="00875576" w:rsidP="00440DA1">
      <w:pPr>
        <w:spacing w:after="0" w:line="312" w:lineRule="auto"/>
        <w:jc w:val="both"/>
        <w:rPr>
          <w:rFonts w:ascii="Arial" w:eastAsia="Times New Roman" w:hAnsi="Arial" w:cs="Arial"/>
          <w:lang w:val="es-ES_tradnl" w:eastAsia="es-ES"/>
        </w:rPr>
      </w:pPr>
    </w:p>
    <w:p w14:paraId="50F764DA" w14:textId="77777777" w:rsidR="00875576" w:rsidRPr="00440DA1" w:rsidRDefault="00875576" w:rsidP="00440DA1">
      <w:pPr>
        <w:spacing w:after="0" w:line="312" w:lineRule="auto"/>
        <w:ind w:left="851" w:right="615"/>
        <w:jc w:val="both"/>
        <w:rPr>
          <w:rFonts w:ascii="Arial" w:eastAsia="Times New Roman" w:hAnsi="Arial" w:cs="Arial"/>
          <w:i/>
          <w:iCs/>
          <w:sz w:val="20"/>
          <w:szCs w:val="20"/>
          <w:lang w:val="es-ES_tradnl" w:eastAsia="es-ES"/>
        </w:rPr>
      </w:pPr>
      <w:r w:rsidRPr="00440DA1">
        <w:rPr>
          <w:rFonts w:ascii="Arial" w:hAnsi="Arial" w:cs="Arial"/>
          <w:i/>
          <w:iCs/>
          <w:sz w:val="20"/>
          <w:szCs w:val="20"/>
        </w:rPr>
        <w:t xml:space="preserve">En consonancia tanto con los antecedentes facticos (que se resumen en el trámite adversarial propuesto por la parte codemandada y su respectiva confrontación esgrimida por el llamado en garantía), como los legales, jurisprudenciales y doctrinales, constituye el núcleo opositor, básicamente </w:t>
      </w:r>
      <w:r w:rsidRPr="00440DA1">
        <w:rPr>
          <w:rFonts w:ascii="Arial" w:hAnsi="Arial" w:cs="Arial"/>
          <w:b/>
          <w:bCs/>
          <w:i/>
          <w:iCs/>
          <w:sz w:val="20"/>
          <w:szCs w:val="20"/>
          <w:u w:val="single"/>
        </w:rPr>
        <w:t>que sea declarada la falta de legitimidad en la causa por pasiva de Seguros del Estado S.A.,</w:t>
      </w:r>
      <w:r w:rsidRPr="00440DA1">
        <w:rPr>
          <w:rFonts w:ascii="Arial" w:hAnsi="Arial" w:cs="Arial"/>
          <w:i/>
          <w:iCs/>
          <w:sz w:val="20"/>
          <w:szCs w:val="20"/>
        </w:rPr>
        <w:t xml:space="preserve"> respecto de la responsabilidad contractual </w:t>
      </w:r>
      <w:proofErr w:type="spellStart"/>
      <w:r w:rsidRPr="00440DA1">
        <w:rPr>
          <w:rFonts w:ascii="Arial" w:hAnsi="Arial" w:cs="Arial"/>
          <w:i/>
          <w:iCs/>
          <w:sz w:val="20"/>
          <w:szCs w:val="20"/>
        </w:rPr>
        <w:t>aseguraticia</w:t>
      </w:r>
      <w:proofErr w:type="spellEnd"/>
      <w:r w:rsidRPr="00440DA1">
        <w:rPr>
          <w:rFonts w:ascii="Arial" w:hAnsi="Arial" w:cs="Arial"/>
          <w:i/>
          <w:iCs/>
          <w:sz w:val="20"/>
          <w:szCs w:val="20"/>
        </w:rPr>
        <w:t xml:space="preserve"> que le pudiera asistir frente a la Fundación Clínica del Norte por los hechos materia de discusión de la parte aquí </w:t>
      </w:r>
      <w:proofErr w:type="spellStart"/>
      <w:r w:rsidRPr="00440DA1">
        <w:rPr>
          <w:rFonts w:ascii="Arial" w:hAnsi="Arial" w:cs="Arial"/>
          <w:i/>
          <w:iCs/>
          <w:sz w:val="20"/>
          <w:szCs w:val="20"/>
        </w:rPr>
        <w:t>codemandante</w:t>
      </w:r>
      <w:proofErr w:type="spellEnd"/>
      <w:r w:rsidRPr="00440DA1">
        <w:rPr>
          <w:rFonts w:ascii="Arial" w:hAnsi="Arial" w:cs="Arial"/>
          <w:i/>
          <w:iCs/>
          <w:sz w:val="20"/>
          <w:szCs w:val="20"/>
        </w:rPr>
        <w:t xml:space="preserve">, habida cuenta que, para la primera reclamación efectuada a la aquí llamante, acorde con el clausulado, la póliza de seguro </w:t>
      </w:r>
      <w:proofErr w:type="spellStart"/>
      <w:r w:rsidRPr="00440DA1">
        <w:rPr>
          <w:rFonts w:ascii="Arial" w:hAnsi="Arial" w:cs="Arial"/>
          <w:i/>
          <w:iCs/>
          <w:sz w:val="20"/>
          <w:szCs w:val="20"/>
        </w:rPr>
        <w:t>N°</w:t>
      </w:r>
      <w:proofErr w:type="spellEnd"/>
      <w:r w:rsidRPr="00440DA1">
        <w:rPr>
          <w:rFonts w:ascii="Arial" w:hAnsi="Arial" w:cs="Arial"/>
          <w:i/>
          <w:iCs/>
          <w:sz w:val="20"/>
          <w:szCs w:val="20"/>
        </w:rPr>
        <w:t xml:space="preserve"> 65-03-101040753 aún no se encontraba vigente. (negrilla fuera del texto original) </w:t>
      </w:r>
    </w:p>
    <w:p w14:paraId="3485D56D" w14:textId="77777777" w:rsidR="00875576" w:rsidRPr="00440DA1" w:rsidRDefault="00875576" w:rsidP="00440DA1">
      <w:pPr>
        <w:spacing w:after="0" w:line="312" w:lineRule="auto"/>
        <w:jc w:val="both"/>
        <w:rPr>
          <w:rFonts w:ascii="Arial" w:hAnsi="Arial" w:cs="Arial"/>
        </w:rPr>
      </w:pPr>
    </w:p>
    <w:p w14:paraId="3C2B5C52" w14:textId="4AC9A27D" w:rsidR="009E12EA" w:rsidRPr="00440DA1" w:rsidRDefault="004F0799" w:rsidP="00440DA1">
      <w:pPr>
        <w:spacing w:after="0" w:line="312" w:lineRule="auto"/>
        <w:jc w:val="both"/>
        <w:rPr>
          <w:rFonts w:ascii="Arial" w:hAnsi="Arial" w:cs="Arial"/>
        </w:rPr>
      </w:pPr>
      <w:r w:rsidRPr="00440DA1">
        <w:rPr>
          <w:rFonts w:ascii="Arial" w:hAnsi="Arial" w:cs="Arial"/>
        </w:rPr>
        <w:lastRenderedPageBreak/>
        <w:t xml:space="preserve">Por lo anterior, ante la evidente </w:t>
      </w:r>
      <w:r w:rsidRPr="00DE6E2D">
        <w:rPr>
          <w:rFonts w:ascii="Arial" w:hAnsi="Arial" w:cs="Arial"/>
          <w:b/>
          <w:bCs/>
          <w:u w:val="single"/>
        </w:rPr>
        <w:t xml:space="preserve">falta de cobertura </w:t>
      </w:r>
      <w:r w:rsidR="00DE6E2D" w:rsidRPr="00DE6E2D">
        <w:rPr>
          <w:rFonts w:ascii="Arial" w:hAnsi="Arial" w:cs="Arial"/>
          <w:b/>
          <w:bCs/>
          <w:u w:val="single"/>
        </w:rPr>
        <w:t>temporal</w:t>
      </w:r>
      <w:r w:rsidRPr="00440DA1">
        <w:rPr>
          <w:rFonts w:ascii="Arial" w:hAnsi="Arial" w:cs="Arial"/>
        </w:rPr>
        <w:t xml:space="preserve"> de </w:t>
      </w:r>
      <w:r w:rsidR="00304E1C" w:rsidRPr="00440DA1">
        <w:rPr>
          <w:rFonts w:ascii="Arial" w:hAnsi="Arial" w:cs="Arial"/>
        </w:rPr>
        <w:t xml:space="preserve">la </w:t>
      </w:r>
      <w:r w:rsidR="00304E1C" w:rsidRPr="00440DA1">
        <w:rPr>
          <w:rFonts w:ascii="Arial" w:hAnsi="Arial" w:cs="Arial"/>
          <w:b/>
          <w:bCs/>
        </w:rPr>
        <w:t xml:space="preserve">Póliza Responsabilidad Civil No. 1001915 </w:t>
      </w:r>
      <w:r w:rsidR="00304E1C" w:rsidRPr="00440DA1">
        <w:rPr>
          <w:rFonts w:ascii="Arial" w:hAnsi="Arial" w:cs="Arial"/>
        </w:rPr>
        <w:t xml:space="preserve">cuya vigencia corrió del 17 de abril de 2012 al 16 de abril de 2013 y el cual fue prorrogado hasta el 16 de mayo de 2015 </w:t>
      </w:r>
      <w:r w:rsidRPr="00440DA1">
        <w:rPr>
          <w:rFonts w:ascii="Arial" w:hAnsi="Arial" w:cs="Arial"/>
          <w:bCs/>
        </w:rPr>
        <w:t xml:space="preserve">el despacho no tiene otra opción que declarar probada la falta de legitimación en la causa por pasiva al encontrar no probados los presupuestos bajo los cuales fue expedido el contrato de seguros en mención. </w:t>
      </w:r>
      <w:r w:rsidR="009E12EA" w:rsidRPr="00440DA1">
        <w:rPr>
          <w:rFonts w:ascii="Arial" w:hAnsi="Arial" w:cs="Arial"/>
        </w:rPr>
        <w:t xml:space="preserve">Ahora bien, si bien es cierto que entre mi representada y </w:t>
      </w:r>
      <w:r w:rsidR="008D4FF2" w:rsidRPr="00440DA1">
        <w:rPr>
          <w:rFonts w:ascii="Arial" w:hAnsi="Arial" w:cs="Arial"/>
        </w:rPr>
        <w:t xml:space="preserve">la </w:t>
      </w:r>
      <w:r w:rsidR="008D4FF2" w:rsidRPr="00440DA1">
        <w:rPr>
          <w:rFonts w:ascii="Arial" w:hAnsi="Arial" w:cs="Arial"/>
          <w:b/>
          <w:bCs/>
        </w:rPr>
        <w:t>CLÍNICA LA ESTANCIA S.A.</w:t>
      </w:r>
      <w:r w:rsidR="0046394B" w:rsidRPr="00440DA1">
        <w:rPr>
          <w:rFonts w:ascii="Arial" w:hAnsi="Arial" w:cs="Arial"/>
          <w:b/>
          <w:bCs/>
        </w:rPr>
        <w:t xml:space="preserve"> </w:t>
      </w:r>
      <w:r w:rsidR="009E12EA" w:rsidRPr="00440DA1">
        <w:rPr>
          <w:rFonts w:ascii="Arial" w:hAnsi="Arial" w:cs="Arial"/>
        </w:rPr>
        <w:t xml:space="preserve">se </w:t>
      </w:r>
      <w:r w:rsidR="00304E1C" w:rsidRPr="00440DA1">
        <w:rPr>
          <w:rFonts w:ascii="Arial" w:hAnsi="Arial" w:cs="Arial"/>
        </w:rPr>
        <w:t>celebró</w:t>
      </w:r>
      <w:r w:rsidR="008D4FF2" w:rsidRPr="00440DA1">
        <w:rPr>
          <w:rFonts w:ascii="Arial" w:hAnsi="Arial" w:cs="Arial"/>
        </w:rPr>
        <w:t xml:space="preserve"> </w:t>
      </w:r>
      <w:r w:rsidR="00304E1C" w:rsidRPr="00440DA1">
        <w:rPr>
          <w:rFonts w:ascii="Arial" w:hAnsi="Arial" w:cs="Arial"/>
        </w:rPr>
        <w:t>el</w:t>
      </w:r>
      <w:r w:rsidR="009E12EA" w:rsidRPr="00440DA1">
        <w:rPr>
          <w:rFonts w:ascii="Arial" w:hAnsi="Arial" w:cs="Arial"/>
        </w:rPr>
        <w:t xml:space="preserve"> negocio </w:t>
      </w:r>
      <w:proofErr w:type="spellStart"/>
      <w:r w:rsidR="009E12EA" w:rsidRPr="00440DA1">
        <w:rPr>
          <w:rFonts w:ascii="Arial" w:hAnsi="Arial" w:cs="Arial"/>
        </w:rPr>
        <w:t>aseguraticio</w:t>
      </w:r>
      <w:proofErr w:type="spellEnd"/>
      <w:r w:rsidR="009E12EA" w:rsidRPr="00440DA1">
        <w:rPr>
          <w:rFonts w:ascii="Arial" w:hAnsi="Arial" w:cs="Arial"/>
        </w:rPr>
        <w:t xml:space="preserve"> </w:t>
      </w:r>
      <w:r w:rsidR="00304E1C" w:rsidRPr="00440DA1">
        <w:rPr>
          <w:rFonts w:ascii="Arial" w:hAnsi="Arial" w:cs="Arial"/>
        </w:rPr>
        <w:t xml:space="preserve">documentado </w:t>
      </w:r>
      <w:r w:rsidR="009E12EA" w:rsidRPr="00440DA1">
        <w:rPr>
          <w:rFonts w:ascii="Arial" w:hAnsi="Arial" w:cs="Arial"/>
        </w:rPr>
        <w:t xml:space="preserve">en </w:t>
      </w:r>
      <w:r w:rsidR="00304E1C" w:rsidRPr="00440DA1">
        <w:rPr>
          <w:rFonts w:ascii="Arial" w:hAnsi="Arial" w:cs="Arial"/>
        </w:rPr>
        <w:t xml:space="preserve">la </w:t>
      </w:r>
      <w:r w:rsidR="00304E1C" w:rsidRPr="00440DA1">
        <w:rPr>
          <w:rFonts w:ascii="Arial" w:hAnsi="Arial" w:cs="Arial"/>
          <w:b/>
          <w:bCs/>
        </w:rPr>
        <w:t xml:space="preserve">Póliza Responsabilidad Civil No. 1001915 </w:t>
      </w:r>
      <w:r w:rsidR="00304E1C" w:rsidRPr="00440DA1">
        <w:rPr>
          <w:rFonts w:ascii="Arial" w:hAnsi="Arial" w:cs="Arial"/>
        </w:rPr>
        <w:t>cuya vigencia corrió del 17 de abril de 2012 al 16 de abril de 2013 y el cual fue prorrogado hasta el 16 de mayo de 2015</w:t>
      </w:r>
      <w:r w:rsidR="0046394B" w:rsidRPr="00440DA1">
        <w:rPr>
          <w:rFonts w:ascii="Arial" w:hAnsi="Arial" w:cs="Arial"/>
          <w:bCs/>
          <w:iCs/>
        </w:rPr>
        <w:t>,</w:t>
      </w:r>
      <w:r w:rsidR="009E12EA" w:rsidRPr="00440DA1">
        <w:rPr>
          <w:rFonts w:ascii="Arial" w:hAnsi="Arial" w:cs="Arial"/>
          <w:b/>
          <w:bCs/>
        </w:rPr>
        <w:t xml:space="preserve"> </w:t>
      </w:r>
      <w:r w:rsidR="009E12EA" w:rsidRPr="00440DA1">
        <w:rPr>
          <w:rFonts w:ascii="Arial" w:hAnsi="Arial" w:cs="Arial"/>
        </w:rPr>
        <w:t>se debe recordar que en dicho contrato de seguro también se concertó una delimitación temporal de la cobertura, con fundamento en</w:t>
      </w:r>
      <w:r w:rsidR="00512F5E" w:rsidRPr="00440DA1">
        <w:rPr>
          <w:rFonts w:ascii="Arial" w:hAnsi="Arial" w:cs="Arial"/>
        </w:rPr>
        <w:t xml:space="preserve"> el</w:t>
      </w:r>
      <w:r w:rsidR="009E12EA" w:rsidRPr="00440DA1">
        <w:rPr>
          <w:rFonts w:ascii="Arial" w:hAnsi="Arial" w:cs="Arial"/>
        </w:rPr>
        <w:t xml:space="preserve"> artículo 4 de la Ley 389 de 1997; esta norma determina que en el seguro de responsabilidad, la cobertura podrá circunscribirse a las reclamaciones formuladas por el damnificado al asegurado o a la compañía durante la vigencia, así se trate de hechos ocurridos con anterioridad a su iniciación. </w:t>
      </w:r>
    </w:p>
    <w:p w14:paraId="04725480" w14:textId="77777777" w:rsidR="004F0799" w:rsidRPr="00440DA1" w:rsidRDefault="004F0799" w:rsidP="00440DA1">
      <w:pPr>
        <w:spacing w:after="0" w:line="312" w:lineRule="auto"/>
        <w:jc w:val="both"/>
        <w:rPr>
          <w:rFonts w:ascii="Arial" w:hAnsi="Arial" w:cs="Arial"/>
        </w:rPr>
      </w:pPr>
    </w:p>
    <w:p w14:paraId="1367458D" w14:textId="71C4CB64" w:rsidR="009E12EA" w:rsidRPr="00440DA1" w:rsidRDefault="00304E1C" w:rsidP="00440DA1">
      <w:pPr>
        <w:spacing w:after="0" w:line="312" w:lineRule="auto"/>
        <w:jc w:val="both"/>
        <w:rPr>
          <w:rFonts w:ascii="Arial" w:hAnsi="Arial" w:cs="Arial"/>
          <w:lang w:val="es-ES_tradnl" w:eastAsia="es-ES"/>
        </w:rPr>
      </w:pPr>
      <w:r w:rsidRPr="00440DA1">
        <w:rPr>
          <w:rFonts w:ascii="Arial" w:hAnsi="Arial" w:cs="Arial"/>
        </w:rPr>
        <w:t xml:space="preserve">La </w:t>
      </w:r>
      <w:r w:rsidRPr="00440DA1">
        <w:rPr>
          <w:rFonts w:ascii="Arial" w:hAnsi="Arial" w:cs="Arial"/>
          <w:b/>
          <w:bCs/>
        </w:rPr>
        <w:t xml:space="preserve">Póliza Responsabilidad Civil No. 1001915 </w:t>
      </w:r>
      <w:r w:rsidRPr="00440DA1">
        <w:rPr>
          <w:rFonts w:ascii="Arial" w:hAnsi="Arial" w:cs="Arial"/>
        </w:rPr>
        <w:t xml:space="preserve">cuya vigencia corrió del 17 de abril de 2012 al 16 de abril de 2013 y el cual fue prorrogado hasta el 16 de mayo de 2015 </w:t>
      </w:r>
      <w:r w:rsidR="009E12EA" w:rsidRPr="00440DA1">
        <w:rPr>
          <w:rFonts w:ascii="Arial" w:eastAsia="Times New Roman" w:hAnsi="Arial" w:cs="Arial"/>
          <w:lang w:val="es-ES_tradnl" w:eastAsia="es-ES"/>
        </w:rPr>
        <w:t>opera bajo la modalidad de cobertura denominada “</w:t>
      </w:r>
      <w:proofErr w:type="spellStart"/>
      <w:r w:rsidR="009E12EA" w:rsidRPr="00440DA1">
        <w:rPr>
          <w:rFonts w:ascii="Arial" w:eastAsia="Times New Roman" w:hAnsi="Arial" w:cs="Arial"/>
          <w:lang w:val="es-ES_tradnl" w:eastAsia="es-ES"/>
        </w:rPr>
        <w:t>Claims</w:t>
      </w:r>
      <w:proofErr w:type="spellEnd"/>
      <w:r w:rsidR="009E12EA" w:rsidRPr="00440DA1">
        <w:rPr>
          <w:rFonts w:ascii="Arial" w:eastAsia="Times New Roman" w:hAnsi="Arial" w:cs="Arial"/>
          <w:lang w:val="es-ES_tradnl" w:eastAsia="es-ES"/>
        </w:rPr>
        <w:t xml:space="preserve"> </w:t>
      </w:r>
      <w:proofErr w:type="spellStart"/>
      <w:r w:rsidR="009E12EA" w:rsidRPr="00440DA1">
        <w:rPr>
          <w:rFonts w:ascii="Arial" w:eastAsia="Times New Roman" w:hAnsi="Arial" w:cs="Arial"/>
          <w:lang w:val="es-ES_tradnl" w:eastAsia="es-ES"/>
        </w:rPr>
        <w:t>Made</w:t>
      </w:r>
      <w:proofErr w:type="spellEnd"/>
      <w:r w:rsidR="009E12EA" w:rsidRPr="00440DA1">
        <w:rPr>
          <w:rFonts w:ascii="Arial" w:eastAsia="Times New Roman" w:hAnsi="Arial" w:cs="Arial"/>
          <w:lang w:val="es-ES_tradnl" w:eastAsia="es-ES"/>
        </w:rPr>
        <w:t>”, en virtud de la cual se deben cumplir de manera simultánea los siguientes requisitos: (i) Que los hechos ocurran dentro de la vigencia de la póliza o dentro del período de retroactividad pactado</w:t>
      </w:r>
      <w:r w:rsidR="00512F5E" w:rsidRPr="00440DA1">
        <w:rPr>
          <w:rFonts w:ascii="Arial" w:eastAsia="Times New Roman" w:hAnsi="Arial" w:cs="Arial"/>
          <w:lang w:val="es-ES_tradnl" w:eastAsia="es-ES"/>
        </w:rPr>
        <w:t xml:space="preserve"> y</w:t>
      </w:r>
      <w:r w:rsidR="009E12EA" w:rsidRPr="00440DA1">
        <w:rPr>
          <w:rFonts w:ascii="Arial" w:eastAsia="Times New Roman" w:hAnsi="Arial" w:cs="Arial"/>
          <w:lang w:val="es-ES_tradnl" w:eastAsia="es-ES"/>
        </w:rPr>
        <w:t>, (</w:t>
      </w:r>
      <w:proofErr w:type="spellStart"/>
      <w:r w:rsidR="009E12EA" w:rsidRPr="00440DA1">
        <w:rPr>
          <w:rFonts w:ascii="Arial" w:eastAsia="Times New Roman" w:hAnsi="Arial" w:cs="Arial"/>
          <w:lang w:val="es-ES_tradnl" w:eastAsia="es-ES"/>
        </w:rPr>
        <w:t>ii</w:t>
      </w:r>
      <w:proofErr w:type="spellEnd"/>
      <w:r w:rsidR="009E12EA" w:rsidRPr="00440DA1">
        <w:rPr>
          <w:rFonts w:ascii="Arial" w:eastAsia="Times New Roman" w:hAnsi="Arial" w:cs="Arial"/>
          <w:lang w:val="es-ES_tradnl" w:eastAsia="es-ES"/>
        </w:rPr>
        <w:t xml:space="preserve">) Que los eventos sean reclamados y notificados por primera vez durante la vigencia de la póliza </w:t>
      </w:r>
      <w:r w:rsidR="009E12EA" w:rsidRPr="00440DA1">
        <w:rPr>
          <w:rFonts w:ascii="Arial" w:hAnsi="Arial" w:cs="Arial"/>
          <w:lang w:val="es-ES_tradnl" w:eastAsia="es-ES"/>
        </w:rPr>
        <w:t xml:space="preserve">tal y como se pactó en el respectivo condicionado particular así: </w:t>
      </w:r>
    </w:p>
    <w:p w14:paraId="17F70711" w14:textId="77777777" w:rsidR="005E6BF9" w:rsidRPr="00440DA1" w:rsidRDefault="005E6BF9" w:rsidP="00440DA1">
      <w:pPr>
        <w:spacing w:after="0" w:line="312" w:lineRule="auto"/>
        <w:jc w:val="both"/>
        <w:rPr>
          <w:rFonts w:ascii="Arial" w:hAnsi="Arial" w:cs="Arial"/>
          <w:lang w:val="es-ES_tradnl" w:eastAsia="es-ES"/>
        </w:rPr>
      </w:pPr>
    </w:p>
    <w:p w14:paraId="1E850AB2" w14:textId="7CA1DDBA" w:rsidR="005E6BF9" w:rsidRPr="00440DA1" w:rsidRDefault="005E6BF9" w:rsidP="00440DA1">
      <w:pPr>
        <w:spacing w:after="0" w:line="312" w:lineRule="auto"/>
        <w:jc w:val="both"/>
        <w:rPr>
          <w:rFonts w:ascii="Arial" w:hAnsi="Arial" w:cs="Arial"/>
        </w:rPr>
      </w:pPr>
      <w:r w:rsidRPr="00440DA1">
        <w:rPr>
          <w:rFonts w:ascii="Arial" w:hAnsi="Arial" w:cs="Arial"/>
          <w:noProof/>
        </w:rPr>
        <mc:AlternateContent>
          <mc:Choice Requires="wps">
            <w:drawing>
              <wp:anchor distT="0" distB="0" distL="114300" distR="114300" simplePos="0" relativeHeight="251670528" behindDoc="0" locked="0" layoutInCell="1" allowOverlap="1" wp14:anchorId="68C41750" wp14:editId="077A6887">
                <wp:simplePos x="0" y="0"/>
                <wp:positionH relativeFrom="column">
                  <wp:posOffset>635</wp:posOffset>
                </wp:positionH>
                <wp:positionV relativeFrom="paragraph">
                  <wp:posOffset>697230</wp:posOffset>
                </wp:positionV>
                <wp:extent cx="3486150" cy="124460"/>
                <wp:effectExtent l="0" t="0" r="19050" b="27940"/>
                <wp:wrapNone/>
                <wp:docPr id="1432037095" name="Rectángulo 5"/>
                <wp:cNvGraphicFramePr/>
                <a:graphic xmlns:a="http://schemas.openxmlformats.org/drawingml/2006/main">
                  <a:graphicData uri="http://schemas.microsoft.com/office/word/2010/wordprocessingShape">
                    <wps:wsp>
                      <wps:cNvSpPr/>
                      <wps:spPr>
                        <a:xfrm>
                          <a:off x="0" y="0"/>
                          <a:ext cx="3486150" cy="12446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25773" id="Rectángulo 5" o:spid="_x0000_s1026" style="position:absolute;margin-left:.05pt;margin-top:54.9pt;width:274.5pt;height:9.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" filled="f" strokecolor="#c00000" strokeweight="1.5pt"/>
            </w:pict>
          </mc:Fallback>
        </mc:AlternateContent>
      </w:r>
      <w:r w:rsidRPr="00440DA1">
        <w:rPr>
          <w:rFonts w:ascii="Arial" w:hAnsi="Arial" w:cs="Arial"/>
          <w:noProof/>
        </w:rPr>
        <w:drawing>
          <wp:inline distT="0" distB="0" distL="0" distR="0" wp14:anchorId="68201FD9" wp14:editId="763BEEF6">
            <wp:extent cx="6116320" cy="819785"/>
            <wp:effectExtent l="0" t="0" r="0" b="0"/>
            <wp:docPr id="2131394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94250" name=""/>
                    <pic:cNvPicPr/>
                  </pic:nvPicPr>
                  <pic:blipFill>
                    <a:blip r:embed="rId9"/>
                    <a:stretch>
                      <a:fillRect/>
                    </a:stretch>
                  </pic:blipFill>
                  <pic:spPr>
                    <a:xfrm>
                      <a:off x="0" y="0"/>
                      <a:ext cx="6116320" cy="819785"/>
                    </a:xfrm>
                    <a:prstGeom prst="rect">
                      <a:avLst/>
                    </a:prstGeom>
                  </pic:spPr>
                </pic:pic>
              </a:graphicData>
            </a:graphic>
          </wp:inline>
        </w:drawing>
      </w:r>
    </w:p>
    <w:p w14:paraId="572079BF" w14:textId="77777777" w:rsidR="00AA0665" w:rsidRPr="00440DA1" w:rsidRDefault="00AA0665" w:rsidP="00440DA1">
      <w:pPr>
        <w:spacing w:after="0" w:line="312" w:lineRule="auto"/>
        <w:jc w:val="both"/>
        <w:rPr>
          <w:rFonts w:ascii="Arial" w:hAnsi="Arial" w:cs="Arial"/>
          <w:lang w:val="es-ES_tradnl" w:eastAsia="es-ES"/>
        </w:rPr>
      </w:pPr>
    </w:p>
    <w:p w14:paraId="39A1D21C" w14:textId="47F29DC7" w:rsidR="009E12EA" w:rsidRPr="00440DA1" w:rsidRDefault="009E12EA" w:rsidP="00440DA1">
      <w:pPr>
        <w:spacing w:after="0" w:line="312" w:lineRule="auto"/>
        <w:jc w:val="both"/>
        <w:rPr>
          <w:rFonts w:ascii="Arial" w:hAnsi="Arial" w:cs="Arial"/>
        </w:rPr>
      </w:pPr>
      <w:r w:rsidRPr="00440DA1">
        <w:rPr>
          <w:rFonts w:ascii="Arial" w:eastAsia="Times New Roman" w:hAnsi="Arial" w:cs="Arial"/>
          <w:lang w:val="es-ES_tradnl" w:eastAsia="es-ES"/>
        </w:rPr>
        <w:t xml:space="preserve">Ahora bien, descendiendo al caso concreto tenemos que en el caso particular, si bien los hechos ocurrieron dentro del período de </w:t>
      </w:r>
      <w:r w:rsidR="005E6BF9" w:rsidRPr="00440DA1">
        <w:rPr>
          <w:rFonts w:ascii="Arial" w:eastAsia="Times New Roman" w:hAnsi="Arial" w:cs="Arial"/>
          <w:lang w:val="es-ES_tradnl" w:eastAsia="es-ES"/>
        </w:rPr>
        <w:t>vigencia de la póliza</w:t>
      </w:r>
      <w:r w:rsidRPr="00440DA1">
        <w:rPr>
          <w:rFonts w:ascii="Arial" w:eastAsia="Times New Roman" w:hAnsi="Arial" w:cs="Arial"/>
          <w:lang w:val="es-ES_tradnl" w:eastAsia="es-ES"/>
        </w:rPr>
        <w:t xml:space="preserve">, </w:t>
      </w:r>
      <w:r w:rsidR="00AA0665" w:rsidRPr="00440DA1">
        <w:rPr>
          <w:rFonts w:ascii="Arial" w:eastAsia="Times New Roman" w:hAnsi="Arial" w:cs="Arial"/>
          <w:lang w:val="es-ES_tradnl" w:eastAsia="es-ES"/>
        </w:rPr>
        <w:t xml:space="preserve">el reclamo al asegurado se materializó con la audiencia de conciliación solicitada el día </w:t>
      </w:r>
      <w:r w:rsidR="00AA0665" w:rsidRPr="00440DA1">
        <w:rPr>
          <w:rFonts w:ascii="Arial" w:eastAsia="Times New Roman" w:hAnsi="Arial" w:cs="Arial"/>
          <w:b/>
          <w:bCs/>
          <w:lang w:val="es-ES_tradnl" w:eastAsia="es-ES"/>
        </w:rPr>
        <w:t>04 de mayo de 2017</w:t>
      </w:r>
      <w:r w:rsidR="00AA0665" w:rsidRPr="00440DA1">
        <w:rPr>
          <w:rFonts w:ascii="Arial" w:eastAsia="Times New Roman" w:hAnsi="Arial" w:cs="Arial"/>
          <w:lang w:val="es-ES_tradnl" w:eastAsia="es-ES"/>
        </w:rPr>
        <w:t xml:space="preserve"> y celebrada el</w:t>
      </w:r>
      <w:r w:rsidR="00AA0665" w:rsidRPr="00440DA1">
        <w:rPr>
          <w:rFonts w:ascii="Arial" w:eastAsia="Times New Roman" w:hAnsi="Arial" w:cs="Arial"/>
          <w:b/>
          <w:bCs/>
          <w:lang w:val="es-ES_tradnl" w:eastAsia="es-ES"/>
        </w:rPr>
        <w:t xml:space="preserve"> 14 de junio de 2017, </w:t>
      </w:r>
      <w:r w:rsidR="00AA0665" w:rsidRPr="00440DA1">
        <w:rPr>
          <w:rFonts w:ascii="Arial" w:eastAsia="Times New Roman" w:hAnsi="Arial" w:cs="Arial"/>
          <w:lang w:val="es-ES_tradnl" w:eastAsia="es-ES"/>
        </w:rPr>
        <w:t>según constancia de no acuerdo del 31 de julio de 2017 de la Procuraduría 184 Judicial I para Asuntos Administrativo</w:t>
      </w:r>
      <w:r w:rsidR="001429CC" w:rsidRPr="00440DA1">
        <w:rPr>
          <w:rFonts w:ascii="Arial" w:eastAsia="Times New Roman" w:hAnsi="Arial" w:cs="Arial"/>
          <w:lang w:val="es-ES_tradnl" w:eastAsia="es-ES"/>
        </w:rPr>
        <w:t>s</w:t>
      </w:r>
      <w:r w:rsidRPr="00440DA1">
        <w:rPr>
          <w:rFonts w:ascii="Arial" w:eastAsia="Times New Roman" w:hAnsi="Arial" w:cs="Arial"/>
          <w:lang w:val="es-ES_tradnl" w:eastAsia="es-ES"/>
        </w:rPr>
        <w:t xml:space="preserve">, es decir por fuera de la vigencia del referido contrato de seguro, razón por la cual  no existe a cargo de mi representada obligación de indemnizar, por cuenta de </w:t>
      </w:r>
      <w:r w:rsidR="00522FCF" w:rsidRPr="00440DA1">
        <w:rPr>
          <w:rFonts w:ascii="Arial" w:hAnsi="Arial" w:cs="Arial"/>
        </w:rPr>
        <w:t xml:space="preserve">la </w:t>
      </w:r>
      <w:r w:rsidR="00522FCF" w:rsidRPr="00440DA1">
        <w:rPr>
          <w:rFonts w:ascii="Arial" w:hAnsi="Arial" w:cs="Arial"/>
          <w:b/>
          <w:bCs/>
        </w:rPr>
        <w:t xml:space="preserve">Póliza Responsabilidad Civil No. 1001915 </w:t>
      </w:r>
      <w:r w:rsidR="00522FCF" w:rsidRPr="00440DA1">
        <w:rPr>
          <w:rFonts w:ascii="Arial" w:hAnsi="Arial" w:cs="Arial"/>
        </w:rPr>
        <w:t>cuya vigencia corrió del 17 de abril de 2012 al 16 de abril de 2013 y el cual fue prorrogado hasta el 16 de mayo de 2015,</w:t>
      </w:r>
      <w:r w:rsidRPr="00440DA1">
        <w:rPr>
          <w:rFonts w:ascii="Arial" w:hAnsi="Arial" w:cs="Arial"/>
          <w:lang w:val="es-ES"/>
        </w:rPr>
        <w:t xml:space="preserve"> </w:t>
      </w:r>
      <w:r w:rsidRPr="00440DA1">
        <w:rPr>
          <w:rFonts w:ascii="Arial" w:eastAsia="Times New Roman" w:hAnsi="Arial" w:cs="Arial"/>
          <w:lang w:val="es-ES_tradnl" w:eastAsia="es-ES"/>
        </w:rPr>
        <w:t>pues si bien estuv</w:t>
      </w:r>
      <w:r w:rsidR="001C349D" w:rsidRPr="00440DA1">
        <w:rPr>
          <w:rFonts w:ascii="Arial" w:eastAsia="Times New Roman" w:hAnsi="Arial" w:cs="Arial"/>
          <w:lang w:val="es-ES_tradnl" w:eastAsia="es-ES"/>
        </w:rPr>
        <w:t>ieron</w:t>
      </w:r>
      <w:r w:rsidRPr="00440DA1">
        <w:rPr>
          <w:rFonts w:ascii="Arial" w:eastAsia="Times New Roman" w:hAnsi="Arial" w:cs="Arial"/>
          <w:lang w:val="es-ES_tradnl" w:eastAsia="es-ES"/>
        </w:rPr>
        <w:t xml:space="preserve"> vigente</w:t>
      </w:r>
      <w:r w:rsidR="001C349D" w:rsidRPr="00440DA1">
        <w:rPr>
          <w:rFonts w:ascii="Arial" w:eastAsia="Times New Roman" w:hAnsi="Arial" w:cs="Arial"/>
          <w:lang w:val="es-ES_tradnl" w:eastAsia="es-ES"/>
        </w:rPr>
        <w:t>s</w:t>
      </w:r>
      <w:r w:rsidRPr="00440DA1">
        <w:rPr>
          <w:rFonts w:ascii="Arial" w:eastAsia="Times New Roman" w:hAnsi="Arial" w:cs="Arial"/>
          <w:lang w:val="es-ES_tradnl" w:eastAsia="es-ES"/>
        </w:rPr>
        <w:t xml:space="preserve"> para el momento e</w:t>
      </w:r>
      <w:r w:rsidR="00512F5E" w:rsidRPr="00440DA1">
        <w:rPr>
          <w:rFonts w:ascii="Arial" w:eastAsia="Times New Roman" w:hAnsi="Arial" w:cs="Arial"/>
          <w:lang w:val="es-ES_tradnl" w:eastAsia="es-ES"/>
        </w:rPr>
        <w:t>n</w:t>
      </w:r>
      <w:r w:rsidRPr="00440DA1">
        <w:rPr>
          <w:rFonts w:ascii="Arial" w:eastAsia="Times New Roman" w:hAnsi="Arial" w:cs="Arial"/>
          <w:lang w:val="es-ES_tradnl" w:eastAsia="es-ES"/>
        </w:rPr>
        <w:t xml:space="preserve"> que se supone ocurrieron los hechos, no lo estuv</w:t>
      </w:r>
      <w:r w:rsidR="00512F5E" w:rsidRPr="00440DA1">
        <w:rPr>
          <w:rFonts w:ascii="Arial" w:eastAsia="Times New Roman" w:hAnsi="Arial" w:cs="Arial"/>
          <w:lang w:val="es-ES_tradnl" w:eastAsia="es-ES"/>
        </w:rPr>
        <w:t>o</w:t>
      </w:r>
      <w:r w:rsidRPr="00440DA1">
        <w:rPr>
          <w:rFonts w:ascii="Arial" w:eastAsia="Times New Roman" w:hAnsi="Arial" w:cs="Arial"/>
          <w:lang w:val="es-ES_tradnl" w:eastAsia="es-ES"/>
        </w:rPr>
        <w:t xml:space="preserve"> </w:t>
      </w:r>
      <w:r w:rsidRPr="00440DA1">
        <w:rPr>
          <w:rFonts w:ascii="Arial" w:eastAsia="Times New Roman" w:hAnsi="Arial" w:cs="Arial"/>
          <w:b/>
          <w:u w:val="single"/>
          <w:lang w:val="es-ES_tradnl" w:eastAsia="es-ES"/>
        </w:rPr>
        <w:t>para la fecha en que se hizo la reclamación al asegurado, dejando por fuera de la cobertura el cumplimiento de uno de los requisitos indispensables para que opere este tipo de pólizas</w:t>
      </w:r>
      <w:r w:rsidRPr="00440DA1">
        <w:rPr>
          <w:rFonts w:ascii="Arial" w:eastAsia="Times New Roman" w:hAnsi="Arial" w:cs="Arial"/>
          <w:lang w:val="es-ES_tradnl" w:eastAsia="es-ES"/>
        </w:rPr>
        <w:t>.</w:t>
      </w:r>
    </w:p>
    <w:p w14:paraId="10064049" w14:textId="77777777" w:rsidR="009E12EA" w:rsidRPr="00440DA1" w:rsidRDefault="009E12EA" w:rsidP="00440DA1">
      <w:pPr>
        <w:spacing w:after="0" w:line="312" w:lineRule="auto"/>
        <w:jc w:val="both"/>
        <w:rPr>
          <w:rFonts w:ascii="Arial" w:eastAsia="Times New Roman" w:hAnsi="Arial" w:cs="Arial"/>
          <w:lang w:val="es-ES_tradnl" w:eastAsia="es-ES"/>
        </w:rPr>
      </w:pPr>
    </w:p>
    <w:p w14:paraId="38242353" w14:textId="0D0EECAF" w:rsidR="009F0B60" w:rsidRPr="00440DA1" w:rsidRDefault="009E12EA" w:rsidP="00440DA1">
      <w:pPr>
        <w:spacing w:after="0" w:line="312" w:lineRule="auto"/>
        <w:jc w:val="both"/>
        <w:rPr>
          <w:rFonts w:ascii="Arial" w:hAnsi="Arial" w:cs="Arial"/>
        </w:rPr>
      </w:pPr>
      <w:r w:rsidRPr="00440DA1">
        <w:rPr>
          <w:rFonts w:ascii="Arial" w:eastAsia="ArialUnicodeMS" w:hAnsi="Arial" w:cs="Arial"/>
          <w:lang w:val="es-ES"/>
        </w:rPr>
        <w:t>Se concluye que al no reunirse los presupuestos para que opere</w:t>
      </w:r>
      <w:r w:rsidRPr="00440DA1">
        <w:rPr>
          <w:rFonts w:ascii="Arial" w:hAnsi="Arial" w:cs="Arial"/>
        </w:rPr>
        <w:t xml:space="preserve"> </w:t>
      </w:r>
      <w:r w:rsidR="00522FCF" w:rsidRPr="00440DA1">
        <w:rPr>
          <w:rFonts w:ascii="Arial" w:hAnsi="Arial" w:cs="Arial"/>
        </w:rPr>
        <w:t xml:space="preserve">la </w:t>
      </w:r>
      <w:r w:rsidR="00522FCF" w:rsidRPr="00440DA1">
        <w:rPr>
          <w:rFonts w:ascii="Arial" w:hAnsi="Arial" w:cs="Arial"/>
          <w:b/>
          <w:bCs/>
        </w:rPr>
        <w:t xml:space="preserve">Póliza Responsabilidad Civil No. 1001915 </w:t>
      </w:r>
      <w:r w:rsidR="00522FCF" w:rsidRPr="00440DA1">
        <w:rPr>
          <w:rFonts w:ascii="Arial" w:hAnsi="Arial" w:cs="Arial"/>
        </w:rPr>
        <w:t xml:space="preserve">cuya vigencia corrió del 17 de abril de 2012 al 16 de abril de 2013 y el cual fue prorrogado hasta el 16 de mayo de 2015 </w:t>
      </w:r>
      <w:r w:rsidRPr="00440DA1">
        <w:rPr>
          <w:rFonts w:ascii="Arial" w:hAnsi="Arial" w:cs="Arial"/>
        </w:rPr>
        <w:t>pactad</w:t>
      </w:r>
      <w:r w:rsidR="00522FCF" w:rsidRPr="00440DA1">
        <w:rPr>
          <w:rFonts w:ascii="Arial" w:hAnsi="Arial" w:cs="Arial"/>
        </w:rPr>
        <w:t>a</w:t>
      </w:r>
      <w:r w:rsidRPr="00440DA1">
        <w:rPr>
          <w:rFonts w:ascii="Arial" w:hAnsi="Arial" w:cs="Arial"/>
        </w:rPr>
        <w:t xml:space="preserve"> bajo la modalidad de </w:t>
      </w:r>
      <w:r w:rsidRPr="00440DA1">
        <w:rPr>
          <w:rFonts w:ascii="Arial" w:eastAsia="Times New Roman" w:hAnsi="Arial" w:cs="Arial"/>
          <w:lang w:val="es-ES_tradnl" w:eastAsia="es-ES"/>
        </w:rPr>
        <w:t>“</w:t>
      </w:r>
      <w:proofErr w:type="spellStart"/>
      <w:r w:rsidRPr="00440DA1">
        <w:rPr>
          <w:rFonts w:ascii="Arial" w:eastAsia="Times New Roman" w:hAnsi="Arial" w:cs="Arial"/>
          <w:lang w:val="es-ES_tradnl" w:eastAsia="es-ES"/>
        </w:rPr>
        <w:t>Claims</w:t>
      </w:r>
      <w:proofErr w:type="spellEnd"/>
      <w:r w:rsidRPr="00440DA1">
        <w:rPr>
          <w:rFonts w:ascii="Arial" w:eastAsia="Times New Roman" w:hAnsi="Arial" w:cs="Arial"/>
          <w:lang w:val="es-ES_tradnl" w:eastAsia="es-ES"/>
        </w:rPr>
        <w:t xml:space="preserve"> </w:t>
      </w:r>
      <w:proofErr w:type="spellStart"/>
      <w:r w:rsidRPr="00440DA1">
        <w:rPr>
          <w:rFonts w:ascii="Arial" w:eastAsia="Times New Roman" w:hAnsi="Arial" w:cs="Arial"/>
          <w:lang w:val="es-ES_tradnl" w:eastAsia="es-ES"/>
        </w:rPr>
        <w:t>Made</w:t>
      </w:r>
      <w:proofErr w:type="spellEnd"/>
      <w:r w:rsidRPr="00440DA1">
        <w:rPr>
          <w:rFonts w:ascii="Arial" w:eastAsia="Times New Roman" w:hAnsi="Arial" w:cs="Arial"/>
          <w:lang w:val="es-ES_tradnl" w:eastAsia="es-ES"/>
        </w:rPr>
        <w:t>”, la cual</w:t>
      </w:r>
      <w:r w:rsidRPr="00440DA1">
        <w:rPr>
          <w:rFonts w:ascii="Arial" w:eastAsia="ArialUnicodeMS" w:hAnsi="Arial" w:cs="Arial"/>
          <w:lang w:val="es-ES"/>
        </w:rPr>
        <w:t xml:space="preserve"> </w:t>
      </w:r>
      <w:r w:rsidR="00522FCF" w:rsidRPr="00440DA1">
        <w:rPr>
          <w:rFonts w:ascii="Arial" w:eastAsia="ArialUnicodeMS" w:hAnsi="Arial" w:cs="Arial"/>
          <w:lang w:val="es-ES"/>
        </w:rPr>
        <w:t>sirvió</w:t>
      </w:r>
      <w:r w:rsidRPr="00440DA1">
        <w:rPr>
          <w:rFonts w:ascii="Arial" w:eastAsia="ArialUnicodeMS" w:hAnsi="Arial" w:cs="Arial"/>
          <w:lang w:val="es-ES"/>
        </w:rPr>
        <w:t xml:space="preserve"> como sustento para llamar en garantía a mi representada, no surge obligación indemnizatoria alguna a cargo de esta</w:t>
      </w:r>
      <w:r w:rsidR="002A42BC" w:rsidRPr="00440DA1">
        <w:rPr>
          <w:rFonts w:ascii="Arial" w:eastAsia="ArialUnicodeMS" w:hAnsi="Arial" w:cs="Arial"/>
          <w:lang w:val="es-ES"/>
        </w:rPr>
        <w:t xml:space="preserve"> y se procede a declarar la falta de legitimación en la causa por pasiva.</w:t>
      </w:r>
    </w:p>
    <w:p w14:paraId="14F0109E" w14:textId="77777777" w:rsidR="009F0B60" w:rsidRPr="00440DA1" w:rsidRDefault="009F0B60" w:rsidP="00440DA1">
      <w:pPr>
        <w:spacing w:after="0" w:line="312" w:lineRule="auto"/>
        <w:jc w:val="both"/>
        <w:rPr>
          <w:rFonts w:ascii="Arial" w:hAnsi="Arial" w:cs="Arial"/>
        </w:rPr>
      </w:pPr>
    </w:p>
    <w:p w14:paraId="0D1EE02D" w14:textId="77777777" w:rsidR="00E55A55" w:rsidRPr="00440DA1" w:rsidRDefault="00E55A55" w:rsidP="00440DA1">
      <w:pPr>
        <w:spacing w:after="0" w:line="312" w:lineRule="auto"/>
        <w:jc w:val="both"/>
        <w:rPr>
          <w:rFonts w:ascii="Arial" w:hAnsi="Arial" w:cs="Arial"/>
          <w:iCs/>
        </w:rPr>
      </w:pPr>
    </w:p>
    <w:p w14:paraId="165B3515" w14:textId="73B83AAB" w:rsidR="009E12EA" w:rsidRPr="00440DA1" w:rsidRDefault="009E12EA" w:rsidP="00440DA1">
      <w:pPr>
        <w:pStyle w:val="Prrafodelista"/>
        <w:numPr>
          <w:ilvl w:val="0"/>
          <w:numId w:val="20"/>
        </w:numPr>
        <w:tabs>
          <w:tab w:val="left" w:pos="284"/>
        </w:tabs>
        <w:spacing w:after="0" w:line="312" w:lineRule="auto"/>
        <w:ind w:left="284" w:hanging="284"/>
        <w:rPr>
          <w:color w:val="auto"/>
        </w:rPr>
      </w:pPr>
      <w:r w:rsidRPr="00440DA1">
        <w:rPr>
          <w:b/>
          <w:color w:val="auto"/>
          <w:u w:val="single"/>
        </w:rPr>
        <w:lastRenderedPageBreak/>
        <w:t xml:space="preserve">EN TODO CASO DEBERAN TENERSE ENCUENTA LAS EXCLUSIONES DE AMPARO </w:t>
      </w:r>
      <w:r w:rsidR="00E47453" w:rsidRPr="00440DA1">
        <w:rPr>
          <w:b/>
          <w:color w:val="auto"/>
          <w:u w:val="single"/>
        </w:rPr>
        <w:t xml:space="preserve">CONCERTADAS </w:t>
      </w:r>
      <w:r w:rsidR="003F4BC0" w:rsidRPr="00440DA1">
        <w:rPr>
          <w:b/>
          <w:color w:val="auto"/>
          <w:u w:val="single"/>
        </w:rPr>
        <w:t xml:space="preserve">EN LA </w:t>
      </w:r>
      <w:r w:rsidR="003F4BC0" w:rsidRPr="00440DA1">
        <w:rPr>
          <w:b/>
          <w:bCs/>
          <w:u w:val="single"/>
        </w:rPr>
        <w:t>PÓLIZA RESPONSABILIDAD CIVIL No. 1001915</w:t>
      </w:r>
      <w:r w:rsidR="003F4BC0" w:rsidRPr="00440DA1">
        <w:rPr>
          <w:b/>
          <w:iCs/>
          <w:color w:val="auto"/>
          <w:u w:val="single"/>
        </w:rPr>
        <w:t>.</w:t>
      </w:r>
    </w:p>
    <w:p w14:paraId="25630230" w14:textId="77777777" w:rsidR="00D944A6" w:rsidRPr="00440DA1" w:rsidRDefault="00D944A6" w:rsidP="00440DA1">
      <w:pPr>
        <w:tabs>
          <w:tab w:val="left" w:pos="284"/>
        </w:tabs>
        <w:spacing w:after="0" w:line="312" w:lineRule="auto"/>
        <w:rPr>
          <w:rFonts w:ascii="Arial" w:hAnsi="Arial" w:cs="Arial"/>
        </w:rPr>
      </w:pPr>
    </w:p>
    <w:p w14:paraId="09823765" w14:textId="77777777" w:rsidR="00305E57" w:rsidRPr="00440DA1" w:rsidRDefault="00D944A6" w:rsidP="00440DA1">
      <w:pPr>
        <w:pStyle w:val="Estilo"/>
        <w:spacing w:line="312" w:lineRule="auto"/>
        <w:jc w:val="both"/>
        <w:rPr>
          <w:sz w:val="22"/>
          <w:szCs w:val="22"/>
          <w:lang w:val="es-ES_tradnl"/>
        </w:rPr>
      </w:pPr>
      <w:bookmarkStart w:id="8" w:name="_Hlk165547158"/>
      <w:r w:rsidRPr="00440DA1">
        <w:rPr>
          <w:sz w:val="22"/>
          <w:szCs w:val="22"/>
          <w:lang w:val="es-ES_tradn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382B3789" w14:textId="77777777" w:rsidR="00305E57" w:rsidRPr="00440DA1" w:rsidRDefault="00305E57" w:rsidP="00440DA1">
      <w:pPr>
        <w:pStyle w:val="Estilo"/>
        <w:spacing w:line="312" w:lineRule="auto"/>
        <w:jc w:val="both"/>
        <w:rPr>
          <w:sz w:val="22"/>
          <w:szCs w:val="22"/>
          <w:lang w:val="es-ES_tradnl"/>
        </w:rPr>
      </w:pPr>
    </w:p>
    <w:p w14:paraId="4B0D6AE1" w14:textId="77777777" w:rsidR="00305E57" w:rsidRPr="00440DA1" w:rsidRDefault="00305E57" w:rsidP="00440DA1">
      <w:pPr>
        <w:spacing w:after="0" w:line="312" w:lineRule="auto"/>
        <w:ind w:left="851" w:right="843"/>
        <w:jc w:val="both"/>
        <w:rPr>
          <w:rFonts w:ascii="Arial" w:hAnsi="Arial" w:cs="Arial"/>
          <w:i/>
          <w:iCs/>
          <w:sz w:val="20"/>
          <w:szCs w:val="20"/>
          <w:lang w:val="es-ES_tradnl"/>
        </w:rPr>
      </w:pPr>
      <w:r w:rsidRPr="00440DA1">
        <w:rPr>
          <w:rFonts w:ascii="Arial" w:hAnsi="Arial" w:cs="Arial"/>
          <w:i/>
          <w:iCs/>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440DA1">
        <w:rPr>
          <w:rStyle w:val="Refdenotaalpie"/>
          <w:rFonts w:ascii="Arial" w:hAnsi="Arial" w:cs="Arial"/>
          <w:i/>
          <w:iCs/>
          <w:sz w:val="20"/>
          <w:szCs w:val="20"/>
          <w:lang w:val="es-ES_tradnl"/>
        </w:rPr>
        <w:footnoteReference w:id="7"/>
      </w:r>
      <w:r w:rsidRPr="00440DA1">
        <w:rPr>
          <w:rFonts w:ascii="Arial" w:hAnsi="Arial" w:cs="Arial"/>
          <w:i/>
          <w:iCs/>
          <w:sz w:val="20"/>
          <w:szCs w:val="20"/>
          <w:lang w:val="es-ES_tradnl"/>
        </w:rPr>
        <w:t xml:space="preserve"> </w:t>
      </w:r>
    </w:p>
    <w:p w14:paraId="5CCA0650" w14:textId="77777777" w:rsidR="00305E57" w:rsidRPr="00440DA1" w:rsidRDefault="00305E57" w:rsidP="00440DA1">
      <w:pPr>
        <w:spacing w:after="0" w:line="312" w:lineRule="auto"/>
        <w:ind w:left="567" w:right="850"/>
        <w:jc w:val="both"/>
        <w:rPr>
          <w:rFonts w:ascii="Arial" w:hAnsi="Arial" w:cs="Arial"/>
          <w:i/>
          <w:iCs/>
          <w:lang w:val="es-ES_tradnl"/>
        </w:rPr>
      </w:pPr>
    </w:p>
    <w:p w14:paraId="4D611D54" w14:textId="6F196BE6" w:rsidR="00305E57" w:rsidRPr="00440DA1" w:rsidRDefault="00305E57" w:rsidP="00440DA1">
      <w:pPr>
        <w:spacing w:after="0" w:line="312" w:lineRule="auto"/>
        <w:jc w:val="both"/>
        <w:rPr>
          <w:rFonts w:ascii="Arial" w:hAnsi="Arial" w:cs="Arial"/>
        </w:rPr>
      </w:pPr>
      <w:r w:rsidRPr="00440DA1">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E83789" w:rsidRPr="00440DA1">
        <w:rPr>
          <w:rFonts w:ascii="Arial" w:hAnsi="Arial" w:cs="Arial"/>
          <w:bCs/>
        </w:rPr>
        <w:t>la</w:t>
      </w:r>
      <w:r w:rsidR="00DA07DA" w:rsidRPr="00440DA1">
        <w:rPr>
          <w:rFonts w:ascii="Arial" w:hAnsi="Arial" w:cs="Arial"/>
        </w:rPr>
        <w:t xml:space="preserve"> </w:t>
      </w:r>
      <w:r w:rsidR="00DA07DA" w:rsidRPr="00440DA1">
        <w:rPr>
          <w:rFonts w:ascii="Arial" w:hAnsi="Arial" w:cs="Arial"/>
          <w:b/>
          <w:bCs/>
        </w:rPr>
        <w:t xml:space="preserve">Póliza Responsabilidad Civil No. 1001915 </w:t>
      </w:r>
      <w:r w:rsidR="00DA07DA" w:rsidRPr="00440DA1">
        <w:rPr>
          <w:rFonts w:ascii="Arial" w:hAnsi="Arial" w:cs="Arial"/>
        </w:rPr>
        <w:t>cuya vigencia corrió del 17 de abril de 2012 al 16 de abril de 2013 y el cual fue prorrogado hasta el 16 de mayo de 2015</w:t>
      </w:r>
      <w:r w:rsidRPr="00440DA1">
        <w:rPr>
          <w:rFonts w:ascii="Arial" w:hAnsi="Arial" w:cs="Arial"/>
        </w:rPr>
        <w:t xml:space="preserve">, </w:t>
      </w:r>
      <w:r w:rsidRPr="00440DA1">
        <w:rPr>
          <w:rFonts w:ascii="Arial" w:hAnsi="Arial" w:cs="Arial"/>
          <w:lang w:val="es-ES_tradnl"/>
        </w:rPr>
        <w:t xml:space="preserve">en su página </w:t>
      </w:r>
      <w:r w:rsidR="004B1167" w:rsidRPr="00440DA1">
        <w:rPr>
          <w:rFonts w:ascii="Arial" w:hAnsi="Arial" w:cs="Arial"/>
          <w:lang w:val="es-ES_tradnl"/>
        </w:rPr>
        <w:t>3</w:t>
      </w:r>
      <w:r w:rsidRPr="00440DA1">
        <w:rPr>
          <w:rFonts w:ascii="Arial" w:hAnsi="Arial" w:cs="Arial"/>
          <w:lang w:val="es-ES_tradnl"/>
        </w:rPr>
        <w:t xml:space="preserve"> y siguientes señalan una serie de exclusiones, las cuales solicito aplicar expresamente al caso concreto.  </w:t>
      </w:r>
    </w:p>
    <w:p w14:paraId="21AEF96F" w14:textId="77777777" w:rsidR="00305E57" w:rsidRPr="00440DA1" w:rsidRDefault="00305E57" w:rsidP="00440DA1">
      <w:pPr>
        <w:spacing w:after="0" w:line="312" w:lineRule="auto"/>
        <w:jc w:val="both"/>
        <w:rPr>
          <w:rFonts w:ascii="Arial" w:hAnsi="Arial" w:cs="Arial"/>
          <w:b/>
          <w:bCs/>
          <w:lang w:val="es-ES"/>
        </w:rPr>
      </w:pPr>
    </w:p>
    <w:p w14:paraId="0CF5228A" w14:textId="77777777" w:rsidR="00305E57" w:rsidRPr="00440DA1" w:rsidRDefault="00305E57" w:rsidP="00440DA1">
      <w:pPr>
        <w:spacing w:after="0" w:line="312" w:lineRule="auto"/>
        <w:jc w:val="both"/>
        <w:rPr>
          <w:rFonts w:ascii="Arial" w:hAnsi="Arial" w:cs="Arial"/>
          <w:color w:val="000000"/>
        </w:rPr>
      </w:pPr>
      <w:r w:rsidRPr="00440DA1">
        <w:rPr>
          <w:rFonts w:ascii="Arial" w:hAnsi="Arial" w:cs="Arial"/>
          <w:lang w:val="es-ES"/>
        </w:rPr>
        <w:t xml:space="preserve">Por otro lado, si bien la Circular Básica Jurídica establece que las </w:t>
      </w:r>
      <w:r w:rsidRPr="00440DA1">
        <w:rPr>
          <w:rFonts w:ascii="Arial" w:hAnsi="Arial" w:cs="Arial"/>
          <w:color w:val="000000"/>
        </w:rPr>
        <w:t xml:space="preserve">exclusiones deben constar en la primera página de la póliza y en caracteres destacados, la Corte Suprema de Justicia en Sentencia de unificación </w:t>
      </w:r>
      <w:r w:rsidRPr="00440DA1">
        <w:rPr>
          <w:rFonts w:ascii="Arial" w:hAnsi="Arial" w:cs="Arial"/>
          <w:shd w:val="clear" w:color="auto" w:fill="FFFFFF"/>
        </w:rPr>
        <w:t xml:space="preserve">No. </w:t>
      </w:r>
      <w:hyperlink r:id="rId10" w:history="1">
        <w:r w:rsidRPr="00440DA1">
          <w:rPr>
            <w:rStyle w:val="Hipervnculo"/>
            <w:rFonts w:ascii="Arial" w:hAnsi="Arial" w:cs="Arial"/>
            <w:color w:val="auto"/>
            <w:spacing w:val="12"/>
            <w:u w:val="none"/>
            <w:shd w:val="clear" w:color="auto" w:fill="FFFFFF"/>
          </w:rPr>
          <w:t>SC328 del 21 de septiembre de 2023</w:t>
        </w:r>
      </w:hyperlink>
      <w:r w:rsidRPr="00440DA1">
        <w:rPr>
          <w:rFonts w:ascii="Arial" w:hAnsi="Arial" w:cs="Arial"/>
          <w:shd w:val="clear" w:color="auto" w:fill="FFFFFF"/>
        </w:rPr>
        <w:t xml:space="preserve">  </w:t>
      </w:r>
      <w:r w:rsidRPr="00440DA1">
        <w:rPr>
          <w:rFonts w:ascii="Arial" w:hAnsi="Arial" w:cs="Arial"/>
          <w:color w:val="000000"/>
        </w:rPr>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333AC2BA" w14:textId="77777777" w:rsidR="00305E57" w:rsidRPr="00440DA1" w:rsidRDefault="00305E57" w:rsidP="00440DA1">
      <w:pPr>
        <w:spacing w:after="0" w:line="312" w:lineRule="auto"/>
        <w:rPr>
          <w:rFonts w:ascii="Arial" w:hAnsi="Arial" w:cs="Arial"/>
          <w:color w:val="000000"/>
        </w:rPr>
      </w:pPr>
    </w:p>
    <w:p w14:paraId="704D350E" w14:textId="77777777" w:rsidR="00305E57" w:rsidRPr="00440DA1" w:rsidRDefault="00305E57" w:rsidP="00440DA1">
      <w:pPr>
        <w:spacing w:after="0" w:line="312" w:lineRule="auto"/>
        <w:jc w:val="both"/>
        <w:rPr>
          <w:rFonts w:ascii="Arial" w:hAnsi="Arial" w:cs="Arial"/>
          <w:color w:val="000000"/>
        </w:rPr>
      </w:pPr>
      <w:r w:rsidRPr="00440DA1">
        <w:rPr>
          <w:rFonts w:ascii="Arial" w:hAnsi="Arial" w:cs="Arial"/>
          <w:color w:val="000000"/>
        </w:rPr>
        <w:t>Lo anterior, en estricto cumplimiento del artículo 184 del Estatuto Orgánico del Sistema Financiero:</w:t>
      </w:r>
    </w:p>
    <w:p w14:paraId="5CF951F8" w14:textId="77777777" w:rsidR="00305E57" w:rsidRPr="00440DA1" w:rsidRDefault="00305E57" w:rsidP="00440DA1">
      <w:pPr>
        <w:spacing w:after="0" w:line="312" w:lineRule="auto"/>
        <w:jc w:val="both"/>
        <w:rPr>
          <w:rFonts w:ascii="Arial" w:hAnsi="Arial" w:cs="Arial"/>
          <w:color w:val="000000"/>
        </w:rPr>
      </w:pPr>
    </w:p>
    <w:p w14:paraId="63CA88E8" w14:textId="77777777" w:rsidR="00305E57" w:rsidRPr="00440DA1" w:rsidRDefault="00305E57" w:rsidP="00440DA1">
      <w:pPr>
        <w:spacing w:after="0" w:line="312" w:lineRule="auto"/>
        <w:ind w:left="851" w:right="843"/>
        <w:jc w:val="both"/>
        <w:rPr>
          <w:rFonts w:ascii="Arial" w:hAnsi="Arial" w:cs="Arial"/>
          <w:i/>
          <w:iCs/>
          <w:sz w:val="20"/>
          <w:szCs w:val="20"/>
        </w:rPr>
      </w:pPr>
      <w:r w:rsidRPr="00440DA1">
        <w:rPr>
          <w:rFonts w:ascii="Arial" w:hAnsi="Arial" w:cs="Arial"/>
          <w:i/>
          <w:iCs/>
          <w:sz w:val="20"/>
          <w:szCs w:val="20"/>
        </w:rPr>
        <w:t xml:space="preserve">Artículo 184. Régimen de pólizas y tarifas. </w:t>
      </w:r>
    </w:p>
    <w:p w14:paraId="6BF3291C" w14:textId="77777777" w:rsidR="00305E57" w:rsidRPr="00440DA1" w:rsidRDefault="00305E57" w:rsidP="00440DA1">
      <w:pPr>
        <w:spacing w:after="0" w:line="312" w:lineRule="auto"/>
        <w:ind w:left="851" w:right="843"/>
        <w:jc w:val="both"/>
        <w:rPr>
          <w:rFonts w:ascii="Arial" w:hAnsi="Arial" w:cs="Arial"/>
          <w:i/>
          <w:iCs/>
          <w:sz w:val="20"/>
          <w:szCs w:val="20"/>
        </w:rPr>
      </w:pPr>
      <w:r w:rsidRPr="00440DA1">
        <w:rPr>
          <w:rFonts w:ascii="Arial" w:hAnsi="Arial" w:cs="Arial"/>
          <w:i/>
          <w:iCs/>
          <w:sz w:val="20"/>
          <w:szCs w:val="20"/>
        </w:rPr>
        <w:t>(…)</w:t>
      </w:r>
    </w:p>
    <w:p w14:paraId="6A7D0889" w14:textId="77777777" w:rsidR="00305E57" w:rsidRPr="00440DA1" w:rsidRDefault="00305E57" w:rsidP="00440DA1">
      <w:pPr>
        <w:spacing w:after="0" w:line="312" w:lineRule="auto"/>
        <w:ind w:left="851" w:right="843"/>
        <w:jc w:val="both"/>
        <w:rPr>
          <w:rFonts w:ascii="Arial" w:hAnsi="Arial" w:cs="Arial"/>
          <w:i/>
          <w:iCs/>
          <w:sz w:val="20"/>
          <w:szCs w:val="20"/>
        </w:rPr>
      </w:pPr>
      <w:r w:rsidRPr="00440DA1">
        <w:rPr>
          <w:rFonts w:ascii="Arial" w:hAnsi="Arial" w:cs="Arial"/>
          <w:i/>
          <w:iCs/>
          <w:sz w:val="20"/>
          <w:szCs w:val="20"/>
        </w:rPr>
        <w:t>2. Requisitos de las pólizas. Las pólizas deberán ajustarse a las siguientes exigencias:</w:t>
      </w:r>
    </w:p>
    <w:p w14:paraId="59BD693A" w14:textId="77777777" w:rsidR="00305E57" w:rsidRPr="00440DA1" w:rsidRDefault="00305E57" w:rsidP="00440DA1">
      <w:pPr>
        <w:spacing w:after="0" w:line="312" w:lineRule="auto"/>
        <w:ind w:left="851" w:right="843"/>
        <w:jc w:val="both"/>
        <w:rPr>
          <w:rFonts w:ascii="Arial" w:hAnsi="Arial" w:cs="Arial"/>
          <w:i/>
          <w:iCs/>
          <w:sz w:val="20"/>
          <w:szCs w:val="20"/>
        </w:rPr>
      </w:pPr>
      <w:r w:rsidRPr="00440DA1">
        <w:rPr>
          <w:rFonts w:ascii="Arial" w:hAnsi="Arial" w:cs="Arial"/>
          <w:i/>
          <w:iCs/>
          <w:sz w:val="20"/>
          <w:szCs w:val="20"/>
        </w:rPr>
        <w:t>a. Su contenido debe ceñirse a las normas que regulan el contrato de seguro, al presente estatuto y a las demás disposiciones imperativas que resulten aplicables, so pena de ineficacia de la estipulación respectiva;</w:t>
      </w:r>
    </w:p>
    <w:p w14:paraId="527AC0C4" w14:textId="77777777" w:rsidR="00305E57" w:rsidRPr="00440DA1" w:rsidRDefault="00305E57" w:rsidP="00440DA1">
      <w:pPr>
        <w:spacing w:after="0" w:line="312" w:lineRule="auto"/>
        <w:ind w:left="851" w:right="843"/>
        <w:jc w:val="both"/>
        <w:rPr>
          <w:rFonts w:ascii="Arial" w:hAnsi="Arial" w:cs="Arial"/>
          <w:i/>
          <w:iCs/>
          <w:sz w:val="20"/>
          <w:szCs w:val="20"/>
        </w:rPr>
      </w:pPr>
      <w:r w:rsidRPr="00440DA1">
        <w:rPr>
          <w:rFonts w:ascii="Arial" w:hAnsi="Arial" w:cs="Arial"/>
          <w:i/>
          <w:iCs/>
          <w:sz w:val="20"/>
          <w:szCs w:val="20"/>
        </w:rPr>
        <w:t>b. Deben redactarse en tal forma que sean de fácil comprensión para el asegurado. Por tanto, los caracteres tipográficos deben ser fácilmente legibles, y</w:t>
      </w:r>
    </w:p>
    <w:p w14:paraId="4A421238" w14:textId="77777777" w:rsidR="00305E57" w:rsidRPr="00440DA1" w:rsidRDefault="00305E57" w:rsidP="00440DA1">
      <w:pPr>
        <w:spacing w:after="0" w:line="312" w:lineRule="auto"/>
        <w:ind w:left="851" w:right="843"/>
        <w:jc w:val="both"/>
        <w:rPr>
          <w:rFonts w:ascii="Arial" w:hAnsi="Arial" w:cs="Arial"/>
          <w:i/>
          <w:iCs/>
          <w:sz w:val="20"/>
          <w:szCs w:val="20"/>
        </w:rPr>
      </w:pPr>
      <w:r w:rsidRPr="00440DA1">
        <w:rPr>
          <w:rFonts w:ascii="Arial" w:hAnsi="Arial" w:cs="Arial"/>
          <w:i/>
          <w:iCs/>
          <w:sz w:val="20"/>
          <w:szCs w:val="20"/>
        </w:rPr>
        <w:lastRenderedPageBreak/>
        <w:t xml:space="preserve">c. </w:t>
      </w:r>
      <w:r w:rsidRPr="00440DA1">
        <w:rPr>
          <w:rFonts w:ascii="Arial" w:hAnsi="Arial" w:cs="Arial"/>
          <w:b/>
          <w:bCs/>
          <w:i/>
          <w:iCs/>
          <w:sz w:val="20"/>
          <w:szCs w:val="20"/>
          <w:u w:val="single"/>
        </w:rPr>
        <w:t xml:space="preserve">Los amparos básicos y las exclusiones deben figurar, en caracteres destacados, en la primera página de la póliza. (negrilla y subrayado por fuera del texto original). </w:t>
      </w:r>
    </w:p>
    <w:p w14:paraId="63C1C136" w14:textId="77777777" w:rsidR="00305E57" w:rsidRPr="00440DA1" w:rsidRDefault="00305E57" w:rsidP="00440DA1">
      <w:pPr>
        <w:autoSpaceDE w:val="0"/>
        <w:autoSpaceDN w:val="0"/>
        <w:adjustRightInd w:val="0"/>
        <w:spacing w:after="0" w:line="312" w:lineRule="auto"/>
        <w:jc w:val="both"/>
        <w:rPr>
          <w:rFonts w:ascii="Arial" w:hAnsi="Arial" w:cs="Arial"/>
        </w:rPr>
      </w:pPr>
    </w:p>
    <w:p w14:paraId="1B1E30C7" w14:textId="77777777" w:rsidR="00305E57" w:rsidRPr="00440DA1" w:rsidRDefault="00305E57" w:rsidP="00440DA1">
      <w:pPr>
        <w:autoSpaceDE w:val="0"/>
        <w:autoSpaceDN w:val="0"/>
        <w:adjustRightInd w:val="0"/>
        <w:spacing w:after="0" w:line="312" w:lineRule="auto"/>
        <w:jc w:val="both"/>
        <w:rPr>
          <w:rFonts w:ascii="Arial" w:hAnsi="Arial" w:cs="Arial"/>
          <w:shd w:val="clear" w:color="auto" w:fill="FFFFFF"/>
        </w:rPr>
      </w:pPr>
      <w:r w:rsidRPr="00440DA1">
        <w:rPr>
          <w:rFonts w:ascii="Arial" w:hAnsi="Arial" w:cs="Arial"/>
        </w:rPr>
        <w:t xml:space="preserve">En tal sentido, la Corte Suprema de Justicia-Sala de Casación Civil </w:t>
      </w:r>
      <w:r w:rsidRPr="00440DA1">
        <w:rPr>
          <w:rFonts w:ascii="Arial" w:hAnsi="Arial" w:cs="Arial"/>
          <w:shd w:val="clear" w:color="auto" w:fill="FFFFFF"/>
        </w:rPr>
        <w:t xml:space="preserve">mediante la sentencia de unificación No. </w:t>
      </w:r>
      <w:hyperlink r:id="rId11" w:history="1">
        <w:r w:rsidRPr="00440DA1">
          <w:rPr>
            <w:rStyle w:val="Hipervnculo"/>
            <w:rFonts w:ascii="Arial" w:hAnsi="Arial" w:cs="Arial"/>
            <w:b/>
            <w:bCs/>
            <w:color w:val="auto"/>
            <w:spacing w:val="12"/>
            <w:u w:val="none"/>
            <w:shd w:val="clear" w:color="auto" w:fill="FFFFFF"/>
          </w:rPr>
          <w:t>SC328 del 21 de septiembre de 2023</w:t>
        </w:r>
      </w:hyperlink>
      <w:r w:rsidRPr="00440DA1">
        <w:rPr>
          <w:rFonts w:ascii="Arial" w:hAnsi="Arial" w:cs="Arial"/>
          <w:shd w:val="clear" w:color="auto" w:fill="FFFFFF"/>
        </w:rPr>
        <w:t>, señaló que:</w:t>
      </w:r>
    </w:p>
    <w:p w14:paraId="7041F4F1" w14:textId="77777777" w:rsidR="00305E57" w:rsidRPr="00440DA1" w:rsidRDefault="00305E57" w:rsidP="00440DA1">
      <w:pPr>
        <w:autoSpaceDE w:val="0"/>
        <w:autoSpaceDN w:val="0"/>
        <w:adjustRightInd w:val="0"/>
        <w:spacing w:after="0" w:line="312" w:lineRule="auto"/>
        <w:jc w:val="both"/>
        <w:rPr>
          <w:rFonts w:ascii="Arial" w:hAnsi="Arial" w:cs="Arial"/>
          <w:sz w:val="23"/>
          <w:szCs w:val="23"/>
          <w:shd w:val="clear" w:color="auto" w:fill="FFFFFF"/>
        </w:rPr>
      </w:pPr>
    </w:p>
    <w:p w14:paraId="2D5EB9AA" w14:textId="77777777" w:rsidR="00305E57" w:rsidRPr="00440DA1" w:rsidRDefault="00305E57" w:rsidP="00440DA1">
      <w:pPr>
        <w:autoSpaceDE w:val="0"/>
        <w:autoSpaceDN w:val="0"/>
        <w:adjustRightInd w:val="0"/>
        <w:spacing w:after="0" w:line="312" w:lineRule="auto"/>
        <w:ind w:left="851" w:right="843"/>
        <w:jc w:val="both"/>
        <w:rPr>
          <w:rFonts w:ascii="Arial" w:hAnsi="Arial" w:cs="Arial"/>
          <w:i/>
          <w:iCs/>
          <w:sz w:val="20"/>
          <w:szCs w:val="20"/>
        </w:rPr>
      </w:pPr>
      <w:r w:rsidRPr="00440DA1">
        <w:rPr>
          <w:rFonts w:ascii="Arial" w:hAnsi="Arial" w:cs="Arial"/>
          <w:i/>
          <w:iCs/>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w:t>
      </w:r>
      <w:proofErr w:type="spellStart"/>
      <w:r w:rsidRPr="00440DA1">
        <w:rPr>
          <w:rFonts w:ascii="Arial" w:hAnsi="Arial" w:cs="Arial"/>
          <w:i/>
          <w:iCs/>
          <w:sz w:val="20"/>
          <w:szCs w:val="20"/>
        </w:rPr>
        <w:t>ibídem</w:t>
      </w:r>
      <w:proofErr w:type="spellEnd"/>
      <w:r w:rsidRPr="00440DA1">
        <w:rPr>
          <w:rFonts w:ascii="Arial" w:hAnsi="Arial" w:cs="Arial"/>
          <w:i/>
          <w:iCs/>
          <w:sz w:val="20"/>
          <w:szCs w:val="20"/>
        </w:rPr>
        <w:t xml:space="preserve"> y las advertencias de mora establecidas en los cánones 1068 y 1152 del mismo Código; (</w:t>
      </w:r>
      <w:proofErr w:type="spellStart"/>
      <w:r w:rsidRPr="00440DA1">
        <w:rPr>
          <w:rFonts w:ascii="Arial" w:hAnsi="Arial" w:cs="Arial"/>
          <w:i/>
          <w:iCs/>
          <w:sz w:val="20"/>
          <w:szCs w:val="20"/>
        </w:rPr>
        <w:t>ii</w:t>
      </w:r>
      <w:proofErr w:type="spellEnd"/>
      <w:r w:rsidRPr="00440DA1">
        <w:rPr>
          <w:rFonts w:ascii="Arial" w:hAnsi="Arial" w:cs="Arial"/>
          <w:i/>
          <w:iCs/>
          <w:sz w:val="20"/>
          <w:szCs w:val="20"/>
        </w:rPr>
        <w:t>) el clausulado del contrato, que corresponde a las condiciones negociales generales o clausulado general; y (</w:t>
      </w:r>
      <w:proofErr w:type="spellStart"/>
      <w:r w:rsidRPr="00440DA1">
        <w:rPr>
          <w:rFonts w:ascii="Arial" w:hAnsi="Arial" w:cs="Arial"/>
          <w:i/>
          <w:iCs/>
          <w:sz w:val="20"/>
          <w:szCs w:val="20"/>
        </w:rPr>
        <w:t>iii</w:t>
      </w:r>
      <w:proofErr w:type="spellEnd"/>
      <w:r w:rsidRPr="00440DA1">
        <w:rPr>
          <w:rFonts w:ascii="Arial" w:hAnsi="Arial" w:cs="Arial"/>
          <w:i/>
          <w:iCs/>
          <w:sz w:val="20"/>
          <w:szCs w:val="20"/>
        </w:rPr>
        <w:t xml:space="preserve">) los anexos, en los términos del artículo 1048 </w:t>
      </w:r>
      <w:proofErr w:type="spellStart"/>
      <w:r w:rsidRPr="00440DA1">
        <w:rPr>
          <w:rFonts w:ascii="Arial" w:hAnsi="Arial" w:cs="Arial"/>
          <w:i/>
          <w:iCs/>
          <w:sz w:val="20"/>
          <w:szCs w:val="20"/>
        </w:rPr>
        <w:t>ejusdem</w:t>
      </w:r>
      <w:proofErr w:type="spellEnd"/>
      <w:r w:rsidRPr="00440DA1">
        <w:rPr>
          <w:rFonts w:ascii="Arial" w:hAnsi="Arial" w:cs="Arial"/>
          <w:i/>
          <w:iCs/>
          <w:sz w:val="20"/>
          <w:szCs w:val="20"/>
        </w:rPr>
        <w:t>.</w:t>
      </w:r>
    </w:p>
    <w:p w14:paraId="260568D4" w14:textId="77777777" w:rsidR="00305E57" w:rsidRPr="00440DA1" w:rsidRDefault="00305E57" w:rsidP="00440DA1">
      <w:pPr>
        <w:autoSpaceDE w:val="0"/>
        <w:autoSpaceDN w:val="0"/>
        <w:adjustRightInd w:val="0"/>
        <w:spacing w:after="0" w:line="312" w:lineRule="auto"/>
        <w:ind w:left="851" w:right="843"/>
        <w:rPr>
          <w:rFonts w:ascii="Arial" w:hAnsi="Arial" w:cs="Arial"/>
          <w:i/>
          <w:iCs/>
          <w:sz w:val="20"/>
          <w:szCs w:val="20"/>
        </w:rPr>
      </w:pPr>
    </w:p>
    <w:p w14:paraId="38935E17" w14:textId="77777777" w:rsidR="00305E57" w:rsidRPr="00440DA1" w:rsidRDefault="00305E57" w:rsidP="00440DA1">
      <w:pPr>
        <w:autoSpaceDE w:val="0"/>
        <w:autoSpaceDN w:val="0"/>
        <w:adjustRightInd w:val="0"/>
        <w:spacing w:after="0" w:line="312" w:lineRule="auto"/>
        <w:ind w:left="851" w:right="843"/>
        <w:jc w:val="both"/>
        <w:rPr>
          <w:rFonts w:ascii="Arial" w:hAnsi="Arial" w:cs="Arial"/>
          <w:i/>
          <w:iCs/>
          <w:sz w:val="20"/>
          <w:szCs w:val="20"/>
        </w:rPr>
      </w:pPr>
      <w:r w:rsidRPr="00440DA1">
        <w:rPr>
          <w:rFonts w:ascii="Arial" w:hAnsi="Arial" w:cs="Arial"/>
          <w:i/>
          <w:iCs/>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088D605E" w14:textId="77777777" w:rsidR="00305E57" w:rsidRPr="00440DA1" w:rsidRDefault="00305E57" w:rsidP="00440DA1">
      <w:pPr>
        <w:autoSpaceDE w:val="0"/>
        <w:autoSpaceDN w:val="0"/>
        <w:adjustRightInd w:val="0"/>
        <w:spacing w:after="0" w:line="312" w:lineRule="auto"/>
        <w:ind w:left="851" w:right="843"/>
        <w:jc w:val="both"/>
        <w:rPr>
          <w:rFonts w:ascii="Arial" w:hAnsi="Arial" w:cs="Arial"/>
          <w:i/>
          <w:iCs/>
          <w:sz w:val="20"/>
          <w:szCs w:val="20"/>
        </w:rPr>
      </w:pPr>
    </w:p>
    <w:p w14:paraId="32B6989E" w14:textId="77777777" w:rsidR="00305E57" w:rsidRPr="00440DA1" w:rsidRDefault="00305E57" w:rsidP="00440DA1">
      <w:pPr>
        <w:autoSpaceDE w:val="0"/>
        <w:autoSpaceDN w:val="0"/>
        <w:adjustRightInd w:val="0"/>
        <w:spacing w:after="0" w:line="312" w:lineRule="auto"/>
        <w:ind w:left="851" w:right="843"/>
        <w:jc w:val="both"/>
        <w:rPr>
          <w:rFonts w:ascii="Arial" w:hAnsi="Arial" w:cs="Arial"/>
          <w:i/>
          <w:iCs/>
          <w:sz w:val="20"/>
          <w:szCs w:val="20"/>
        </w:rPr>
      </w:pPr>
      <w:r w:rsidRPr="00440DA1">
        <w:rPr>
          <w:rFonts w:ascii="Arial" w:hAnsi="Arial" w:cs="Arial"/>
          <w:i/>
          <w:iCs/>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440DA1">
        <w:rPr>
          <w:rFonts w:ascii="Arial" w:hAnsi="Arial" w:cs="Arial"/>
          <w:b/>
          <w:bCs/>
          <w:i/>
          <w:iCs/>
          <w:sz w:val="20"/>
          <w:szCs w:val="20"/>
        </w:rPr>
        <w:t xml:space="preserve">a partir de allí </w:t>
      </w:r>
      <w:r w:rsidRPr="00440DA1">
        <w:rPr>
          <w:rFonts w:ascii="Arial" w:hAnsi="Arial" w:cs="Arial"/>
          <w:i/>
          <w:iCs/>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2209AE28" w14:textId="77777777" w:rsidR="00305E57" w:rsidRPr="00440DA1" w:rsidRDefault="00305E57" w:rsidP="00440DA1">
      <w:pPr>
        <w:autoSpaceDE w:val="0"/>
        <w:autoSpaceDN w:val="0"/>
        <w:adjustRightInd w:val="0"/>
        <w:spacing w:after="0" w:line="312" w:lineRule="auto"/>
        <w:rPr>
          <w:rFonts w:ascii="Arial" w:hAnsi="Arial" w:cs="Arial"/>
          <w:b/>
          <w:bCs/>
          <w:i/>
          <w:iCs/>
        </w:rPr>
      </w:pPr>
    </w:p>
    <w:p w14:paraId="686AF651" w14:textId="77777777" w:rsidR="00305E57" w:rsidRPr="00440DA1" w:rsidRDefault="00305E57" w:rsidP="00440DA1">
      <w:pPr>
        <w:spacing w:after="0" w:line="312" w:lineRule="auto"/>
        <w:jc w:val="both"/>
        <w:rPr>
          <w:rFonts w:ascii="Arial" w:hAnsi="Arial" w:cs="Arial"/>
        </w:rPr>
      </w:pPr>
      <w:r w:rsidRPr="00440DA1">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6A786DB2" w14:textId="77777777" w:rsidR="00305E57" w:rsidRPr="00440DA1" w:rsidRDefault="00305E57" w:rsidP="00440DA1">
      <w:pPr>
        <w:spacing w:after="0" w:line="312" w:lineRule="auto"/>
        <w:jc w:val="both"/>
        <w:rPr>
          <w:rFonts w:ascii="Arial" w:hAnsi="Arial" w:cs="Arial"/>
        </w:rPr>
      </w:pPr>
    </w:p>
    <w:p w14:paraId="29153190" w14:textId="77777777" w:rsidR="00305E57" w:rsidRPr="00440DA1" w:rsidRDefault="00305E57" w:rsidP="00440DA1">
      <w:pPr>
        <w:spacing w:after="0" w:line="312" w:lineRule="auto"/>
        <w:jc w:val="both"/>
        <w:rPr>
          <w:rFonts w:ascii="Arial" w:hAnsi="Arial" w:cs="Arial"/>
          <w:lang w:val="es-ES_tradnl"/>
        </w:rPr>
      </w:pPr>
      <w:r w:rsidRPr="00440DA1">
        <w:rPr>
          <w:rFonts w:ascii="Arial" w:hAnsi="Arial" w:cs="Arial"/>
          <w:lang w:val="es-ES_tradnl"/>
        </w:rPr>
        <w:t xml:space="preserve">Sobre la ubicación de las exclusiones pactadas en el instrumento </w:t>
      </w:r>
      <w:proofErr w:type="spellStart"/>
      <w:r w:rsidRPr="00440DA1">
        <w:rPr>
          <w:rFonts w:ascii="Arial" w:hAnsi="Arial" w:cs="Arial"/>
          <w:lang w:val="es-ES_tradnl"/>
        </w:rPr>
        <w:t>asegurativo</w:t>
      </w:r>
      <w:proofErr w:type="spellEnd"/>
      <w:r w:rsidRPr="00440DA1">
        <w:rPr>
          <w:rFonts w:ascii="Arial" w:hAnsi="Arial" w:cs="Arial"/>
          <w:lang w:val="es-ES_tradnl"/>
        </w:rPr>
        <w:t xml:space="preserve">, </w:t>
      </w:r>
      <w:r w:rsidRPr="00440DA1">
        <w:rPr>
          <w:rFonts w:ascii="Arial" w:hAnsi="Arial" w:cs="Arial"/>
        </w:rPr>
        <w:t>en la Circular Básica Jurídica 029 de 2014, de la referida entidad, se reafirmó la postura realizando una regulación de la emisión de las pólizas y del contenido que estas debían tener, así:</w:t>
      </w:r>
    </w:p>
    <w:p w14:paraId="2D1B2A5E" w14:textId="77777777" w:rsidR="00305E57" w:rsidRPr="00440DA1" w:rsidRDefault="00305E57" w:rsidP="00440DA1">
      <w:pPr>
        <w:spacing w:after="0" w:line="312" w:lineRule="auto"/>
        <w:jc w:val="both"/>
        <w:rPr>
          <w:rFonts w:ascii="Arial" w:hAnsi="Arial" w:cs="Arial"/>
        </w:rPr>
      </w:pPr>
    </w:p>
    <w:p w14:paraId="063535D0" w14:textId="77777777" w:rsidR="00305E57" w:rsidRPr="00440DA1" w:rsidRDefault="00305E57" w:rsidP="00440DA1">
      <w:pPr>
        <w:spacing w:after="0" w:line="312" w:lineRule="auto"/>
        <w:ind w:left="850" w:right="850"/>
        <w:jc w:val="both"/>
        <w:rPr>
          <w:rFonts w:ascii="Arial" w:hAnsi="Arial" w:cs="Arial"/>
          <w:i/>
          <w:sz w:val="20"/>
          <w:szCs w:val="20"/>
        </w:rPr>
      </w:pPr>
      <w:r w:rsidRPr="00440DA1">
        <w:rPr>
          <w:rFonts w:ascii="Arial" w:hAnsi="Arial" w:cs="Arial"/>
          <w:i/>
          <w:sz w:val="20"/>
          <w:szCs w:val="20"/>
        </w:rPr>
        <w:t>“1.2.1. Requisitos generales de las pólizas de seguros:</w:t>
      </w:r>
    </w:p>
    <w:p w14:paraId="425E21FD" w14:textId="77777777" w:rsidR="00305E57" w:rsidRPr="00440DA1" w:rsidRDefault="00305E57" w:rsidP="00440DA1">
      <w:pPr>
        <w:spacing w:after="0" w:line="312" w:lineRule="auto"/>
        <w:ind w:left="850" w:right="850"/>
        <w:jc w:val="both"/>
        <w:rPr>
          <w:rFonts w:ascii="Arial" w:hAnsi="Arial" w:cs="Arial"/>
          <w:i/>
          <w:sz w:val="20"/>
          <w:szCs w:val="20"/>
        </w:rPr>
      </w:pPr>
      <w:r w:rsidRPr="00440DA1">
        <w:rPr>
          <w:rFonts w:ascii="Arial" w:hAnsi="Arial" w:cs="Arial"/>
          <w:i/>
          <w:sz w:val="20"/>
          <w:szCs w:val="20"/>
        </w:rPr>
        <w:t>Para el adecuado cumplimiento de lo señalado en el </w:t>
      </w:r>
      <w:hyperlink r:id="rId12" w:tgtFrame="_blank" w:history="1">
        <w:r w:rsidRPr="00440DA1">
          <w:rPr>
            <w:rStyle w:val="Hipervnculo"/>
            <w:rFonts w:ascii="Arial" w:hAnsi="Arial" w:cs="Arial"/>
            <w:i/>
            <w:sz w:val="20"/>
            <w:szCs w:val="20"/>
          </w:rPr>
          <w:t>numeral 2 del art. 184</w:t>
        </w:r>
      </w:hyperlink>
      <w:r w:rsidRPr="00440DA1">
        <w:rPr>
          <w:rFonts w:ascii="Arial" w:hAnsi="Arial" w:cs="Arial"/>
          <w:i/>
          <w:sz w:val="20"/>
          <w:szCs w:val="20"/>
        </w:rPr>
        <w:t> del </w:t>
      </w:r>
      <w:hyperlink r:id="rId13" w:tgtFrame="_blank" w:history="1">
        <w:r w:rsidRPr="00440DA1">
          <w:rPr>
            <w:rStyle w:val="Hipervnculo"/>
            <w:rFonts w:ascii="Arial" w:hAnsi="Arial" w:cs="Arial"/>
            <w:i/>
            <w:sz w:val="20"/>
            <w:szCs w:val="20"/>
          </w:rPr>
          <w:t>EOSF</w:t>
        </w:r>
      </w:hyperlink>
      <w:r w:rsidRPr="00440DA1">
        <w:rPr>
          <w:rFonts w:ascii="Arial" w:hAnsi="Arial" w:cs="Arial"/>
          <w:i/>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304AADF2" w14:textId="77777777" w:rsidR="00305E57" w:rsidRPr="00440DA1" w:rsidRDefault="00305E57" w:rsidP="00440DA1">
      <w:pPr>
        <w:spacing w:after="0" w:line="312" w:lineRule="auto"/>
        <w:ind w:left="850" w:right="850"/>
        <w:jc w:val="both"/>
        <w:rPr>
          <w:rFonts w:ascii="Arial" w:hAnsi="Arial" w:cs="Arial"/>
          <w:i/>
          <w:sz w:val="20"/>
          <w:szCs w:val="20"/>
        </w:rPr>
      </w:pPr>
      <w:r w:rsidRPr="00440DA1">
        <w:rPr>
          <w:rFonts w:ascii="Arial" w:hAnsi="Arial" w:cs="Arial"/>
          <w:i/>
          <w:sz w:val="20"/>
          <w:szCs w:val="20"/>
        </w:rPr>
        <w:t>1.2.1.1. </w:t>
      </w:r>
      <w:r w:rsidRPr="00440DA1">
        <w:rPr>
          <w:rFonts w:ascii="Arial" w:hAnsi="Arial" w:cs="Arial"/>
          <w:i/>
          <w:sz w:val="20"/>
          <w:szCs w:val="20"/>
          <w:u w:val="single"/>
        </w:rPr>
        <w:t>En la carátula:</w:t>
      </w:r>
    </w:p>
    <w:p w14:paraId="3BFFD7E2" w14:textId="77777777" w:rsidR="00305E57" w:rsidRPr="00440DA1" w:rsidRDefault="00305E57" w:rsidP="00440DA1">
      <w:pPr>
        <w:spacing w:after="0" w:line="312" w:lineRule="auto"/>
        <w:ind w:left="850" w:right="850"/>
        <w:jc w:val="both"/>
        <w:rPr>
          <w:rFonts w:ascii="Arial" w:hAnsi="Arial" w:cs="Arial"/>
          <w:i/>
          <w:sz w:val="20"/>
          <w:szCs w:val="20"/>
        </w:rPr>
      </w:pPr>
      <w:r w:rsidRPr="00440DA1">
        <w:rPr>
          <w:rFonts w:ascii="Arial" w:hAnsi="Arial" w:cs="Arial"/>
          <w:i/>
          <w:sz w:val="20"/>
          <w:szCs w:val="20"/>
        </w:rPr>
        <w:t xml:space="preserve">1.2.1.1.1. Las condiciones particulares previstas en el art. 1047 del </w:t>
      </w:r>
      <w:proofErr w:type="spellStart"/>
      <w:r w:rsidRPr="00440DA1">
        <w:rPr>
          <w:rFonts w:ascii="Arial" w:hAnsi="Arial" w:cs="Arial"/>
          <w:i/>
          <w:sz w:val="20"/>
          <w:szCs w:val="20"/>
        </w:rPr>
        <w:t>C.Co</w:t>
      </w:r>
      <w:proofErr w:type="spellEnd"/>
      <w:r w:rsidRPr="00440DA1">
        <w:rPr>
          <w:rFonts w:ascii="Arial" w:hAnsi="Arial" w:cs="Arial"/>
          <w:i/>
          <w:sz w:val="20"/>
          <w:szCs w:val="20"/>
        </w:rPr>
        <w:t>.</w:t>
      </w:r>
    </w:p>
    <w:p w14:paraId="6109D111" w14:textId="77777777" w:rsidR="00305E57" w:rsidRPr="00440DA1" w:rsidRDefault="00305E57" w:rsidP="00440DA1">
      <w:pPr>
        <w:spacing w:after="0" w:line="312" w:lineRule="auto"/>
        <w:ind w:left="850" w:right="850"/>
        <w:jc w:val="both"/>
        <w:rPr>
          <w:rFonts w:ascii="Arial" w:hAnsi="Arial" w:cs="Arial"/>
          <w:i/>
          <w:sz w:val="20"/>
          <w:szCs w:val="20"/>
        </w:rPr>
      </w:pPr>
      <w:r w:rsidRPr="00440DA1">
        <w:rPr>
          <w:rFonts w:ascii="Arial" w:hAnsi="Arial" w:cs="Arial"/>
          <w:i/>
          <w:sz w:val="20"/>
          <w:szCs w:val="20"/>
        </w:rPr>
        <w:t xml:space="preserve">1.2.1.1.2. En caracteres destacados o resaltados, es decir, que se distingan del resto del texto de la impresión, el contenido del inciso 1º del art. 1068 del </w:t>
      </w:r>
      <w:proofErr w:type="spellStart"/>
      <w:r w:rsidRPr="00440DA1">
        <w:rPr>
          <w:rFonts w:ascii="Arial" w:hAnsi="Arial" w:cs="Arial"/>
          <w:i/>
          <w:sz w:val="20"/>
          <w:szCs w:val="20"/>
        </w:rPr>
        <w:t>C.Co</w:t>
      </w:r>
      <w:proofErr w:type="spellEnd"/>
      <w:r w:rsidRPr="00440DA1">
        <w:rPr>
          <w:rFonts w:ascii="Arial" w:hAnsi="Arial" w:cs="Arial"/>
          <w:i/>
          <w:sz w:val="20"/>
          <w:szCs w:val="20"/>
        </w:rPr>
        <w:t>. Para el caso de los seguros de vida, el contenido del art. 1152 del mismo ordenamiento legal.</w:t>
      </w:r>
    </w:p>
    <w:p w14:paraId="50A65C74" w14:textId="77777777" w:rsidR="00305E57" w:rsidRPr="00440DA1" w:rsidRDefault="00305E57" w:rsidP="00440DA1">
      <w:pPr>
        <w:spacing w:after="0" w:line="312" w:lineRule="auto"/>
        <w:ind w:left="850" w:right="850"/>
        <w:jc w:val="both"/>
        <w:rPr>
          <w:rFonts w:ascii="Arial" w:hAnsi="Arial" w:cs="Arial"/>
          <w:i/>
          <w:sz w:val="20"/>
          <w:szCs w:val="20"/>
        </w:rPr>
      </w:pPr>
      <w:r w:rsidRPr="00440DA1">
        <w:rPr>
          <w:rFonts w:ascii="Arial" w:hAnsi="Arial" w:cs="Arial"/>
          <w:i/>
          <w:sz w:val="20"/>
          <w:szCs w:val="20"/>
        </w:rPr>
        <w:lastRenderedPageBreak/>
        <w:t>1.2.1.2. </w:t>
      </w:r>
      <w:r w:rsidRPr="00440DA1">
        <w:rPr>
          <w:rFonts w:ascii="Arial" w:hAnsi="Arial" w:cs="Arial"/>
          <w:i/>
          <w:sz w:val="20"/>
          <w:szCs w:val="20"/>
          <w:u w:val="single"/>
        </w:rPr>
        <w:t>A partir de la primera página de la póliza (amparos y exclusiones)</w:t>
      </w:r>
    </w:p>
    <w:p w14:paraId="1935C1D5" w14:textId="77777777" w:rsidR="00305E57" w:rsidRPr="00440DA1" w:rsidRDefault="00305E57" w:rsidP="00440DA1">
      <w:pPr>
        <w:spacing w:after="0" w:line="312" w:lineRule="auto"/>
        <w:ind w:left="850" w:right="850"/>
        <w:jc w:val="both"/>
        <w:rPr>
          <w:rFonts w:ascii="Arial" w:hAnsi="Arial" w:cs="Arial"/>
          <w:i/>
          <w:sz w:val="20"/>
          <w:szCs w:val="20"/>
        </w:rPr>
      </w:pPr>
      <w:r w:rsidRPr="00440DA1">
        <w:rPr>
          <w:rFonts w:ascii="Arial" w:hAnsi="Arial" w:cs="Arial"/>
          <w:b/>
          <w:bCs/>
          <w:i/>
          <w:sz w:val="20"/>
          <w:szCs w:val="20"/>
          <w:u w:val="single"/>
        </w:rPr>
        <w:t>Los amparos básicos y todas las exclusiones que se estipulen deben consignarse en forma continua</w:t>
      </w:r>
      <w:r w:rsidRPr="00440DA1">
        <w:rPr>
          <w:rFonts w:ascii="Arial" w:hAnsi="Arial" w:cs="Arial"/>
          <w:i/>
          <w:sz w:val="20"/>
          <w:szCs w:val="20"/>
          <w:u w:val="single"/>
        </w:rPr>
        <w:t> </w:t>
      </w:r>
      <w:r w:rsidRPr="00440DA1">
        <w:rPr>
          <w:rFonts w:ascii="Arial" w:hAnsi="Arial" w:cs="Arial"/>
          <w:b/>
          <w:bCs/>
          <w:i/>
          <w:sz w:val="20"/>
          <w:szCs w:val="20"/>
          <w:u w:val="single"/>
        </w:rPr>
        <w:t>a</w:t>
      </w:r>
      <w:r w:rsidRPr="00440DA1">
        <w:rPr>
          <w:rFonts w:ascii="Arial" w:hAnsi="Arial" w:cs="Arial"/>
          <w:i/>
          <w:sz w:val="20"/>
          <w:szCs w:val="20"/>
          <w:u w:val="single"/>
        </w:rPr>
        <w:t> </w:t>
      </w:r>
      <w:r w:rsidRPr="00440DA1">
        <w:rPr>
          <w:rFonts w:ascii="Arial" w:hAnsi="Arial" w:cs="Arial"/>
          <w:b/>
          <w:bCs/>
          <w:i/>
          <w:sz w:val="20"/>
          <w:szCs w:val="20"/>
          <w:u w:val="single"/>
        </w:rPr>
        <w:t>partir de la primera página de la póliza</w:t>
      </w:r>
      <w:r w:rsidRPr="00440DA1">
        <w:rPr>
          <w:rFonts w:ascii="Arial" w:hAnsi="Arial" w:cs="Arial"/>
          <w:i/>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3E59CD3D" w14:textId="77777777" w:rsidR="00305E57" w:rsidRPr="00440DA1" w:rsidRDefault="00305E57" w:rsidP="00440DA1">
      <w:pPr>
        <w:spacing w:after="0" w:line="312" w:lineRule="auto"/>
        <w:jc w:val="both"/>
        <w:rPr>
          <w:rFonts w:ascii="Arial" w:hAnsi="Arial" w:cs="Arial"/>
          <w:lang w:val="es-ES_tradnl"/>
        </w:rPr>
      </w:pPr>
    </w:p>
    <w:p w14:paraId="1623743B" w14:textId="77777777" w:rsidR="00305E57" w:rsidRPr="00440DA1" w:rsidRDefault="00305E57" w:rsidP="00440DA1">
      <w:pPr>
        <w:spacing w:after="0" w:line="312" w:lineRule="auto"/>
        <w:jc w:val="both"/>
        <w:rPr>
          <w:rFonts w:ascii="Arial" w:hAnsi="Arial" w:cs="Arial"/>
        </w:rPr>
      </w:pPr>
      <w:r w:rsidRPr="00440DA1">
        <w:rPr>
          <w:rFonts w:ascii="Arial" w:hAnsi="Arial" w:cs="Arial"/>
        </w:rPr>
        <w:t xml:space="preserve">En ese sentido, la regulación de la Superintendencia Financiera de </w:t>
      </w:r>
      <w:proofErr w:type="gramStart"/>
      <w:r w:rsidRPr="00440DA1">
        <w:rPr>
          <w:rFonts w:ascii="Arial" w:hAnsi="Arial" w:cs="Arial"/>
        </w:rPr>
        <w:t>Colombia,</w:t>
      </w:r>
      <w:proofErr w:type="gramEnd"/>
      <w:r w:rsidRPr="00440DA1">
        <w:rPr>
          <w:rFonts w:ascii="Arial" w:hAnsi="Arial" w:cs="Arial"/>
        </w:rPr>
        <w:t xml:space="preserve">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w:t>
      </w:r>
      <w:proofErr w:type="gramStart"/>
      <w:r w:rsidRPr="00440DA1">
        <w:rPr>
          <w:rFonts w:ascii="Arial" w:hAnsi="Arial" w:cs="Arial"/>
        </w:rPr>
        <w:t>Director</w:t>
      </w:r>
      <w:proofErr w:type="gramEnd"/>
      <w:r w:rsidRPr="00440DA1">
        <w:rPr>
          <w:rFonts w:ascii="Arial" w:hAnsi="Arial" w:cs="Arial"/>
        </w:rPr>
        <w:t xml:space="preserve"> Legal de Seguros), conceptuando lo siguiente:</w:t>
      </w:r>
    </w:p>
    <w:p w14:paraId="692EB174" w14:textId="77777777" w:rsidR="00305E57" w:rsidRPr="00440DA1" w:rsidRDefault="00305E57" w:rsidP="00440DA1">
      <w:pPr>
        <w:spacing w:after="0" w:line="312" w:lineRule="auto"/>
        <w:jc w:val="both"/>
        <w:rPr>
          <w:rFonts w:ascii="Arial" w:hAnsi="Arial" w:cs="Arial"/>
        </w:rPr>
      </w:pPr>
    </w:p>
    <w:p w14:paraId="3F5AADEB" w14:textId="77777777" w:rsidR="00305E57" w:rsidRPr="00440DA1" w:rsidRDefault="00305E57" w:rsidP="00440DA1">
      <w:pPr>
        <w:spacing w:after="0" w:line="312" w:lineRule="auto"/>
        <w:ind w:left="850" w:right="850"/>
        <w:jc w:val="both"/>
        <w:rPr>
          <w:rFonts w:ascii="Arial" w:hAnsi="Arial" w:cs="Arial"/>
          <w:i/>
          <w:sz w:val="20"/>
          <w:szCs w:val="20"/>
        </w:rPr>
      </w:pPr>
      <w:r w:rsidRPr="00440DA1">
        <w:rPr>
          <w:rFonts w:ascii="Arial" w:hAnsi="Arial" w:cs="Arial"/>
          <w:i/>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440DA1">
        <w:rPr>
          <w:rFonts w:ascii="Arial" w:hAnsi="Arial" w:cs="Arial"/>
          <w:b/>
          <w:bCs/>
          <w:i/>
          <w:sz w:val="20"/>
          <w:szCs w:val="20"/>
        </w:rPr>
        <w:t>, </w:t>
      </w:r>
      <w:r w:rsidRPr="00440DA1">
        <w:rPr>
          <w:rFonts w:ascii="Arial" w:hAnsi="Arial" w:cs="Arial"/>
          <w:i/>
          <w:sz w:val="20"/>
          <w:szCs w:val="20"/>
        </w:rPr>
        <w:t>pueden quedar, tanto los primeros como las segundas, </w:t>
      </w:r>
      <w:r w:rsidRPr="00440DA1">
        <w:rPr>
          <w:rFonts w:ascii="Arial" w:hAnsi="Arial" w:cs="Arial"/>
          <w:i/>
          <w:sz w:val="20"/>
          <w:szCs w:val="20"/>
          <w:u w:val="single"/>
        </w:rPr>
        <w:t>consignados en forma continua a partir de la primera página de la póliza, como lo precisa la instrucción de este Supervisor</w:t>
      </w:r>
      <w:r w:rsidRPr="00440DA1">
        <w:rPr>
          <w:rFonts w:ascii="Arial" w:hAnsi="Arial" w:cs="Arial"/>
          <w:i/>
          <w:sz w:val="20"/>
          <w:szCs w:val="20"/>
        </w:rPr>
        <w:t>”.</w:t>
      </w:r>
    </w:p>
    <w:p w14:paraId="14CEF71A" w14:textId="77777777" w:rsidR="00305E57" w:rsidRPr="00440DA1" w:rsidRDefault="00305E57" w:rsidP="00440DA1">
      <w:pPr>
        <w:spacing w:after="0" w:line="312" w:lineRule="auto"/>
        <w:jc w:val="both"/>
        <w:rPr>
          <w:rFonts w:ascii="Arial" w:hAnsi="Arial" w:cs="Arial"/>
        </w:rPr>
      </w:pPr>
    </w:p>
    <w:p w14:paraId="62EA550B" w14:textId="77777777" w:rsidR="00305E57" w:rsidRPr="00440DA1" w:rsidRDefault="00305E57" w:rsidP="00440DA1">
      <w:pPr>
        <w:spacing w:after="0" w:line="312" w:lineRule="auto"/>
        <w:jc w:val="both"/>
        <w:rPr>
          <w:rFonts w:ascii="Arial" w:hAnsi="Arial" w:cs="Arial"/>
        </w:rPr>
      </w:pPr>
      <w:r w:rsidRPr="00440DA1">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52CD7477" w14:textId="77777777" w:rsidR="00305E57" w:rsidRPr="00440DA1" w:rsidRDefault="00305E57" w:rsidP="00440DA1">
      <w:pPr>
        <w:spacing w:after="0" w:line="312" w:lineRule="auto"/>
        <w:jc w:val="both"/>
        <w:rPr>
          <w:rFonts w:ascii="Arial" w:hAnsi="Arial" w:cs="Arial"/>
        </w:rPr>
      </w:pPr>
    </w:p>
    <w:p w14:paraId="2EF9E188" w14:textId="77777777" w:rsidR="00305E57" w:rsidRPr="00440DA1" w:rsidRDefault="00305E57" w:rsidP="00440DA1">
      <w:pPr>
        <w:spacing w:after="0" w:line="312" w:lineRule="auto"/>
        <w:jc w:val="both"/>
        <w:rPr>
          <w:rFonts w:ascii="Arial" w:hAnsi="Arial" w:cs="Arial"/>
        </w:rPr>
      </w:pPr>
      <w:r w:rsidRPr="00440DA1">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434DF240" w14:textId="77777777" w:rsidR="00305E57" w:rsidRPr="00440DA1" w:rsidRDefault="00305E57" w:rsidP="00440DA1">
      <w:pPr>
        <w:spacing w:after="0" w:line="312" w:lineRule="auto"/>
        <w:ind w:left="426"/>
        <w:jc w:val="both"/>
        <w:rPr>
          <w:rFonts w:ascii="Arial" w:hAnsi="Arial" w:cs="Arial"/>
        </w:rPr>
      </w:pPr>
    </w:p>
    <w:p w14:paraId="205364E8" w14:textId="77777777" w:rsidR="00305E57" w:rsidRPr="00440DA1" w:rsidRDefault="00305E57" w:rsidP="00440DA1">
      <w:pPr>
        <w:spacing w:after="0" w:line="312" w:lineRule="auto"/>
        <w:ind w:left="850" w:right="850"/>
        <w:jc w:val="both"/>
        <w:rPr>
          <w:rFonts w:ascii="Arial" w:hAnsi="Arial" w:cs="Arial"/>
          <w:i/>
          <w:sz w:val="20"/>
          <w:szCs w:val="20"/>
        </w:rPr>
      </w:pPr>
      <w:r w:rsidRPr="00440DA1">
        <w:rPr>
          <w:rFonts w:ascii="Arial" w:hAnsi="Arial" w:cs="Arial"/>
          <w:i/>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3A52E216" w14:textId="77777777" w:rsidR="00305E57" w:rsidRPr="00440DA1" w:rsidRDefault="00305E57" w:rsidP="00440DA1">
      <w:pPr>
        <w:spacing w:after="0" w:line="312" w:lineRule="auto"/>
        <w:jc w:val="both"/>
        <w:rPr>
          <w:rFonts w:ascii="Arial" w:hAnsi="Arial" w:cs="Arial"/>
        </w:rPr>
      </w:pPr>
    </w:p>
    <w:p w14:paraId="18B83C9D" w14:textId="77777777" w:rsidR="00305E57" w:rsidRPr="00440DA1" w:rsidRDefault="00305E57" w:rsidP="00440DA1">
      <w:pPr>
        <w:spacing w:after="0" w:line="312" w:lineRule="auto"/>
        <w:jc w:val="both"/>
        <w:rPr>
          <w:rFonts w:ascii="Arial" w:hAnsi="Arial" w:cs="Arial"/>
        </w:rPr>
      </w:pPr>
      <w:r w:rsidRPr="00440DA1">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6EFA059C" w14:textId="77777777" w:rsidR="00305E57" w:rsidRPr="00440DA1" w:rsidRDefault="00305E57" w:rsidP="00440DA1">
      <w:pPr>
        <w:spacing w:after="0" w:line="312" w:lineRule="auto"/>
        <w:jc w:val="both"/>
        <w:rPr>
          <w:rFonts w:ascii="Arial" w:hAnsi="Arial" w:cs="Arial"/>
          <w:b/>
          <w:bCs/>
        </w:rPr>
      </w:pPr>
    </w:p>
    <w:p w14:paraId="08B622D1" w14:textId="169584D5" w:rsidR="00305E57" w:rsidRPr="00440DA1" w:rsidRDefault="00305E57" w:rsidP="00440DA1">
      <w:pPr>
        <w:spacing w:after="0" w:line="312" w:lineRule="auto"/>
        <w:jc w:val="both"/>
        <w:rPr>
          <w:rFonts w:ascii="Arial" w:hAnsi="Arial" w:cs="Arial"/>
        </w:rPr>
      </w:pPr>
      <w:r w:rsidRPr="00440DA1">
        <w:rPr>
          <w:rFonts w:ascii="Arial" w:hAnsi="Arial" w:cs="Arial"/>
          <w:lang w:val="es-ES_tradnl"/>
        </w:rPr>
        <w:lastRenderedPageBreak/>
        <w:t xml:space="preserve">En conclusión, bajo la anterior premisa, en caso de configurarse alguna de las exclusiones arriba señaladas o las que constan en las condiciones generales y particulares de </w:t>
      </w:r>
      <w:r w:rsidR="00B460FE" w:rsidRPr="00440DA1">
        <w:rPr>
          <w:rFonts w:ascii="Arial" w:hAnsi="Arial" w:cs="Arial"/>
        </w:rPr>
        <w:t xml:space="preserve">la </w:t>
      </w:r>
      <w:r w:rsidR="00B460FE" w:rsidRPr="00440DA1">
        <w:rPr>
          <w:rFonts w:ascii="Arial" w:hAnsi="Arial" w:cs="Arial"/>
          <w:b/>
          <w:bCs/>
        </w:rPr>
        <w:t xml:space="preserve">Póliza Responsabilidad Civil No. 1001915 </w:t>
      </w:r>
      <w:r w:rsidR="00B460FE" w:rsidRPr="00440DA1">
        <w:rPr>
          <w:rFonts w:ascii="Arial" w:hAnsi="Arial" w:cs="Arial"/>
        </w:rPr>
        <w:t>cuya vigencia corrió del 17 de abril de 2012 al 16 de abril de 2013 y el cual fue prorrogado hasta el 16 de mayo de 2015</w:t>
      </w:r>
      <w:r w:rsidRPr="00440DA1">
        <w:rPr>
          <w:rFonts w:ascii="Arial" w:hAnsi="Arial" w:cs="Arial"/>
          <w:lang w:val="es-ES_tradnl"/>
        </w:rPr>
        <w:t>, éstas deberán ser aplicadas y deberán dársele los efectos señalados por la jurisprudencia. En consecuencia, no podrá existir responsabilidad en cabeza del asegurador</w:t>
      </w:r>
      <w:r w:rsidRPr="00440DA1">
        <w:rPr>
          <w:rFonts w:ascii="Arial" w:hAnsi="Arial" w:cs="Arial"/>
        </w:rPr>
        <w:t xml:space="preserve"> como quiera que se convino libre y expresamente que tal riesgo no estaba asegurado</w:t>
      </w:r>
      <w:r w:rsidRPr="00440DA1">
        <w:rPr>
          <w:rFonts w:ascii="Arial" w:hAnsi="Arial" w:cs="Arial"/>
          <w:lang w:val="es-ES_tradnl"/>
        </w:rPr>
        <w:t>.</w:t>
      </w:r>
    </w:p>
    <w:p w14:paraId="5AAB8B20" w14:textId="77777777" w:rsidR="00305E57" w:rsidRPr="00440DA1" w:rsidRDefault="00305E57" w:rsidP="00440DA1">
      <w:pPr>
        <w:pStyle w:val="Estilo"/>
        <w:spacing w:line="312" w:lineRule="auto"/>
        <w:jc w:val="both"/>
        <w:rPr>
          <w:sz w:val="22"/>
          <w:szCs w:val="22"/>
          <w:lang w:val="es-ES_tradnl"/>
        </w:rPr>
      </w:pPr>
    </w:p>
    <w:bookmarkEnd w:id="8"/>
    <w:p w14:paraId="7CF6B95D" w14:textId="72B9DE00" w:rsidR="009E12EA" w:rsidRPr="00440DA1" w:rsidRDefault="009E12EA" w:rsidP="00440DA1">
      <w:pPr>
        <w:pStyle w:val="Prrafodelista"/>
        <w:numPr>
          <w:ilvl w:val="0"/>
          <w:numId w:val="20"/>
        </w:numPr>
        <w:spacing w:after="0" w:line="312" w:lineRule="auto"/>
        <w:ind w:left="284" w:hanging="284"/>
        <w:rPr>
          <w:b/>
          <w:bCs/>
          <w:color w:val="auto"/>
          <w:u w:val="single"/>
        </w:rPr>
      </w:pPr>
      <w:r w:rsidRPr="00440DA1">
        <w:rPr>
          <w:rFonts w:eastAsia="Calibri"/>
          <w:b/>
          <w:iCs/>
          <w:color w:val="auto"/>
          <w:u w:val="single"/>
        </w:rPr>
        <w:t xml:space="preserve">EN EL REMOTO EVENTO </w:t>
      </w:r>
      <w:r w:rsidR="00AB66B9" w:rsidRPr="00440DA1">
        <w:rPr>
          <w:rFonts w:eastAsia="Calibri"/>
          <w:b/>
          <w:iCs/>
          <w:color w:val="auto"/>
          <w:u w:val="single"/>
        </w:rPr>
        <w:t xml:space="preserve">QUE EL DESPACHO PROFIERA SENTENCIA CONDENATORIA, DEBERÁ TENER EN </w:t>
      </w:r>
      <w:r w:rsidR="001B3DEC" w:rsidRPr="00440DA1">
        <w:rPr>
          <w:rFonts w:eastAsia="Calibri"/>
          <w:b/>
          <w:iCs/>
          <w:color w:val="auto"/>
          <w:u w:val="single"/>
        </w:rPr>
        <w:t xml:space="preserve">CUENTA LOS LÍMITES Y SUBLÍMITES </w:t>
      </w:r>
      <w:r w:rsidR="001B3DEC" w:rsidRPr="00440DA1">
        <w:rPr>
          <w:b/>
          <w:bCs/>
          <w:color w:val="auto"/>
          <w:u w:val="single"/>
        </w:rPr>
        <w:t xml:space="preserve">PACTADOS EN LA </w:t>
      </w:r>
      <w:r w:rsidR="001B3DEC" w:rsidRPr="00440DA1">
        <w:rPr>
          <w:b/>
          <w:bCs/>
          <w:u w:val="single"/>
        </w:rPr>
        <w:t>PÓLIZA RESPONSABILIDAD CIVIL No. 1001915</w:t>
      </w:r>
      <w:r w:rsidR="001B3DEC" w:rsidRPr="00440DA1">
        <w:rPr>
          <w:b/>
          <w:color w:val="auto"/>
          <w:u w:val="single"/>
        </w:rPr>
        <w:t>.</w:t>
      </w:r>
    </w:p>
    <w:p w14:paraId="20321BD9" w14:textId="77777777" w:rsidR="009E12EA" w:rsidRPr="00440DA1" w:rsidRDefault="009E12EA" w:rsidP="00440DA1">
      <w:pPr>
        <w:pStyle w:val="Estilo"/>
        <w:spacing w:line="312" w:lineRule="auto"/>
        <w:jc w:val="both"/>
        <w:textAlignment w:val="baseline"/>
        <w:rPr>
          <w:b/>
          <w:iCs/>
          <w:sz w:val="22"/>
          <w:szCs w:val="22"/>
          <w:u w:val="single"/>
          <w:lang w:val="es-CO"/>
        </w:rPr>
      </w:pPr>
    </w:p>
    <w:p w14:paraId="1FA1776C" w14:textId="4038812F" w:rsidR="006D2EE6" w:rsidRPr="00440DA1" w:rsidRDefault="009E12EA" w:rsidP="00440DA1">
      <w:pPr>
        <w:tabs>
          <w:tab w:val="left" w:pos="9356"/>
        </w:tabs>
        <w:spacing w:after="0" w:line="312" w:lineRule="auto"/>
        <w:ind w:left="-5" w:right="-7"/>
        <w:jc w:val="both"/>
        <w:rPr>
          <w:rFonts w:ascii="Arial" w:hAnsi="Arial" w:cs="Arial"/>
        </w:rPr>
      </w:pPr>
      <w:r w:rsidRPr="00440DA1">
        <w:rPr>
          <w:rFonts w:ascii="Arial" w:hAnsi="Arial" w:cs="Arial"/>
        </w:rPr>
        <w:t>Tal y como se demostró al plenario, las condiciones determinadas en el contrato de seguros son obligaciones contraídas por la Compañía aseguradora exclusivamente expresadas en su texto, las cuales por ningún motivo el despacho podrá desconocer. En gracia de discusión, sin que implique reconocimiento de responsabilidad, debe destacarse que la eventual obligación de mi procurada se circunscribe en proporción al límite de la cobertura para los eventos asegurables y amparados por el contrato. La ocurrencia de varios siniestros durante la vigencia de la póliza va agotando la suma asegurada, por lo que es indispensable que se tenga en cuenta la misma en el remoto evento de proferir sentencia condenatoria en contra de nuestro asegurado.</w:t>
      </w:r>
    </w:p>
    <w:p w14:paraId="1EB9C9BB" w14:textId="77777777" w:rsidR="009E12EA" w:rsidRPr="00440DA1" w:rsidRDefault="009E12EA" w:rsidP="00440DA1">
      <w:pPr>
        <w:autoSpaceDE w:val="0"/>
        <w:autoSpaceDN w:val="0"/>
        <w:adjustRightInd w:val="0"/>
        <w:spacing w:after="0" w:line="312" w:lineRule="auto"/>
        <w:jc w:val="both"/>
        <w:rPr>
          <w:rFonts w:ascii="Arial" w:hAnsi="Arial" w:cs="Arial"/>
        </w:rPr>
      </w:pPr>
    </w:p>
    <w:p w14:paraId="587CCDB2" w14:textId="77777777" w:rsidR="009E12EA" w:rsidRPr="00440DA1" w:rsidRDefault="009E12EA" w:rsidP="00440DA1">
      <w:pPr>
        <w:autoSpaceDE w:val="0"/>
        <w:autoSpaceDN w:val="0"/>
        <w:adjustRightInd w:val="0"/>
        <w:spacing w:after="0" w:line="312" w:lineRule="auto"/>
        <w:jc w:val="both"/>
        <w:rPr>
          <w:rFonts w:ascii="Arial" w:hAnsi="Arial" w:cs="Arial"/>
        </w:rPr>
      </w:pPr>
      <w:proofErr w:type="gramStart"/>
      <w:r w:rsidRPr="00440DA1">
        <w:rPr>
          <w:rFonts w:ascii="Arial" w:hAnsi="Arial" w:cs="Arial"/>
        </w:rPr>
        <w:t>De acuerdo a</w:t>
      </w:r>
      <w:proofErr w:type="gramEnd"/>
      <w:r w:rsidRPr="00440DA1">
        <w:rPr>
          <w:rFonts w:ascii="Arial" w:hAnsi="Arial" w:cs="Arial"/>
        </w:rPr>
        <w:t xml:space="preserve">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proofErr w:type="spellStart"/>
      <w:r w:rsidRPr="00440DA1">
        <w:rPr>
          <w:rFonts w:ascii="Arial" w:hAnsi="Arial" w:cs="Arial"/>
        </w:rPr>
        <w:t>ibídem</w:t>
      </w:r>
      <w:proofErr w:type="spellEnd"/>
      <w:r w:rsidRPr="00440DA1">
        <w:rPr>
          <w:rFonts w:ascii="Arial" w:hAnsi="Arial" w:cs="Arial"/>
        </w:rPr>
        <w:t xml:space="preserve">, que establece que los seguros de daños serán contratos de mera indemnización y jamás podrán constituirse en fuente de enriquecimiento. </w:t>
      </w:r>
    </w:p>
    <w:p w14:paraId="46EBF96F" w14:textId="77777777" w:rsidR="009E12EA" w:rsidRPr="00440DA1" w:rsidRDefault="009E12EA" w:rsidP="00440DA1">
      <w:pPr>
        <w:autoSpaceDE w:val="0"/>
        <w:autoSpaceDN w:val="0"/>
        <w:adjustRightInd w:val="0"/>
        <w:spacing w:after="0" w:line="312" w:lineRule="auto"/>
        <w:jc w:val="both"/>
        <w:rPr>
          <w:rFonts w:ascii="Arial" w:hAnsi="Arial" w:cs="Arial"/>
        </w:rPr>
      </w:pPr>
    </w:p>
    <w:p w14:paraId="65CCF402" w14:textId="7E467C7E" w:rsidR="009E12EA" w:rsidRPr="00440DA1" w:rsidRDefault="009E12EA" w:rsidP="00440DA1">
      <w:pPr>
        <w:spacing w:after="0" w:line="312" w:lineRule="auto"/>
        <w:jc w:val="both"/>
        <w:rPr>
          <w:rFonts w:ascii="Arial" w:hAnsi="Arial" w:cs="Arial"/>
        </w:rPr>
      </w:pPr>
      <w:r w:rsidRPr="00440DA1">
        <w:rPr>
          <w:rFonts w:ascii="Arial" w:hAnsi="Arial" w:cs="Arial"/>
        </w:rPr>
        <w:t xml:space="preserve">Ahora bien, exclusivamente en gracia de discusión, sin ánimo de que implique el reconocimiento de responsabilidad en contra de mi representada, se debe manifestar que en </w:t>
      </w:r>
      <w:r w:rsidR="009B6B44" w:rsidRPr="00440DA1">
        <w:rPr>
          <w:rFonts w:ascii="Arial" w:hAnsi="Arial" w:cs="Arial"/>
        </w:rPr>
        <w:t xml:space="preserve">la </w:t>
      </w:r>
      <w:r w:rsidR="009B6B44" w:rsidRPr="00440DA1">
        <w:rPr>
          <w:rFonts w:ascii="Arial" w:hAnsi="Arial" w:cs="Arial"/>
          <w:b/>
          <w:bCs/>
        </w:rPr>
        <w:t xml:space="preserve">Póliza Responsabilidad Civil No. 1001915 </w:t>
      </w:r>
      <w:r w:rsidR="009B6B44" w:rsidRPr="00440DA1">
        <w:rPr>
          <w:rFonts w:ascii="Arial" w:hAnsi="Arial" w:cs="Arial"/>
        </w:rPr>
        <w:t>cuya vigencia corrió del 17 de abril de 2012 al 16 de abril de 2013 y el cual fue prorrogado hasta el 16 de mayo de 2015</w:t>
      </w:r>
      <w:r w:rsidRPr="00440DA1">
        <w:rPr>
          <w:rFonts w:ascii="Arial" w:hAnsi="Arial" w:cs="Arial"/>
        </w:rPr>
        <w:t>, se indicaron los límites para los diversos amparos pactados, de la siguiente manera:</w:t>
      </w:r>
    </w:p>
    <w:p w14:paraId="17B4B230" w14:textId="77777777" w:rsidR="005241DB" w:rsidRPr="00440DA1" w:rsidRDefault="005241DB" w:rsidP="00440DA1">
      <w:pPr>
        <w:spacing w:after="0" w:line="312" w:lineRule="auto"/>
        <w:jc w:val="both"/>
        <w:rPr>
          <w:rFonts w:ascii="Arial" w:hAnsi="Arial" w:cs="Arial"/>
        </w:rPr>
      </w:pPr>
    </w:p>
    <w:p w14:paraId="364F46E8" w14:textId="02D28F24" w:rsidR="005241DB" w:rsidRPr="00440DA1" w:rsidRDefault="005241DB" w:rsidP="00440DA1">
      <w:pPr>
        <w:spacing w:after="0" w:line="312" w:lineRule="auto"/>
        <w:jc w:val="both"/>
        <w:rPr>
          <w:rFonts w:ascii="Arial" w:hAnsi="Arial" w:cs="Arial"/>
        </w:rPr>
      </w:pPr>
      <w:r w:rsidRPr="00440DA1">
        <w:rPr>
          <w:rFonts w:ascii="Arial" w:hAnsi="Arial" w:cs="Arial"/>
          <w:bCs/>
          <w:iCs/>
          <w:noProof/>
        </w:rPr>
        <mc:AlternateContent>
          <mc:Choice Requires="wps">
            <w:drawing>
              <wp:anchor distT="0" distB="0" distL="114300" distR="114300" simplePos="0" relativeHeight="251667456" behindDoc="0" locked="0" layoutInCell="1" allowOverlap="1" wp14:anchorId="77A83877" wp14:editId="55538D4B">
                <wp:simplePos x="0" y="0"/>
                <wp:positionH relativeFrom="column">
                  <wp:posOffset>635</wp:posOffset>
                </wp:positionH>
                <wp:positionV relativeFrom="paragraph">
                  <wp:posOffset>763270</wp:posOffset>
                </wp:positionV>
                <wp:extent cx="6116320" cy="304800"/>
                <wp:effectExtent l="19050" t="19050" r="17780" b="19050"/>
                <wp:wrapNone/>
                <wp:docPr id="1824808280" name="Rectángulo 6"/>
                <wp:cNvGraphicFramePr/>
                <a:graphic xmlns:a="http://schemas.openxmlformats.org/drawingml/2006/main">
                  <a:graphicData uri="http://schemas.microsoft.com/office/word/2010/wordprocessingShape">
                    <wps:wsp>
                      <wps:cNvSpPr/>
                      <wps:spPr>
                        <a:xfrm>
                          <a:off x="0" y="0"/>
                          <a:ext cx="6116320" cy="3048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955EF" id="Rectángulo 6" o:spid="_x0000_s1026" style="position:absolute;margin-left:.05pt;margin-top:60.1pt;width:481.6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" filled="f" strokecolor="#c00000" strokeweight="2.25pt"/>
            </w:pict>
          </mc:Fallback>
        </mc:AlternateContent>
      </w:r>
      <w:r w:rsidRPr="00440DA1">
        <w:rPr>
          <w:rFonts w:ascii="Arial" w:hAnsi="Arial" w:cs="Arial"/>
          <w:noProof/>
        </w:rPr>
        <w:drawing>
          <wp:inline distT="0" distB="0" distL="0" distR="0" wp14:anchorId="4A900B0B" wp14:editId="70E4FFBB">
            <wp:extent cx="6116320" cy="2526030"/>
            <wp:effectExtent l="0" t="0" r="0" b="7620"/>
            <wp:docPr id="12470659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65991" name=""/>
                    <pic:cNvPicPr/>
                  </pic:nvPicPr>
                  <pic:blipFill>
                    <a:blip r:embed="rId14"/>
                    <a:stretch>
                      <a:fillRect/>
                    </a:stretch>
                  </pic:blipFill>
                  <pic:spPr>
                    <a:xfrm>
                      <a:off x="0" y="0"/>
                      <a:ext cx="6116320" cy="2526030"/>
                    </a:xfrm>
                    <a:prstGeom prst="rect">
                      <a:avLst/>
                    </a:prstGeom>
                  </pic:spPr>
                </pic:pic>
              </a:graphicData>
            </a:graphic>
          </wp:inline>
        </w:drawing>
      </w:r>
    </w:p>
    <w:p w14:paraId="53073FCE" w14:textId="1C722AFF" w:rsidR="00DB0FEE" w:rsidRPr="00440DA1" w:rsidRDefault="00DB0FEE" w:rsidP="00440DA1">
      <w:pPr>
        <w:pStyle w:val="Textoindependiente"/>
        <w:spacing w:after="0" w:line="312" w:lineRule="auto"/>
        <w:jc w:val="both"/>
        <w:rPr>
          <w:rFonts w:ascii="Arial" w:hAnsi="Arial" w:cs="Arial"/>
          <w:sz w:val="22"/>
          <w:szCs w:val="22"/>
        </w:rPr>
      </w:pPr>
      <w:r w:rsidRPr="00440DA1">
        <w:rPr>
          <w:rFonts w:ascii="Arial" w:hAnsi="Arial" w:cs="Arial"/>
          <w:sz w:val="22"/>
          <w:szCs w:val="22"/>
        </w:rPr>
        <w:lastRenderedPageBreak/>
        <w:t xml:space="preserve">Además, es importante que el despacho tenga en cuenta que los perjuicios extrapatrimoniales se encuentran </w:t>
      </w:r>
      <w:proofErr w:type="spellStart"/>
      <w:r w:rsidRPr="00440DA1">
        <w:rPr>
          <w:rFonts w:ascii="Arial" w:hAnsi="Arial" w:cs="Arial"/>
          <w:sz w:val="22"/>
          <w:szCs w:val="22"/>
        </w:rPr>
        <w:t>sublímitados</w:t>
      </w:r>
      <w:proofErr w:type="spellEnd"/>
      <w:r w:rsidRPr="00440DA1">
        <w:rPr>
          <w:rFonts w:ascii="Arial" w:hAnsi="Arial" w:cs="Arial"/>
          <w:sz w:val="22"/>
          <w:szCs w:val="22"/>
        </w:rPr>
        <w:t xml:space="preserve"> así: </w:t>
      </w:r>
    </w:p>
    <w:p w14:paraId="5827A065" w14:textId="77777777" w:rsidR="00DB0FEE" w:rsidRPr="00440DA1" w:rsidRDefault="00DB0FEE" w:rsidP="00440DA1">
      <w:pPr>
        <w:spacing w:after="0" w:line="312" w:lineRule="auto"/>
        <w:jc w:val="both"/>
        <w:rPr>
          <w:rFonts w:ascii="Arial" w:hAnsi="Arial" w:cs="Arial"/>
        </w:rPr>
      </w:pPr>
    </w:p>
    <w:p w14:paraId="0708FF47" w14:textId="62E82AE9" w:rsidR="00DB0FEE" w:rsidRPr="00440DA1" w:rsidRDefault="00645273" w:rsidP="00440DA1">
      <w:pPr>
        <w:pStyle w:val="Textoindependiente"/>
        <w:spacing w:after="0" w:line="312" w:lineRule="auto"/>
        <w:jc w:val="both"/>
        <w:rPr>
          <w:rFonts w:ascii="Arial" w:hAnsi="Arial" w:cs="Arial"/>
          <w:sz w:val="22"/>
          <w:szCs w:val="22"/>
        </w:rPr>
      </w:pPr>
      <w:r w:rsidRPr="00440DA1">
        <w:rPr>
          <w:rFonts w:ascii="Arial" w:hAnsi="Arial" w:cs="Arial"/>
          <w:bCs/>
          <w:iCs/>
          <w:noProof/>
        </w:rPr>
        <mc:AlternateContent>
          <mc:Choice Requires="wps">
            <w:drawing>
              <wp:anchor distT="0" distB="0" distL="114300" distR="114300" simplePos="0" relativeHeight="251672576" behindDoc="0" locked="0" layoutInCell="1" allowOverlap="1" wp14:anchorId="0F8C46AD" wp14:editId="496A524A">
                <wp:simplePos x="0" y="0"/>
                <wp:positionH relativeFrom="column">
                  <wp:posOffset>635</wp:posOffset>
                </wp:positionH>
                <wp:positionV relativeFrom="paragraph">
                  <wp:posOffset>903604</wp:posOffset>
                </wp:positionV>
                <wp:extent cx="6116320" cy="370205"/>
                <wp:effectExtent l="19050" t="19050" r="17780" b="10795"/>
                <wp:wrapNone/>
                <wp:docPr id="125229127" name="Rectángulo 6"/>
                <wp:cNvGraphicFramePr/>
                <a:graphic xmlns:a="http://schemas.openxmlformats.org/drawingml/2006/main">
                  <a:graphicData uri="http://schemas.microsoft.com/office/word/2010/wordprocessingShape">
                    <wps:wsp>
                      <wps:cNvSpPr/>
                      <wps:spPr>
                        <a:xfrm>
                          <a:off x="0" y="0"/>
                          <a:ext cx="6116320" cy="37020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DB60D" id="Rectángulo 6" o:spid="_x0000_s1026" style="position:absolute;margin-left:.05pt;margin-top:71.15pt;width:481.6pt;height:2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" filled="f" strokecolor="#c00000" strokeweight="2.25pt"/>
            </w:pict>
          </mc:Fallback>
        </mc:AlternateContent>
      </w:r>
      <w:r w:rsidRPr="00440DA1">
        <w:rPr>
          <w:rFonts w:ascii="Arial" w:hAnsi="Arial" w:cs="Arial"/>
          <w:noProof/>
          <w:sz w:val="22"/>
          <w:szCs w:val="22"/>
        </w:rPr>
        <w:drawing>
          <wp:inline distT="0" distB="0" distL="0" distR="0" wp14:anchorId="43CAD832" wp14:editId="6CFBF373">
            <wp:extent cx="6116320" cy="1275080"/>
            <wp:effectExtent l="0" t="0" r="0" b="1270"/>
            <wp:docPr id="1862999895"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99895" name="Imagen 1" descr="Texto, Carta&#10;&#10;Descripción generada automáticamente"/>
                    <pic:cNvPicPr/>
                  </pic:nvPicPr>
                  <pic:blipFill>
                    <a:blip r:embed="rId15"/>
                    <a:stretch>
                      <a:fillRect/>
                    </a:stretch>
                  </pic:blipFill>
                  <pic:spPr>
                    <a:xfrm>
                      <a:off x="0" y="0"/>
                      <a:ext cx="6116320" cy="1275080"/>
                    </a:xfrm>
                    <a:prstGeom prst="rect">
                      <a:avLst/>
                    </a:prstGeom>
                  </pic:spPr>
                </pic:pic>
              </a:graphicData>
            </a:graphic>
          </wp:inline>
        </w:drawing>
      </w:r>
    </w:p>
    <w:p w14:paraId="2CAD89A8" w14:textId="77777777" w:rsidR="00645273" w:rsidRPr="00440DA1" w:rsidRDefault="00645273" w:rsidP="00440DA1">
      <w:pPr>
        <w:pStyle w:val="Textoindependiente"/>
        <w:spacing w:after="0" w:line="312" w:lineRule="auto"/>
        <w:jc w:val="both"/>
        <w:rPr>
          <w:rFonts w:ascii="Arial" w:hAnsi="Arial" w:cs="Arial"/>
          <w:sz w:val="22"/>
          <w:szCs w:val="22"/>
        </w:rPr>
      </w:pPr>
    </w:p>
    <w:p w14:paraId="57CD2703" w14:textId="0085EBA3" w:rsidR="009E12EA" w:rsidRPr="00440DA1" w:rsidRDefault="009E12EA" w:rsidP="00440DA1">
      <w:pPr>
        <w:pStyle w:val="Textoindependiente"/>
        <w:spacing w:after="0" w:line="312" w:lineRule="auto"/>
        <w:jc w:val="both"/>
        <w:rPr>
          <w:rFonts w:ascii="Arial" w:hAnsi="Arial" w:cs="Arial"/>
          <w:sz w:val="22"/>
          <w:szCs w:val="22"/>
        </w:rPr>
      </w:pPr>
      <w:r w:rsidRPr="00440DA1">
        <w:rPr>
          <w:rFonts w:ascii="Arial" w:hAnsi="Arial" w:cs="Arial"/>
          <w:sz w:val="22"/>
          <w:szCs w:val="22"/>
        </w:rPr>
        <w:t xml:space="preserve">Conforme a lo señalado anteriormente, cualquiera de los </w:t>
      </w:r>
      <w:r w:rsidR="00B31DE2" w:rsidRPr="00440DA1">
        <w:rPr>
          <w:rFonts w:ascii="Arial" w:hAnsi="Arial" w:cs="Arial"/>
          <w:sz w:val="22"/>
          <w:szCs w:val="22"/>
        </w:rPr>
        <w:t xml:space="preserve">límites y sublímites </w:t>
      </w:r>
      <w:r w:rsidRPr="00440DA1">
        <w:rPr>
          <w:rFonts w:ascii="Arial" w:hAnsi="Arial" w:cs="Arial"/>
          <w:sz w:val="22"/>
          <w:szCs w:val="22"/>
        </w:rPr>
        <w:t xml:space="preserve">señalados anteriormente podría eventualmente ser afectado una vez verificada las condiciones particulares y generales de las cuales pende el contrato se seguros.  En todo caso, se reitera, que las obligaciones de la aseguradora están estrictamente sujetas a estas condiciones claramente definidas en la póliza, con sujeción a los límites asegurados, </w:t>
      </w:r>
      <w:r w:rsidRPr="00440DA1">
        <w:rPr>
          <w:rFonts w:ascii="Arial" w:hAnsi="Arial" w:cs="Arial"/>
          <w:b/>
          <w:bCs/>
          <w:sz w:val="22"/>
          <w:szCs w:val="22"/>
          <w:u w:val="single"/>
        </w:rPr>
        <w:t>disponibilidad de la suma asegurada</w:t>
      </w:r>
      <w:r w:rsidRPr="00440DA1">
        <w:rPr>
          <w:rFonts w:ascii="Arial" w:hAnsi="Arial" w:cs="Arial"/>
          <w:sz w:val="22"/>
          <w:szCs w:val="22"/>
        </w:rPr>
        <w:t xml:space="preserve"> y a la fehaciente demostración, por parte del asegurado en este caso, del real y efectivo acaecimiento del evento asegurado. </w:t>
      </w:r>
    </w:p>
    <w:p w14:paraId="745E77A0" w14:textId="794E2EDE" w:rsidR="009E12EA" w:rsidRPr="00440DA1" w:rsidRDefault="009E12EA" w:rsidP="00440DA1">
      <w:pPr>
        <w:pStyle w:val="Textoindependiente"/>
        <w:spacing w:after="0" w:line="312" w:lineRule="auto"/>
        <w:jc w:val="both"/>
        <w:rPr>
          <w:rFonts w:ascii="Arial" w:hAnsi="Arial" w:cs="Arial"/>
          <w:sz w:val="22"/>
          <w:szCs w:val="22"/>
        </w:rPr>
      </w:pPr>
    </w:p>
    <w:p w14:paraId="35DE5BD5" w14:textId="5CD3D5BC" w:rsidR="009E12EA" w:rsidRPr="00440DA1" w:rsidRDefault="009E12EA" w:rsidP="00440DA1">
      <w:pPr>
        <w:spacing w:after="0" w:line="312" w:lineRule="auto"/>
        <w:jc w:val="both"/>
        <w:rPr>
          <w:rFonts w:ascii="Arial" w:hAnsi="Arial" w:cs="Arial"/>
        </w:rPr>
      </w:pPr>
      <w:r w:rsidRPr="00440DA1">
        <w:rPr>
          <w:rFonts w:ascii="Arial" w:hAnsi="Arial" w:cs="Arial"/>
        </w:rPr>
        <w:t xml:space="preserve">De conformidad con estos argumentos, respetuosamente solicito declarar probada este alegato denominado </w:t>
      </w:r>
      <w:r w:rsidR="00677728" w:rsidRPr="00440DA1">
        <w:rPr>
          <w:rFonts w:ascii="Arial" w:hAnsi="Arial" w:cs="Arial"/>
        </w:rPr>
        <w:t>l</w:t>
      </w:r>
      <w:r w:rsidRPr="00440DA1">
        <w:rPr>
          <w:rFonts w:ascii="Arial" w:hAnsi="Arial" w:cs="Arial"/>
        </w:rPr>
        <w:t xml:space="preserve">ímites y sublímites máximos de responsabilidad del asegurador y condiciones de </w:t>
      </w:r>
      <w:r w:rsidRPr="00440DA1">
        <w:rPr>
          <w:rFonts w:ascii="Arial" w:hAnsi="Arial" w:cs="Arial"/>
          <w:bCs/>
          <w:iCs/>
        </w:rPr>
        <w:t>la</w:t>
      </w:r>
      <w:r w:rsidR="00C33B5A" w:rsidRPr="00440DA1">
        <w:rPr>
          <w:rFonts w:ascii="Arial" w:hAnsi="Arial" w:cs="Arial"/>
        </w:rPr>
        <w:t xml:space="preserve"> </w:t>
      </w:r>
      <w:r w:rsidR="00C33B5A" w:rsidRPr="00440DA1">
        <w:rPr>
          <w:rFonts w:ascii="Arial" w:hAnsi="Arial" w:cs="Arial"/>
          <w:b/>
          <w:bCs/>
        </w:rPr>
        <w:t xml:space="preserve">Póliza Responsabilidad Civil No. 1001915 </w:t>
      </w:r>
      <w:r w:rsidR="00C33B5A" w:rsidRPr="00440DA1">
        <w:rPr>
          <w:rFonts w:ascii="Arial" w:hAnsi="Arial" w:cs="Arial"/>
        </w:rPr>
        <w:t xml:space="preserve">cuya vigencia corrió del 17 de abril de 2012 al 16 de abril de 2013 y el cual fue prorrogado hasta el 16 de mayo de 2015 </w:t>
      </w:r>
      <w:r w:rsidRPr="00440DA1">
        <w:rPr>
          <w:rFonts w:ascii="Arial" w:hAnsi="Arial" w:cs="Arial"/>
        </w:rPr>
        <w:t>los cuales enmarcan las obligaciones de las partes, planteada en favor de los derechos e intereses de mi procurada.</w:t>
      </w:r>
    </w:p>
    <w:p w14:paraId="60273888" w14:textId="77777777" w:rsidR="0086767C" w:rsidRPr="00440DA1" w:rsidRDefault="0086767C" w:rsidP="00440DA1">
      <w:pPr>
        <w:spacing w:after="0" w:line="312" w:lineRule="auto"/>
        <w:jc w:val="both"/>
        <w:rPr>
          <w:rFonts w:ascii="Arial" w:hAnsi="Arial" w:cs="Arial"/>
        </w:rPr>
      </w:pPr>
    </w:p>
    <w:p w14:paraId="69CBABB7" w14:textId="34DE535D" w:rsidR="0086767C" w:rsidRPr="00440DA1" w:rsidRDefault="0086767C" w:rsidP="00440DA1">
      <w:pPr>
        <w:pStyle w:val="Prrafodelista"/>
        <w:numPr>
          <w:ilvl w:val="0"/>
          <w:numId w:val="20"/>
        </w:numPr>
        <w:autoSpaceDE w:val="0"/>
        <w:autoSpaceDN w:val="0"/>
        <w:adjustRightInd w:val="0"/>
        <w:spacing w:after="0" w:line="312" w:lineRule="auto"/>
        <w:ind w:left="284" w:hanging="284"/>
        <w:rPr>
          <w:color w:val="auto"/>
          <w:u w:val="single"/>
        </w:rPr>
      </w:pPr>
      <w:r w:rsidRPr="00440DA1">
        <w:rPr>
          <w:rFonts w:eastAsia="Calibri"/>
          <w:b/>
          <w:iCs/>
          <w:color w:val="auto"/>
          <w:u w:val="single"/>
        </w:rPr>
        <w:t xml:space="preserve">NO DEBE DESCONOCER </w:t>
      </w:r>
      <w:r w:rsidR="00E55954" w:rsidRPr="00440DA1">
        <w:rPr>
          <w:rFonts w:eastAsia="Calibri"/>
          <w:b/>
          <w:iCs/>
          <w:color w:val="auto"/>
          <w:u w:val="single"/>
        </w:rPr>
        <w:t>LA EXISTENCIA DE</w:t>
      </w:r>
      <w:r w:rsidR="00E55954" w:rsidRPr="00440DA1">
        <w:rPr>
          <w:b/>
          <w:color w:val="auto"/>
          <w:u w:val="single"/>
        </w:rPr>
        <w:t xml:space="preserve">L DEDUCIBLE PACTADO EN </w:t>
      </w:r>
      <w:r w:rsidR="00E55954" w:rsidRPr="00440DA1">
        <w:rPr>
          <w:b/>
          <w:bCs/>
          <w:color w:val="auto"/>
          <w:u w:val="single"/>
        </w:rPr>
        <w:t xml:space="preserve">LA </w:t>
      </w:r>
      <w:r w:rsidR="00E55954" w:rsidRPr="00440DA1">
        <w:rPr>
          <w:b/>
          <w:bCs/>
          <w:u w:val="single"/>
        </w:rPr>
        <w:t>PÓLIZA RESPONSABILIDAD CIVIL No. 1001915</w:t>
      </w:r>
      <w:r w:rsidR="00E55954" w:rsidRPr="00440DA1">
        <w:rPr>
          <w:b/>
          <w:bCs/>
          <w:color w:val="auto"/>
          <w:u w:val="single"/>
        </w:rPr>
        <w:t>.</w:t>
      </w:r>
    </w:p>
    <w:p w14:paraId="45876E89" w14:textId="77777777" w:rsidR="0086767C" w:rsidRPr="00440DA1" w:rsidRDefault="0086767C" w:rsidP="00440DA1">
      <w:pPr>
        <w:pStyle w:val="4GChar"/>
        <w:spacing w:line="312" w:lineRule="auto"/>
        <w:rPr>
          <w:rFonts w:ascii="Arial" w:hAnsi="Arial" w:cs="Arial"/>
          <w:vertAlign w:val="baseline"/>
        </w:rPr>
      </w:pPr>
    </w:p>
    <w:p w14:paraId="77A85C8D" w14:textId="509910FF" w:rsidR="0086767C" w:rsidRPr="00440DA1" w:rsidRDefault="0086767C" w:rsidP="00440DA1">
      <w:pPr>
        <w:spacing w:after="0" w:line="312" w:lineRule="auto"/>
        <w:jc w:val="both"/>
        <w:rPr>
          <w:rFonts w:ascii="Arial" w:hAnsi="Arial" w:cs="Arial"/>
        </w:rPr>
      </w:pPr>
      <w:r w:rsidRPr="00440DA1">
        <w:rPr>
          <w:rFonts w:ascii="Arial" w:hAnsi="Arial" w:cs="Arial"/>
        </w:rPr>
        <w:t xml:space="preserve">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 </w:t>
      </w:r>
      <w:r w:rsidR="002F11F7" w:rsidRPr="00440DA1">
        <w:rPr>
          <w:rFonts w:ascii="Arial" w:hAnsi="Arial" w:cs="Arial"/>
          <w:b/>
          <w:bCs/>
        </w:rPr>
        <w:t xml:space="preserve">CLÍNICA LA ESTANCIA S.A. </w:t>
      </w:r>
      <w:r w:rsidRPr="00440DA1">
        <w:rPr>
          <w:rFonts w:ascii="Arial" w:hAnsi="Arial" w:cs="Arial"/>
        </w:rPr>
        <w:t xml:space="preserve">y, en este caso para la póliza, se pactó de </w:t>
      </w:r>
      <w:r w:rsidRPr="00440DA1">
        <w:rPr>
          <w:rFonts w:ascii="Arial" w:hAnsi="Arial" w:cs="Arial"/>
          <w:b/>
          <w:bCs/>
          <w:u w:val="single"/>
        </w:rPr>
        <w:t>1</w:t>
      </w:r>
      <w:r w:rsidR="001D6220" w:rsidRPr="00440DA1">
        <w:rPr>
          <w:rFonts w:ascii="Arial" w:hAnsi="Arial" w:cs="Arial"/>
          <w:b/>
          <w:bCs/>
          <w:u w:val="single"/>
        </w:rPr>
        <w:t>5</w:t>
      </w:r>
      <w:r w:rsidRPr="00440DA1">
        <w:rPr>
          <w:rFonts w:ascii="Arial" w:hAnsi="Arial" w:cs="Arial"/>
          <w:b/>
          <w:bCs/>
          <w:u w:val="single"/>
        </w:rPr>
        <w:t xml:space="preserve">% del valor de la pérdida </w:t>
      </w:r>
      <w:r w:rsidR="00300D75" w:rsidRPr="00440DA1">
        <w:rPr>
          <w:rFonts w:ascii="Arial" w:hAnsi="Arial" w:cs="Arial"/>
          <w:b/>
          <w:bCs/>
          <w:u w:val="single"/>
        </w:rPr>
        <w:t xml:space="preserve">MIN </w:t>
      </w:r>
      <w:r w:rsidRPr="00440DA1">
        <w:rPr>
          <w:rFonts w:ascii="Arial" w:hAnsi="Arial" w:cs="Arial"/>
          <w:b/>
          <w:bCs/>
          <w:u w:val="single"/>
        </w:rPr>
        <w:t>$</w:t>
      </w:r>
      <w:r w:rsidR="001D6220" w:rsidRPr="00440DA1">
        <w:rPr>
          <w:rFonts w:ascii="Arial" w:hAnsi="Arial" w:cs="Arial"/>
          <w:b/>
          <w:bCs/>
          <w:u w:val="single"/>
        </w:rPr>
        <w:t>1</w:t>
      </w:r>
      <w:r w:rsidR="00A20F5A" w:rsidRPr="00440DA1">
        <w:rPr>
          <w:rFonts w:ascii="Arial" w:hAnsi="Arial" w:cs="Arial"/>
          <w:b/>
          <w:bCs/>
          <w:u w:val="single"/>
        </w:rPr>
        <w:t>5</w:t>
      </w:r>
      <w:r w:rsidR="00300D75" w:rsidRPr="00440DA1">
        <w:rPr>
          <w:rFonts w:ascii="Arial" w:hAnsi="Arial" w:cs="Arial"/>
          <w:b/>
          <w:bCs/>
          <w:u w:val="single"/>
        </w:rPr>
        <w:t>.000.000</w:t>
      </w:r>
      <w:r w:rsidR="00A20F5A" w:rsidRPr="00440DA1">
        <w:rPr>
          <w:rFonts w:ascii="Arial" w:hAnsi="Arial" w:cs="Arial"/>
        </w:rPr>
        <w:t xml:space="preserve"> tal y como se observa en la imagen adjunta extraída del texto original:</w:t>
      </w:r>
    </w:p>
    <w:p w14:paraId="0C04D5BD" w14:textId="77777777" w:rsidR="001D6220" w:rsidRPr="00440DA1" w:rsidRDefault="001D6220" w:rsidP="00440DA1">
      <w:pPr>
        <w:spacing w:after="0" w:line="312" w:lineRule="auto"/>
        <w:jc w:val="both"/>
        <w:rPr>
          <w:rFonts w:ascii="Arial" w:hAnsi="Arial" w:cs="Arial"/>
        </w:rPr>
      </w:pPr>
    </w:p>
    <w:p w14:paraId="7F5ED38D" w14:textId="422242DD" w:rsidR="001D6220" w:rsidRPr="00440DA1" w:rsidRDefault="001D6220" w:rsidP="00440DA1">
      <w:pPr>
        <w:spacing w:after="0" w:line="312" w:lineRule="auto"/>
        <w:jc w:val="both"/>
        <w:rPr>
          <w:rFonts w:ascii="Arial" w:hAnsi="Arial" w:cs="Arial"/>
        </w:rPr>
      </w:pPr>
      <w:r w:rsidRPr="00440DA1">
        <w:rPr>
          <w:rFonts w:ascii="Arial" w:hAnsi="Arial" w:cs="Arial"/>
          <w:bCs/>
          <w:iCs/>
          <w:noProof/>
        </w:rPr>
        <w:lastRenderedPageBreak/>
        <mc:AlternateContent>
          <mc:Choice Requires="wps">
            <w:drawing>
              <wp:anchor distT="0" distB="0" distL="114300" distR="114300" simplePos="0" relativeHeight="251669504" behindDoc="0" locked="0" layoutInCell="1" allowOverlap="1" wp14:anchorId="67114A7D" wp14:editId="03BFFE2E">
                <wp:simplePos x="0" y="0"/>
                <wp:positionH relativeFrom="column">
                  <wp:posOffset>419734</wp:posOffset>
                </wp:positionH>
                <wp:positionV relativeFrom="paragraph">
                  <wp:posOffset>739775</wp:posOffset>
                </wp:positionV>
                <wp:extent cx="5800725" cy="361950"/>
                <wp:effectExtent l="19050" t="19050" r="28575" b="19050"/>
                <wp:wrapNone/>
                <wp:docPr id="1471614397" name="Rectángulo 6"/>
                <wp:cNvGraphicFramePr/>
                <a:graphic xmlns:a="http://schemas.openxmlformats.org/drawingml/2006/main">
                  <a:graphicData uri="http://schemas.microsoft.com/office/word/2010/wordprocessingShape">
                    <wps:wsp>
                      <wps:cNvSpPr/>
                      <wps:spPr>
                        <a:xfrm>
                          <a:off x="0" y="0"/>
                          <a:ext cx="5800725" cy="3619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02A11" id="Rectángulo 6" o:spid="_x0000_s1026" style="position:absolute;margin-left:33.05pt;margin-top:58.25pt;width:456.7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" filled="f" strokecolor="#c00000" strokeweight="2.25pt"/>
            </w:pict>
          </mc:Fallback>
        </mc:AlternateContent>
      </w:r>
      <w:r w:rsidRPr="00440DA1">
        <w:rPr>
          <w:rFonts w:ascii="Arial" w:hAnsi="Arial" w:cs="Arial"/>
          <w:noProof/>
        </w:rPr>
        <w:drawing>
          <wp:inline distT="0" distB="0" distL="0" distR="0" wp14:anchorId="771415CF" wp14:editId="33A8F0C5">
            <wp:extent cx="6116320" cy="2526030"/>
            <wp:effectExtent l="0" t="0" r="0" b="7620"/>
            <wp:docPr id="575917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65991" name=""/>
                    <pic:cNvPicPr/>
                  </pic:nvPicPr>
                  <pic:blipFill>
                    <a:blip r:embed="rId14"/>
                    <a:stretch>
                      <a:fillRect/>
                    </a:stretch>
                  </pic:blipFill>
                  <pic:spPr>
                    <a:xfrm>
                      <a:off x="0" y="0"/>
                      <a:ext cx="6116320" cy="2526030"/>
                    </a:xfrm>
                    <a:prstGeom prst="rect">
                      <a:avLst/>
                    </a:prstGeom>
                  </pic:spPr>
                </pic:pic>
              </a:graphicData>
            </a:graphic>
          </wp:inline>
        </w:drawing>
      </w:r>
    </w:p>
    <w:p w14:paraId="3E3E3C4D" w14:textId="77777777" w:rsidR="00AB7F80" w:rsidRPr="00440DA1" w:rsidRDefault="00AB7F80" w:rsidP="00440DA1">
      <w:pPr>
        <w:spacing w:after="0" w:line="312" w:lineRule="auto"/>
        <w:jc w:val="both"/>
        <w:rPr>
          <w:rFonts w:ascii="Arial" w:hAnsi="Arial" w:cs="Arial"/>
        </w:rPr>
      </w:pPr>
    </w:p>
    <w:p w14:paraId="22FB1F6A" w14:textId="77777777" w:rsidR="0086767C" w:rsidRPr="00440DA1" w:rsidRDefault="0086767C" w:rsidP="00440DA1">
      <w:pPr>
        <w:spacing w:after="0" w:line="312" w:lineRule="auto"/>
        <w:jc w:val="both"/>
        <w:rPr>
          <w:rFonts w:ascii="Arial" w:hAnsi="Arial" w:cs="Arial"/>
          <w:i/>
          <w:iCs/>
        </w:rPr>
      </w:pPr>
      <w:r w:rsidRPr="00440DA1">
        <w:rPr>
          <w:rFonts w:ascii="Arial" w:hAnsi="Arial" w:cs="Arial"/>
        </w:rPr>
        <w:t xml:space="preserve">El deducible, el cual está legalmente permitido, luego que se encuentra consagrado en el artículo 1103 del Código de Comercio reza que: </w:t>
      </w:r>
      <w:r w:rsidRPr="00440DA1">
        <w:rPr>
          <w:rFonts w:ascii="Arial" w:hAnsi="Arial" w:cs="Arial"/>
          <w:i/>
          <w:iCs/>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16F0E041" w14:textId="77777777" w:rsidR="0086767C" w:rsidRPr="00440DA1" w:rsidRDefault="0086767C" w:rsidP="00440DA1">
      <w:pPr>
        <w:autoSpaceDE w:val="0"/>
        <w:autoSpaceDN w:val="0"/>
        <w:adjustRightInd w:val="0"/>
        <w:spacing w:after="0" w:line="312" w:lineRule="auto"/>
        <w:jc w:val="both"/>
        <w:rPr>
          <w:rFonts w:ascii="Arial" w:hAnsi="Arial" w:cs="Arial"/>
        </w:rPr>
      </w:pPr>
    </w:p>
    <w:p w14:paraId="31D7E0AD" w14:textId="77777777" w:rsidR="0086767C" w:rsidRPr="00440DA1" w:rsidRDefault="0086767C" w:rsidP="00440DA1">
      <w:pPr>
        <w:pStyle w:val="4GChar"/>
        <w:spacing w:line="312" w:lineRule="auto"/>
        <w:rPr>
          <w:rFonts w:ascii="Arial" w:hAnsi="Arial" w:cs="Arial"/>
          <w:vertAlign w:val="baseline"/>
        </w:rPr>
      </w:pPr>
      <w:r w:rsidRPr="00440DA1">
        <w:rPr>
          <w:rFonts w:ascii="Arial" w:hAnsi="Arial" w:cs="Arial"/>
          <w:vertAlign w:val="baseline"/>
        </w:rPr>
        <w:t xml:space="preserve">En síntesis, el deducible comporta la participación que asume el asegurado cuando se presenta el siniestro, el cual se manifiesta en un valor o porcentaje pactado en la póliza de seguro. </w:t>
      </w:r>
    </w:p>
    <w:p w14:paraId="41D31621" w14:textId="77777777" w:rsidR="0086767C" w:rsidRPr="00440DA1" w:rsidRDefault="0086767C" w:rsidP="00440DA1">
      <w:pPr>
        <w:pStyle w:val="4GChar"/>
        <w:spacing w:line="312" w:lineRule="auto"/>
        <w:jc w:val="center"/>
        <w:rPr>
          <w:rFonts w:ascii="Arial" w:hAnsi="Arial" w:cs="Arial"/>
          <w:vertAlign w:val="baseline"/>
        </w:rPr>
      </w:pPr>
    </w:p>
    <w:p w14:paraId="5A04BC30" w14:textId="62A778D5" w:rsidR="0086767C" w:rsidRPr="00440DA1" w:rsidRDefault="0086767C" w:rsidP="00440DA1">
      <w:pPr>
        <w:spacing w:after="0" w:line="312" w:lineRule="auto"/>
        <w:jc w:val="both"/>
        <w:rPr>
          <w:rFonts w:ascii="Arial" w:hAnsi="Arial" w:cs="Arial"/>
          <w:b/>
          <w:bCs/>
        </w:rPr>
      </w:pPr>
      <w:r w:rsidRPr="00440DA1">
        <w:rPr>
          <w:rFonts w:ascii="Arial" w:hAnsi="Arial" w:cs="Arial"/>
        </w:rPr>
        <w:t>Por consiguiente, debe tenerse presente que, una vez se encuentre fehacientemente probado el evento asegurado, el Juez deberá, al momento de atribuir responsabilidades sobre la indemnización del presunto daño antijurídico causado, aplicar el monto que, al asegurado</w:t>
      </w:r>
      <w:r w:rsidR="00300D75" w:rsidRPr="00440DA1">
        <w:rPr>
          <w:rFonts w:ascii="Arial" w:hAnsi="Arial" w:cs="Arial"/>
        </w:rPr>
        <w:t xml:space="preserve"> </w:t>
      </w:r>
      <w:r w:rsidR="00294220" w:rsidRPr="00440DA1">
        <w:rPr>
          <w:rFonts w:ascii="Arial" w:hAnsi="Arial" w:cs="Arial"/>
          <w:b/>
          <w:bCs/>
        </w:rPr>
        <w:t xml:space="preserve">CLÍNICA LA ESTANCIA S.A. </w:t>
      </w:r>
      <w:r w:rsidRPr="00440DA1">
        <w:rPr>
          <w:rFonts w:ascii="Arial" w:hAnsi="Arial" w:cs="Arial"/>
        </w:rPr>
        <w:t xml:space="preserve">le correspondería cubrir en virtud del deducible pactado. Se aclara además que en vista de que se pactó un porcentaje y una suma específica, deberá aplicarse, </w:t>
      </w:r>
      <w:proofErr w:type="gramStart"/>
      <w:r w:rsidRPr="00440DA1">
        <w:rPr>
          <w:rFonts w:ascii="Arial" w:hAnsi="Arial" w:cs="Arial"/>
        </w:rPr>
        <w:t>de acuerdo a</w:t>
      </w:r>
      <w:proofErr w:type="gramEnd"/>
      <w:r w:rsidRPr="00440DA1">
        <w:rPr>
          <w:rFonts w:ascii="Arial" w:hAnsi="Arial" w:cs="Arial"/>
        </w:rPr>
        <w:t xml:space="preserve"> lo estipulado en la póliza, el que una vez calculado sea mayor. </w:t>
      </w:r>
    </w:p>
    <w:p w14:paraId="02B4733B" w14:textId="77777777" w:rsidR="0086767C" w:rsidRPr="00440DA1" w:rsidRDefault="0086767C" w:rsidP="00440DA1">
      <w:pPr>
        <w:autoSpaceDE w:val="0"/>
        <w:autoSpaceDN w:val="0"/>
        <w:adjustRightInd w:val="0"/>
        <w:spacing w:after="0" w:line="312" w:lineRule="auto"/>
        <w:jc w:val="both"/>
        <w:rPr>
          <w:rFonts w:ascii="Arial" w:hAnsi="Arial" w:cs="Arial"/>
        </w:rPr>
      </w:pPr>
    </w:p>
    <w:p w14:paraId="72F4FE3A" w14:textId="77777777" w:rsidR="00294220" w:rsidRPr="00440DA1" w:rsidRDefault="0086767C" w:rsidP="00440DA1">
      <w:pPr>
        <w:spacing w:after="0" w:line="312" w:lineRule="auto"/>
        <w:jc w:val="both"/>
        <w:rPr>
          <w:rFonts w:ascii="Arial" w:hAnsi="Arial" w:cs="Arial"/>
          <w:b/>
          <w:bCs/>
        </w:rPr>
      </w:pPr>
      <w:r w:rsidRPr="00440DA1">
        <w:rPr>
          <w:rFonts w:ascii="Arial" w:hAnsi="Arial" w:cs="Arial"/>
        </w:rPr>
        <w:t xml:space="preserve">En conclusión, si en la causa bajo su conocimiento ocurre el improbable caso de endilgarse responsabilidad a la demandada y asegurada y a mi mandante se le hiciera exigible la afectación del aseguramiento, el </w:t>
      </w:r>
      <w:r w:rsidR="00294220" w:rsidRPr="00440DA1">
        <w:rPr>
          <w:rFonts w:ascii="Arial" w:hAnsi="Arial" w:cs="Arial"/>
          <w:b/>
          <w:bCs/>
        </w:rPr>
        <w:t xml:space="preserve">CLÍNICA LA ESTANCIA S.A. </w:t>
      </w:r>
      <w:r w:rsidRPr="00440DA1">
        <w:rPr>
          <w:rFonts w:ascii="Arial" w:hAnsi="Arial" w:cs="Arial"/>
        </w:rPr>
        <w:t xml:space="preserve">tendría que cubrir el monto anteriormente indicado como deducible. Empero, tampoco puede olvidarse que esto es sólo posible en el hipotético de que el Hospital sea hallado patrimonialmente responsable de conformidad con las pruebas allegadas el proceso. Lo cual, analizado el expediente, considera el suscrito es altamente improbable, como quiera que, en el asunto de marras, no existe responsabilidad frente al </w:t>
      </w:r>
      <w:r w:rsidR="00294220" w:rsidRPr="00440DA1">
        <w:rPr>
          <w:rFonts w:ascii="Arial" w:hAnsi="Arial" w:cs="Arial"/>
          <w:b/>
          <w:bCs/>
        </w:rPr>
        <w:t xml:space="preserve">CLÍNICA LA ESTANCIA S.A. </w:t>
      </w:r>
    </w:p>
    <w:p w14:paraId="3DB4DE4A" w14:textId="77777777" w:rsidR="00235EE7" w:rsidRPr="00440DA1" w:rsidRDefault="00235EE7" w:rsidP="00440DA1">
      <w:pPr>
        <w:pStyle w:val="4GChar"/>
        <w:spacing w:line="312" w:lineRule="auto"/>
        <w:rPr>
          <w:rFonts w:ascii="Arial" w:hAnsi="Arial" w:cs="Arial"/>
          <w:vertAlign w:val="baseline"/>
        </w:rPr>
      </w:pPr>
    </w:p>
    <w:p w14:paraId="7847466E" w14:textId="77777777" w:rsidR="009E12EA" w:rsidRPr="00440DA1" w:rsidRDefault="009E12EA" w:rsidP="00440DA1">
      <w:pPr>
        <w:pStyle w:val="Prrafodelista"/>
        <w:numPr>
          <w:ilvl w:val="0"/>
          <w:numId w:val="20"/>
        </w:numPr>
        <w:autoSpaceDE w:val="0"/>
        <w:autoSpaceDN w:val="0"/>
        <w:adjustRightInd w:val="0"/>
        <w:spacing w:after="0" w:line="312" w:lineRule="auto"/>
        <w:ind w:left="284" w:hanging="284"/>
        <w:rPr>
          <w:color w:val="auto"/>
          <w:u w:val="single"/>
        </w:rPr>
      </w:pPr>
      <w:r w:rsidRPr="00440DA1">
        <w:rPr>
          <w:b/>
          <w:bCs/>
          <w:color w:val="auto"/>
          <w:u w:val="single"/>
        </w:rPr>
        <w:t xml:space="preserve">PAGO POR REEMBOLSO </w:t>
      </w:r>
    </w:p>
    <w:p w14:paraId="6165CF56" w14:textId="77777777" w:rsidR="009E12EA" w:rsidRPr="00440DA1" w:rsidRDefault="009E12EA" w:rsidP="00440DA1">
      <w:pPr>
        <w:autoSpaceDE w:val="0"/>
        <w:autoSpaceDN w:val="0"/>
        <w:adjustRightInd w:val="0"/>
        <w:spacing w:after="0" w:line="312" w:lineRule="auto"/>
        <w:jc w:val="both"/>
        <w:rPr>
          <w:rFonts w:ascii="Arial" w:hAnsi="Arial" w:cs="Arial"/>
        </w:rPr>
      </w:pPr>
    </w:p>
    <w:p w14:paraId="19D00D4E" w14:textId="6B4F6379" w:rsidR="009E12EA" w:rsidRPr="00440DA1" w:rsidRDefault="009E12EA" w:rsidP="00440DA1">
      <w:pPr>
        <w:autoSpaceDE w:val="0"/>
        <w:autoSpaceDN w:val="0"/>
        <w:adjustRightInd w:val="0"/>
        <w:spacing w:after="0" w:line="312" w:lineRule="auto"/>
        <w:jc w:val="both"/>
        <w:rPr>
          <w:rFonts w:ascii="Arial" w:hAnsi="Arial" w:cs="Arial"/>
        </w:rPr>
      </w:pPr>
      <w:r w:rsidRPr="00440DA1">
        <w:rPr>
          <w:rFonts w:ascii="Arial" w:hAnsi="Arial" w:cs="Arial"/>
        </w:rPr>
        <w:t xml:space="preserve">Sin que el planteamiento de </w:t>
      </w:r>
      <w:r w:rsidR="007B6933" w:rsidRPr="00440DA1">
        <w:rPr>
          <w:rFonts w:ascii="Arial" w:hAnsi="Arial" w:cs="Arial"/>
        </w:rPr>
        <w:t>este alegato</w:t>
      </w:r>
      <w:r w:rsidRPr="00440DA1">
        <w:rPr>
          <w:rFonts w:ascii="Arial" w:hAnsi="Arial" w:cs="Arial"/>
        </w:rPr>
        <w:t xml:space="preserve">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w:t>
      </w:r>
      <w:r w:rsidRPr="00440DA1">
        <w:rPr>
          <w:rFonts w:ascii="Arial" w:hAnsi="Arial" w:cs="Arial"/>
        </w:rPr>
        <w:lastRenderedPageBreak/>
        <w:t xml:space="preserve">deberá imponerse por reembolso y no por pago directo a los demandantes, ya que es el asegurado quien debe decidir si afecta o no el seguro, quedándole la opción de realizar el pago directo de la hipotética condena. </w:t>
      </w:r>
    </w:p>
    <w:p w14:paraId="5D9B34DD" w14:textId="77777777" w:rsidR="009E12EA" w:rsidRPr="00440DA1" w:rsidRDefault="009E12EA" w:rsidP="00440DA1">
      <w:pPr>
        <w:autoSpaceDE w:val="0"/>
        <w:autoSpaceDN w:val="0"/>
        <w:adjustRightInd w:val="0"/>
        <w:spacing w:after="0" w:line="312" w:lineRule="auto"/>
        <w:jc w:val="both"/>
        <w:rPr>
          <w:rFonts w:ascii="Arial" w:hAnsi="Arial" w:cs="Arial"/>
        </w:rPr>
      </w:pPr>
    </w:p>
    <w:p w14:paraId="2647DFB9" w14:textId="77777777" w:rsidR="009E12EA" w:rsidRPr="00440DA1" w:rsidRDefault="009E12EA" w:rsidP="00440DA1">
      <w:pPr>
        <w:spacing w:after="0" w:line="312" w:lineRule="auto"/>
        <w:jc w:val="both"/>
        <w:rPr>
          <w:rFonts w:ascii="Arial" w:hAnsi="Arial" w:cs="Arial"/>
          <w:bCs/>
        </w:rPr>
      </w:pPr>
      <w:r w:rsidRPr="00440DA1">
        <w:rPr>
          <w:rFonts w:ascii="Arial" w:hAnsi="Arial" w:cs="Arial"/>
          <w:bCs/>
        </w:rPr>
        <w:t xml:space="preserve">Adicionalmente, se señala al despacho que la obligación de pago de la compañía aseguradora es únicamente indemnizatoria mas no </w:t>
      </w:r>
      <w:r w:rsidRPr="00440DA1">
        <w:rPr>
          <w:rFonts w:ascii="Arial" w:hAnsi="Arial" w:cs="Arial"/>
          <w:bCs/>
          <w:i/>
          <w:iCs/>
          <w:u w:val="single"/>
        </w:rPr>
        <w:t>solidaria</w:t>
      </w:r>
      <w:r w:rsidRPr="00440DA1">
        <w:rPr>
          <w:rFonts w:ascii="Arial" w:hAnsi="Arial" w:cs="Arial"/>
          <w:bCs/>
        </w:rPr>
        <w:t>, máxime cuando esta obligación surge exclusivamente cuando la ley o la convención la establecen. En el caso que nos ocupa, la fuente de las obligaciones de mi procurada está contenida en el contrato de seguro y en él no está convenida la solidaridad entre las partes del contrato.</w:t>
      </w:r>
    </w:p>
    <w:p w14:paraId="2E5E8317" w14:textId="77777777" w:rsidR="009E12EA" w:rsidRPr="00440DA1" w:rsidRDefault="009E12EA" w:rsidP="00440DA1">
      <w:pPr>
        <w:spacing w:after="0" w:line="312" w:lineRule="auto"/>
        <w:jc w:val="both"/>
        <w:rPr>
          <w:rFonts w:ascii="Arial" w:hAnsi="Arial" w:cs="Arial"/>
          <w:bCs/>
        </w:rPr>
      </w:pPr>
    </w:p>
    <w:p w14:paraId="7AD7DCBF" w14:textId="77777777" w:rsidR="009E12EA" w:rsidRPr="00440DA1" w:rsidRDefault="009E12EA" w:rsidP="00440DA1">
      <w:pPr>
        <w:spacing w:after="0" w:line="312" w:lineRule="auto"/>
        <w:jc w:val="both"/>
        <w:rPr>
          <w:rFonts w:ascii="Arial" w:eastAsia="Arial Unicode MS" w:hAnsi="Arial" w:cs="Arial"/>
          <w:bCs/>
        </w:rPr>
      </w:pPr>
      <w:r w:rsidRPr="00440DA1">
        <w:rPr>
          <w:rFonts w:ascii="Arial" w:hAnsi="Arial" w:cs="Arial"/>
          <w:bCs/>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civil contractual vinculada en esta contienda, </w:t>
      </w:r>
      <w:r w:rsidRPr="00440DA1">
        <w:rPr>
          <w:rFonts w:ascii="Arial" w:eastAsia="Arial Unicode MS" w:hAnsi="Arial" w:cs="Arial"/>
          <w:bCs/>
        </w:rPr>
        <w:t xml:space="preserve">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463C91F5" w14:textId="77777777" w:rsidR="009E12EA" w:rsidRPr="00440DA1" w:rsidRDefault="009E12EA" w:rsidP="00440DA1">
      <w:pPr>
        <w:spacing w:after="0" w:line="312" w:lineRule="auto"/>
        <w:jc w:val="both"/>
        <w:rPr>
          <w:rFonts w:ascii="Arial" w:hAnsi="Arial" w:cs="Arial"/>
          <w:bCs/>
        </w:rPr>
      </w:pPr>
    </w:p>
    <w:p w14:paraId="1CB84689" w14:textId="77777777" w:rsidR="009E12EA" w:rsidRPr="00440DA1" w:rsidRDefault="009E12EA" w:rsidP="00440DA1">
      <w:pPr>
        <w:pStyle w:val="4GChar"/>
        <w:spacing w:line="312" w:lineRule="auto"/>
        <w:rPr>
          <w:rFonts w:ascii="Arial" w:hAnsi="Arial" w:cs="Arial"/>
          <w:vertAlign w:val="baseline"/>
        </w:rPr>
      </w:pPr>
      <w:r w:rsidRPr="00440DA1">
        <w:rPr>
          <w:rFonts w:ascii="Arial" w:hAnsi="Arial" w:cs="Arial"/>
          <w:vertAlign w:val="baseline"/>
        </w:rPr>
        <w:t xml:space="preserve">Así las cosas, se solicita que en el remoto caso de condena la misma no sea a través de pago directo, </w:t>
      </w:r>
      <w:r w:rsidRPr="00440DA1">
        <w:rPr>
          <w:rFonts w:ascii="Arial" w:hAnsi="Arial" w:cs="Arial"/>
          <w:b/>
          <w:bCs/>
          <w:vertAlign w:val="baseline"/>
        </w:rPr>
        <w:t>sino por rembolso o reintegro</w:t>
      </w:r>
      <w:r w:rsidRPr="00440DA1">
        <w:rPr>
          <w:rFonts w:ascii="Arial" w:hAnsi="Arial" w:cs="Arial"/>
          <w:vertAlign w:val="baseline"/>
        </w:rPr>
        <w:t xml:space="preserve">, a la entidad asegurada, en virtud del contrato de seguros existente. </w:t>
      </w:r>
    </w:p>
    <w:p w14:paraId="16E0F25F" w14:textId="77777777" w:rsidR="00C31E7E" w:rsidRPr="00440DA1" w:rsidRDefault="00C31E7E" w:rsidP="00440DA1">
      <w:pPr>
        <w:pStyle w:val="4GChar"/>
        <w:spacing w:line="312" w:lineRule="auto"/>
        <w:rPr>
          <w:rFonts w:ascii="Arial" w:hAnsi="Arial" w:cs="Arial"/>
          <w:vertAlign w:val="baseline"/>
        </w:rPr>
      </w:pPr>
    </w:p>
    <w:p w14:paraId="05B33ABF" w14:textId="3D30458B" w:rsidR="00CE517B" w:rsidRPr="00440DA1" w:rsidRDefault="00CE517B" w:rsidP="00440DA1">
      <w:pPr>
        <w:tabs>
          <w:tab w:val="center" w:pos="3870"/>
          <w:tab w:val="center" w:pos="5243"/>
          <w:tab w:val="left" w:pos="9356"/>
        </w:tabs>
        <w:spacing w:after="0" w:line="312" w:lineRule="auto"/>
        <w:ind w:right="142"/>
        <w:jc w:val="center"/>
        <w:rPr>
          <w:rFonts w:ascii="Arial" w:hAnsi="Arial" w:cs="Arial"/>
          <w:u w:val="single"/>
        </w:rPr>
      </w:pPr>
      <w:r w:rsidRPr="00440DA1">
        <w:rPr>
          <w:rFonts w:ascii="Arial" w:hAnsi="Arial" w:cs="Arial"/>
          <w:b/>
          <w:u w:val="single"/>
        </w:rPr>
        <w:t>CAPÍTULO V. PETICIÓN</w:t>
      </w:r>
    </w:p>
    <w:p w14:paraId="47E16696" w14:textId="77777777" w:rsidR="00CE517B" w:rsidRPr="00440DA1" w:rsidRDefault="00CE517B" w:rsidP="00440DA1">
      <w:pPr>
        <w:tabs>
          <w:tab w:val="left" w:pos="9356"/>
        </w:tabs>
        <w:spacing w:after="0" w:line="312" w:lineRule="auto"/>
        <w:ind w:left="-5"/>
        <w:jc w:val="both"/>
        <w:rPr>
          <w:rFonts w:ascii="Arial" w:hAnsi="Arial" w:cs="Arial"/>
        </w:rPr>
      </w:pPr>
    </w:p>
    <w:p w14:paraId="2D2960FC" w14:textId="77777777" w:rsidR="00CE517B" w:rsidRPr="00440DA1" w:rsidRDefault="00CE517B" w:rsidP="00440DA1">
      <w:pPr>
        <w:tabs>
          <w:tab w:val="left" w:pos="9356"/>
        </w:tabs>
        <w:spacing w:after="0" w:line="312" w:lineRule="auto"/>
        <w:ind w:left="-5"/>
        <w:jc w:val="both"/>
        <w:rPr>
          <w:rFonts w:ascii="Arial" w:hAnsi="Arial" w:cs="Arial"/>
        </w:rPr>
      </w:pPr>
      <w:r w:rsidRPr="00440DA1">
        <w:rPr>
          <w:rFonts w:ascii="Arial" w:hAnsi="Arial" w:cs="Arial"/>
        </w:rPr>
        <w:t>En mérito de lo expuesto, de manera respetuosa, ruego:</w:t>
      </w:r>
    </w:p>
    <w:p w14:paraId="277A6AE1" w14:textId="77777777" w:rsidR="00CE517B" w:rsidRPr="00440DA1" w:rsidRDefault="00CE517B" w:rsidP="00440DA1">
      <w:pPr>
        <w:tabs>
          <w:tab w:val="left" w:pos="9356"/>
        </w:tabs>
        <w:spacing w:after="0" w:line="312" w:lineRule="auto"/>
        <w:ind w:right="142"/>
        <w:jc w:val="both"/>
        <w:rPr>
          <w:rFonts w:ascii="Arial" w:hAnsi="Arial" w:cs="Arial"/>
        </w:rPr>
      </w:pPr>
    </w:p>
    <w:p w14:paraId="1E631095" w14:textId="38E2DAE7" w:rsidR="00CE517B" w:rsidRPr="00440DA1" w:rsidRDefault="00CE517B" w:rsidP="00440DA1">
      <w:pPr>
        <w:spacing w:after="0" w:line="312" w:lineRule="auto"/>
        <w:jc w:val="both"/>
        <w:rPr>
          <w:rFonts w:ascii="Arial" w:hAnsi="Arial" w:cs="Arial"/>
          <w:b/>
          <w:bCs/>
        </w:rPr>
      </w:pPr>
      <w:r w:rsidRPr="00440DA1">
        <w:rPr>
          <w:rFonts w:ascii="Arial" w:hAnsi="Arial" w:cs="Arial"/>
          <w:b/>
          <w:bCs/>
        </w:rPr>
        <w:t xml:space="preserve">PRIMERO: </w:t>
      </w:r>
      <w:r w:rsidRPr="00440DA1">
        <w:rPr>
          <w:rFonts w:ascii="Arial" w:hAnsi="Arial" w:cs="Arial"/>
        </w:rPr>
        <w:t>Negar todas y cada una de las pretensiones de la demanda, declarando probadas las excepciones de fondo y mérito presentada</w:t>
      </w:r>
      <w:r w:rsidR="000971D5" w:rsidRPr="00440DA1">
        <w:rPr>
          <w:rFonts w:ascii="Arial" w:hAnsi="Arial" w:cs="Arial"/>
        </w:rPr>
        <w:t>s</w:t>
      </w:r>
      <w:r w:rsidRPr="00440DA1">
        <w:rPr>
          <w:rFonts w:ascii="Arial" w:hAnsi="Arial" w:cs="Arial"/>
        </w:rPr>
        <w:t xml:space="preserve"> por nuestro asegurado, </w:t>
      </w:r>
      <w:r w:rsidR="00D06A66" w:rsidRPr="00440DA1">
        <w:rPr>
          <w:rFonts w:ascii="Arial" w:hAnsi="Arial" w:cs="Arial"/>
          <w:b/>
          <w:bCs/>
        </w:rPr>
        <w:t>CLÍNICA LA ESTANCIA S.A.</w:t>
      </w:r>
      <w:r w:rsidR="005E6B1F" w:rsidRPr="00440DA1">
        <w:rPr>
          <w:rFonts w:ascii="Arial" w:hAnsi="Arial" w:cs="Arial"/>
          <w:b/>
          <w:bCs/>
        </w:rPr>
        <w:t xml:space="preserve"> </w:t>
      </w:r>
      <w:r w:rsidRPr="00440DA1">
        <w:rPr>
          <w:rFonts w:ascii="Arial" w:hAnsi="Arial" w:cs="Arial"/>
        </w:rPr>
        <w:t xml:space="preserve">en </w:t>
      </w:r>
      <w:r w:rsidR="00D06A66" w:rsidRPr="00440DA1">
        <w:rPr>
          <w:rFonts w:ascii="Arial" w:hAnsi="Arial" w:cs="Arial"/>
        </w:rPr>
        <w:t>consecuencia,</w:t>
      </w:r>
      <w:r w:rsidRPr="00440DA1">
        <w:rPr>
          <w:rFonts w:ascii="Arial" w:hAnsi="Arial" w:cs="Arial"/>
        </w:rPr>
        <w:t xml:space="preserve"> absuelva a</w:t>
      </w:r>
      <w:r w:rsidR="00247DD4" w:rsidRPr="00440DA1">
        <w:rPr>
          <w:rFonts w:ascii="Arial" w:hAnsi="Arial" w:cs="Arial"/>
        </w:rPr>
        <w:t xml:space="preserve"> </w:t>
      </w:r>
      <w:r w:rsidR="005E6B1F" w:rsidRPr="00440DA1">
        <w:rPr>
          <w:rFonts w:ascii="Arial" w:hAnsi="Arial" w:cs="Arial"/>
          <w:b/>
          <w:bCs/>
        </w:rPr>
        <w:t>LA PREVISORA S.A. COMPAÑÍA DE SEGUROS</w:t>
      </w:r>
      <w:r w:rsidR="003D77B7" w:rsidRPr="00440DA1">
        <w:rPr>
          <w:rFonts w:ascii="Arial" w:hAnsi="Arial" w:cs="Arial"/>
          <w:b/>
          <w:bCs/>
        </w:rPr>
        <w:t xml:space="preserve"> </w:t>
      </w:r>
      <w:r w:rsidRPr="00440DA1">
        <w:rPr>
          <w:rFonts w:ascii="Arial" w:hAnsi="Arial" w:cs="Arial"/>
        </w:rPr>
        <w:t>al pago alguno por conceptos de indemnizaciones por los supuestos perjuicios alegados.</w:t>
      </w:r>
    </w:p>
    <w:p w14:paraId="597FEB9C" w14:textId="77777777" w:rsidR="00CE517B" w:rsidRPr="00440DA1" w:rsidRDefault="00CE517B" w:rsidP="00440DA1">
      <w:pPr>
        <w:tabs>
          <w:tab w:val="left" w:pos="9356"/>
        </w:tabs>
        <w:spacing w:after="0" w:line="312" w:lineRule="auto"/>
        <w:ind w:right="142"/>
        <w:jc w:val="both"/>
        <w:rPr>
          <w:rFonts w:ascii="Arial" w:hAnsi="Arial" w:cs="Arial"/>
        </w:rPr>
      </w:pPr>
    </w:p>
    <w:p w14:paraId="4C455713" w14:textId="241AB32E" w:rsidR="000971D5" w:rsidRPr="00440DA1" w:rsidRDefault="00CE517B" w:rsidP="00440DA1">
      <w:pPr>
        <w:spacing w:after="0" w:line="312" w:lineRule="auto"/>
        <w:jc w:val="both"/>
        <w:rPr>
          <w:rFonts w:ascii="Arial" w:hAnsi="Arial" w:cs="Arial"/>
        </w:rPr>
      </w:pPr>
      <w:r w:rsidRPr="00440DA1">
        <w:rPr>
          <w:rFonts w:ascii="Arial" w:hAnsi="Arial" w:cs="Arial"/>
          <w:b/>
          <w:bCs/>
        </w:rPr>
        <w:t xml:space="preserve">SEGUNDO: </w:t>
      </w:r>
      <w:r w:rsidRPr="00440DA1">
        <w:rPr>
          <w:rFonts w:ascii="Arial" w:hAnsi="Arial" w:cs="Arial"/>
        </w:rPr>
        <w:t xml:space="preserve">En el remoto evento en que los argumentos esbozados en el presente escrito no fueran de su convencimiento, no pierda de vista </w:t>
      </w:r>
      <w:r w:rsidR="00440FAC" w:rsidRPr="00440DA1">
        <w:rPr>
          <w:rFonts w:ascii="Arial" w:hAnsi="Arial" w:cs="Arial"/>
        </w:rPr>
        <w:t xml:space="preserve">la </w:t>
      </w:r>
      <w:r w:rsidR="00247DD4" w:rsidRPr="00440DA1">
        <w:rPr>
          <w:rFonts w:ascii="Arial" w:hAnsi="Arial" w:cs="Arial"/>
          <w:b/>
          <w:bCs/>
          <w:u w:val="single"/>
        </w:rPr>
        <w:t>falta de cobertura temporal</w:t>
      </w:r>
      <w:r w:rsidR="00247DD4" w:rsidRPr="00440DA1">
        <w:rPr>
          <w:rFonts w:ascii="Arial" w:hAnsi="Arial" w:cs="Arial"/>
        </w:rPr>
        <w:t xml:space="preserve"> de </w:t>
      </w:r>
      <w:r w:rsidR="00A129BA" w:rsidRPr="00440DA1">
        <w:rPr>
          <w:rFonts w:ascii="Arial" w:hAnsi="Arial" w:cs="Arial"/>
        </w:rPr>
        <w:t xml:space="preserve">la </w:t>
      </w:r>
      <w:r w:rsidR="00A129BA" w:rsidRPr="00440DA1">
        <w:rPr>
          <w:rFonts w:ascii="Arial" w:hAnsi="Arial" w:cs="Arial"/>
          <w:b/>
          <w:bCs/>
        </w:rPr>
        <w:t xml:space="preserve">Póliza Responsabilidad Civil No. 1001915 </w:t>
      </w:r>
      <w:r w:rsidR="00A129BA" w:rsidRPr="00440DA1">
        <w:rPr>
          <w:rFonts w:ascii="Arial" w:hAnsi="Arial" w:cs="Arial"/>
        </w:rPr>
        <w:t>cuya vigencia corrió del 17 de abril de 2012 al 16 de abril de 2013 y el cual fue prorrogado hasta el 16 de mayo de 2015</w:t>
      </w:r>
      <w:r w:rsidR="00247DD4" w:rsidRPr="00440DA1">
        <w:rPr>
          <w:rFonts w:ascii="Arial" w:hAnsi="Arial" w:cs="Arial"/>
          <w:bCs/>
          <w:iCs/>
        </w:rPr>
        <w:t xml:space="preserve">, </w:t>
      </w:r>
      <w:r w:rsidRPr="00440DA1">
        <w:rPr>
          <w:rFonts w:ascii="Arial" w:hAnsi="Arial" w:cs="Arial"/>
        </w:rPr>
        <w:t xml:space="preserve">así como las </w:t>
      </w:r>
      <w:r w:rsidR="00A33EC7" w:rsidRPr="00440DA1">
        <w:rPr>
          <w:rFonts w:ascii="Arial" w:hAnsi="Arial" w:cs="Arial"/>
        </w:rPr>
        <w:t xml:space="preserve">exclusiones, </w:t>
      </w:r>
      <w:r w:rsidRPr="00440DA1">
        <w:rPr>
          <w:rFonts w:ascii="Arial" w:hAnsi="Arial" w:cs="Arial"/>
        </w:rPr>
        <w:t>limitaciones</w:t>
      </w:r>
      <w:r w:rsidR="00840564" w:rsidRPr="00440DA1">
        <w:rPr>
          <w:rFonts w:ascii="Arial" w:hAnsi="Arial" w:cs="Arial"/>
        </w:rPr>
        <w:t xml:space="preserve"> y deducibles plasmadas en ellas</w:t>
      </w:r>
      <w:r w:rsidRPr="00440DA1">
        <w:rPr>
          <w:rFonts w:ascii="Arial" w:hAnsi="Arial" w:cs="Arial"/>
        </w:rPr>
        <w:t>, esto, de conformidad con las consideraciones expuestas por mi defendida desde la contestación del llamamiento en garantía y reiteradas en esta oportunidad procesal</w:t>
      </w:r>
      <w:r w:rsidR="000971D5" w:rsidRPr="00440DA1">
        <w:rPr>
          <w:rFonts w:ascii="Arial" w:hAnsi="Arial" w:cs="Arial"/>
        </w:rPr>
        <w:t xml:space="preserve">, en virtud del llamamiento formulado por </w:t>
      </w:r>
      <w:r w:rsidR="0047102A" w:rsidRPr="00440DA1">
        <w:rPr>
          <w:rFonts w:ascii="Arial" w:hAnsi="Arial" w:cs="Arial"/>
        </w:rPr>
        <w:t xml:space="preserve">la </w:t>
      </w:r>
      <w:r w:rsidR="0047102A" w:rsidRPr="00440DA1">
        <w:rPr>
          <w:rFonts w:ascii="Arial" w:hAnsi="Arial" w:cs="Arial"/>
          <w:b/>
          <w:bCs/>
        </w:rPr>
        <w:t xml:space="preserve">CLÍNICA LA ESTANCIA S.A. </w:t>
      </w:r>
    </w:p>
    <w:p w14:paraId="4E1F0334" w14:textId="77777777" w:rsidR="00A60A4E" w:rsidRPr="00440DA1" w:rsidRDefault="00A60A4E" w:rsidP="00440DA1">
      <w:pPr>
        <w:spacing w:after="0" w:line="312" w:lineRule="auto"/>
        <w:jc w:val="both"/>
        <w:rPr>
          <w:rFonts w:ascii="Arial" w:hAnsi="Arial" w:cs="Arial"/>
          <w:b/>
          <w:bCs/>
        </w:rPr>
      </w:pPr>
    </w:p>
    <w:p w14:paraId="1B7EA474" w14:textId="6A54A4DB" w:rsidR="00CE517B" w:rsidRDefault="00CE517B" w:rsidP="00440DA1">
      <w:pPr>
        <w:spacing w:after="0" w:line="312" w:lineRule="auto"/>
        <w:jc w:val="both"/>
        <w:rPr>
          <w:rFonts w:ascii="Arial" w:hAnsi="Arial" w:cs="Arial"/>
        </w:rPr>
      </w:pPr>
      <w:r w:rsidRPr="00440DA1">
        <w:rPr>
          <w:rFonts w:ascii="Arial" w:hAnsi="Arial" w:cs="Arial"/>
        </w:rPr>
        <w:t xml:space="preserve"> </w:t>
      </w:r>
    </w:p>
    <w:p w14:paraId="394E80AE" w14:textId="77777777" w:rsidR="0067307C" w:rsidRDefault="0067307C" w:rsidP="00440DA1">
      <w:pPr>
        <w:spacing w:after="0" w:line="312" w:lineRule="auto"/>
        <w:jc w:val="both"/>
        <w:rPr>
          <w:rFonts w:ascii="Arial" w:hAnsi="Arial" w:cs="Arial"/>
        </w:rPr>
      </w:pPr>
    </w:p>
    <w:p w14:paraId="2EFCC601" w14:textId="77777777" w:rsidR="0067307C" w:rsidRDefault="0067307C" w:rsidP="00440DA1">
      <w:pPr>
        <w:spacing w:after="0" w:line="312" w:lineRule="auto"/>
        <w:jc w:val="both"/>
        <w:rPr>
          <w:rFonts w:ascii="Arial" w:hAnsi="Arial" w:cs="Arial"/>
        </w:rPr>
      </w:pPr>
    </w:p>
    <w:p w14:paraId="17D52530" w14:textId="77777777" w:rsidR="0067307C" w:rsidRPr="00440DA1" w:rsidRDefault="0067307C" w:rsidP="00440DA1">
      <w:pPr>
        <w:spacing w:after="0" w:line="312" w:lineRule="auto"/>
        <w:jc w:val="both"/>
        <w:rPr>
          <w:rFonts w:ascii="Arial" w:hAnsi="Arial" w:cs="Arial"/>
        </w:rPr>
      </w:pPr>
    </w:p>
    <w:p w14:paraId="5F762FC4" w14:textId="274AECD3" w:rsidR="00CE517B" w:rsidRPr="00440DA1" w:rsidRDefault="00CE517B" w:rsidP="00440DA1">
      <w:pPr>
        <w:tabs>
          <w:tab w:val="left" w:pos="9356"/>
        </w:tabs>
        <w:spacing w:after="0" w:line="312" w:lineRule="auto"/>
        <w:ind w:right="142"/>
        <w:jc w:val="center"/>
        <w:rPr>
          <w:rFonts w:ascii="Arial" w:hAnsi="Arial" w:cs="Arial"/>
          <w:b/>
          <w:bCs/>
          <w:u w:val="single"/>
        </w:rPr>
      </w:pPr>
      <w:r w:rsidRPr="00440DA1">
        <w:rPr>
          <w:rFonts w:ascii="Arial" w:hAnsi="Arial" w:cs="Arial"/>
          <w:b/>
          <w:bCs/>
          <w:u w:val="single"/>
        </w:rPr>
        <w:t>CAPÍTULO V</w:t>
      </w:r>
      <w:r w:rsidR="00FB05E1" w:rsidRPr="00440DA1">
        <w:rPr>
          <w:rFonts w:ascii="Arial" w:hAnsi="Arial" w:cs="Arial"/>
          <w:b/>
          <w:bCs/>
          <w:u w:val="single"/>
        </w:rPr>
        <w:t>I</w:t>
      </w:r>
      <w:r w:rsidRPr="00440DA1">
        <w:rPr>
          <w:rFonts w:ascii="Arial" w:hAnsi="Arial" w:cs="Arial"/>
          <w:b/>
          <w:bCs/>
          <w:u w:val="single"/>
        </w:rPr>
        <w:t>. NOTIFICACIONES</w:t>
      </w:r>
    </w:p>
    <w:p w14:paraId="541350C3" w14:textId="77777777" w:rsidR="00CE517B" w:rsidRPr="00440DA1" w:rsidRDefault="00CE517B" w:rsidP="00440DA1">
      <w:pPr>
        <w:tabs>
          <w:tab w:val="left" w:pos="9356"/>
        </w:tabs>
        <w:spacing w:after="0" w:line="312" w:lineRule="auto"/>
        <w:ind w:left="-5" w:right="142"/>
        <w:jc w:val="both"/>
        <w:rPr>
          <w:rFonts w:ascii="Arial" w:hAnsi="Arial" w:cs="Arial"/>
        </w:rPr>
      </w:pPr>
    </w:p>
    <w:p w14:paraId="040E2B86" w14:textId="74C0FCF8" w:rsidR="00CE517B" w:rsidRPr="00440DA1" w:rsidRDefault="00CE517B" w:rsidP="00440DA1">
      <w:pPr>
        <w:tabs>
          <w:tab w:val="left" w:pos="9356"/>
        </w:tabs>
        <w:spacing w:after="0" w:line="312" w:lineRule="auto"/>
        <w:ind w:left="-5" w:right="142"/>
        <w:jc w:val="both"/>
        <w:rPr>
          <w:rFonts w:ascii="Arial" w:hAnsi="Arial" w:cs="Arial"/>
          <w:b/>
          <w:bCs/>
          <w:u w:val="single"/>
        </w:rPr>
      </w:pPr>
      <w:r w:rsidRPr="00440DA1">
        <w:rPr>
          <w:rFonts w:ascii="Arial" w:hAnsi="Arial" w:cs="Arial"/>
        </w:rPr>
        <w:t xml:space="preserve">Al suscrito, en la Avenida 6 A Bis No. 35N-100 oficina 212 de la Ciudad de Cali (V), correo electrónico: </w:t>
      </w:r>
      <w:hyperlink r:id="rId16" w:history="1">
        <w:r w:rsidRPr="00440DA1">
          <w:rPr>
            <w:rStyle w:val="Hipervnculo"/>
            <w:rFonts w:ascii="Arial" w:hAnsi="Arial" w:cs="Arial"/>
            <w:b/>
            <w:bCs/>
            <w:color w:val="auto"/>
          </w:rPr>
          <w:t>notificaciones@gha.com.co</w:t>
        </w:r>
      </w:hyperlink>
    </w:p>
    <w:p w14:paraId="2EA86FA0" w14:textId="0D52C273" w:rsidR="00CE517B" w:rsidRPr="00440DA1" w:rsidRDefault="00AB324C" w:rsidP="00440DA1">
      <w:pPr>
        <w:tabs>
          <w:tab w:val="left" w:pos="9356"/>
        </w:tabs>
        <w:spacing w:after="0" w:line="312" w:lineRule="auto"/>
        <w:ind w:left="-5" w:right="142"/>
        <w:jc w:val="both"/>
        <w:rPr>
          <w:rFonts w:ascii="Arial" w:hAnsi="Arial" w:cs="Arial"/>
          <w:b/>
          <w:bCs/>
          <w:u w:val="single"/>
        </w:rPr>
      </w:pPr>
      <w:r w:rsidRPr="00440DA1">
        <w:rPr>
          <w:rFonts w:ascii="Arial" w:hAnsi="Arial" w:cs="Arial"/>
          <w:noProof/>
        </w:rPr>
        <w:drawing>
          <wp:anchor distT="0" distB="0" distL="114300" distR="114300" simplePos="0" relativeHeight="251652096" behindDoc="1" locked="0" layoutInCell="1" allowOverlap="0" wp14:anchorId="1E066717" wp14:editId="35A3F405">
            <wp:simplePos x="0" y="0"/>
            <wp:positionH relativeFrom="column">
              <wp:posOffset>-62865</wp:posOffset>
            </wp:positionH>
            <wp:positionV relativeFrom="paragraph">
              <wp:posOffset>56515</wp:posOffset>
            </wp:positionV>
            <wp:extent cx="1874520" cy="1371600"/>
            <wp:effectExtent l="0" t="0" r="0" b="0"/>
            <wp:wrapNone/>
            <wp:docPr id="6512"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17"/>
                    <a:stretch>
                      <a:fillRect/>
                    </a:stretch>
                  </pic:blipFill>
                  <pic:spPr>
                    <a:xfrm>
                      <a:off x="0" y="0"/>
                      <a:ext cx="1874520" cy="1371600"/>
                    </a:xfrm>
                    <a:prstGeom prst="rect">
                      <a:avLst/>
                    </a:prstGeom>
                  </pic:spPr>
                </pic:pic>
              </a:graphicData>
            </a:graphic>
          </wp:anchor>
        </w:drawing>
      </w:r>
    </w:p>
    <w:p w14:paraId="2AB5E64C" w14:textId="29BE8721" w:rsidR="00CE517B" w:rsidRPr="00440DA1" w:rsidRDefault="00CE517B" w:rsidP="00440DA1">
      <w:pPr>
        <w:tabs>
          <w:tab w:val="left" w:pos="9356"/>
        </w:tabs>
        <w:spacing w:after="0" w:line="312" w:lineRule="auto"/>
        <w:ind w:right="142"/>
        <w:jc w:val="both"/>
        <w:rPr>
          <w:rFonts w:ascii="Arial" w:hAnsi="Arial" w:cs="Arial"/>
          <w:b/>
        </w:rPr>
      </w:pPr>
      <w:r w:rsidRPr="00440DA1">
        <w:rPr>
          <w:rFonts w:ascii="Arial" w:hAnsi="Arial" w:cs="Arial"/>
        </w:rPr>
        <w:t>Cordialmente,</w:t>
      </w:r>
    </w:p>
    <w:p w14:paraId="4B40FC22" w14:textId="77777777" w:rsidR="00AB324C" w:rsidRPr="00440DA1" w:rsidRDefault="00AB324C" w:rsidP="00440DA1">
      <w:pPr>
        <w:spacing w:after="0" w:line="312" w:lineRule="auto"/>
        <w:rPr>
          <w:rFonts w:ascii="Arial" w:hAnsi="Arial" w:cs="Arial"/>
          <w:b/>
        </w:rPr>
      </w:pPr>
    </w:p>
    <w:p w14:paraId="2FE1809A" w14:textId="77777777" w:rsidR="00AB324C" w:rsidRPr="00440DA1" w:rsidRDefault="00AB324C" w:rsidP="00440DA1">
      <w:pPr>
        <w:spacing w:after="0" w:line="312" w:lineRule="auto"/>
        <w:rPr>
          <w:rFonts w:ascii="Arial" w:hAnsi="Arial" w:cs="Arial"/>
          <w:b/>
        </w:rPr>
      </w:pPr>
    </w:p>
    <w:p w14:paraId="1F50AF0E" w14:textId="171586CF" w:rsidR="00CE517B" w:rsidRPr="00440DA1" w:rsidRDefault="00CE517B" w:rsidP="00440DA1">
      <w:pPr>
        <w:spacing w:after="0" w:line="312" w:lineRule="auto"/>
        <w:rPr>
          <w:rFonts w:ascii="Arial" w:hAnsi="Arial" w:cs="Arial"/>
        </w:rPr>
      </w:pPr>
      <w:r w:rsidRPr="00440DA1">
        <w:rPr>
          <w:rFonts w:ascii="Arial" w:hAnsi="Arial" w:cs="Arial"/>
          <w:b/>
        </w:rPr>
        <w:t xml:space="preserve">GUSTAVO ALBERTO HERRERA ÁVILA </w:t>
      </w:r>
    </w:p>
    <w:p w14:paraId="75585D76" w14:textId="77777777" w:rsidR="00CE517B" w:rsidRPr="00440DA1" w:rsidRDefault="00CE517B" w:rsidP="00440DA1">
      <w:pPr>
        <w:spacing w:after="0" w:line="312" w:lineRule="auto"/>
        <w:rPr>
          <w:rFonts w:ascii="Arial" w:hAnsi="Arial" w:cs="Arial"/>
        </w:rPr>
      </w:pPr>
      <w:r w:rsidRPr="00440DA1">
        <w:rPr>
          <w:rFonts w:ascii="Arial" w:hAnsi="Arial" w:cs="Arial"/>
        </w:rPr>
        <w:t xml:space="preserve">C.C.  No. 19.395.114 de Bogotá </w:t>
      </w:r>
    </w:p>
    <w:p w14:paraId="78BAAB05" w14:textId="5047D696" w:rsidR="00194DAC" w:rsidRPr="00440DA1" w:rsidRDefault="00CE517B" w:rsidP="00440DA1">
      <w:pPr>
        <w:spacing w:after="0" w:line="312" w:lineRule="auto"/>
        <w:jc w:val="both"/>
        <w:rPr>
          <w:rFonts w:ascii="Arial" w:hAnsi="Arial" w:cs="Arial"/>
        </w:rPr>
      </w:pPr>
      <w:r w:rsidRPr="00440DA1">
        <w:rPr>
          <w:rFonts w:ascii="Arial" w:hAnsi="Arial" w:cs="Arial"/>
        </w:rPr>
        <w:t>T.P. No. 39.116 del C. S. de la J.</w:t>
      </w:r>
      <w:bookmarkEnd w:id="5"/>
    </w:p>
    <w:sectPr w:rsidR="00194DAC" w:rsidRPr="00440DA1" w:rsidSect="0026740E">
      <w:headerReference w:type="default" r:id="rId18"/>
      <w:footerReference w:type="default" r:id="rId1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C5B2" w14:textId="77777777" w:rsidR="00813EAB" w:rsidRDefault="00813EAB" w:rsidP="0025591F">
      <w:r>
        <w:separator/>
      </w:r>
    </w:p>
  </w:endnote>
  <w:endnote w:type="continuationSeparator" w:id="0">
    <w:p w14:paraId="11CB571F" w14:textId="77777777" w:rsidR="00813EAB" w:rsidRDefault="00813EA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25F3" w14:textId="7C7093AD"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7F091AB0" wp14:editId="6C49AF63">
          <wp:simplePos x="0" y="0"/>
          <wp:positionH relativeFrom="page">
            <wp:align>left</wp:align>
          </wp:positionH>
          <wp:positionV relativeFrom="page">
            <wp:align>bottom</wp:align>
          </wp:positionV>
          <wp:extent cx="7767778" cy="1868509"/>
          <wp:effectExtent l="0" t="0" r="5080" b="0"/>
          <wp:wrapNone/>
          <wp:docPr id="82722085" name="Imagen 8272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5A322" w14:textId="5A369B52" w:rsidR="00416F84" w:rsidRDefault="00FC01E0"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F798D86" wp14:editId="5191276B">
          <wp:simplePos x="0" y="0"/>
          <wp:positionH relativeFrom="column">
            <wp:posOffset>4491990</wp:posOffset>
          </wp:positionH>
          <wp:positionV relativeFrom="margin">
            <wp:posOffset>9874250</wp:posOffset>
          </wp:positionV>
          <wp:extent cx="1466850" cy="905510"/>
          <wp:effectExtent l="0" t="0" r="0" b="8890"/>
          <wp:wrapNone/>
          <wp:docPr id="1531581860" name="Imagen 153158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0309B" w14:textId="14F89213" w:rsidR="00416F84" w:rsidRDefault="00FC01E0"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33946138" wp14:editId="03E64349">
              <wp:simplePos x="0" y="0"/>
              <wp:positionH relativeFrom="margin">
                <wp:posOffset>1896110</wp:posOffset>
              </wp:positionH>
              <wp:positionV relativeFrom="page">
                <wp:posOffset>11363325</wp:posOffset>
              </wp:positionV>
              <wp:extent cx="2727325" cy="796925"/>
              <wp:effectExtent l="0" t="0" r="0" b="3175"/>
              <wp:wrapNone/>
              <wp:docPr id="4" name="Rectángulo 4"/>
              <wp:cNvGraphicFramePr/>
              <a:graphic xmlns:a="http://schemas.openxmlformats.org/drawingml/2006/main">
                <a:graphicData uri="http://schemas.microsoft.com/office/word/2010/wordprocessingShape">
                  <wps:wsp>
                    <wps:cNvSpPr/>
                    <wps:spPr>
                      <a:xfrm>
                        <a:off x="0" y="0"/>
                        <a:ext cx="2727325" cy="796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C784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B1E682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46138" id="Rectángulo 4" o:spid="_x0000_s1026" style="position:absolute;left:0;text-align:left;margin-left:149.3pt;margin-top:894.75pt;width:214.75pt;height:62.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" filled="f" stroked="f" strokeweight="1pt">
              <v:textbox>
                <w:txbxContent>
                  <w:p w14:paraId="6D7C784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B1E682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3305A1AC" w14:textId="1F08A07F" w:rsidR="00416F84" w:rsidRDefault="00235EE7"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2CDDA211" wp14:editId="014F2917">
              <wp:simplePos x="0" y="0"/>
              <wp:positionH relativeFrom="page">
                <wp:posOffset>199390</wp:posOffset>
              </wp:positionH>
              <wp:positionV relativeFrom="bottomMargin">
                <wp:posOffset>1155065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3922E" w14:textId="625A069F" w:rsidR="00416F84" w:rsidRPr="004A356B" w:rsidRDefault="00CE517B"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A211" id="Rectángulo 5" o:spid="_x0000_s1027" style="position:absolute;margin-left:15.7pt;margin-top:90.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" filled="f" stroked="f" strokeweight="1pt">
              <v:textbox>
                <w:txbxContent>
                  <w:p w14:paraId="6B53922E" w14:textId="625A069F" w:rsidR="00416F84" w:rsidRPr="004A356B" w:rsidRDefault="00CE517B"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v:textbox>
              <w10:wrap anchorx="page" anchory="margin"/>
            </v:rect>
          </w:pict>
        </mc:Fallback>
      </mc:AlternateContent>
    </w:r>
  </w:p>
  <w:p w14:paraId="7A180485"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67255A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348A8" w14:textId="77777777" w:rsidR="00813EAB" w:rsidRDefault="00813EAB" w:rsidP="0025591F">
      <w:r>
        <w:separator/>
      </w:r>
    </w:p>
  </w:footnote>
  <w:footnote w:type="continuationSeparator" w:id="0">
    <w:p w14:paraId="67515955" w14:textId="77777777" w:rsidR="00813EAB" w:rsidRDefault="00813EAB" w:rsidP="0025591F">
      <w:r>
        <w:continuationSeparator/>
      </w:r>
    </w:p>
  </w:footnote>
  <w:footnote w:id="1">
    <w:p w14:paraId="43E5096B" w14:textId="6D635330" w:rsidR="005A7536" w:rsidRPr="005A7536" w:rsidRDefault="005A7536">
      <w:pPr>
        <w:pStyle w:val="Textonotapie"/>
        <w:rPr>
          <w:lang w:val="es-ES"/>
        </w:rPr>
      </w:pPr>
      <w:r>
        <w:rPr>
          <w:rStyle w:val="Refdenotaalpie"/>
        </w:rPr>
        <w:footnoteRef/>
      </w:r>
      <w:r>
        <w:t xml:space="preserve"> </w:t>
      </w:r>
      <w:r>
        <w:rPr>
          <w:lang w:val="es-ES"/>
        </w:rPr>
        <w:t xml:space="preserve">Acta de </w:t>
      </w:r>
      <w:r w:rsidR="000420CA">
        <w:rPr>
          <w:lang w:val="es-ES"/>
        </w:rPr>
        <w:t xml:space="preserve">audiencia inicial del 10 de junio de 2021. </w:t>
      </w:r>
    </w:p>
  </w:footnote>
  <w:footnote w:id="2">
    <w:p w14:paraId="68FC2008" w14:textId="00DF9CEA" w:rsidR="00A45834" w:rsidRPr="00A45834" w:rsidRDefault="00A45834">
      <w:pPr>
        <w:pStyle w:val="Textonotapie"/>
        <w:rPr>
          <w:lang w:val="es-ES"/>
        </w:rPr>
      </w:pPr>
      <w:r>
        <w:rPr>
          <w:rStyle w:val="Refdenotaalpie"/>
        </w:rPr>
        <w:footnoteRef/>
      </w:r>
      <w:r>
        <w:t xml:space="preserve"> </w:t>
      </w:r>
      <w:r w:rsidRPr="00A45834">
        <w:rPr>
          <w:b/>
          <w:bCs/>
        </w:rPr>
        <w:t>HERNIA DEL ESPACIO DE PETERSEN: COMPLICACIÓN TARDÍA DEL </w:t>
      </w:r>
      <w:proofErr w:type="gramStart"/>
      <w:r w:rsidRPr="00A45834">
        <w:rPr>
          <w:b/>
          <w:bCs/>
          <w:i/>
          <w:iCs/>
        </w:rPr>
        <w:t>BYPASS</w:t>
      </w:r>
      <w:proofErr w:type="gramEnd"/>
      <w:r w:rsidRPr="00A45834">
        <w:rPr>
          <w:b/>
          <w:bCs/>
        </w:rPr>
        <w:t> GÁSTRICO LAPAROSCÓPICO</w:t>
      </w:r>
      <w:r>
        <w:rPr>
          <w:b/>
          <w:bCs/>
        </w:rPr>
        <w:t xml:space="preserve"> – diciembre de 2014 - </w:t>
      </w:r>
      <w:proofErr w:type="spellStart"/>
      <w:r w:rsidR="00581C26" w:rsidRPr="00581C26">
        <w:rPr>
          <w:b/>
          <w:bCs/>
        </w:rPr>
        <w:t>Drs</w:t>
      </w:r>
      <w:proofErr w:type="spellEnd"/>
      <w:r w:rsidR="00581C26" w:rsidRPr="00581C26">
        <w:rPr>
          <w:b/>
          <w:bCs/>
        </w:rPr>
        <w:t xml:space="preserve">. Jaime </w:t>
      </w:r>
      <w:proofErr w:type="spellStart"/>
      <w:r w:rsidR="00581C26" w:rsidRPr="00581C26">
        <w:rPr>
          <w:b/>
          <w:bCs/>
        </w:rPr>
        <w:t>Zamarin</w:t>
      </w:r>
      <w:proofErr w:type="spellEnd"/>
      <w:r w:rsidR="00581C26" w:rsidRPr="00581C26">
        <w:rPr>
          <w:b/>
          <w:bCs/>
        </w:rPr>
        <w:t xml:space="preserve"> M.</w:t>
      </w:r>
      <w:hyperlink r:id="rId1" w:anchor="a1" w:history="1">
        <w:r w:rsidR="00581C26" w:rsidRPr="00581C26">
          <w:rPr>
            <w:rStyle w:val="Hipervnculo"/>
            <w:b/>
            <w:bCs/>
            <w:vertAlign w:val="superscript"/>
          </w:rPr>
          <w:t>1</w:t>
        </w:r>
      </w:hyperlink>
      <w:r w:rsidR="00581C26" w:rsidRPr="00581C26">
        <w:rPr>
          <w:b/>
          <w:bCs/>
        </w:rPr>
        <w:t xml:space="preserve"> , Ismael </w:t>
      </w:r>
      <w:proofErr w:type="spellStart"/>
      <w:r w:rsidR="00581C26" w:rsidRPr="00581C26">
        <w:rPr>
          <w:b/>
          <w:bCs/>
        </w:rPr>
        <w:t>Court</w:t>
      </w:r>
      <w:proofErr w:type="spellEnd"/>
      <w:r w:rsidR="00581C26" w:rsidRPr="00581C26">
        <w:rPr>
          <w:b/>
          <w:bCs/>
        </w:rPr>
        <w:t xml:space="preserve"> R., Jorge Bravo </w:t>
      </w:r>
      <w:proofErr w:type="gramStart"/>
      <w:r w:rsidR="00581C26" w:rsidRPr="00581C26">
        <w:rPr>
          <w:b/>
          <w:bCs/>
        </w:rPr>
        <w:t>L. ,</w:t>
      </w:r>
      <w:proofErr w:type="gramEnd"/>
      <w:r w:rsidR="00581C26" w:rsidRPr="00581C26">
        <w:rPr>
          <w:b/>
          <w:bCs/>
        </w:rPr>
        <w:t xml:space="preserve"> Juan Eduardo Contreras </w:t>
      </w:r>
      <w:r w:rsidR="00581C26">
        <w:rPr>
          <w:b/>
          <w:bCs/>
        </w:rPr>
        <w:t xml:space="preserve">- </w:t>
      </w:r>
    </w:p>
  </w:footnote>
  <w:footnote w:id="3">
    <w:p w14:paraId="7DA208EC" w14:textId="77777777" w:rsidR="00D4088F" w:rsidRDefault="00D4088F" w:rsidP="00D4088F">
      <w:pPr>
        <w:pStyle w:val="Textonotapie"/>
        <w:rPr>
          <w:lang w:val="es-ES"/>
        </w:rPr>
      </w:pPr>
      <w:r>
        <w:rPr>
          <w:rStyle w:val="Refdenotaalpie"/>
          <w:rFonts w:ascii="Arial" w:hAnsi="Arial" w:cs="Arial"/>
          <w:sz w:val="18"/>
          <w:szCs w:val="18"/>
        </w:rPr>
        <w:footnoteRef/>
      </w:r>
      <w:r>
        <w:rPr>
          <w:rFonts w:ascii="Arial" w:hAnsi="Arial" w:cs="Arial"/>
          <w:sz w:val="18"/>
          <w:szCs w:val="18"/>
        </w:rPr>
        <w:t xml:space="preserve"> Sentencia del </w:t>
      </w:r>
      <w:r>
        <w:rPr>
          <w:rFonts w:ascii="Arial" w:hAnsi="Arial" w:cs="Arial"/>
          <w:sz w:val="18"/>
          <w:szCs w:val="18"/>
          <w:lang w:val="es-ES"/>
        </w:rPr>
        <w:t xml:space="preserve">Consejo de Estado. </w:t>
      </w:r>
      <w:r>
        <w:rPr>
          <w:rFonts w:ascii="Arial" w:hAnsi="Arial" w:cs="Arial"/>
          <w:sz w:val="18"/>
          <w:szCs w:val="18"/>
        </w:rPr>
        <w:t>Radicación: 05001-23-26-000-1995-00082-01(18593). Fecha: 11 de agosto de 2010.</w:t>
      </w:r>
      <w:r>
        <w:t xml:space="preserve"> </w:t>
      </w:r>
    </w:p>
  </w:footnote>
  <w:footnote w:id="4">
    <w:p w14:paraId="7EE73202" w14:textId="77777777" w:rsidR="008668E3" w:rsidRPr="005D68DE" w:rsidRDefault="008668E3" w:rsidP="008668E3">
      <w:pPr>
        <w:pStyle w:val="footnotedescription"/>
        <w:spacing w:line="295" w:lineRule="auto"/>
        <w:rPr>
          <w:szCs w:val="16"/>
        </w:rPr>
      </w:pPr>
      <w:r w:rsidRPr="005D68DE">
        <w:rPr>
          <w:rStyle w:val="footnotemark"/>
          <w:szCs w:val="16"/>
        </w:rPr>
        <w:footnoteRef/>
      </w:r>
      <w:r w:rsidRPr="005D68DE">
        <w:rPr>
          <w:szCs w:val="16"/>
        </w:rPr>
        <w:t xml:space="preserve"> Consejo de Estado, Sala de lo Contencioso Administrativo, Sección Tercera, Subsección B. Radicación 05001-23-31-000-1994-02077-01(19723), 10 de marzo de 2011. C.P. Stella Conto Diaz Del Castillo. </w:t>
      </w:r>
    </w:p>
  </w:footnote>
  <w:footnote w:id="5">
    <w:p w14:paraId="41AE4976" w14:textId="77777777" w:rsidR="009F5724" w:rsidRDefault="009F5724" w:rsidP="009F5724">
      <w:pPr>
        <w:pStyle w:val="Textonotapie"/>
        <w:rPr>
          <w:lang w:val="es-ES"/>
        </w:rPr>
      </w:pPr>
      <w:r>
        <w:rPr>
          <w:rStyle w:val="Refdenotaalpie"/>
          <w:rFonts w:ascii="Arial" w:hAnsi="Arial" w:cs="Arial"/>
          <w:sz w:val="18"/>
          <w:szCs w:val="18"/>
        </w:rPr>
        <w:footnoteRef/>
      </w:r>
      <w:r>
        <w:rPr>
          <w:rFonts w:ascii="Arial" w:hAnsi="Arial" w:cs="Arial"/>
          <w:sz w:val="18"/>
          <w:szCs w:val="18"/>
        </w:rPr>
        <w:t>Sentencia Consejo de Estado. Sección Tercera – Subsección B. 29 de octubre de 2012. Radicado: 13001-23-31-000-1992-08522-01(21429)</w:t>
      </w:r>
    </w:p>
  </w:footnote>
  <w:footnote w:id="6">
    <w:p w14:paraId="3DE4DC55" w14:textId="77777777" w:rsidR="00875576" w:rsidRPr="00D10B11" w:rsidRDefault="00875576" w:rsidP="00875576">
      <w:pPr>
        <w:pStyle w:val="Default"/>
        <w:jc w:val="both"/>
        <w:rPr>
          <w:rFonts w:eastAsiaTheme="minorHAnsi"/>
          <w:lang w:eastAsia="en-US"/>
        </w:rPr>
      </w:pPr>
      <w:r>
        <w:rPr>
          <w:rStyle w:val="Refdenotaalpie"/>
        </w:rPr>
        <w:footnoteRef/>
      </w:r>
      <w:r>
        <w:t xml:space="preserve"> </w:t>
      </w:r>
      <w:r w:rsidRPr="00D10B11">
        <w:rPr>
          <w:sz w:val="18"/>
          <w:szCs w:val="18"/>
          <w:lang w:val="es-ES"/>
        </w:rPr>
        <w:t xml:space="preserve">Sentencia del 18 de diciembre de 2020. Juzgado primer Administrativo del Circuito de Medellín. Radicado: </w:t>
      </w:r>
      <w:r w:rsidRPr="00D10B11">
        <w:rPr>
          <w:sz w:val="18"/>
          <w:szCs w:val="18"/>
        </w:rPr>
        <w:t>05001-31-03-001-2019-00403-00</w:t>
      </w:r>
    </w:p>
    <w:p w14:paraId="0FE57A41" w14:textId="77777777" w:rsidR="00875576" w:rsidRPr="0051783F" w:rsidRDefault="00875576" w:rsidP="00875576">
      <w:pPr>
        <w:pStyle w:val="Textonotapie"/>
        <w:rPr>
          <w:lang w:val="es-ES"/>
        </w:rPr>
      </w:pPr>
    </w:p>
  </w:footnote>
  <w:footnote w:id="7">
    <w:p w14:paraId="4E626A31" w14:textId="77777777" w:rsidR="00305E57" w:rsidRDefault="00305E57" w:rsidP="00305E57">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5A10"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A00975C" wp14:editId="03BB9CC3">
          <wp:simplePos x="0" y="0"/>
          <wp:positionH relativeFrom="column">
            <wp:posOffset>-242732</wp:posOffset>
          </wp:positionH>
          <wp:positionV relativeFrom="page">
            <wp:posOffset>456565</wp:posOffset>
          </wp:positionV>
          <wp:extent cx="2635250" cy="796925"/>
          <wp:effectExtent l="0" t="0" r="0" b="0"/>
          <wp:wrapNone/>
          <wp:docPr id="1268951113" name="Imagen 126895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267C"/>
    <w:multiLevelType w:val="hybridMultilevel"/>
    <w:tmpl w:val="279E1B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F5EE7"/>
    <w:multiLevelType w:val="hybridMultilevel"/>
    <w:tmpl w:val="2598B05E"/>
    <w:lvl w:ilvl="0" w:tplc="9904D4A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4C5340"/>
    <w:multiLevelType w:val="hybridMultilevel"/>
    <w:tmpl w:val="533475DC"/>
    <w:lvl w:ilvl="0" w:tplc="D71A80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A94435"/>
    <w:multiLevelType w:val="hybridMultilevel"/>
    <w:tmpl w:val="17940330"/>
    <w:lvl w:ilvl="0" w:tplc="8F9CF5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1739C4"/>
    <w:multiLevelType w:val="multilevel"/>
    <w:tmpl w:val="BF0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FC6E0C"/>
    <w:multiLevelType w:val="multilevel"/>
    <w:tmpl w:val="FFEE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216294"/>
    <w:multiLevelType w:val="hybridMultilevel"/>
    <w:tmpl w:val="D8B64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2F6E94"/>
    <w:multiLevelType w:val="hybridMultilevel"/>
    <w:tmpl w:val="AD38CA50"/>
    <w:lvl w:ilvl="0" w:tplc="148C88C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841BF6"/>
    <w:multiLevelType w:val="multilevel"/>
    <w:tmpl w:val="CD3A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315BA"/>
    <w:multiLevelType w:val="hybridMultilevel"/>
    <w:tmpl w:val="ACD4DD1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153FDB"/>
    <w:multiLevelType w:val="multilevel"/>
    <w:tmpl w:val="7228E0B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15:restartNumberingAfterBreak="0">
    <w:nsid w:val="3F6F3698"/>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155FF2"/>
    <w:multiLevelType w:val="hybridMultilevel"/>
    <w:tmpl w:val="53CAEFE8"/>
    <w:lvl w:ilvl="0" w:tplc="FFFFFFFF">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7F0A59"/>
    <w:multiLevelType w:val="multilevel"/>
    <w:tmpl w:val="065661B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asciiTheme="minorHAnsi" w:hAnsiTheme="minorHAns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C862B0"/>
    <w:multiLevelType w:val="hybridMultilevel"/>
    <w:tmpl w:val="8E26A9F2"/>
    <w:lvl w:ilvl="0" w:tplc="1C38101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EC5B42"/>
    <w:multiLevelType w:val="multilevel"/>
    <w:tmpl w:val="5906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6306F0"/>
    <w:multiLevelType w:val="hybridMultilevel"/>
    <w:tmpl w:val="FEB8819A"/>
    <w:lvl w:ilvl="0" w:tplc="7CDEE4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7C6F08"/>
    <w:multiLevelType w:val="hybridMultilevel"/>
    <w:tmpl w:val="559231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290607"/>
    <w:multiLevelType w:val="hybridMultilevel"/>
    <w:tmpl w:val="2D6E2960"/>
    <w:lvl w:ilvl="0" w:tplc="93828CAC">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1B06D9"/>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5F3CDE"/>
    <w:multiLevelType w:val="hybridMultilevel"/>
    <w:tmpl w:val="9500A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0240341"/>
    <w:multiLevelType w:val="multilevel"/>
    <w:tmpl w:val="F418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722E3B"/>
    <w:multiLevelType w:val="hybridMultilevel"/>
    <w:tmpl w:val="6D026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334C19"/>
    <w:multiLevelType w:val="hybridMultilevel"/>
    <w:tmpl w:val="916662D8"/>
    <w:lvl w:ilvl="0" w:tplc="118C95F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95077FB"/>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392285"/>
    <w:multiLevelType w:val="hybridMultilevel"/>
    <w:tmpl w:val="E68ABCD4"/>
    <w:lvl w:ilvl="0" w:tplc="C0D2AF9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42E4FA4"/>
    <w:multiLevelType w:val="hybridMultilevel"/>
    <w:tmpl w:val="09CEA980"/>
    <w:lvl w:ilvl="0" w:tplc="077C6DE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4F4B47"/>
    <w:multiLevelType w:val="multilevel"/>
    <w:tmpl w:val="34E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DC0D96"/>
    <w:multiLevelType w:val="hybridMultilevel"/>
    <w:tmpl w:val="803E58A0"/>
    <w:lvl w:ilvl="0" w:tplc="74F0B32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81A465A"/>
    <w:multiLevelType w:val="hybridMultilevel"/>
    <w:tmpl w:val="53CAEFE8"/>
    <w:lvl w:ilvl="0" w:tplc="437C4F9A">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322D6E"/>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6118E1"/>
    <w:multiLevelType w:val="multilevel"/>
    <w:tmpl w:val="4E9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856901">
    <w:abstractNumId w:val="4"/>
  </w:num>
  <w:num w:numId="2" w16cid:durableId="800655430">
    <w:abstractNumId w:val="15"/>
  </w:num>
  <w:num w:numId="3" w16cid:durableId="1477381921">
    <w:abstractNumId w:val="22"/>
  </w:num>
  <w:num w:numId="4" w16cid:durableId="514072274">
    <w:abstractNumId w:val="36"/>
  </w:num>
  <w:num w:numId="5" w16cid:durableId="438450485">
    <w:abstractNumId w:val="0"/>
  </w:num>
  <w:num w:numId="6" w16cid:durableId="1226649910">
    <w:abstractNumId w:val="3"/>
  </w:num>
  <w:num w:numId="7" w16cid:durableId="713314447">
    <w:abstractNumId w:val="24"/>
  </w:num>
  <w:num w:numId="8" w16cid:durableId="486869884">
    <w:abstractNumId w:val="19"/>
  </w:num>
  <w:num w:numId="9" w16cid:durableId="1874876365">
    <w:abstractNumId w:val="26"/>
  </w:num>
  <w:num w:numId="10" w16cid:durableId="1931700294">
    <w:abstractNumId w:val="30"/>
  </w:num>
  <w:num w:numId="11" w16cid:durableId="992954687">
    <w:abstractNumId w:val="23"/>
  </w:num>
  <w:num w:numId="12" w16cid:durableId="2144498514">
    <w:abstractNumId w:val="29"/>
  </w:num>
  <w:num w:numId="13" w16cid:durableId="987251569">
    <w:abstractNumId w:val="9"/>
  </w:num>
  <w:num w:numId="14" w16cid:durableId="927422741">
    <w:abstractNumId w:val="32"/>
  </w:num>
  <w:num w:numId="15" w16cid:durableId="366373790">
    <w:abstractNumId w:val="1"/>
  </w:num>
  <w:num w:numId="16" w16cid:durableId="166017526">
    <w:abstractNumId w:val="38"/>
  </w:num>
  <w:num w:numId="17" w16cid:durableId="859317650">
    <w:abstractNumId w:val="37"/>
  </w:num>
  <w:num w:numId="18" w16cid:durableId="1724064059">
    <w:abstractNumId w:val="8"/>
  </w:num>
  <w:num w:numId="19" w16cid:durableId="250166228">
    <w:abstractNumId w:val="17"/>
  </w:num>
  <w:num w:numId="20" w16cid:durableId="647906196">
    <w:abstractNumId w:val="10"/>
  </w:num>
  <w:num w:numId="21" w16cid:durableId="649599608">
    <w:abstractNumId w:val="31"/>
  </w:num>
  <w:num w:numId="22" w16cid:durableId="1306273816">
    <w:abstractNumId w:val="14"/>
  </w:num>
  <w:num w:numId="23" w16cid:durableId="1869105346">
    <w:abstractNumId w:val="35"/>
  </w:num>
  <w:num w:numId="24" w16cid:durableId="896402053">
    <w:abstractNumId w:val="5"/>
  </w:num>
  <w:num w:numId="25" w16cid:durableId="1008366617">
    <w:abstractNumId w:val="13"/>
  </w:num>
  <w:num w:numId="26" w16cid:durableId="594479671">
    <w:abstractNumId w:val="16"/>
  </w:num>
  <w:num w:numId="27" w16cid:durableId="2129200309">
    <w:abstractNumId w:val="33"/>
  </w:num>
  <w:num w:numId="28" w16cid:durableId="189496053">
    <w:abstractNumId w:val="12"/>
  </w:num>
  <w:num w:numId="29" w16cid:durableId="165634677">
    <w:abstractNumId w:val="27"/>
  </w:num>
  <w:num w:numId="30" w16cid:durableId="1313020870">
    <w:abstractNumId w:val="25"/>
  </w:num>
  <w:num w:numId="31" w16cid:durableId="494341641">
    <w:abstractNumId w:val="39"/>
  </w:num>
  <w:num w:numId="32" w16cid:durableId="771321148">
    <w:abstractNumId w:val="7"/>
  </w:num>
  <w:num w:numId="33" w16cid:durableId="2071610200">
    <w:abstractNumId w:val="34"/>
  </w:num>
  <w:num w:numId="34" w16cid:durableId="611861453">
    <w:abstractNumId w:val="20"/>
  </w:num>
  <w:num w:numId="35" w16cid:durableId="68697852">
    <w:abstractNumId w:val="28"/>
  </w:num>
  <w:num w:numId="36" w16cid:durableId="1060521706">
    <w:abstractNumId w:val="6"/>
  </w:num>
  <w:num w:numId="37" w16cid:durableId="98137750">
    <w:abstractNumId w:val="18"/>
  </w:num>
  <w:num w:numId="38" w16cid:durableId="1633172547">
    <w:abstractNumId w:val="11"/>
  </w:num>
  <w:num w:numId="39" w16cid:durableId="180972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91944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81"/>
    <w:rsid w:val="000004B8"/>
    <w:rsid w:val="00000CD2"/>
    <w:rsid w:val="00002277"/>
    <w:rsid w:val="00004104"/>
    <w:rsid w:val="00007245"/>
    <w:rsid w:val="000077FF"/>
    <w:rsid w:val="000078BB"/>
    <w:rsid w:val="0001612E"/>
    <w:rsid w:val="00020720"/>
    <w:rsid w:val="000267D2"/>
    <w:rsid w:val="00027FA1"/>
    <w:rsid w:val="00030466"/>
    <w:rsid w:val="0003049A"/>
    <w:rsid w:val="0003111F"/>
    <w:rsid w:val="000319FA"/>
    <w:rsid w:val="00033450"/>
    <w:rsid w:val="000358F1"/>
    <w:rsid w:val="000402CE"/>
    <w:rsid w:val="00040E67"/>
    <w:rsid w:val="000420CA"/>
    <w:rsid w:val="00042DC2"/>
    <w:rsid w:val="00045B6D"/>
    <w:rsid w:val="0005078C"/>
    <w:rsid w:val="00053E8F"/>
    <w:rsid w:val="00055D82"/>
    <w:rsid w:val="00056D34"/>
    <w:rsid w:val="0006256E"/>
    <w:rsid w:val="000634B6"/>
    <w:rsid w:val="000638A3"/>
    <w:rsid w:val="00064B58"/>
    <w:rsid w:val="00070C37"/>
    <w:rsid w:val="000740CB"/>
    <w:rsid w:val="00080B2C"/>
    <w:rsid w:val="00080EE6"/>
    <w:rsid w:val="00081E31"/>
    <w:rsid w:val="00083CC6"/>
    <w:rsid w:val="00085243"/>
    <w:rsid w:val="00086284"/>
    <w:rsid w:val="000907B7"/>
    <w:rsid w:val="000917B2"/>
    <w:rsid w:val="00093F8D"/>
    <w:rsid w:val="00094E2D"/>
    <w:rsid w:val="000971D5"/>
    <w:rsid w:val="000A01DE"/>
    <w:rsid w:val="000A1D10"/>
    <w:rsid w:val="000A22B7"/>
    <w:rsid w:val="000A434C"/>
    <w:rsid w:val="000A45CC"/>
    <w:rsid w:val="000A4E91"/>
    <w:rsid w:val="000A5335"/>
    <w:rsid w:val="000A64DB"/>
    <w:rsid w:val="000A7AE5"/>
    <w:rsid w:val="000B12A7"/>
    <w:rsid w:val="000B264E"/>
    <w:rsid w:val="000B58A3"/>
    <w:rsid w:val="000B723C"/>
    <w:rsid w:val="000B77E1"/>
    <w:rsid w:val="000C20B2"/>
    <w:rsid w:val="000C2815"/>
    <w:rsid w:val="000C633D"/>
    <w:rsid w:val="000C69EE"/>
    <w:rsid w:val="000D7993"/>
    <w:rsid w:val="000E0674"/>
    <w:rsid w:val="000E1073"/>
    <w:rsid w:val="000E7D0E"/>
    <w:rsid w:val="000F0A3B"/>
    <w:rsid w:val="000F3860"/>
    <w:rsid w:val="000F683E"/>
    <w:rsid w:val="00100B02"/>
    <w:rsid w:val="00102319"/>
    <w:rsid w:val="0010387F"/>
    <w:rsid w:val="00104343"/>
    <w:rsid w:val="001048E9"/>
    <w:rsid w:val="00104B9F"/>
    <w:rsid w:val="00105450"/>
    <w:rsid w:val="0010770A"/>
    <w:rsid w:val="0011146F"/>
    <w:rsid w:val="001126C1"/>
    <w:rsid w:val="0011325B"/>
    <w:rsid w:val="001179FC"/>
    <w:rsid w:val="001213A2"/>
    <w:rsid w:val="001230B8"/>
    <w:rsid w:val="00124C0F"/>
    <w:rsid w:val="001309B1"/>
    <w:rsid w:val="001339CB"/>
    <w:rsid w:val="001429CC"/>
    <w:rsid w:val="00143B0A"/>
    <w:rsid w:val="00151295"/>
    <w:rsid w:val="00157E48"/>
    <w:rsid w:val="00160376"/>
    <w:rsid w:val="00163C6F"/>
    <w:rsid w:val="00164628"/>
    <w:rsid w:val="00164FC4"/>
    <w:rsid w:val="0016677B"/>
    <w:rsid w:val="0017296C"/>
    <w:rsid w:val="00173D4D"/>
    <w:rsid w:val="0018025B"/>
    <w:rsid w:val="0018034E"/>
    <w:rsid w:val="00181338"/>
    <w:rsid w:val="00184F63"/>
    <w:rsid w:val="001865A6"/>
    <w:rsid w:val="00186842"/>
    <w:rsid w:val="001872C2"/>
    <w:rsid w:val="001879F6"/>
    <w:rsid w:val="00190F33"/>
    <w:rsid w:val="001912BA"/>
    <w:rsid w:val="001925A0"/>
    <w:rsid w:val="00194DAC"/>
    <w:rsid w:val="00197DF1"/>
    <w:rsid w:val="001A0432"/>
    <w:rsid w:val="001A271E"/>
    <w:rsid w:val="001A2AE8"/>
    <w:rsid w:val="001A2C6A"/>
    <w:rsid w:val="001A3EA8"/>
    <w:rsid w:val="001A5418"/>
    <w:rsid w:val="001A5D81"/>
    <w:rsid w:val="001A6F59"/>
    <w:rsid w:val="001B3DEC"/>
    <w:rsid w:val="001B4DE7"/>
    <w:rsid w:val="001C1007"/>
    <w:rsid w:val="001C19C9"/>
    <w:rsid w:val="001C349D"/>
    <w:rsid w:val="001C3D86"/>
    <w:rsid w:val="001C5D53"/>
    <w:rsid w:val="001C6465"/>
    <w:rsid w:val="001C7176"/>
    <w:rsid w:val="001C7B27"/>
    <w:rsid w:val="001D44E4"/>
    <w:rsid w:val="001D4B7D"/>
    <w:rsid w:val="001D6220"/>
    <w:rsid w:val="001D64F5"/>
    <w:rsid w:val="001D6F38"/>
    <w:rsid w:val="001E59B7"/>
    <w:rsid w:val="001E7249"/>
    <w:rsid w:val="001F0A20"/>
    <w:rsid w:val="001F1364"/>
    <w:rsid w:val="001F35C4"/>
    <w:rsid w:val="001F72C4"/>
    <w:rsid w:val="001F7344"/>
    <w:rsid w:val="002021C2"/>
    <w:rsid w:val="00205DB0"/>
    <w:rsid w:val="00207FCB"/>
    <w:rsid w:val="00210153"/>
    <w:rsid w:val="00213A5D"/>
    <w:rsid w:val="00214744"/>
    <w:rsid w:val="0021649F"/>
    <w:rsid w:val="00222AA0"/>
    <w:rsid w:val="00224FFA"/>
    <w:rsid w:val="0022504C"/>
    <w:rsid w:val="002263E9"/>
    <w:rsid w:val="0022665A"/>
    <w:rsid w:val="002267A7"/>
    <w:rsid w:val="00230969"/>
    <w:rsid w:val="002316BA"/>
    <w:rsid w:val="002321F7"/>
    <w:rsid w:val="00232C10"/>
    <w:rsid w:val="00232D04"/>
    <w:rsid w:val="0023485F"/>
    <w:rsid w:val="00234F3F"/>
    <w:rsid w:val="00235136"/>
    <w:rsid w:val="00235EE7"/>
    <w:rsid w:val="00240511"/>
    <w:rsid w:val="0024089F"/>
    <w:rsid w:val="002410D2"/>
    <w:rsid w:val="002422E8"/>
    <w:rsid w:val="00246957"/>
    <w:rsid w:val="0024798F"/>
    <w:rsid w:val="00247DD4"/>
    <w:rsid w:val="00250A39"/>
    <w:rsid w:val="00251839"/>
    <w:rsid w:val="00252EBB"/>
    <w:rsid w:val="00254E27"/>
    <w:rsid w:val="0025591F"/>
    <w:rsid w:val="00256B4F"/>
    <w:rsid w:val="00263393"/>
    <w:rsid w:val="00263942"/>
    <w:rsid w:val="0026448D"/>
    <w:rsid w:val="002657CB"/>
    <w:rsid w:val="00265FAA"/>
    <w:rsid w:val="0026740E"/>
    <w:rsid w:val="00267A82"/>
    <w:rsid w:val="00267DDC"/>
    <w:rsid w:val="00271E6F"/>
    <w:rsid w:val="00274F4C"/>
    <w:rsid w:val="00280789"/>
    <w:rsid w:val="0028182F"/>
    <w:rsid w:val="00281D90"/>
    <w:rsid w:val="00281DA1"/>
    <w:rsid w:val="002853A0"/>
    <w:rsid w:val="00287D67"/>
    <w:rsid w:val="00292570"/>
    <w:rsid w:val="00293EF8"/>
    <w:rsid w:val="00294220"/>
    <w:rsid w:val="002944AC"/>
    <w:rsid w:val="00294637"/>
    <w:rsid w:val="002955CC"/>
    <w:rsid w:val="00296D22"/>
    <w:rsid w:val="002970EC"/>
    <w:rsid w:val="002A167E"/>
    <w:rsid w:val="002A42BC"/>
    <w:rsid w:val="002A531C"/>
    <w:rsid w:val="002A5E2D"/>
    <w:rsid w:val="002A7610"/>
    <w:rsid w:val="002A7773"/>
    <w:rsid w:val="002B4BA9"/>
    <w:rsid w:val="002B500F"/>
    <w:rsid w:val="002B5E76"/>
    <w:rsid w:val="002C0868"/>
    <w:rsid w:val="002C1C6D"/>
    <w:rsid w:val="002C39F1"/>
    <w:rsid w:val="002C4CF8"/>
    <w:rsid w:val="002C50F9"/>
    <w:rsid w:val="002C75C3"/>
    <w:rsid w:val="002C7995"/>
    <w:rsid w:val="002D1BF1"/>
    <w:rsid w:val="002D20D1"/>
    <w:rsid w:val="002D2A35"/>
    <w:rsid w:val="002D5DA6"/>
    <w:rsid w:val="002E703F"/>
    <w:rsid w:val="002F11F7"/>
    <w:rsid w:val="002F5ADD"/>
    <w:rsid w:val="002F645A"/>
    <w:rsid w:val="00300D75"/>
    <w:rsid w:val="00303BE7"/>
    <w:rsid w:val="00304E1C"/>
    <w:rsid w:val="00305E57"/>
    <w:rsid w:val="00310249"/>
    <w:rsid w:val="00320295"/>
    <w:rsid w:val="00320980"/>
    <w:rsid w:val="00320A06"/>
    <w:rsid w:val="00320D1E"/>
    <w:rsid w:val="00323320"/>
    <w:rsid w:val="00324382"/>
    <w:rsid w:val="00324981"/>
    <w:rsid w:val="003254B4"/>
    <w:rsid w:val="00327292"/>
    <w:rsid w:val="00330BAC"/>
    <w:rsid w:val="0033142E"/>
    <w:rsid w:val="003341FC"/>
    <w:rsid w:val="00334E57"/>
    <w:rsid w:val="00336DDA"/>
    <w:rsid w:val="00340D01"/>
    <w:rsid w:val="003420C2"/>
    <w:rsid w:val="003450EA"/>
    <w:rsid w:val="00345A57"/>
    <w:rsid w:val="0035028F"/>
    <w:rsid w:val="00351CDE"/>
    <w:rsid w:val="003522C4"/>
    <w:rsid w:val="003528AB"/>
    <w:rsid w:val="003529FE"/>
    <w:rsid w:val="00352B47"/>
    <w:rsid w:val="00353849"/>
    <w:rsid w:val="003552D4"/>
    <w:rsid w:val="003557C3"/>
    <w:rsid w:val="00355870"/>
    <w:rsid w:val="00355B9F"/>
    <w:rsid w:val="00360EEC"/>
    <w:rsid w:val="00364B75"/>
    <w:rsid w:val="003709FB"/>
    <w:rsid w:val="00371898"/>
    <w:rsid w:val="003723E9"/>
    <w:rsid w:val="00375AFE"/>
    <w:rsid w:val="00375CF7"/>
    <w:rsid w:val="00376899"/>
    <w:rsid w:val="00377155"/>
    <w:rsid w:val="00382A0C"/>
    <w:rsid w:val="00385C79"/>
    <w:rsid w:val="003905E6"/>
    <w:rsid w:val="00390FD9"/>
    <w:rsid w:val="003919BA"/>
    <w:rsid w:val="0039365D"/>
    <w:rsid w:val="00394D07"/>
    <w:rsid w:val="00395254"/>
    <w:rsid w:val="003961ED"/>
    <w:rsid w:val="0039670D"/>
    <w:rsid w:val="003A1E2C"/>
    <w:rsid w:val="003A2BC9"/>
    <w:rsid w:val="003A45F3"/>
    <w:rsid w:val="003A4CB4"/>
    <w:rsid w:val="003B142B"/>
    <w:rsid w:val="003B27FB"/>
    <w:rsid w:val="003B5D61"/>
    <w:rsid w:val="003C1378"/>
    <w:rsid w:val="003C34D4"/>
    <w:rsid w:val="003C41E0"/>
    <w:rsid w:val="003C5BCE"/>
    <w:rsid w:val="003C6FDD"/>
    <w:rsid w:val="003C7E21"/>
    <w:rsid w:val="003C7EFE"/>
    <w:rsid w:val="003D0424"/>
    <w:rsid w:val="003D39F1"/>
    <w:rsid w:val="003D77B7"/>
    <w:rsid w:val="003E1132"/>
    <w:rsid w:val="003E3193"/>
    <w:rsid w:val="003E6C66"/>
    <w:rsid w:val="003F26B0"/>
    <w:rsid w:val="003F3763"/>
    <w:rsid w:val="003F4BC0"/>
    <w:rsid w:val="003F6E79"/>
    <w:rsid w:val="0040117D"/>
    <w:rsid w:val="00403549"/>
    <w:rsid w:val="00405513"/>
    <w:rsid w:val="004057EF"/>
    <w:rsid w:val="00410E03"/>
    <w:rsid w:val="00412399"/>
    <w:rsid w:val="004131A3"/>
    <w:rsid w:val="004143DC"/>
    <w:rsid w:val="00415536"/>
    <w:rsid w:val="00416F84"/>
    <w:rsid w:val="00420AAA"/>
    <w:rsid w:val="0042241E"/>
    <w:rsid w:val="004229E1"/>
    <w:rsid w:val="00422FF8"/>
    <w:rsid w:val="004245F1"/>
    <w:rsid w:val="0042497F"/>
    <w:rsid w:val="00425E6B"/>
    <w:rsid w:val="004333FB"/>
    <w:rsid w:val="0043348A"/>
    <w:rsid w:val="00436353"/>
    <w:rsid w:val="004406AD"/>
    <w:rsid w:val="00440DA1"/>
    <w:rsid w:val="00440FAC"/>
    <w:rsid w:val="004412B8"/>
    <w:rsid w:val="00441FE0"/>
    <w:rsid w:val="00443775"/>
    <w:rsid w:val="00445501"/>
    <w:rsid w:val="0045116B"/>
    <w:rsid w:val="00451594"/>
    <w:rsid w:val="00451E5C"/>
    <w:rsid w:val="00454854"/>
    <w:rsid w:val="00455429"/>
    <w:rsid w:val="0046292A"/>
    <w:rsid w:val="00462A62"/>
    <w:rsid w:val="0046394B"/>
    <w:rsid w:val="00465037"/>
    <w:rsid w:val="00465D31"/>
    <w:rsid w:val="004664FA"/>
    <w:rsid w:val="004666AC"/>
    <w:rsid w:val="004669E8"/>
    <w:rsid w:val="00466A03"/>
    <w:rsid w:val="004674C8"/>
    <w:rsid w:val="0047062D"/>
    <w:rsid w:val="00470810"/>
    <w:rsid w:val="0047102A"/>
    <w:rsid w:val="00471272"/>
    <w:rsid w:val="0047212D"/>
    <w:rsid w:val="00472A57"/>
    <w:rsid w:val="00473FE0"/>
    <w:rsid w:val="00483B40"/>
    <w:rsid w:val="004843F9"/>
    <w:rsid w:val="00485566"/>
    <w:rsid w:val="00491F5D"/>
    <w:rsid w:val="00492B48"/>
    <w:rsid w:val="00493B32"/>
    <w:rsid w:val="00493D49"/>
    <w:rsid w:val="0049443B"/>
    <w:rsid w:val="00496550"/>
    <w:rsid w:val="00497F64"/>
    <w:rsid w:val="004A14F5"/>
    <w:rsid w:val="004A1CF7"/>
    <w:rsid w:val="004A206B"/>
    <w:rsid w:val="004A356B"/>
    <w:rsid w:val="004A596F"/>
    <w:rsid w:val="004A698B"/>
    <w:rsid w:val="004A7699"/>
    <w:rsid w:val="004B1167"/>
    <w:rsid w:val="004B3E33"/>
    <w:rsid w:val="004B551A"/>
    <w:rsid w:val="004C01CE"/>
    <w:rsid w:val="004C0E45"/>
    <w:rsid w:val="004C1762"/>
    <w:rsid w:val="004C3588"/>
    <w:rsid w:val="004C79AB"/>
    <w:rsid w:val="004D05AC"/>
    <w:rsid w:val="004D3933"/>
    <w:rsid w:val="004D525F"/>
    <w:rsid w:val="004D53C4"/>
    <w:rsid w:val="004D5673"/>
    <w:rsid w:val="004D769A"/>
    <w:rsid w:val="004E3465"/>
    <w:rsid w:val="004F0799"/>
    <w:rsid w:val="004F6685"/>
    <w:rsid w:val="004F7A88"/>
    <w:rsid w:val="004F7CED"/>
    <w:rsid w:val="00501F91"/>
    <w:rsid w:val="00503905"/>
    <w:rsid w:val="00504267"/>
    <w:rsid w:val="005046ED"/>
    <w:rsid w:val="00504C05"/>
    <w:rsid w:val="00504EE1"/>
    <w:rsid w:val="00505F3C"/>
    <w:rsid w:val="00506149"/>
    <w:rsid w:val="00510A95"/>
    <w:rsid w:val="00511869"/>
    <w:rsid w:val="00511AA5"/>
    <w:rsid w:val="00512F5E"/>
    <w:rsid w:val="005209D4"/>
    <w:rsid w:val="00521F54"/>
    <w:rsid w:val="00522A62"/>
    <w:rsid w:val="00522FCF"/>
    <w:rsid w:val="005241DB"/>
    <w:rsid w:val="00527A17"/>
    <w:rsid w:val="00530C67"/>
    <w:rsid w:val="005318B0"/>
    <w:rsid w:val="00532E85"/>
    <w:rsid w:val="00536F20"/>
    <w:rsid w:val="00540C37"/>
    <w:rsid w:val="00541062"/>
    <w:rsid w:val="005410CD"/>
    <w:rsid w:val="00542300"/>
    <w:rsid w:val="00543F6F"/>
    <w:rsid w:val="005446E3"/>
    <w:rsid w:val="005448A9"/>
    <w:rsid w:val="0054530C"/>
    <w:rsid w:val="0054668F"/>
    <w:rsid w:val="00547B6D"/>
    <w:rsid w:val="00547D4D"/>
    <w:rsid w:val="005500A8"/>
    <w:rsid w:val="00551CB0"/>
    <w:rsid w:val="005571FC"/>
    <w:rsid w:val="0056436A"/>
    <w:rsid w:val="005668F7"/>
    <w:rsid w:val="00567178"/>
    <w:rsid w:val="00572E75"/>
    <w:rsid w:val="0057533A"/>
    <w:rsid w:val="00581C26"/>
    <w:rsid w:val="00582EFA"/>
    <w:rsid w:val="00587FF0"/>
    <w:rsid w:val="005A3F2C"/>
    <w:rsid w:val="005A43B8"/>
    <w:rsid w:val="005A4E27"/>
    <w:rsid w:val="005A5F10"/>
    <w:rsid w:val="005A6F00"/>
    <w:rsid w:val="005A7536"/>
    <w:rsid w:val="005A790B"/>
    <w:rsid w:val="005A7D32"/>
    <w:rsid w:val="005A7D88"/>
    <w:rsid w:val="005B137E"/>
    <w:rsid w:val="005B3224"/>
    <w:rsid w:val="005B585C"/>
    <w:rsid w:val="005B76D8"/>
    <w:rsid w:val="005C0421"/>
    <w:rsid w:val="005C1DE0"/>
    <w:rsid w:val="005C1E94"/>
    <w:rsid w:val="005C23CB"/>
    <w:rsid w:val="005C617E"/>
    <w:rsid w:val="005C72A0"/>
    <w:rsid w:val="005C7B1C"/>
    <w:rsid w:val="005D4AD7"/>
    <w:rsid w:val="005D6092"/>
    <w:rsid w:val="005D7117"/>
    <w:rsid w:val="005D764E"/>
    <w:rsid w:val="005E05E3"/>
    <w:rsid w:val="005E1483"/>
    <w:rsid w:val="005E1AE7"/>
    <w:rsid w:val="005E5563"/>
    <w:rsid w:val="005E5F15"/>
    <w:rsid w:val="005E6B1F"/>
    <w:rsid w:val="005E6BF9"/>
    <w:rsid w:val="005F0E70"/>
    <w:rsid w:val="005F1EBA"/>
    <w:rsid w:val="005F266C"/>
    <w:rsid w:val="005F3720"/>
    <w:rsid w:val="005F46A4"/>
    <w:rsid w:val="005F4E49"/>
    <w:rsid w:val="005F50D1"/>
    <w:rsid w:val="005F65FC"/>
    <w:rsid w:val="005F6C67"/>
    <w:rsid w:val="005F712F"/>
    <w:rsid w:val="005F7775"/>
    <w:rsid w:val="006014E8"/>
    <w:rsid w:val="00605242"/>
    <w:rsid w:val="006106E2"/>
    <w:rsid w:val="00616DFF"/>
    <w:rsid w:val="006204F2"/>
    <w:rsid w:val="00622595"/>
    <w:rsid w:val="00635664"/>
    <w:rsid w:val="00635ED1"/>
    <w:rsid w:val="00637020"/>
    <w:rsid w:val="006379C6"/>
    <w:rsid w:val="00644A9E"/>
    <w:rsid w:val="00645273"/>
    <w:rsid w:val="006478BF"/>
    <w:rsid w:val="00650443"/>
    <w:rsid w:val="00652567"/>
    <w:rsid w:val="006545D4"/>
    <w:rsid w:val="00662914"/>
    <w:rsid w:val="00662E2A"/>
    <w:rsid w:val="00663395"/>
    <w:rsid w:val="006654DC"/>
    <w:rsid w:val="00665929"/>
    <w:rsid w:val="006659A2"/>
    <w:rsid w:val="00667A0D"/>
    <w:rsid w:val="00667A84"/>
    <w:rsid w:val="006719AF"/>
    <w:rsid w:val="0067307C"/>
    <w:rsid w:val="0067349A"/>
    <w:rsid w:val="00676CEE"/>
    <w:rsid w:val="0067758C"/>
    <w:rsid w:val="00677728"/>
    <w:rsid w:val="00677EB9"/>
    <w:rsid w:val="00683FD1"/>
    <w:rsid w:val="00692C95"/>
    <w:rsid w:val="0069394C"/>
    <w:rsid w:val="00694F76"/>
    <w:rsid w:val="006A4976"/>
    <w:rsid w:val="006A532D"/>
    <w:rsid w:val="006A6F49"/>
    <w:rsid w:val="006A7382"/>
    <w:rsid w:val="006B0978"/>
    <w:rsid w:val="006B27C1"/>
    <w:rsid w:val="006B52B4"/>
    <w:rsid w:val="006B6813"/>
    <w:rsid w:val="006B6B07"/>
    <w:rsid w:val="006C0CB3"/>
    <w:rsid w:val="006C20E1"/>
    <w:rsid w:val="006C6F3E"/>
    <w:rsid w:val="006C6F8D"/>
    <w:rsid w:val="006D0FFD"/>
    <w:rsid w:val="006D2EE6"/>
    <w:rsid w:val="006D3063"/>
    <w:rsid w:val="006D339D"/>
    <w:rsid w:val="006D63F7"/>
    <w:rsid w:val="006D7F7F"/>
    <w:rsid w:val="006E52F1"/>
    <w:rsid w:val="006E7ED5"/>
    <w:rsid w:val="006F3F7B"/>
    <w:rsid w:val="006F4A70"/>
    <w:rsid w:val="006F5F0F"/>
    <w:rsid w:val="006F6DD2"/>
    <w:rsid w:val="006F7C18"/>
    <w:rsid w:val="007010DC"/>
    <w:rsid w:val="00705A6D"/>
    <w:rsid w:val="00706A24"/>
    <w:rsid w:val="007111D8"/>
    <w:rsid w:val="007119E6"/>
    <w:rsid w:val="00712360"/>
    <w:rsid w:val="00714667"/>
    <w:rsid w:val="00720FEE"/>
    <w:rsid w:val="0072232B"/>
    <w:rsid w:val="00726FE2"/>
    <w:rsid w:val="00731886"/>
    <w:rsid w:val="00734122"/>
    <w:rsid w:val="00735275"/>
    <w:rsid w:val="00740D78"/>
    <w:rsid w:val="007425DF"/>
    <w:rsid w:val="0074607A"/>
    <w:rsid w:val="0074639C"/>
    <w:rsid w:val="00754048"/>
    <w:rsid w:val="00754321"/>
    <w:rsid w:val="007543D3"/>
    <w:rsid w:val="007559ED"/>
    <w:rsid w:val="00760220"/>
    <w:rsid w:val="00762C7C"/>
    <w:rsid w:val="00762D25"/>
    <w:rsid w:val="00763923"/>
    <w:rsid w:val="00765A2A"/>
    <w:rsid w:val="00767CAF"/>
    <w:rsid w:val="0077175C"/>
    <w:rsid w:val="00773C2A"/>
    <w:rsid w:val="00773F04"/>
    <w:rsid w:val="007756FF"/>
    <w:rsid w:val="00775F83"/>
    <w:rsid w:val="00777F6F"/>
    <w:rsid w:val="00783277"/>
    <w:rsid w:val="00783BE3"/>
    <w:rsid w:val="007857CD"/>
    <w:rsid w:val="00787C4A"/>
    <w:rsid w:val="00790105"/>
    <w:rsid w:val="00791B93"/>
    <w:rsid w:val="00793C8E"/>
    <w:rsid w:val="00793E92"/>
    <w:rsid w:val="00795712"/>
    <w:rsid w:val="007A0AF1"/>
    <w:rsid w:val="007A0F26"/>
    <w:rsid w:val="007A1A39"/>
    <w:rsid w:val="007A1B84"/>
    <w:rsid w:val="007A2F56"/>
    <w:rsid w:val="007A43B9"/>
    <w:rsid w:val="007A45AC"/>
    <w:rsid w:val="007A46B9"/>
    <w:rsid w:val="007A7397"/>
    <w:rsid w:val="007B11DC"/>
    <w:rsid w:val="007B2656"/>
    <w:rsid w:val="007B2B17"/>
    <w:rsid w:val="007B3FDD"/>
    <w:rsid w:val="007B6933"/>
    <w:rsid w:val="007B7968"/>
    <w:rsid w:val="007C1A65"/>
    <w:rsid w:val="007C7854"/>
    <w:rsid w:val="007C7FFB"/>
    <w:rsid w:val="007D52B9"/>
    <w:rsid w:val="007D68FB"/>
    <w:rsid w:val="007D6B8D"/>
    <w:rsid w:val="007E186F"/>
    <w:rsid w:val="007E21AB"/>
    <w:rsid w:val="007E3F03"/>
    <w:rsid w:val="007E68A5"/>
    <w:rsid w:val="007E6FE5"/>
    <w:rsid w:val="007F1741"/>
    <w:rsid w:val="007F47EA"/>
    <w:rsid w:val="007F4907"/>
    <w:rsid w:val="007F4D45"/>
    <w:rsid w:val="007F632D"/>
    <w:rsid w:val="007F6A39"/>
    <w:rsid w:val="007F710A"/>
    <w:rsid w:val="007F7244"/>
    <w:rsid w:val="0080077B"/>
    <w:rsid w:val="00800955"/>
    <w:rsid w:val="0080303D"/>
    <w:rsid w:val="00803532"/>
    <w:rsid w:val="008065F1"/>
    <w:rsid w:val="00807A4F"/>
    <w:rsid w:val="0081205B"/>
    <w:rsid w:val="00813EAB"/>
    <w:rsid w:val="00820E5D"/>
    <w:rsid w:val="008215CB"/>
    <w:rsid w:val="008229FE"/>
    <w:rsid w:val="00824ECD"/>
    <w:rsid w:val="0082632B"/>
    <w:rsid w:val="008329E9"/>
    <w:rsid w:val="00833066"/>
    <w:rsid w:val="008333DE"/>
    <w:rsid w:val="00834751"/>
    <w:rsid w:val="00840564"/>
    <w:rsid w:val="00842FDC"/>
    <w:rsid w:val="008458C9"/>
    <w:rsid w:val="00846585"/>
    <w:rsid w:val="008474A2"/>
    <w:rsid w:val="00852787"/>
    <w:rsid w:val="00852EB7"/>
    <w:rsid w:val="00853B2D"/>
    <w:rsid w:val="008557D0"/>
    <w:rsid w:val="00855C63"/>
    <w:rsid w:val="00856228"/>
    <w:rsid w:val="00856E35"/>
    <w:rsid w:val="008608F0"/>
    <w:rsid w:val="00864280"/>
    <w:rsid w:val="00864AD7"/>
    <w:rsid w:val="008650A8"/>
    <w:rsid w:val="00865D44"/>
    <w:rsid w:val="008665ED"/>
    <w:rsid w:val="008668E3"/>
    <w:rsid w:val="0086767C"/>
    <w:rsid w:val="008741EE"/>
    <w:rsid w:val="00874B92"/>
    <w:rsid w:val="00875576"/>
    <w:rsid w:val="00875EEF"/>
    <w:rsid w:val="00877688"/>
    <w:rsid w:val="0088081A"/>
    <w:rsid w:val="00881714"/>
    <w:rsid w:val="008822E3"/>
    <w:rsid w:val="008830A7"/>
    <w:rsid w:val="00885623"/>
    <w:rsid w:val="008856D4"/>
    <w:rsid w:val="00885BFC"/>
    <w:rsid w:val="0089158A"/>
    <w:rsid w:val="00892C34"/>
    <w:rsid w:val="0089466B"/>
    <w:rsid w:val="00894DCF"/>
    <w:rsid w:val="00897B76"/>
    <w:rsid w:val="008A3EE5"/>
    <w:rsid w:val="008A67E9"/>
    <w:rsid w:val="008A6A7A"/>
    <w:rsid w:val="008A7F1B"/>
    <w:rsid w:val="008B0913"/>
    <w:rsid w:val="008B1876"/>
    <w:rsid w:val="008B2C97"/>
    <w:rsid w:val="008B397F"/>
    <w:rsid w:val="008B6CF0"/>
    <w:rsid w:val="008B788F"/>
    <w:rsid w:val="008C1AA0"/>
    <w:rsid w:val="008C46F6"/>
    <w:rsid w:val="008C6B84"/>
    <w:rsid w:val="008D11A9"/>
    <w:rsid w:val="008D1BA2"/>
    <w:rsid w:val="008D4FF2"/>
    <w:rsid w:val="008D57CA"/>
    <w:rsid w:val="008D593C"/>
    <w:rsid w:val="008D594E"/>
    <w:rsid w:val="008D7C9D"/>
    <w:rsid w:val="008D7DE4"/>
    <w:rsid w:val="008E0023"/>
    <w:rsid w:val="008E4E08"/>
    <w:rsid w:val="008E5813"/>
    <w:rsid w:val="008E79F7"/>
    <w:rsid w:val="008E7D05"/>
    <w:rsid w:val="008F15CD"/>
    <w:rsid w:val="008F1E2F"/>
    <w:rsid w:val="008F784E"/>
    <w:rsid w:val="009007D6"/>
    <w:rsid w:val="00902401"/>
    <w:rsid w:val="009064D9"/>
    <w:rsid w:val="00907595"/>
    <w:rsid w:val="009076F2"/>
    <w:rsid w:val="009136B6"/>
    <w:rsid w:val="009159C5"/>
    <w:rsid w:val="009160D5"/>
    <w:rsid w:val="009200B3"/>
    <w:rsid w:val="00925F90"/>
    <w:rsid w:val="009270A9"/>
    <w:rsid w:val="009309E8"/>
    <w:rsid w:val="00931E33"/>
    <w:rsid w:val="009332F8"/>
    <w:rsid w:val="0093378A"/>
    <w:rsid w:val="0093378C"/>
    <w:rsid w:val="00934808"/>
    <w:rsid w:val="00935DC0"/>
    <w:rsid w:val="00937842"/>
    <w:rsid w:val="009402A2"/>
    <w:rsid w:val="00943506"/>
    <w:rsid w:val="00944F90"/>
    <w:rsid w:val="0094614B"/>
    <w:rsid w:val="0094652C"/>
    <w:rsid w:val="00946DDB"/>
    <w:rsid w:val="009510C2"/>
    <w:rsid w:val="00952469"/>
    <w:rsid w:val="00954CD6"/>
    <w:rsid w:val="00956402"/>
    <w:rsid w:val="00957992"/>
    <w:rsid w:val="0096176C"/>
    <w:rsid w:val="00964006"/>
    <w:rsid w:val="009649CC"/>
    <w:rsid w:val="00970715"/>
    <w:rsid w:val="00970EA5"/>
    <w:rsid w:val="00971E09"/>
    <w:rsid w:val="00972DA4"/>
    <w:rsid w:val="009765E8"/>
    <w:rsid w:val="00980DE2"/>
    <w:rsid w:val="00981F07"/>
    <w:rsid w:val="00982F82"/>
    <w:rsid w:val="0098335D"/>
    <w:rsid w:val="00983AC4"/>
    <w:rsid w:val="00984B2D"/>
    <w:rsid w:val="009913B4"/>
    <w:rsid w:val="009943DA"/>
    <w:rsid w:val="00997C0E"/>
    <w:rsid w:val="009A00F0"/>
    <w:rsid w:val="009A67A8"/>
    <w:rsid w:val="009B1A73"/>
    <w:rsid w:val="009B380D"/>
    <w:rsid w:val="009B489D"/>
    <w:rsid w:val="009B6B44"/>
    <w:rsid w:val="009C063E"/>
    <w:rsid w:val="009C141B"/>
    <w:rsid w:val="009C18CE"/>
    <w:rsid w:val="009C31AA"/>
    <w:rsid w:val="009C374B"/>
    <w:rsid w:val="009C59F9"/>
    <w:rsid w:val="009C6D9F"/>
    <w:rsid w:val="009D006A"/>
    <w:rsid w:val="009D025F"/>
    <w:rsid w:val="009D2FA4"/>
    <w:rsid w:val="009D3545"/>
    <w:rsid w:val="009D3EE4"/>
    <w:rsid w:val="009D3F99"/>
    <w:rsid w:val="009D50E8"/>
    <w:rsid w:val="009D54F4"/>
    <w:rsid w:val="009D7118"/>
    <w:rsid w:val="009E12EA"/>
    <w:rsid w:val="009E5261"/>
    <w:rsid w:val="009E7920"/>
    <w:rsid w:val="009F0340"/>
    <w:rsid w:val="009F0B60"/>
    <w:rsid w:val="009F5724"/>
    <w:rsid w:val="009F65BA"/>
    <w:rsid w:val="009F6EB8"/>
    <w:rsid w:val="00A01EBD"/>
    <w:rsid w:val="00A05095"/>
    <w:rsid w:val="00A072C2"/>
    <w:rsid w:val="00A108E1"/>
    <w:rsid w:val="00A113C2"/>
    <w:rsid w:val="00A129BA"/>
    <w:rsid w:val="00A14E7A"/>
    <w:rsid w:val="00A159CC"/>
    <w:rsid w:val="00A1619F"/>
    <w:rsid w:val="00A20536"/>
    <w:rsid w:val="00A206F7"/>
    <w:rsid w:val="00A20F5A"/>
    <w:rsid w:val="00A2227E"/>
    <w:rsid w:val="00A223E7"/>
    <w:rsid w:val="00A23F74"/>
    <w:rsid w:val="00A27B73"/>
    <w:rsid w:val="00A27D42"/>
    <w:rsid w:val="00A309F6"/>
    <w:rsid w:val="00A3257C"/>
    <w:rsid w:val="00A3260D"/>
    <w:rsid w:val="00A3386D"/>
    <w:rsid w:val="00A33EC7"/>
    <w:rsid w:val="00A35220"/>
    <w:rsid w:val="00A35A1A"/>
    <w:rsid w:val="00A35EDB"/>
    <w:rsid w:val="00A403B8"/>
    <w:rsid w:val="00A40810"/>
    <w:rsid w:val="00A45834"/>
    <w:rsid w:val="00A52A8F"/>
    <w:rsid w:val="00A54623"/>
    <w:rsid w:val="00A57DC7"/>
    <w:rsid w:val="00A606AF"/>
    <w:rsid w:val="00A60A4E"/>
    <w:rsid w:val="00A635D7"/>
    <w:rsid w:val="00A7006C"/>
    <w:rsid w:val="00A71E97"/>
    <w:rsid w:val="00A7249F"/>
    <w:rsid w:val="00A73B7B"/>
    <w:rsid w:val="00A74F28"/>
    <w:rsid w:val="00A750B9"/>
    <w:rsid w:val="00A772F0"/>
    <w:rsid w:val="00A811CD"/>
    <w:rsid w:val="00A827D6"/>
    <w:rsid w:val="00A854D5"/>
    <w:rsid w:val="00A86C7C"/>
    <w:rsid w:val="00A87754"/>
    <w:rsid w:val="00A877E6"/>
    <w:rsid w:val="00A879CF"/>
    <w:rsid w:val="00A90417"/>
    <w:rsid w:val="00A9085D"/>
    <w:rsid w:val="00A91D8E"/>
    <w:rsid w:val="00A948CE"/>
    <w:rsid w:val="00A94C47"/>
    <w:rsid w:val="00A94CDF"/>
    <w:rsid w:val="00AA0665"/>
    <w:rsid w:val="00AA2A85"/>
    <w:rsid w:val="00AA2FFF"/>
    <w:rsid w:val="00AB0578"/>
    <w:rsid w:val="00AB15EA"/>
    <w:rsid w:val="00AB2099"/>
    <w:rsid w:val="00AB324C"/>
    <w:rsid w:val="00AB32A4"/>
    <w:rsid w:val="00AB3A2C"/>
    <w:rsid w:val="00AB55C6"/>
    <w:rsid w:val="00AB66B9"/>
    <w:rsid w:val="00AB695E"/>
    <w:rsid w:val="00AB6F70"/>
    <w:rsid w:val="00AB7F80"/>
    <w:rsid w:val="00AC3106"/>
    <w:rsid w:val="00AC3199"/>
    <w:rsid w:val="00AC3A79"/>
    <w:rsid w:val="00AC5888"/>
    <w:rsid w:val="00AD03AA"/>
    <w:rsid w:val="00AD3587"/>
    <w:rsid w:val="00AD39AB"/>
    <w:rsid w:val="00AD41C1"/>
    <w:rsid w:val="00AD452F"/>
    <w:rsid w:val="00AD4A3E"/>
    <w:rsid w:val="00AD62FA"/>
    <w:rsid w:val="00AD7FED"/>
    <w:rsid w:val="00AE3C7A"/>
    <w:rsid w:val="00AE3EEA"/>
    <w:rsid w:val="00AE4CC0"/>
    <w:rsid w:val="00AE60D5"/>
    <w:rsid w:val="00AE6C00"/>
    <w:rsid w:val="00AE7B2C"/>
    <w:rsid w:val="00AF0F5A"/>
    <w:rsid w:val="00AF2D50"/>
    <w:rsid w:val="00AF6F09"/>
    <w:rsid w:val="00AF73C7"/>
    <w:rsid w:val="00B00A63"/>
    <w:rsid w:val="00B01D2A"/>
    <w:rsid w:val="00B058AC"/>
    <w:rsid w:val="00B0602C"/>
    <w:rsid w:val="00B06FD7"/>
    <w:rsid w:val="00B104B5"/>
    <w:rsid w:val="00B1240B"/>
    <w:rsid w:val="00B16087"/>
    <w:rsid w:val="00B16B6A"/>
    <w:rsid w:val="00B20189"/>
    <w:rsid w:val="00B20556"/>
    <w:rsid w:val="00B2377C"/>
    <w:rsid w:val="00B23EFA"/>
    <w:rsid w:val="00B2419D"/>
    <w:rsid w:val="00B27C4E"/>
    <w:rsid w:val="00B27F99"/>
    <w:rsid w:val="00B31DE2"/>
    <w:rsid w:val="00B320A2"/>
    <w:rsid w:val="00B36039"/>
    <w:rsid w:val="00B36C41"/>
    <w:rsid w:val="00B374C2"/>
    <w:rsid w:val="00B403A5"/>
    <w:rsid w:val="00B410C2"/>
    <w:rsid w:val="00B41C87"/>
    <w:rsid w:val="00B4220B"/>
    <w:rsid w:val="00B4333A"/>
    <w:rsid w:val="00B45CA0"/>
    <w:rsid w:val="00B460FE"/>
    <w:rsid w:val="00B46F8B"/>
    <w:rsid w:val="00B547A7"/>
    <w:rsid w:val="00B54B3E"/>
    <w:rsid w:val="00B54DCC"/>
    <w:rsid w:val="00B55102"/>
    <w:rsid w:val="00B6604B"/>
    <w:rsid w:val="00B66A9A"/>
    <w:rsid w:val="00B710A8"/>
    <w:rsid w:val="00B71A81"/>
    <w:rsid w:val="00B73000"/>
    <w:rsid w:val="00B74807"/>
    <w:rsid w:val="00B75BE6"/>
    <w:rsid w:val="00B77D38"/>
    <w:rsid w:val="00B815D1"/>
    <w:rsid w:val="00B826E5"/>
    <w:rsid w:val="00B83989"/>
    <w:rsid w:val="00B83FD7"/>
    <w:rsid w:val="00B847BF"/>
    <w:rsid w:val="00B85FC3"/>
    <w:rsid w:val="00B86C4A"/>
    <w:rsid w:val="00B86C90"/>
    <w:rsid w:val="00B90ADD"/>
    <w:rsid w:val="00B90FFE"/>
    <w:rsid w:val="00B94A50"/>
    <w:rsid w:val="00B952CA"/>
    <w:rsid w:val="00B97B94"/>
    <w:rsid w:val="00BA33E1"/>
    <w:rsid w:val="00BA395B"/>
    <w:rsid w:val="00BB03BD"/>
    <w:rsid w:val="00BB0BF0"/>
    <w:rsid w:val="00BB3B4E"/>
    <w:rsid w:val="00BB7105"/>
    <w:rsid w:val="00BC33A0"/>
    <w:rsid w:val="00BC5F51"/>
    <w:rsid w:val="00BC6974"/>
    <w:rsid w:val="00BC72C3"/>
    <w:rsid w:val="00BC7653"/>
    <w:rsid w:val="00BE0144"/>
    <w:rsid w:val="00BE0352"/>
    <w:rsid w:val="00BE03ED"/>
    <w:rsid w:val="00BE2EF6"/>
    <w:rsid w:val="00BE6214"/>
    <w:rsid w:val="00BF1A90"/>
    <w:rsid w:val="00BF48F4"/>
    <w:rsid w:val="00BF583F"/>
    <w:rsid w:val="00BF7B7E"/>
    <w:rsid w:val="00C1728D"/>
    <w:rsid w:val="00C22880"/>
    <w:rsid w:val="00C23464"/>
    <w:rsid w:val="00C27799"/>
    <w:rsid w:val="00C27D5C"/>
    <w:rsid w:val="00C30196"/>
    <w:rsid w:val="00C30A7E"/>
    <w:rsid w:val="00C31A9E"/>
    <w:rsid w:val="00C31E7E"/>
    <w:rsid w:val="00C33B5A"/>
    <w:rsid w:val="00C35A5D"/>
    <w:rsid w:val="00C36E85"/>
    <w:rsid w:val="00C40680"/>
    <w:rsid w:val="00C42D0E"/>
    <w:rsid w:val="00C458E7"/>
    <w:rsid w:val="00C46451"/>
    <w:rsid w:val="00C46C43"/>
    <w:rsid w:val="00C472F7"/>
    <w:rsid w:val="00C47C59"/>
    <w:rsid w:val="00C53500"/>
    <w:rsid w:val="00C54C49"/>
    <w:rsid w:val="00C5785D"/>
    <w:rsid w:val="00C6020A"/>
    <w:rsid w:val="00C623B1"/>
    <w:rsid w:val="00C62FAB"/>
    <w:rsid w:val="00C65D65"/>
    <w:rsid w:val="00C66357"/>
    <w:rsid w:val="00C67482"/>
    <w:rsid w:val="00C70E2C"/>
    <w:rsid w:val="00C70FF5"/>
    <w:rsid w:val="00C71080"/>
    <w:rsid w:val="00C71279"/>
    <w:rsid w:val="00C72CB7"/>
    <w:rsid w:val="00C77240"/>
    <w:rsid w:val="00C77B14"/>
    <w:rsid w:val="00C77DD0"/>
    <w:rsid w:val="00C804CF"/>
    <w:rsid w:val="00C80929"/>
    <w:rsid w:val="00C83039"/>
    <w:rsid w:val="00C84BEC"/>
    <w:rsid w:val="00C90EB8"/>
    <w:rsid w:val="00C90EC1"/>
    <w:rsid w:val="00C92EE0"/>
    <w:rsid w:val="00C94F6E"/>
    <w:rsid w:val="00C9550A"/>
    <w:rsid w:val="00C97205"/>
    <w:rsid w:val="00C97772"/>
    <w:rsid w:val="00CA3873"/>
    <w:rsid w:val="00CA4B97"/>
    <w:rsid w:val="00CA51A3"/>
    <w:rsid w:val="00CA6D6D"/>
    <w:rsid w:val="00CB351A"/>
    <w:rsid w:val="00CB5138"/>
    <w:rsid w:val="00CB5952"/>
    <w:rsid w:val="00CC4DBC"/>
    <w:rsid w:val="00CD6F18"/>
    <w:rsid w:val="00CD6FEF"/>
    <w:rsid w:val="00CD7FAE"/>
    <w:rsid w:val="00CE1C17"/>
    <w:rsid w:val="00CE404D"/>
    <w:rsid w:val="00CE517B"/>
    <w:rsid w:val="00CF1D2C"/>
    <w:rsid w:val="00CF6189"/>
    <w:rsid w:val="00CF6FC5"/>
    <w:rsid w:val="00D0369E"/>
    <w:rsid w:val="00D06A66"/>
    <w:rsid w:val="00D1146A"/>
    <w:rsid w:val="00D11E51"/>
    <w:rsid w:val="00D13421"/>
    <w:rsid w:val="00D15D21"/>
    <w:rsid w:val="00D168EB"/>
    <w:rsid w:val="00D22256"/>
    <w:rsid w:val="00D23A48"/>
    <w:rsid w:val="00D26A7A"/>
    <w:rsid w:val="00D346B9"/>
    <w:rsid w:val="00D34C01"/>
    <w:rsid w:val="00D37017"/>
    <w:rsid w:val="00D4045D"/>
    <w:rsid w:val="00D4088F"/>
    <w:rsid w:val="00D42494"/>
    <w:rsid w:val="00D4279C"/>
    <w:rsid w:val="00D47700"/>
    <w:rsid w:val="00D534C8"/>
    <w:rsid w:val="00D63407"/>
    <w:rsid w:val="00D66936"/>
    <w:rsid w:val="00D701CE"/>
    <w:rsid w:val="00D70556"/>
    <w:rsid w:val="00D741CF"/>
    <w:rsid w:val="00D741D4"/>
    <w:rsid w:val="00D7547C"/>
    <w:rsid w:val="00D80620"/>
    <w:rsid w:val="00D81DCB"/>
    <w:rsid w:val="00D83946"/>
    <w:rsid w:val="00D86CC0"/>
    <w:rsid w:val="00D877A9"/>
    <w:rsid w:val="00D91297"/>
    <w:rsid w:val="00D919DA"/>
    <w:rsid w:val="00D944A6"/>
    <w:rsid w:val="00D9525C"/>
    <w:rsid w:val="00D96DF9"/>
    <w:rsid w:val="00D97F55"/>
    <w:rsid w:val="00DA017D"/>
    <w:rsid w:val="00DA07DA"/>
    <w:rsid w:val="00DA3AEF"/>
    <w:rsid w:val="00DA3CA5"/>
    <w:rsid w:val="00DA5B1F"/>
    <w:rsid w:val="00DB0FEE"/>
    <w:rsid w:val="00DB26BE"/>
    <w:rsid w:val="00DB27CA"/>
    <w:rsid w:val="00DB3590"/>
    <w:rsid w:val="00DB44B7"/>
    <w:rsid w:val="00DB4F13"/>
    <w:rsid w:val="00DB592B"/>
    <w:rsid w:val="00DD4B27"/>
    <w:rsid w:val="00DD74E0"/>
    <w:rsid w:val="00DE0401"/>
    <w:rsid w:val="00DE261D"/>
    <w:rsid w:val="00DE28F2"/>
    <w:rsid w:val="00DE44C0"/>
    <w:rsid w:val="00DE5402"/>
    <w:rsid w:val="00DE67EF"/>
    <w:rsid w:val="00DE6D23"/>
    <w:rsid w:val="00DE6E2D"/>
    <w:rsid w:val="00DE7525"/>
    <w:rsid w:val="00DF4BF6"/>
    <w:rsid w:val="00E00791"/>
    <w:rsid w:val="00E00FBD"/>
    <w:rsid w:val="00E020A2"/>
    <w:rsid w:val="00E022F6"/>
    <w:rsid w:val="00E15905"/>
    <w:rsid w:val="00E1736D"/>
    <w:rsid w:val="00E20841"/>
    <w:rsid w:val="00E20CDE"/>
    <w:rsid w:val="00E22ADB"/>
    <w:rsid w:val="00E2341F"/>
    <w:rsid w:val="00E23DED"/>
    <w:rsid w:val="00E24282"/>
    <w:rsid w:val="00E26F9F"/>
    <w:rsid w:val="00E27B94"/>
    <w:rsid w:val="00E312DB"/>
    <w:rsid w:val="00E322A7"/>
    <w:rsid w:val="00E36E18"/>
    <w:rsid w:val="00E429C3"/>
    <w:rsid w:val="00E43B85"/>
    <w:rsid w:val="00E43BA7"/>
    <w:rsid w:val="00E43EA5"/>
    <w:rsid w:val="00E43ED4"/>
    <w:rsid w:val="00E46438"/>
    <w:rsid w:val="00E47453"/>
    <w:rsid w:val="00E51487"/>
    <w:rsid w:val="00E52D86"/>
    <w:rsid w:val="00E5478C"/>
    <w:rsid w:val="00E55954"/>
    <w:rsid w:val="00E55A55"/>
    <w:rsid w:val="00E5622B"/>
    <w:rsid w:val="00E57C72"/>
    <w:rsid w:val="00E6179D"/>
    <w:rsid w:val="00E636D9"/>
    <w:rsid w:val="00E639A1"/>
    <w:rsid w:val="00E63CC0"/>
    <w:rsid w:val="00E65244"/>
    <w:rsid w:val="00E6639D"/>
    <w:rsid w:val="00E72BF6"/>
    <w:rsid w:val="00E744D7"/>
    <w:rsid w:val="00E76AF3"/>
    <w:rsid w:val="00E80C3C"/>
    <w:rsid w:val="00E83789"/>
    <w:rsid w:val="00E84316"/>
    <w:rsid w:val="00E85211"/>
    <w:rsid w:val="00E86E0D"/>
    <w:rsid w:val="00E91D16"/>
    <w:rsid w:val="00E9351C"/>
    <w:rsid w:val="00EA62E8"/>
    <w:rsid w:val="00EA777D"/>
    <w:rsid w:val="00EB06B6"/>
    <w:rsid w:val="00EB30EA"/>
    <w:rsid w:val="00EB34B7"/>
    <w:rsid w:val="00EB64D6"/>
    <w:rsid w:val="00EB7177"/>
    <w:rsid w:val="00EC1530"/>
    <w:rsid w:val="00EC38EE"/>
    <w:rsid w:val="00EC434B"/>
    <w:rsid w:val="00EC4D48"/>
    <w:rsid w:val="00ED034B"/>
    <w:rsid w:val="00ED0E48"/>
    <w:rsid w:val="00ED1D48"/>
    <w:rsid w:val="00ED20BC"/>
    <w:rsid w:val="00ED6207"/>
    <w:rsid w:val="00ED6492"/>
    <w:rsid w:val="00EE0D55"/>
    <w:rsid w:val="00EE1895"/>
    <w:rsid w:val="00EE25BE"/>
    <w:rsid w:val="00EE40E3"/>
    <w:rsid w:val="00EE6F50"/>
    <w:rsid w:val="00EF4BC2"/>
    <w:rsid w:val="00EF6621"/>
    <w:rsid w:val="00F01EBD"/>
    <w:rsid w:val="00F05AA6"/>
    <w:rsid w:val="00F0685E"/>
    <w:rsid w:val="00F073FA"/>
    <w:rsid w:val="00F0772B"/>
    <w:rsid w:val="00F07B92"/>
    <w:rsid w:val="00F11DA6"/>
    <w:rsid w:val="00F153B5"/>
    <w:rsid w:val="00F15551"/>
    <w:rsid w:val="00F17CD0"/>
    <w:rsid w:val="00F238E5"/>
    <w:rsid w:val="00F2558D"/>
    <w:rsid w:val="00F25766"/>
    <w:rsid w:val="00F26969"/>
    <w:rsid w:val="00F305EF"/>
    <w:rsid w:val="00F30E6D"/>
    <w:rsid w:val="00F3770E"/>
    <w:rsid w:val="00F37BA0"/>
    <w:rsid w:val="00F40A22"/>
    <w:rsid w:val="00F44727"/>
    <w:rsid w:val="00F45ABF"/>
    <w:rsid w:val="00F47A81"/>
    <w:rsid w:val="00F51A38"/>
    <w:rsid w:val="00F52516"/>
    <w:rsid w:val="00F52E94"/>
    <w:rsid w:val="00F557DF"/>
    <w:rsid w:val="00F60279"/>
    <w:rsid w:val="00F65627"/>
    <w:rsid w:val="00F67CD7"/>
    <w:rsid w:val="00F70255"/>
    <w:rsid w:val="00F72706"/>
    <w:rsid w:val="00F72B2E"/>
    <w:rsid w:val="00F74EC2"/>
    <w:rsid w:val="00F75146"/>
    <w:rsid w:val="00F807C8"/>
    <w:rsid w:val="00F82F8A"/>
    <w:rsid w:val="00F843D2"/>
    <w:rsid w:val="00F87253"/>
    <w:rsid w:val="00F873F2"/>
    <w:rsid w:val="00F90A46"/>
    <w:rsid w:val="00F95354"/>
    <w:rsid w:val="00FA2448"/>
    <w:rsid w:val="00FA4FFB"/>
    <w:rsid w:val="00FA5769"/>
    <w:rsid w:val="00FB05E1"/>
    <w:rsid w:val="00FB1EDF"/>
    <w:rsid w:val="00FB28C4"/>
    <w:rsid w:val="00FB373F"/>
    <w:rsid w:val="00FB38C2"/>
    <w:rsid w:val="00FB3D9E"/>
    <w:rsid w:val="00FB3E7A"/>
    <w:rsid w:val="00FB7143"/>
    <w:rsid w:val="00FC01E0"/>
    <w:rsid w:val="00FC1046"/>
    <w:rsid w:val="00FC2C2C"/>
    <w:rsid w:val="00FC50B1"/>
    <w:rsid w:val="00FC7DB8"/>
    <w:rsid w:val="00FD2C7F"/>
    <w:rsid w:val="00FD4387"/>
    <w:rsid w:val="00FD5E74"/>
    <w:rsid w:val="00FD7D34"/>
    <w:rsid w:val="00FE0359"/>
    <w:rsid w:val="00FE10B5"/>
    <w:rsid w:val="00FE5E2E"/>
    <w:rsid w:val="00FE69B4"/>
    <w:rsid w:val="00FF06E3"/>
    <w:rsid w:val="00FF37B6"/>
    <w:rsid w:val="00FF498D"/>
    <w:rsid w:val="00FF4BFF"/>
    <w:rsid w:val="00FF51D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A97C7"/>
  <w15:chartTrackingRefBased/>
  <w15:docId w15:val="{AAD6E732-7F76-4E67-A1D2-AF192537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4E"/>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D40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CE517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517B"/>
    <w:pPr>
      <w:spacing w:after="0" w:line="240" w:lineRule="auto"/>
    </w:pPr>
    <w:rPr>
      <w:sz w:val="20"/>
      <w:szCs w:val="20"/>
    </w:rPr>
  </w:style>
  <w:style w:type="character" w:customStyle="1" w:styleId="TextonotapieCar1">
    <w:name w:val="Texto nota pie Car1"/>
    <w:basedOn w:val="Fuentedeprrafopredeter"/>
    <w:uiPriority w:val="99"/>
    <w:semiHidden/>
    <w:rsid w:val="00CE517B"/>
    <w:rPr>
      <w:sz w:val="20"/>
      <w:szCs w:val="20"/>
    </w:rPr>
  </w:style>
  <w:style w:type="character" w:customStyle="1" w:styleId="PrrafodelistaCar">
    <w:name w:val="Párrafo de lista Car"/>
    <w:aliases w:val="Bullets Car,titulo 3 Car,List Paragraph Car,Ha Car"/>
    <w:link w:val="Prrafodelista"/>
    <w:uiPriority w:val="1"/>
    <w:locked/>
    <w:rsid w:val="00CE517B"/>
    <w:rPr>
      <w:rFonts w:ascii="Arial" w:eastAsia="Arial" w:hAnsi="Arial" w:cs="Arial"/>
      <w:color w:val="000000"/>
      <w:lang w:eastAsia="es-CO"/>
    </w:rPr>
  </w:style>
  <w:style w:type="paragraph" w:styleId="Prrafodelista">
    <w:name w:val="List Paragraph"/>
    <w:aliases w:val="Bullets,titulo 3,List Paragraph,Ha"/>
    <w:basedOn w:val="Normal"/>
    <w:link w:val="PrrafodelistaCar"/>
    <w:uiPriority w:val="1"/>
    <w:qFormat/>
    <w:rsid w:val="00CE517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CE517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E517B"/>
    <w:pPr>
      <w:spacing w:after="0" w:line="240" w:lineRule="auto"/>
      <w:jc w:val="both"/>
    </w:pPr>
    <w:rPr>
      <w:vertAlign w:val="superscript"/>
    </w:rPr>
  </w:style>
  <w:style w:type="paragraph" w:customStyle="1" w:styleId="Default">
    <w:name w:val="Default"/>
    <w:rsid w:val="00CE517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paragraph">
    <w:name w:val="paragraph"/>
    <w:basedOn w:val="Normal"/>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CE517B"/>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CE517B"/>
  </w:style>
  <w:style w:type="paragraph" w:styleId="NormalWeb">
    <w:name w:val="Normal (Web)"/>
    <w:basedOn w:val="Normal"/>
    <w:uiPriority w:val="99"/>
    <w:unhideWhenUsed/>
    <w:qFormat/>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CE517B"/>
    <w:rPr>
      <w:rFonts w:ascii="Arial" w:eastAsia="Arial" w:hAnsi="Arial" w:cs="Arial"/>
      <w:color w:val="000000"/>
      <w:sz w:val="16"/>
    </w:rPr>
  </w:style>
  <w:style w:type="paragraph" w:customStyle="1" w:styleId="footnotedescription">
    <w:name w:val="footnote description"/>
    <w:next w:val="Normal"/>
    <w:link w:val="footnotedescriptionChar"/>
    <w:rsid w:val="00CE517B"/>
    <w:pPr>
      <w:spacing w:after="0" w:line="256" w:lineRule="auto"/>
      <w:jc w:val="both"/>
    </w:pPr>
    <w:rPr>
      <w:rFonts w:ascii="Arial" w:eastAsia="Arial" w:hAnsi="Arial" w:cs="Arial"/>
      <w:color w:val="000000"/>
      <w:sz w:val="16"/>
    </w:rPr>
  </w:style>
  <w:style w:type="character" w:customStyle="1" w:styleId="footnotemark">
    <w:name w:val="footnote mark"/>
    <w:rsid w:val="00CE517B"/>
    <w:rPr>
      <w:rFonts w:ascii="Arial" w:eastAsia="Arial" w:hAnsi="Arial" w:cs="Arial" w:hint="default"/>
      <w:color w:val="000000"/>
      <w:sz w:val="16"/>
      <w:vertAlign w:val="superscript"/>
    </w:rPr>
  </w:style>
  <w:style w:type="character" w:styleId="Refdecomentario">
    <w:name w:val="annotation reference"/>
    <w:basedOn w:val="Fuentedeprrafopredeter"/>
    <w:uiPriority w:val="99"/>
    <w:semiHidden/>
    <w:unhideWhenUsed/>
    <w:rsid w:val="00454854"/>
    <w:rPr>
      <w:sz w:val="16"/>
      <w:szCs w:val="16"/>
    </w:rPr>
  </w:style>
  <w:style w:type="paragraph" w:styleId="Textocomentario">
    <w:name w:val="annotation text"/>
    <w:basedOn w:val="Normal"/>
    <w:link w:val="TextocomentarioCar"/>
    <w:uiPriority w:val="99"/>
    <w:semiHidden/>
    <w:unhideWhenUsed/>
    <w:rsid w:val="004548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4854"/>
    <w:rPr>
      <w:sz w:val="20"/>
      <w:szCs w:val="20"/>
    </w:rPr>
  </w:style>
  <w:style w:type="paragraph" w:styleId="Asuntodelcomentario">
    <w:name w:val="annotation subject"/>
    <w:basedOn w:val="Textocomentario"/>
    <w:next w:val="Textocomentario"/>
    <w:link w:val="AsuntodelcomentarioCar"/>
    <w:uiPriority w:val="99"/>
    <w:semiHidden/>
    <w:unhideWhenUsed/>
    <w:rsid w:val="00454854"/>
    <w:rPr>
      <w:b/>
      <w:bCs/>
    </w:rPr>
  </w:style>
  <w:style w:type="character" w:customStyle="1" w:styleId="AsuntodelcomentarioCar">
    <w:name w:val="Asunto del comentario Car"/>
    <w:basedOn w:val="TextocomentarioCar"/>
    <w:link w:val="Asuntodelcomentario"/>
    <w:uiPriority w:val="99"/>
    <w:semiHidden/>
    <w:rsid w:val="00454854"/>
    <w:rPr>
      <w:b/>
      <w:bCs/>
      <w:sz w:val="20"/>
      <w:szCs w:val="20"/>
    </w:rPr>
  </w:style>
  <w:style w:type="character" w:styleId="Textoennegrita">
    <w:name w:val="Strong"/>
    <w:basedOn w:val="Fuentedeprrafopredeter"/>
    <w:uiPriority w:val="22"/>
    <w:qFormat/>
    <w:rsid w:val="00A35A1A"/>
    <w:rPr>
      <w:b/>
      <w:bCs/>
    </w:rPr>
  </w:style>
  <w:style w:type="paragraph" w:styleId="Revisin">
    <w:name w:val="Revision"/>
    <w:hidden/>
    <w:uiPriority w:val="99"/>
    <w:semiHidden/>
    <w:rsid w:val="003C7EFE"/>
    <w:pPr>
      <w:spacing w:after="0" w:line="240" w:lineRule="auto"/>
    </w:pPr>
  </w:style>
  <w:style w:type="character" w:customStyle="1" w:styleId="eop">
    <w:name w:val="eop"/>
    <w:basedOn w:val="Fuentedeprrafopredeter"/>
    <w:rsid w:val="00567178"/>
  </w:style>
  <w:style w:type="paragraph" w:customStyle="1" w:styleId="commentcontentpara">
    <w:name w:val="commentcontentpara"/>
    <w:basedOn w:val="Normal"/>
    <w:rsid w:val="00AF2D5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762C7C"/>
  </w:style>
  <w:style w:type="character" w:customStyle="1" w:styleId="Ttulo3Car">
    <w:name w:val="Título 3 Car"/>
    <w:basedOn w:val="Fuentedeprrafopredeter"/>
    <w:link w:val="Ttulo3"/>
    <w:uiPriority w:val="9"/>
    <w:semiHidden/>
    <w:rsid w:val="00D4088F"/>
    <w:rPr>
      <w:rFonts w:asciiTheme="majorHAnsi" w:eastAsiaTheme="majorEastAsia" w:hAnsiTheme="majorHAnsi" w:cstheme="majorBidi"/>
      <w:color w:val="1F3763" w:themeColor="accent1" w:themeShade="7F"/>
      <w:sz w:val="24"/>
      <w:szCs w:val="24"/>
    </w:rPr>
  </w:style>
  <w:style w:type="paragraph" w:customStyle="1" w:styleId="Standard">
    <w:name w:val="Standard"/>
    <w:rsid w:val="00D4088F"/>
    <w:pPr>
      <w:suppressAutoHyphens/>
      <w:autoSpaceDN w:val="0"/>
      <w:spacing w:after="200" w:line="276" w:lineRule="auto"/>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877176">
      <w:bodyDiv w:val="1"/>
      <w:marLeft w:val="0"/>
      <w:marRight w:val="0"/>
      <w:marTop w:val="0"/>
      <w:marBottom w:val="0"/>
      <w:divBdr>
        <w:top w:val="none" w:sz="0" w:space="0" w:color="auto"/>
        <w:left w:val="none" w:sz="0" w:space="0" w:color="auto"/>
        <w:bottom w:val="none" w:sz="0" w:space="0" w:color="auto"/>
        <w:right w:val="none" w:sz="0" w:space="0" w:color="auto"/>
      </w:divBdr>
      <w:divsChild>
        <w:div w:id="1979458187">
          <w:marLeft w:val="0"/>
          <w:marRight w:val="0"/>
          <w:marTop w:val="0"/>
          <w:marBottom w:val="0"/>
          <w:divBdr>
            <w:top w:val="none" w:sz="0" w:space="0" w:color="auto"/>
            <w:left w:val="none" w:sz="0" w:space="0" w:color="auto"/>
            <w:bottom w:val="none" w:sz="0" w:space="0" w:color="auto"/>
            <w:right w:val="none" w:sz="0" w:space="0" w:color="auto"/>
          </w:divBdr>
        </w:div>
      </w:divsChild>
    </w:div>
    <w:div w:id="13679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admpayan@cendoj.ramajudicial.gov.co" TargetMode="External"/><Relationship Id="rId13" Type="http://schemas.openxmlformats.org/officeDocument/2006/relationships/hyperlink" Target="https://legislacion.vlex.com.co/vid/estatuto-organico-sistema-financiero-5847367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islacion.vlex.com.co/vid/estatuto-organico-sistema-financiero-58473679"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com.co/sites/default/files/2023-10/Sentencia%20SC328%20del%2021%20de%20septiembre%20de%202023.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bu.com.co/sites/default/files/2023-10/Sentencia%20SC328%20del%2021%20de%20septiembre%20de%20202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www.scielo.cl/scielo.php?script=sci_arttext&amp;pid=S0718-402620140006000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487</TotalTime>
  <Pages>20</Pages>
  <Words>8992</Words>
  <Characters>49461</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385</cp:revision>
  <cp:lastPrinted>2024-08-09T14:55:00Z</cp:lastPrinted>
  <dcterms:created xsi:type="dcterms:W3CDTF">2024-06-13T17:10:00Z</dcterms:created>
  <dcterms:modified xsi:type="dcterms:W3CDTF">2024-08-09T14:55:00Z</dcterms:modified>
</cp:coreProperties>
</file>