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0716" w14:textId="77777777" w:rsidR="008E2CCD" w:rsidRDefault="008E2CCD" w:rsidP="00A80B53">
      <w:pPr>
        <w:spacing w:after="0"/>
        <w:rPr>
          <w:rFonts w:ascii="Arial" w:hAnsi="Arial" w:cs="Arial"/>
        </w:rPr>
      </w:pPr>
    </w:p>
    <w:p w14:paraId="650791FC" w14:textId="688C7F71" w:rsidR="00A80B53" w:rsidRPr="00A80B53" w:rsidRDefault="007962E6" w:rsidP="00A80B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Doctor</w:t>
      </w:r>
      <w:r w:rsidR="00A80B53" w:rsidRPr="00A80B53">
        <w:rPr>
          <w:rFonts w:ascii="Arial" w:hAnsi="Arial" w:cs="Arial"/>
        </w:rPr>
        <w:t xml:space="preserve">, </w:t>
      </w:r>
    </w:p>
    <w:p w14:paraId="41E1ADC9" w14:textId="77777777" w:rsidR="003375A0" w:rsidRDefault="003375A0" w:rsidP="003375A0">
      <w:pPr>
        <w:spacing w:after="0"/>
        <w:rPr>
          <w:rFonts w:ascii="Arial" w:hAnsi="Arial" w:cs="Arial"/>
          <w:b/>
          <w:bCs/>
        </w:rPr>
      </w:pPr>
      <w:r w:rsidRPr="004C6BAB">
        <w:rPr>
          <w:rFonts w:ascii="Arial" w:hAnsi="Arial" w:cs="Arial"/>
          <w:b/>
          <w:bCs/>
        </w:rPr>
        <w:t>JORGE RICARDO MAYA RUIZ</w:t>
      </w:r>
    </w:p>
    <w:p w14:paraId="09D4DB4E" w14:textId="77777777" w:rsidR="003375A0" w:rsidRPr="00263BD6" w:rsidRDefault="003375A0" w:rsidP="003375A0">
      <w:pPr>
        <w:spacing w:after="0"/>
        <w:rPr>
          <w:rFonts w:ascii="Arial" w:hAnsi="Arial" w:cs="Arial"/>
          <w:b/>
          <w:bCs/>
        </w:rPr>
      </w:pPr>
      <w:r w:rsidRPr="004C6BAB">
        <w:rPr>
          <w:rFonts w:ascii="Arial" w:hAnsi="Arial" w:cs="Arial"/>
          <w:b/>
          <w:bCs/>
        </w:rPr>
        <w:t>JUZGADO TERCERO ADMINISTRATIVO DEL CIRCUITO DE POPAYÁN</w:t>
      </w:r>
    </w:p>
    <w:p w14:paraId="45EDE64C" w14:textId="77777777" w:rsidR="003375A0" w:rsidRPr="009E2707" w:rsidRDefault="003375A0" w:rsidP="003375A0">
      <w:pPr>
        <w:spacing w:after="0" w:line="240" w:lineRule="auto"/>
        <w:rPr>
          <w:rFonts w:ascii="Arial" w:hAnsi="Arial" w:cs="Arial"/>
        </w:rPr>
      </w:pPr>
      <w:hyperlink r:id="rId8" w:history="1">
        <w:r w:rsidRPr="009E2707">
          <w:rPr>
            <w:rStyle w:val="Hipervnculo"/>
            <w:rFonts w:ascii="Arial" w:hAnsi="Arial" w:cs="Arial"/>
          </w:rPr>
          <w:t>j03admpayan@cendoj.ramajudicial.gov.co</w:t>
        </w:r>
      </w:hyperlink>
      <w:r w:rsidRPr="009E2707">
        <w:rPr>
          <w:rFonts w:ascii="Arial" w:hAnsi="Arial" w:cs="Arial"/>
        </w:rPr>
        <w:t xml:space="preserve">  </w:t>
      </w:r>
    </w:p>
    <w:p w14:paraId="52A8DCD5" w14:textId="77777777" w:rsidR="003375A0" w:rsidRDefault="003375A0" w:rsidP="003375A0">
      <w:pPr>
        <w:spacing w:after="0" w:line="240" w:lineRule="auto"/>
        <w:rPr>
          <w:rFonts w:ascii="Arial" w:hAnsi="Arial" w:cs="Arial"/>
          <w:b/>
          <w:bCs/>
        </w:rPr>
      </w:pPr>
    </w:p>
    <w:p w14:paraId="332CAE72" w14:textId="77777777" w:rsidR="003375A0" w:rsidRDefault="003375A0" w:rsidP="003375A0">
      <w:pPr>
        <w:spacing w:after="0" w:line="240" w:lineRule="auto"/>
        <w:rPr>
          <w:rFonts w:ascii="Arial" w:hAnsi="Arial" w:cs="Arial"/>
          <w:b/>
          <w:bCs/>
        </w:rPr>
      </w:pPr>
    </w:p>
    <w:p w14:paraId="542D27CD" w14:textId="77777777" w:rsidR="003375A0" w:rsidRPr="00A80B53" w:rsidRDefault="003375A0" w:rsidP="00993523">
      <w:pPr>
        <w:spacing w:after="0" w:line="240" w:lineRule="auto"/>
        <w:ind w:left="708"/>
        <w:rPr>
          <w:rFonts w:ascii="Arial" w:hAnsi="Arial" w:cs="Arial"/>
        </w:rPr>
      </w:pPr>
      <w:r w:rsidRPr="00A80B53">
        <w:rPr>
          <w:rFonts w:ascii="Arial" w:hAnsi="Arial" w:cs="Arial"/>
          <w:b/>
          <w:bCs/>
        </w:rPr>
        <w:t xml:space="preserve">DEMANDANTE: </w:t>
      </w:r>
      <w:r w:rsidRPr="004C6BAB">
        <w:rPr>
          <w:rFonts w:ascii="Arial" w:hAnsi="Arial" w:cs="Arial"/>
        </w:rPr>
        <w:t>JESÚS ALEXANDER CORTÉS IDROBO</w:t>
      </w:r>
      <w:r w:rsidRPr="00263BD6">
        <w:rPr>
          <w:rFonts w:ascii="Arial" w:hAnsi="Arial" w:cs="Arial"/>
        </w:rPr>
        <w:t xml:space="preserve"> Y OTROS</w:t>
      </w:r>
    </w:p>
    <w:p w14:paraId="635CBBE3" w14:textId="77777777" w:rsidR="003375A0" w:rsidRPr="00A80B53" w:rsidRDefault="003375A0" w:rsidP="00993523">
      <w:pPr>
        <w:spacing w:after="0" w:line="240" w:lineRule="auto"/>
        <w:ind w:left="708"/>
        <w:rPr>
          <w:rFonts w:ascii="Arial" w:hAnsi="Arial" w:cs="Arial"/>
        </w:rPr>
      </w:pPr>
      <w:r w:rsidRPr="00A80B53">
        <w:rPr>
          <w:rFonts w:ascii="Arial" w:hAnsi="Arial" w:cs="Arial"/>
          <w:b/>
          <w:bCs/>
        </w:rPr>
        <w:t xml:space="preserve">DEMANDADO: </w:t>
      </w:r>
      <w:r w:rsidRPr="004C6BAB">
        <w:rPr>
          <w:rFonts w:ascii="Arial" w:hAnsi="Arial" w:cs="Arial"/>
        </w:rPr>
        <w:t>MUNICIPIO DE POPAYÁN</w:t>
      </w:r>
      <w:r w:rsidRPr="00263BD6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Pr="00263BD6">
        <w:rPr>
          <w:rFonts w:ascii="Arial" w:hAnsi="Arial" w:cs="Arial"/>
        </w:rPr>
        <w:t>OTROS</w:t>
      </w:r>
    </w:p>
    <w:p w14:paraId="5793CE31" w14:textId="77A0DA30" w:rsidR="00A80B53" w:rsidRPr="00A80B53" w:rsidRDefault="003375A0" w:rsidP="00993523">
      <w:pPr>
        <w:spacing w:after="0" w:line="240" w:lineRule="auto"/>
        <w:ind w:left="708"/>
        <w:rPr>
          <w:rFonts w:ascii="Arial" w:hAnsi="Arial" w:cs="Arial"/>
        </w:rPr>
      </w:pPr>
      <w:r w:rsidRPr="00A80B53">
        <w:rPr>
          <w:rFonts w:ascii="Arial" w:hAnsi="Arial" w:cs="Arial"/>
          <w:b/>
          <w:bCs/>
        </w:rPr>
        <w:t xml:space="preserve">RADICADO:  </w:t>
      </w:r>
      <w:r w:rsidRPr="004C6BAB">
        <w:rPr>
          <w:rFonts w:ascii="Arial" w:hAnsi="Arial" w:cs="Arial"/>
        </w:rPr>
        <w:t>19001 3333 003 2014 00084 00</w:t>
      </w:r>
    </w:p>
    <w:p w14:paraId="2E43B4BB" w14:textId="77777777" w:rsidR="00C13F85" w:rsidRPr="005E71EB" w:rsidRDefault="00C13F85" w:rsidP="00993523">
      <w:pPr>
        <w:pStyle w:val="Default"/>
        <w:spacing w:line="360" w:lineRule="auto"/>
        <w:ind w:left="708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>LLAMADO EN GARANTÍA:</w:t>
      </w:r>
      <w:r w:rsidRPr="005E71EB">
        <w:rPr>
          <w:sz w:val="22"/>
          <w:szCs w:val="22"/>
        </w:rPr>
        <w:t xml:space="preserve"> </w:t>
      </w:r>
      <w:r>
        <w:rPr>
          <w:sz w:val="22"/>
          <w:szCs w:val="22"/>
        </w:rPr>
        <w:t>EQUIDAD SEGUROS</w:t>
      </w:r>
      <w:r w:rsidRPr="005E71EB">
        <w:rPr>
          <w:sz w:val="22"/>
          <w:szCs w:val="22"/>
        </w:rPr>
        <w:t xml:space="preserve"> </w:t>
      </w:r>
      <w:r>
        <w:rPr>
          <w:sz w:val="22"/>
          <w:szCs w:val="22"/>
        </w:rPr>
        <w:t>GENERALES O.C.</w:t>
      </w:r>
    </w:p>
    <w:p w14:paraId="5C5A156D" w14:textId="7FD123AF" w:rsidR="00A80B53" w:rsidRPr="00A80B53" w:rsidRDefault="00A80B53" w:rsidP="00C13F85">
      <w:pPr>
        <w:rPr>
          <w:rFonts w:ascii="Arial" w:hAnsi="Arial" w:cs="Arial"/>
        </w:rPr>
      </w:pPr>
    </w:p>
    <w:p w14:paraId="54D20168" w14:textId="719E8F82" w:rsidR="00A67F6B" w:rsidRDefault="00A80B53" w:rsidP="00A67F6B">
      <w:pPr>
        <w:spacing w:line="360" w:lineRule="auto"/>
        <w:jc w:val="both"/>
        <w:rPr>
          <w:rFonts w:ascii="Arial" w:hAnsi="Arial" w:cs="Arial"/>
        </w:rPr>
      </w:pPr>
      <w:r w:rsidRPr="00A80B53">
        <w:rPr>
          <w:rFonts w:ascii="Arial" w:hAnsi="Arial" w:cs="Arial"/>
          <w:b/>
          <w:bCs/>
        </w:rPr>
        <w:t>GUSTAVO ALBERTO HERRERA ÁVILA,</w:t>
      </w:r>
      <w:r w:rsidRPr="00A80B53">
        <w:rPr>
          <w:rFonts w:ascii="Arial" w:hAnsi="Arial" w:cs="Arial"/>
        </w:rPr>
        <w:t xml:space="preserve"> mayor de edad, vecino de Cali, identificado con la cédula de ciudadanía No. 19.395.114 expedida en Bogotá, abogado en ejercicio y portador de la Tarjeta Profesional No. 39.116 del Consejo Superior de la Judicatura, actuando en mi calidad de apoderado</w:t>
      </w:r>
      <w:r w:rsidR="00761874">
        <w:rPr>
          <w:rFonts w:ascii="Arial" w:hAnsi="Arial" w:cs="Arial"/>
        </w:rPr>
        <w:t xml:space="preserve"> judicial</w:t>
      </w:r>
      <w:r w:rsidRPr="00A80B53">
        <w:rPr>
          <w:rFonts w:ascii="Arial" w:hAnsi="Arial" w:cs="Arial"/>
        </w:rPr>
        <w:t xml:space="preserve"> de</w:t>
      </w:r>
      <w:r w:rsidR="00EF573A">
        <w:rPr>
          <w:rFonts w:ascii="Arial" w:hAnsi="Arial" w:cs="Arial"/>
        </w:rPr>
        <w:t xml:space="preserve"> </w:t>
      </w:r>
      <w:r w:rsidR="003375A0" w:rsidRPr="004C6BAB">
        <w:rPr>
          <w:rFonts w:ascii="Arial" w:hAnsi="Arial" w:cs="Arial"/>
          <w:b/>
          <w:bCs/>
        </w:rPr>
        <w:t>LA EQUIDAD SEGUROS GENERALES O.C.</w:t>
      </w:r>
      <w:r w:rsidRPr="00761874">
        <w:rPr>
          <w:rFonts w:ascii="Arial" w:hAnsi="Arial" w:cs="Arial"/>
        </w:rPr>
        <w:t>,</w:t>
      </w:r>
      <w:r w:rsidRPr="00A80B53">
        <w:rPr>
          <w:rFonts w:ascii="Arial" w:hAnsi="Arial" w:cs="Arial"/>
        </w:rPr>
        <w:t xml:space="preserve"> </w:t>
      </w:r>
      <w:r w:rsidR="007309DB" w:rsidRPr="00A80B53">
        <w:rPr>
          <w:rFonts w:ascii="Arial" w:hAnsi="Arial" w:cs="Arial"/>
        </w:rPr>
        <w:t xml:space="preserve">conforme </w:t>
      </w:r>
      <w:r w:rsidR="007309DB">
        <w:rPr>
          <w:rFonts w:ascii="Arial" w:hAnsi="Arial" w:cs="Arial"/>
        </w:rPr>
        <w:t>a la documental que reposa</w:t>
      </w:r>
      <w:r w:rsidR="007309DB" w:rsidRPr="00A80B53">
        <w:rPr>
          <w:rFonts w:ascii="Arial" w:hAnsi="Arial" w:cs="Arial"/>
        </w:rPr>
        <w:t xml:space="preserve"> en el expediente</w:t>
      </w:r>
      <w:r w:rsidR="00A67F6B">
        <w:rPr>
          <w:rFonts w:ascii="Arial" w:hAnsi="Arial" w:cs="Arial"/>
        </w:rPr>
        <w:t>, mediante el presente me permito informar al despacho que desde este extremo procesal</w:t>
      </w:r>
      <w:r w:rsidR="00BD339F">
        <w:rPr>
          <w:rFonts w:ascii="Arial" w:hAnsi="Arial" w:cs="Arial"/>
        </w:rPr>
        <w:t xml:space="preserve">, el 25 de febrero de 2025 </w:t>
      </w:r>
      <w:r w:rsidR="00A67F6B">
        <w:rPr>
          <w:rFonts w:ascii="Arial" w:hAnsi="Arial" w:cs="Arial"/>
        </w:rPr>
        <w:t>se ha realizado la gestión de</w:t>
      </w:r>
      <w:r w:rsidR="00482C18">
        <w:rPr>
          <w:rFonts w:ascii="Arial" w:hAnsi="Arial" w:cs="Arial"/>
        </w:rPr>
        <w:t xml:space="preserve"> </w:t>
      </w:r>
      <w:r w:rsidR="0032764B">
        <w:rPr>
          <w:rFonts w:ascii="Arial" w:hAnsi="Arial" w:cs="Arial"/>
        </w:rPr>
        <w:t>requerir,</w:t>
      </w:r>
      <w:r w:rsidR="00482C18">
        <w:rPr>
          <w:rFonts w:ascii="Arial" w:hAnsi="Arial" w:cs="Arial"/>
        </w:rPr>
        <w:t xml:space="preserve"> </w:t>
      </w:r>
      <w:r w:rsidR="00F67F5D">
        <w:rPr>
          <w:rFonts w:ascii="Arial" w:hAnsi="Arial" w:cs="Arial"/>
        </w:rPr>
        <w:t>vía correo electrónico</w:t>
      </w:r>
      <w:r w:rsidR="0032764B">
        <w:rPr>
          <w:rFonts w:ascii="Arial" w:hAnsi="Arial" w:cs="Arial"/>
        </w:rPr>
        <w:t>,</w:t>
      </w:r>
      <w:r w:rsidR="00F67F5D">
        <w:rPr>
          <w:rFonts w:ascii="Arial" w:hAnsi="Arial" w:cs="Arial"/>
        </w:rPr>
        <w:t xml:space="preserve"> </w:t>
      </w:r>
      <w:r w:rsidR="00482C18">
        <w:rPr>
          <w:rFonts w:ascii="Arial" w:hAnsi="Arial" w:cs="Arial"/>
        </w:rPr>
        <w:t>a la Cooperativa Rápido Tambo</w:t>
      </w:r>
      <w:r w:rsidR="0032764B">
        <w:rPr>
          <w:rFonts w:ascii="Arial" w:hAnsi="Arial" w:cs="Arial"/>
        </w:rPr>
        <w:t>, para que</w:t>
      </w:r>
      <w:r w:rsidR="00547AE9">
        <w:rPr>
          <w:rFonts w:ascii="Arial" w:hAnsi="Arial" w:cs="Arial"/>
        </w:rPr>
        <w:t xml:space="preserve"> </w:t>
      </w:r>
      <w:proofErr w:type="spellStart"/>
      <w:r w:rsidR="00547AE9">
        <w:rPr>
          <w:rFonts w:ascii="Arial" w:hAnsi="Arial" w:cs="Arial"/>
        </w:rPr>
        <w:t>alleg</w:t>
      </w:r>
      <w:r w:rsidR="0032764B">
        <w:rPr>
          <w:rFonts w:ascii="Arial" w:hAnsi="Arial" w:cs="Arial"/>
        </w:rPr>
        <w:t>ue</w:t>
      </w:r>
      <w:proofErr w:type="spellEnd"/>
      <w:r w:rsidR="00547AE9">
        <w:rPr>
          <w:rFonts w:ascii="Arial" w:hAnsi="Arial" w:cs="Arial"/>
        </w:rPr>
        <w:t xml:space="preserve"> al proceso la información </w:t>
      </w:r>
      <w:r w:rsidR="00394ADC">
        <w:rPr>
          <w:rFonts w:ascii="Arial" w:hAnsi="Arial" w:cs="Arial"/>
        </w:rPr>
        <w:t>solicitada</w:t>
      </w:r>
      <w:r w:rsidR="00547AE9">
        <w:rPr>
          <w:rFonts w:ascii="Arial" w:hAnsi="Arial" w:cs="Arial"/>
        </w:rPr>
        <w:t xml:space="preserve"> por este despacho mediante </w:t>
      </w:r>
      <w:r w:rsidR="00993523" w:rsidRPr="00993523">
        <w:rPr>
          <w:rFonts w:ascii="Arial" w:hAnsi="Arial" w:cs="Arial"/>
        </w:rPr>
        <w:t>Oficio No. J3A-024 del 20 de febrero de 2025</w:t>
      </w:r>
      <w:r w:rsidR="00547AE9">
        <w:rPr>
          <w:rFonts w:ascii="Arial" w:hAnsi="Arial" w:cs="Arial"/>
        </w:rPr>
        <w:t>.</w:t>
      </w:r>
    </w:p>
    <w:p w14:paraId="74FBA074" w14:textId="22466CBE" w:rsidR="00A67F6B" w:rsidRDefault="00547AE9" w:rsidP="003834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7F6B">
        <w:rPr>
          <w:rFonts w:ascii="Arial" w:hAnsi="Arial" w:cs="Arial"/>
        </w:rPr>
        <w:t>ara el efecto se adjunta copia de</w:t>
      </w:r>
      <w:r>
        <w:rPr>
          <w:rFonts w:ascii="Arial" w:hAnsi="Arial" w:cs="Arial"/>
        </w:rPr>
        <w:t xml:space="preserve"> </w:t>
      </w:r>
      <w:r w:rsidR="00A67F6B">
        <w:rPr>
          <w:rFonts w:ascii="Arial" w:hAnsi="Arial" w:cs="Arial"/>
        </w:rPr>
        <w:t>l</w:t>
      </w:r>
      <w:r>
        <w:rPr>
          <w:rFonts w:ascii="Arial" w:hAnsi="Arial" w:cs="Arial"/>
        </w:rPr>
        <w:t>os</w:t>
      </w:r>
      <w:r w:rsidR="00A67F6B">
        <w:rPr>
          <w:rFonts w:ascii="Arial" w:hAnsi="Arial" w:cs="Arial"/>
        </w:rPr>
        <w:t xml:space="preserve"> documento</w:t>
      </w:r>
      <w:r>
        <w:rPr>
          <w:rFonts w:ascii="Arial" w:hAnsi="Arial" w:cs="Arial"/>
        </w:rPr>
        <w:t>s</w:t>
      </w:r>
      <w:r w:rsidR="00A67F6B">
        <w:rPr>
          <w:rFonts w:ascii="Arial" w:hAnsi="Arial" w:cs="Arial"/>
        </w:rPr>
        <w:t xml:space="preserve"> allegado al correo de la </w:t>
      </w:r>
      <w:r w:rsidR="00D831FE">
        <w:rPr>
          <w:rFonts w:ascii="Arial" w:hAnsi="Arial" w:cs="Arial"/>
        </w:rPr>
        <w:t>cooperativa,</w:t>
      </w:r>
      <w:r w:rsidR="00A67F6B">
        <w:rPr>
          <w:rFonts w:ascii="Arial" w:hAnsi="Arial" w:cs="Arial"/>
        </w:rPr>
        <w:t xml:space="preserve"> así como comprobante de su radicación</w:t>
      </w:r>
      <w:r>
        <w:rPr>
          <w:rFonts w:ascii="Arial" w:hAnsi="Arial" w:cs="Arial"/>
        </w:rPr>
        <w:t xml:space="preserve"> por correo electrónico</w:t>
      </w:r>
      <w:r w:rsidR="00A67F6B">
        <w:rPr>
          <w:rFonts w:ascii="Arial" w:hAnsi="Arial" w:cs="Arial"/>
        </w:rPr>
        <w:t>.</w:t>
      </w:r>
    </w:p>
    <w:p w14:paraId="2F52C2DE" w14:textId="2B0B8BB6" w:rsidR="00CC7651" w:rsidRDefault="00A80B53" w:rsidP="003834A0">
      <w:pPr>
        <w:spacing w:line="360" w:lineRule="auto"/>
        <w:jc w:val="both"/>
        <w:rPr>
          <w:rFonts w:ascii="Arial" w:hAnsi="Arial" w:cs="Arial"/>
        </w:rPr>
        <w:sectPr w:rsidR="00CC7651" w:rsidSect="00A80B53">
          <w:headerReference w:type="default" r:id="rId9"/>
          <w:footerReference w:type="default" r:id="rId10"/>
          <w:pgSz w:w="12240" w:h="20160" w:code="5"/>
          <w:pgMar w:top="1985" w:right="1304" w:bottom="2835" w:left="1304" w:header="709" w:footer="624" w:gutter="0"/>
          <w:pgNumType w:chapStyle="1"/>
          <w:cols w:space="708"/>
          <w:docGrid w:linePitch="360"/>
        </w:sectPr>
      </w:pPr>
      <w:r w:rsidRPr="00A80B53">
        <w:rPr>
          <w:rFonts w:ascii="Arial" w:hAnsi="Arial" w:cs="Arial"/>
        </w:rPr>
        <w:t xml:space="preserve"> </w:t>
      </w:r>
    </w:p>
    <w:p w14:paraId="2902537C" w14:textId="62C10FAE" w:rsidR="00A80B53" w:rsidRDefault="003834A0" w:rsidP="00A80B53">
      <w:pPr>
        <w:jc w:val="both"/>
        <w:rPr>
          <w:rFonts w:ascii="Arial" w:hAnsi="Arial" w:cs="Arial"/>
        </w:rPr>
      </w:pPr>
      <w:r w:rsidRPr="00A80B5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F043202" wp14:editId="1EECDDB8">
            <wp:simplePos x="0" y="0"/>
            <wp:positionH relativeFrom="margin">
              <wp:posOffset>-38642</wp:posOffset>
            </wp:positionH>
            <wp:positionV relativeFrom="paragraph">
              <wp:posOffset>12437</wp:posOffset>
            </wp:positionV>
            <wp:extent cx="2171700" cy="927100"/>
            <wp:effectExtent l="0" t="0" r="0" b="6350"/>
            <wp:wrapNone/>
            <wp:docPr id="1972350161" name="Imagen 197235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B53" w:rsidRPr="00A80B53">
        <w:rPr>
          <w:rFonts w:ascii="Arial" w:hAnsi="Arial" w:cs="Arial"/>
        </w:rPr>
        <w:t xml:space="preserve">Cordialmente, </w:t>
      </w:r>
    </w:p>
    <w:p w14:paraId="4B639A18" w14:textId="430DFB97" w:rsidR="00A80B53" w:rsidRDefault="00A80B53" w:rsidP="00A80B53">
      <w:pPr>
        <w:jc w:val="both"/>
        <w:rPr>
          <w:rFonts w:ascii="Arial" w:hAnsi="Arial" w:cs="Arial"/>
        </w:rPr>
      </w:pPr>
    </w:p>
    <w:p w14:paraId="59498E9E" w14:textId="69AE9ABC" w:rsidR="00A80B53" w:rsidRPr="00A80B53" w:rsidRDefault="00A80B53" w:rsidP="00A80B53">
      <w:pPr>
        <w:spacing w:after="0"/>
        <w:jc w:val="both"/>
        <w:rPr>
          <w:rFonts w:ascii="Arial" w:hAnsi="Arial" w:cs="Arial"/>
          <w:b/>
          <w:bCs/>
        </w:rPr>
      </w:pPr>
      <w:r w:rsidRPr="00A80B53">
        <w:rPr>
          <w:rFonts w:ascii="Arial" w:hAnsi="Arial" w:cs="Arial"/>
          <w:b/>
          <w:bCs/>
        </w:rPr>
        <w:t>GUSTAVO ALBERTO HERRERA ÁVILA</w:t>
      </w:r>
    </w:p>
    <w:p w14:paraId="75F123AE" w14:textId="330386DB" w:rsidR="00A80B53" w:rsidRPr="00A80B53" w:rsidRDefault="00A80B53" w:rsidP="00A80B53">
      <w:pPr>
        <w:spacing w:after="0"/>
        <w:jc w:val="both"/>
        <w:rPr>
          <w:rFonts w:ascii="Arial" w:hAnsi="Arial" w:cs="Arial"/>
        </w:rPr>
      </w:pPr>
      <w:r w:rsidRPr="00A80B53">
        <w:rPr>
          <w:rFonts w:ascii="Arial" w:hAnsi="Arial" w:cs="Arial"/>
        </w:rPr>
        <w:t>C.C. No. 19.395.114 de Bogotá D.C.</w:t>
      </w:r>
    </w:p>
    <w:p w14:paraId="3EF2B3B6" w14:textId="7F8F61CF" w:rsidR="00A80B53" w:rsidRPr="00A80B53" w:rsidRDefault="00A80B53" w:rsidP="00A80B53">
      <w:pPr>
        <w:spacing w:after="0"/>
        <w:jc w:val="both"/>
        <w:rPr>
          <w:rFonts w:ascii="Arial" w:hAnsi="Arial" w:cs="Arial"/>
        </w:rPr>
      </w:pPr>
      <w:r w:rsidRPr="00A80B53">
        <w:rPr>
          <w:rFonts w:ascii="Arial" w:hAnsi="Arial" w:cs="Arial"/>
        </w:rPr>
        <w:t xml:space="preserve">T.P. No. 39.116 del C.S. de la J. </w:t>
      </w:r>
    </w:p>
    <w:sectPr w:rsidR="00A80B53" w:rsidRPr="00A80B53" w:rsidSect="008740E0">
      <w:type w:val="continuous"/>
      <w:pgSz w:w="12240" w:h="20160" w:code="5"/>
      <w:pgMar w:top="1985" w:right="1304" w:bottom="2835" w:left="1304" w:header="709" w:footer="624" w:gutter="0"/>
      <w:pgNumType w:chapStyle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3524" w14:textId="77777777" w:rsidR="009E58C3" w:rsidRDefault="009E58C3" w:rsidP="0025591F">
      <w:r>
        <w:separator/>
      </w:r>
    </w:p>
  </w:endnote>
  <w:endnote w:type="continuationSeparator" w:id="0">
    <w:p w14:paraId="0DEDF1F0" w14:textId="77777777" w:rsidR="009E58C3" w:rsidRDefault="009E58C3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C1F7" w14:textId="4AC6FDAF" w:rsidR="00416F84" w:rsidRDefault="00FF381F" w:rsidP="003A353D">
    <w:pPr>
      <w:rPr>
        <w:color w:val="222A35" w:themeColor="text2" w:themeShade="80"/>
      </w:rPr>
    </w:pPr>
    <w:r>
      <w:rPr>
        <w:noProof/>
        <w:color w:val="222A35" w:themeColor="text2" w:themeShade="80"/>
      </w:rPr>
      <w:drawing>
        <wp:anchor distT="0" distB="0" distL="114300" distR="114300" simplePos="0" relativeHeight="251660288" behindDoc="1" locked="0" layoutInCell="1" allowOverlap="1" wp14:anchorId="061EED5F" wp14:editId="140DB270">
          <wp:simplePos x="0" y="0"/>
          <wp:positionH relativeFrom="column">
            <wp:posOffset>4463415</wp:posOffset>
          </wp:positionH>
          <wp:positionV relativeFrom="margin">
            <wp:posOffset>9851125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DC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E44A7E" wp14:editId="6484E792">
              <wp:simplePos x="0" y="0"/>
              <wp:positionH relativeFrom="margin">
                <wp:posOffset>1899920</wp:posOffset>
              </wp:positionH>
              <wp:positionV relativeFrom="page">
                <wp:posOffset>11200011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6628B8" w14:textId="77777777" w:rsidR="00315B6D" w:rsidRDefault="00416F84" w:rsidP="00315B6D">
                          <w:pPr>
                            <w:spacing w:before="10" w:after="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Cali -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Av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6A Bis #35N-100,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4E0C4B39" w14:textId="6835F0DC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Bogotá - Calle 69 No.04-48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44A7E" id="Rectángulo 4" o:spid="_x0000_s1026" style="position:absolute;margin-left:149.6pt;margin-top:881.9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NicAIAAEEFAAAOAAAAZHJzL2Uyb0RvYy54bWysVMFu2zAMvQ/YPwi6r07SdNm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" filled="f" stroked="f" strokeweight="1pt">
              <v:textbox>
                <w:txbxContent>
                  <w:p w14:paraId="786628B8" w14:textId="77777777" w:rsidR="00315B6D" w:rsidRDefault="00416F84" w:rsidP="00315B6D">
                    <w:pPr>
                      <w:spacing w:before="10" w:after="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Cali -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Av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6A Bis #35N-100,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4E0C4B39" w14:textId="6835F0DC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Bogotá - Calle 69 No.04-48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B54DCC">
      <w:rPr>
        <w:noProof/>
        <w:color w:val="222A35" w:themeColor="text2" w:themeShade="80"/>
      </w:rPr>
      <w:drawing>
        <wp:anchor distT="0" distB="0" distL="114300" distR="114300" simplePos="0" relativeHeight="251658240" behindDoc="1" locked="0" layoutInCell="1" allowOverlap="1" wp14:anchorId="2327D7F5" wp14:editId="4869BDD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0F21B" w14:textId="674464F0" w:rsidR="00416F84" w:rsidRDefault="002E183A" w:rsidP="004A356B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DA30F8" wp14:editId="6263C800">
              <wp:simplePos x="0" y="0"/>
              <wp:positionH relativeFrom="page">
                <wp:posOffset>113665</wp:posOffset>
              </wp:positionH>
              <wp:positionV relativeFrom="bottomMargin">
                <wp:posOffset>1221740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ED41B8" w14:textId="353A8096" w:rsidR="00416F84" w:rsidRPr="004A356B" w:rsidRDefault="00A80B53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VJRA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DA30F8" id="Rectángulo 5" o:spid="_x0000_s1027" style="position:absolute;margin-left:8.95pt;margin-top:96.2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O+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" filled="f" stroked="f" strokeweight="1pt">
              <v:textbox>
                <w:txbxContent>
                  <w:p w14:paraId="6EED41B8" w14:textId="353A8096" w:rsidR="00416F84" w:rsidRPr="004A356B" w:rsidRDefault="00A80B53" w:rsidP="00416F84">
                    <w:pPr>
                      <w:spacing w:before="10"/>
                      <w:jc w:val="right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VJRA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6B94B353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42B055DD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7B29" w14:textId="77777777" w:rsidR="009E58C3" w:rsidRDefault="009E58C3" w:rsidP="0025591F">
      <w:r>
        <w:separator/>
      </w:r>
    </w:p>
  </w:footnote>
  <w:footnote w:type="continuationSeparator" w:id="0">
    <w:p w14:paraId="756E0577" w14:textId="77777777" w:rsidR="009E58C3" w:rsidRDefault="009E58C3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0B6E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9264" behindDoc="1" locked="0" layoutInCell="1" allowOverlap="1" wp14:anchorId="629F9DBE" wp14:editId="2073660E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42D"/>
    <w:multiLevelType w:val="hybridMultilevel"/>
    <w:tmpl w:val="368630D6"/>
    <w:lvl w:ilvl="0" w:tplc="EF5673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856901">
    <w:abstractNumId w:val="1"/>
  </w:num>
  <w:num w:numId="2" w16cid:durableId="154856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3A"/>
    <w:rsid w:val="000004CB"/>
    <w:rsid w:val="00001009"/>
    <w:rsid w:val="00021550"/>
    <w:rsid w:val="0003111F"/>
    <w:rsid w:val="00034328"/>
    <w:rsid w:val="00036474"/>
    <w:rsid w:val="00037417"/>
    <w:rsid w:val="000431F3"/>
    <w:rsid w:val="0005719D"/>
    <w:rsid w:val="000761B6"/>
    <w:rsid w:val="000A502D"/>
    <w:rsid w:val="000B26B4"/>
    <w:rsid w:val="000B31FC"/>
    <w:rsid w:val="000C1A16"/>
    <w:rsid w:val="000C2815"/>
    <w:rsid w:val="000D28E9"/>
    <w:rsid w:val="000E072D"/>
    <w:rsid w:val="000E399F"/>
    <w:rsid w:val="000E694A"/>
    <w:rsid w:val="000E7DDF"/>
    <w:rsid w:val="00100D70"/>
    <w:rsid w:val="00117025"/>
    <w:rsid w:val="00120F29"/>
    <w:rsid w:val="00127C76"/>
    <w:rsid w:val="0013093B"/>
    <w:rsid w:val="00135017"/>
    <w:rsid w:val="0017214C"/>
    <w:rsid w:val="00175410"/>
    <w:rsid w:val="001841B9"/>
    <w:rsid w:val="0018481C"/>
    <w:rsid w:val="00186ADD"/>
    <w:rsid w:val="001925A0"/>
    <w:rsid w:val="00193B19"/>
    <w:rsid w:val="00194DAC"/>
    <w:rsid w:val="001951E9"/>
    <w:rsid w:val="001953F8"/>
    <w:rsid w:val="00197955"/>
    <w:rsid w:val="001B6EB7"/>
    <w:rsid w:val="001D3EE8"/>
    <w:rsid w:val="001E4E80"/>
    <w:rsid w:val="001F257D"/>
    <w:rsid w:val="001F5C98"/>
    <w:rsid w:val="00211119"/>
    <w:rsid w:val="002117E1"/>
    <w:rsid w:val="00222738"/>
    <w:rsid w:val="0023200D"/>
    <w:rsid w:val="002322A5"/>
    <w:rsid w:val="00234F3F"/>
    <w:rsid w:val="002359C4"/>
    <w:rsid w:val="00236A78"/>
    <w:rsid w:val="00243939"/>
    <w:rsid w:val="002479B2"/>
    <w:rsid w:val="00250434"/>
    <w:rsid w:val="00252B38"/>
    <w:rsid w:val="00254E27"/>
    <w:rsid w:val="0025591F"/>
    <w:rsid w:val="00256A54"/>
    <w:rsid w:val="00263BD6"/>
    <w:rsid w:val="00267DDC"/>
    <w:rsid w:val="00271607"/>
    <w:rsid w:val="00274559"/>
    <w:rsid w:val="002800E6"/>
    <w:rsid w:val="0028079D"/>
    <w:rsid w:val="00281D90"/>
    <w:rsid w:val="00283A86"/>
    <w:rsid w:val="002919A8"/>
    <w:rsid w:val="0029460F"/>
    <w:rsid w:val="002B5624"/>
    <w:rsid w:val="002B5E76"/>
    <w:rsid w:val="002D2FAB"/>
    <w:rsid w:val="002E183A"/>
    <w:rsid w:val="002E533E"/>
    <w:rsid w:val="002E6FFA"/>
    <w:rsid w:val="00315B6D"/>
    <w:rsid w:val="00320585"/>
    <w:rsid w:val="00322D34"/>
    <w:rsid w:val="00323782"/>
    <w:rsid w:val="0032764B"/>
    <w:rsid w:val="00327EAD"/>
    <w:rsid w:val="003347B9"/>
    <w:rsid w:val="003375A0"/>
    <w:rsid w:val="00337CA3"/>
    <w:rsid w:val="0034538B"/>
    <w:rsid w:val="00355434"/>
    <w:rsid w:val="0037287C"/>
    <w:rsid w:val="0037483B"/>
    <w:rsid w:val="00375AFE"/>
    <w:rsid w:val="00376734"/>
    <w:rsid w:val="003767F3"/>
    <w:rsid w:val="00377527"/>
    <w:rsid w:val="003834A0"/>
    <w:rsid w:val="003846C3"/>
    <w:rsid w:val="0039019A"/>
    <w:rsid w:val="00394ADC"/>
    <w:rsid w:val="003958CC"/>
    <w:rsid w:val="00395C0D"/>
    <w:rsid w:val="003A353D"/>
    <w:rsid w:val="003B3DB1"/>
    <w:rsid w:val="003C0503"/>
    <w:rsid w:val="003C1A68"/>
    <w:rsid w:val="003C35E5"/>
    <w:rsid w:val="003C4578"/>
    <w:rsid w:val="003C5530"/>
    <w:rsid w:val="003C5BCE"/>
    <w:rsid w:val="003C6FA1"/>
    <w:rsid w:val="003D2FF4"/>
    <w:rsid w:val="003E0679"/>
    <w:rsid w:val="003E0924"/>
    <w:rsid w:val="003E2A28"/>
    <w:rsid w:val="003F1705"/>
    <w:rsid w:val="003F26B0"/>
    <w:rsid w:val="004131D0"/>
    <w:rsid w:val="00415A29"/>
    <w:rsid w:val="00416F84"/>
    <w:rsid w:val="0042497F"/>
    <w:rsid w:val="00433B9C"/>
    <w:rsid w:val="0044232F"/>
    <w:rsid w:val="0044512C"/>
    <w:rsid w:val="00451A24"/>
    <w:rsid w:val="00463201"/>
    <w:rsid w:val="00463AAE"/>
    <w:rsid w:val="00470810"/>
    <w:rsid w:val="00482C18"/>
    <w:rsid w:val="00491331"/>
    <w:rsid w:val="0049669C"/>
    <w:rsid w:val="004A356B"/>
    <w:rsid w:val="004C01CE"/>
    <w:rsid w:val="004C24E6"/>
    <w:rsid w:val="004C6958"/>
    <w:rsid w:val="004C7A10"/>
    <w:rsid w:val="004D5F70"/>
    <w:rsid w:val="004E571F"/>
    <w:rsid w:val="004E735E"/>
    <w:rsid w:val="00505BFB"/>
    <w:rsid w:val="00505F3C"/>
    <w:rsid w:val="005060A5"/>
    <w:rsid w:val="005132A7"/>
    <w:rsid w:val="00543F6F"/>
    <w:rsid w:val="00547AE9"/>
    <w:rsid w:val="00552853"/>
    <w:rsid w:val="00554812"/>
    <w:rsid w:val="00555A8E"/>
    <w:rsid w:val="00560548"/>
    <w:rsid w:val="00570596"/>
    <w:rsid w:val="005768C8"/>
    <w:rsid w:val="005824F7"/>
    <w:rsid w:val="005955D8"/>
    <w:rsid w:val="005A066A"/>
    <w:rsid w:val="005A2CBF"/>
    <w:rsid w:val="005A3F2C"/>
    <w:rsid w:val="005A3FE1"/>
    <w:rsid w:val="005A5C29"/>
    <w:rsid w:val="005A7165"/>
    <w:rsid w:val="005A785F"/>
    <w:rsid w:val="005B3600"/>
    <w:rsid w:val="005B505C"/>
    <w:rsid w:val="005C1B02"/>
    <w:rsid w:val="005D2722"/>
    <w:rsid w:val="005D3412"/>
    <w:rsid w:val="005D7117"/>
    <w:rsid w:val="005E3F4A"/>
    <w:rsid w:val="005F2BA3"/>
    <w:rsid w:val="00602A9D"/>
    <w:rsid w:val="00602BED"/>
    <w:rsid w:val="00607A51"/>
    <w:rsid w:val="0061770A"/>
    <w:rsid w:val="00622C9B"/>
    <w:rsid w:val="00632B81"/>
    <w:rsid w:val="00637020"/>
    <w:rsid w:val="00644ECA"/>
    <w:rsid w:val="006518DB"/>
    <w:rsid w:val="0066200D"/>
    <w:rsid w:val="00663D17"/>
    <w:rsid w:val="006651F9"/>
    <w:rsid w:val="006652B3"/>
    <w:rsid w:val="00674675"/>
    <w:rsid w:val="00680812"/>
    <w:rsid w:val="00683558"/>
    <w:rsid w:val="00686046"/>
    <w:rsid w:val="00686716"/>
    <w:rsid w:val="006952F0"/>
    <w:rsid w:val="00697AFB"/>
    <w:rsid w:val="006A1113"/>
    <w:rsid w:val="006A2211"/>
    <w:rsid w:val="006B23B1"/>
    <w:rsid w:val="006C703F"/>
    <w:rsid w:val="006F1810"/>
    <w:rsid w:val="006F3F7B"/>
    <w:rsid w:val="006F5D40"/>
    <w:rsid w:val="00712402"/>
    <w:rsid w:val="007146BB"/>
    <w:rsid w:val="007158CE"/>
    <w:rsid w:val="00720F4E"/>
    <w:rsid w:val="007245B0"/>
    <w:rsid w:val="0072699D"/>
    <w:rsid w:val="007309DB"/>
    <w:rsid w:val="00733DC0"/>
    <w:rsid w:val="00736378"/>
    <w:rsid w:val="00761874"/>
    <w:rsid w:val="00767DC8"/>
    <w:rsid w:val="00777938"/>
    <w:rsid w:val="00793C8E"/>
    <w:rsid w:val="007962E6"/>
    <w:rsid w:val="007C0997"/>
    <w:rsid w:val="007C1A65"/>
    <w:rsid w:val="007D2C5D"/>
    <w:rsid w:val="007E1AEF"/>
    <w:rsid w:val="007E4A8E"/>
    <w:rsid w:val="007F35F7"/>
    <w:rsid w:val="007F632D"/>
    <w:rsid w:val="007F6A39"/>
    <w:rsid w:val="0081375A"/>
    <w:rsid w:val="008147D9"/>
    <w:rsid w:val="0082347C"/>
    <w:rsid w:val="008253B7"/>
    <w:rsid w:val="00825D93"/>
    <w:rsid w:val="00833F60"/>
    <w:rsid w:val="00840430"/>
    <w:rsid w:val="00851C3D"/>
    <w:rsid w:val="008606AA"/>
    <w:rsid w:val="0087090B"/>
    <w:rsid w:val="008739BB"/>
    <w:rsid w:val="008740E0"/>
    <w:rsid w:val="00875F65"/>
    <w:rsid w:val="008830A7"/>
    <w:rsid w:val="008849E4"/>
    <w:rsid w:val="008A0B7C"/>
    <w:rsid w:val="008A3EE5"/>
    <w:rsid w:val="008B4DE0"/>
    <w:rsid w:val="008D370C"/>
    <w:rsid w:val="008E2CCD"/>
    <w:rsid w:val="008E414D"/>
    <w:rsid w:val="008E4E08"/>
    <w:rsid w:val="008E7A08"/>
    <w:rsid w:val="008F1E2F"/>
    <w:rsid w:val="008F4C04"/>
    <w:rsid w:val="008F52D4"/>
    <w:rsid w:val="009026CA"/>
    <w:rsid w:val="00912D79"/>
    <w:rsid w:val="009148C6"/>
    <w:rsid w:val="00914984"/>
    <w:rsid w:val="0092063B"/>
    <w:rsid w:val="00927B18"/>
    <w:rsid w:val="00935CF8"/>
    <w:rsid w:val="00943E2A"/>
    <w:rsid w:val="009443A3"/>
    <w:rsid w:val="0094795C"/>
    <w:rsid w:val="00955613"/>
    <w:rsid w:val="0098188F"/>
    <w:rsid w:val="00993523"/>
    <w:rsid w:val="00994856"/>
    <w:rsid w:val="00997BE1"/>
    <w:rsid w:val="00997C0E"/>
    <w:rsid w:val="009A2939"/>
    <w:rsid w:val="009C33AB"/>
    <w:rsid w:val="009E24A2"/>
    <w:rsid w:val="009E58C3"/>
    <w:rsid w:val="009F4BFF"/>
    <w:rsid w:val="009F58BE"/>
    <w:rsid w:val="00A07518"/>
    <w:rsid w:val="00A1438F"/>
    <w:rsid w:val="00A1570A"/>
    <w:rsid w:val="00A23C7F"/>
    <w:rsid w:val="00A24A9E"/>
    <w:rsid w:val="00A2671B"/>
    <w:rsid w:val="00A26CC3"/>
    <w:rsid w:val="00A42256"/>
    <w:rsid w:val="00A5013C"/>
    <w:rsid w:val="00A50475"/>
    <w:rsid w:val="00A554C7"/>
    <w:rsid w:val="00A55DA7"/>
    <w:rsid w:val="00A604E4"/>
    <w:rsid w:val="00A6133C"/>
    <w:rsid w:val="00A67E45"/>
    <w:rsid w:val="00A67F6B"/>
    <w:rsid w:val="00A719B2"/>
    <w:rsid w:val="00A80B53"/>
    <w:rsid w:val="00A83EF2"/>
    <w:rsid w:val="00A877E6"/>
    <w:rsid w:val="00A87D59"/>
    <w:rsid w:val="00A954DE"/>
    <w:rsid w:val="00AA1B60"/>
    <w:rsid w:val="00AB2F59"/>
    <w:rsid w:val="00AB3A2C"/>
    <w:rsid w:val="00AB439E"/>
    <w:rsid w:val="00AB68D3"/>
    <w:rsid w:val="00AB76CB"/>
    <w:rsid w:val="00AD03AA"/>
    <w:rsid w:val="00B0096A"/>
    <w:rsid w:val="00B029A9"/>
    <w:rsid w:val="00B04849"/>
    <w:rsid w:val="00B069B4"/>
    <w:rsid w:val="00B146EA"/>
    <w:rsid w:val="00B17E03"/>
    <w:rsid w:val="00B20189"/>
    <w:rsid w:val="00B22C7D"/>
    <w:rsid w:val="00B2355B"/>
    <w:rsid w:val="00B270A9"/>
    <w:rsid w:val="00B3366F"/>
    <w:rsid w:val="00B34D62"/>
    <w:rsid w:val="00B37FA1"/>
    <w:rsid w:val="00B41ED2"/>
    <w:rsid w:val="00B455C9"/>
    <w:rsid w:val="00B54DCC"/>
    <w:rsid w:val="00B55EF8"/>
    <w:rsid w:val="00B5678B"/>
    <w:rsid w:val="00B60BF3"/>
    <w:rsid w:val="00B63620"/>
    <w:rsid w:val="00B76142"/>
    <w:rsid w:val="00B8356C"/>
    <w:rsid w:val="00B85500"/>
    <w:rsid w:val="00B96ED6"/>
    <w:rsid w:val="00BA33E1"/>
    <w:rsid w:val="00BA3A24"/>
    <w:rsid w:val="00BA3C95"/>
    <w:rsid w:val="00BB0A5E"/>
    <w:rsid w:val="00BB10FA"/>
    <w:rsid w:val="00BB55E4"/>
    <w:rsid w:val="00BB7105"/>
    <w:rsid w:val="00BC2435"/>
    <w:rsid w:val="00BC4293"/>
    <w:rsid w:val="00BC5D4D"/>
    <w:rsid w:val="00BD020B"/>
    <w:rsid w:val="00BD339F"/>
    <w:rsid w:val="00BE2266"/>
    <w:rsid w:val="00BE460D"/>
    <w:rsid w:val="00BE6214"/>
    <w:rsid w:val="00BF14AB"/>
    <w:rsid w:val="00BF1A90"/>
    <w:rsid w:val="00C03EA8"/>
    <w:rsid w:val="00C07172"/>
    <w:rsid w:val="00C13F85"/>
    <w:rsid w:val="00C249BD"/>
    <w:rsid w:val="00C24DCF"/>
    <w:rsid w:val="00C27329"/>
    <w:rsid w:val="00C3133C"/>
    <w:rsid w:val="00C439C2"/>
    <w:rsid w:val="00C50026"/>
    <w:rsid w:val="00C53500"/>
    <w:rsid w:val="00C55348"/>
    <w:rsid w:val="00C57889"/>
    <w:rsid w:val="00C5792D"/>
    <w:rsid w:val="00C70B44"/>
    <w:rsid w:val="00C70FF5"/>
    <w:rsid w:val="00C71CBF"/>
    <w:rsid w:val="00C749AF"/>
    <w:rsid w:val="00C84D77"/>
    <w:rsid w:val="00C87532"/>
    <w:rsid w:val="00CA2F8E"/>
    <w:rsid w:val="00CA3294"/>
    <w:rsid w:val="00CA4F6F"/>
    <w:rsid w:val="00CB225C"/>
    <w:rsid w:val="00CB4028"/>
    <w:rsid w:val="00CB5C30"/>
    <w:rsid w:val="00CB78B4"/>
    <w:rsid w:val="00CC3C5D"/>
    <w:rsid w:val="00CC7651"/>
    <w:rsid w:val="00CE380C"/>
    <w:rsid w:val="00CF06DD"/>
    <w:rsid w:val="00CF0C6E"/>
    <w:rsid w:val="00CF165D"/>
    <w:rsid w:val="00CF1B67"/>
    <w:rsid w:val="00CF1DEB"/>
    <w:rsid w:val="00CF53AD"/>
    <w:rsid w:val="00D02970"/>
    <w:rsid w:val="00D11D93"/>
    <w:rsid w:val="00D1780A"/>
    <w:rsid w:val="00D20240"/>
    <w:rsid w:val="00D23A48"/>
    <w:rsid w:val="00D3210A"/>
    <w:rsid w:val="00D3211E"/>
    <w:rsid w:val="00D41144"/>
    <w:rsid w:val="00D4715F"/>
    <w:rsid w:val="00D4732C"/>
    <w:rsid w:val="00D70442"/>
    <w:rsid w:val="00D70A9A"/>
    <w:rsid w:val="00D769DD"/>
    <w:rsid w:val="00D769E3"/>
    <w:rsid w:val="00D831FE"/>
    <w:rsid w:val="00DA103A"/>
    <w:rsid w:val="00DA7B66"/>
    <w:rsid w:val="00DB0118"/>
    <w:rsid w:val="00DB10B3"/>
    <w:rsid w:val="00DB2DF0"/>
    <w:rsid w:val="00DB7FBC"/>
    <w:rsid w:val="00DC3189"/>
    <w:rsid w:val="00DD3AF2"/>
    <w:rsid w:val="00DE0ECA"/>
    <w:rsid w:val="00DF19DE"/>
    <w:rsid w:val="00E01C39"/>
    <w:rsid w:val="00E0373C"/>
    <w:rsid w:val="00E12F39"/>
    <w:rsid w:val="00E23DED"/>
    <w:rsid w:val="00E30C7A"/>
    <w:rsid w:val="00E43BA7"/>
    <w:rsid w:val="00E44F0C"/>
    <w:rsid w:val="00E505C6"/>
    <w:rsid w:val="00E52BEE"/>
    <w:rsid w:val="00E562F5"/>
    <w:rsid w:val="00E63CC0"/>
    <w:rsid w:val="00E64C90"/>
    <w:rsid w:val="00E65253"/>
    <w:rsid w:val="00E66295"/>
    <w:rsid w:val="00E80FCF"/>
    <w:rsid w:val="00E83243"/>
    <w:rsid w:val="00E91F33"/>
    <w:rsid w:val="00E96303"/>
    <w:rsid w:val="00E974B3"/>
    <w:rsid w:val="00EA3701"/>
    <w:rsid w:val="00EA39A7"/>
    <w:rsid w:val="00EB06B6"/>
    <w:rsid w:val="00EB37B9"/>
    <w:rsid w:val="00EB5F5F"/>
    <w:rsid w:val="00EB79C2"/>
    <w:rsid w:val="00EC434B"/>
    <w:rsid w:val="00EC5B4F"/>
    <w:rsid w:val="00EC7996"/>
    <w:rsid w:val="00EE40E3"/>
    <w:rsid w:val="00EE7CE5"/>
    <w:rsid w:val="00EF573A"/>
    <w:rsid w:val="00EF669B"/>
    <w:rsid w:val="00F06F0F"/>
    <w:rsid w:val="00F10436"/>
    <w:rsid w:val="00F218E2"/>
    <w:rsid w:val="00F276C0"/>
    <w:rsid w:val="00F32DF6"/>
    <w:rsid w:val="00F32EE9"/>
    <w:rsid w:val="00F353E0"/>
    <w:rsid w:val="00F41E33"/>
    <w:rsid w:val="00F45476"/>
    <w:rsid w:val="00F45877"/>
    <w:rsid w:val="00F459A9"/>
    <w:rsid w:val="00F505A2"/>
    <w:rsid w:val="00F60C8E"/>
    <w:rsid w:val="00F67D4E"/>
    <w:rsid w:val="00F67F5D"/>
    <w:rsid w:val="00F70D49"/>
    <w:rsid w:val="00F73511"/>
    <w:rsid w:val="00F73A7E"/>
    <w:rsid w:val="00F83030"/>
    <w:rsid w:val="00F86508"/>
    <w:rsid w:val="00F876ED"/>
    <w:rsid w:val="00F932E4"/>
    <w:rsid w:val="00F95354"/>
    <w:rsid w:val="00F9653C"/>
    <w:rsid w:val="00FA4A0F"/>
    <w:rsid w:val="00FA4FFB"/>
    <w:rsid w:val="00FB224C"/>
    <w:rsid w:val="00FB3804"/>
    <w:rsid w:val="00FC0E20"/>
    <w:rsid w:val="00FC3C50"/>
    <w:rsid w:val="00FC4848"/>
    <w:rsid w:val="00FD6354"/>
    <w:rsid w:val="00FE10B5"/>
    <w:rsid w:val="00FE3401"/>
    <w:rsid w:val="00FE5E2E"/>
    <w:rsid w:val="00FE6A5C"/>
    <w:rsid w:val="00FF381F"/>
    <w:rsid w:val="00FF3BCA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A4033"/>
  <w15:chartTrackingRefBased/>
  <w15:docId w15:val="{3B002C2F-B58A-43C1-9DE4-58B536D5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3A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2B5E76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Calibri" w:eastAsia="Calibri" w:hAnsi="Calibri" w:cs="Calibri"/>
      <w:b/>
      <w:bCs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widowControl w:val="0"/>
      <w:tabs>
        <w:tab w:val="center" w:pos="4550"/>
        <w:tab w:val="left" w:pos="5818"/>
      </w:tabs>
      <w:autoSpaceDE w:val="0"/>
      <w:autoSpaceDN w:val="0"/>
      <w:spacing w:after="0" w:line="240" w:lineRule="auto"/>
      <w:ind w:right="260"/>
      <w:jc w:val="right"/>
    </w:pPr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Textoindependiente3">
    <w:name w:val="Body Text 3"/>
    <w:basedOn w:val="Normal"/>
    <w:link w:val="Textoindependiente3Car"/>
    <w:uiPriority w:val="99"/>
    <w:unhideWhenUsed/>
    <w:rsid w:val="002E18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E183A"/>
    <w:rPr>
      <w:sz w:val="16"/>
      <w:szCs w:val="16"/>
    </w:rPr>
  </w:style>
  <w:style w:type="paragraph" w:customStyle="1" w:styleId="Standard">
    <w:name w:val="Standard"/>
    <w:rsid w:val="002E183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styleId="Prrafodelista">
    <w:name w:val="List Paragraph"/>
    <w:basedOn w:val="Normal"/>
    <w:uiPriority w:val="34"/>
    <w:qFormat/>
    <w:rsid w:val="002E183A"/>
    <w:pPr>
      <w:ind w:left="720"/>
      <w:contextualSpacing/>
    </w:pPr>
  </w:style>
  <w:style w:type="paragraph" w:styleId="Sinespaciado">
    <w:name w:val="No Spacing"/>
    <w:qFormat/>
    <w:rsid w:val="002E183A"/>
    <w:pPr>
      <w:spacing w:after="0" w:line="240" w:lineRule="auto"/>
      <w:ind w:left="55" w:right="45" w:hanging="10"/>
      <w:jc w:val="both"/>
    </w:pPr>
    <w:rPr>
      <w:rFonts w:ascii="Calibri" w:eastAsia="Calibri" w:hAnsi="Calibri" w:cs="Calibri"/>
      <w:color w:val="000000"/>
      <w:lang w:eastAsia="es-CO"/>
    </w:rPr>
  </w:style>
  <w:style w:type="paragraph" w:styleId="NormalWeb">
    <w:name w:val="Normal (Web)"/>
    <w:basedOn w:val="Normal"/>
    <w:uiPriority w:val="99"/>
    <w:unhideWhenUsed/>
    <w:qFormat/>
    <w:rsid w:val="002E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2E18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B225C"/>
    <w:pPr>
      <w:spacing w:after="0" w:line="240" w:lineRule="auto"/>
    </w:pPr>
  </w:style>
  <w:style w:type="paragraph" w:customStyle="1" w:styleId="footnotedescription">
    <w:name w:val="footnote description"/>
    <w:next w:val="Normal"/>
    <w:link w:val="footnotedescriptionChar"/>
    <w:hidden/>
    <w:rsid w:val="00A5013C"/>
    <w:pPr>
      <w:spacing w:after="0" w:line="254" w:lineRule="auto"/>
    </w:pPr>
    <w:rPr>
      <w:rFonts w:ascii="Arial" w:eastAsia="Arial" w:hAnsi="Arial" w:cs="Arial"/>
      <w:color w:val="000000"/>
      <w:sz w:val="16"/>
      <w:lang w:eastAsia="es-CO"/>
    </w:rPr>
  </w:style>
  <w:style w:type="character" w:customStyle="1" w:styleId="footnotedescriptionChar">
    <w:name w:val="footnote description Char"/>
    <w:link w:val="footnotedescription"/>
    <w:rsid w:val="00A5013C"/>
    <w:rPr>
      <w:rFonts w:ascii="Arial" w:eastAsia="Arial" w:hAnsi="Arial" w:cs="Arial"/>
      <w:color w:val="000000"/>
      <w:sz w:val="16"/>
      <w:lang w:eastAsia="es-CO"/>
    </w:rPr>
  </w:style>
  <w:style w:type="character" w:customStyle="1" w:styleId="footnotemark">
    <w:name w:val="footnote mark"/>
    <w:hidden/>
    <w:rsid w:val="00A5013C"/>
    <w:rPr>
      <w:rFonts w:ascii="Arial" w:eastAsia="Arial" w:hAnsi="Arial" w:cs="Arial"/>
      <w:color w:val="000000"/>
      <w:sz w:val="16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34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34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341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955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55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55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55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5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3admpayan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\Desktop\GHA%20-%20KGARCIA\ABOGADA\P&#218;BLICO\RECURSOS\JUDICIAL\WILLIAM%20IDROBO\RECURSO%20DE%20REPOSI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RECURSO DE REPOSICION</Template>
  <TotalTime>419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Javier Rivera Agredo</cp:lastModifiedBy>
  <cp:revision>171</cp:revision>
  <cp:lastPrinted>2025-02-25T15:49:00Z</cp:lastPrinted>
  <dcterms:created xsi:type="dcterms:W3CDTF">2023-10-09T19:19:00Z</dcterms:created>
  <dcterms:modified xsi:type="dcterms:W3CDTF">2025-02-25T15:51:00Z</dcterms:modified>
</cp:coreProperties>
</file>