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7059C" w14:textId="0059D0DB" w:rsidR="00E7480E" w:rsidRPr="00194E5C" w:rsidRDefault="00E7480E" w:rsidP="00194E5C">
      <w:pPr>
        <w:suppressAutoHyphens/>
        <w:spacing w:line="360" w:lineRule="auto"/>
        <w:jc w:val="both"/>
        <w:rPr>
          <w:rFonts w:ascii="Arial" w:hAnsi="Arial" w:cs="Arial"/>
        </w:rPr>
      </w:pPr>
      <w:r w:rsidRPr="00194E5C">
        <w:rPr>
          <w:rFonts w:ascii="Arial" w:hAnsi="Arial" w:cs="Arial"/>
        </w:rPr>
        <w:t>Bogotá D.C, 2</w:t>
      </w:r>
      <w:r w:rsidR="00A62484" w:rsidRPr="00194E5C">
        <w:rPr>
          <w:rFonts w:ascii="Arial" w:hAnsi="Arial" w:cs="Arial"/>
        </w:rPr>
        <w:t>9</w:t>
      </w:r>
      <w:r w:rsidRPr="00194E5C">
        <w:rPr>
          <w:rFonts w:ascii="Arial" w:hAnsi="Arial" w:cs="Arial"/>
        </w:rPr>
        <w:t xml:space="preserve"> de julio de 2023</w:t>
      </w:r>
    </w:p>
    <w:p w14:paraId="4ABF1D32" w14:textId="77777777" w:rsidR="00E7480E" w:rsidRPr="00194E5C" w:rsidRDefault="00E7480E" w:rsidP="00194E5C">
      <w:pPr>
        <w:suppressAutoHyphen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053"/>
      </w:tblGrid>
      <w:tr w:rsidR="00E7480E" w:rsidRPr="00194E5C" w14:paraId="3839BD03" w14:textId="77777777" w:rsidTr="00880B6A">
        <w:tc>
          <w:tcPr>
            <w:tcW w:w="2001" w:type="dxa"/>
            <w:vAlign w:val="center"/>
          </w:tcPr>
          <w:p w14:paraId="20CFD3BE" w14:textId="77777777" w:rsidR="00E7480E" w:rsidRPr="00194E5C" w:rsidRDefault="00E7480E" w:rsidP="00194E5C">
            <w:pPr>
              <w:spacing w:line="360" w:lineRule="auto"/>
              <w:rPr>
                <w:rFonts w:ascii="Arial" w:hAnsi="Arial" w:cs="Arial"/>
                <w:b/>
                <w:bCs/>
              </w:rPr>
            </w:pPr>
            <w:r w:rsidRPr="00194E5C">
              <w:rPr>
                <w:rFonts w:ascii="Arial" w:hAnsi="Arial" w:cs="Arial"/>
                <w:b/>
                <w:bCs/>
              </w:rPr>
              <w:t>DESPACHO:</w:t>
            </w:r>
          </w:p>
        </w:tc>
        <w:tc>
          <w:tcPr>
            <w:tcW w:w="7053" w:type="dxa"/>
            <w:vAlign w:val="center"/>
          </w:tcPr>
          <w:p w14:paraId="5FFAEBED" w14:textId="113A5B5E" w:rsidR="00E7480E" w:rsidRPr="00194E5C" w:rsidRDefault="00E7480E" w:rsidP="00194E5C">
            <w:pPr>
              <w:spacing w:line="360" w:lineRule="auto"/>
              <w:rPr>
                <w:rFonts w:ascii="Arial" w:hAnsi="Arial" w:cs="Arial"/>
              </w:rPr>
            </w:pPr>
            <w:r w:rsidRPr="00194E5C">
              <w:rPr>
                <w:rFonts w:ascii="Arial" w:hAnsi="Arial" w:cs="Arial"/>
              </w:rPr>
              <w:t xml:space="preserve">JUZGADO </w:t>
            </w:r>
            <w:r w:rsidR="001F3F08" w:rsidRPr="00194E5C">
              <w:rPr>
                <w:rFonts w:ascii="Arial" w:hAnsi="Arial" w:cs="Arial"/>
              </w:rPr>
              <w:t>59 ADMINISTRATIVO DE LA SECCIÓN TERCERA DE BOGOTÁ</w:t>
            </w:r>
          </w:p>
        </w:tc>
      </w:tr>
      <w:tr w:rsidR="00E7480E" w:rsidRPr="00194E5C" w14:paraId="0805BC7F" w14:textId="77777777" w:rsidTr="00880B6A">
        <w:tc>
          <w:tcPr>
            <w:tcW w:w="2001" w:type="dxa"/>
            <w:vAlign w:val="center"/>
          </w:tcPr>
          <w:p w14:paraId="1A14F4BC" w14:textId="77777777" w:rsidR="00E7480E" w:rsidRPr="00194E5C" w:rsidRDefault="00E7480E" w:rsidP="00194E5C">
            <w:pPr>
              <w:spacing w:line="360" w:lineRule="auto"/>
              <w:rPr>
                <w:rFonts w:ascii="Arial" w:hAnsi="Arial" w:cs="Arial"/>
                <w:b/>
                <w:bCs/>
              </w:rPr>
            </w:pPr>
            <w:r w:rsidRPr="00194E5C">
              <w:rPr>
                <w:rFonts w:ascii="Arial" w:hAnsi="Arial" w:cs="Arial"/>
                <w:b/>
                <w:bCs/>
              </w:rPr>
              <w:t>REFERENCIA:</w:t>
            </w:r>
          </w:p>
        </w:tc>
        <w:tc>
          <w:tcPr>
            <w:tcW w:w="7053" w:type="dxa"/>
            <w:vAlign w:val="center"/>
          </w:tcPr>
          <w:p w14:paraId="30FD7F34" w14:textId="1852B0F2" w:rsidR="00E7480E" w:rsidRPr="00194E5C" w:rsidRDefault="00704F30" w:rsidP="00194E5C">
            <w:pPr>
              <w:spacing w:line="360" w:lineRule="auto"/>
              <w:jc w:val="both"/>
              <w:rPr>
                <w:rFonts w:ascii="Arial" w:hAnsi="Arial" w:cs="Arial"/>
              </w:rPr>
            </w:pPr>
            <w:r w:rsidRPr="00194E5C">
              <w:rPr>
                <w:rFonts w:ascii="Arial" w:hAnsi="Arial" w:cs="Arial"/>
                <w:lang w:eastAsia="es-CO"/>
              </w:rPr>
              <w:t>REPARACIÓN DIRECTA</w:t>
            </w:r>
          </w:p>
        </w:tc>
      </w:tr>
      <w:tr w:rsidR="00E7480E" w:rsidRPr="00194E5C" w14:paraId="76BE3BD6" w14:textId="77777777" w:rsidTr="00880B6A">
        <w:tc>
          <w:tcPr>
            <w:tcW w:w="2001" w:type="dxa"/>
            <w:vAlign w:val="center"/>
          </w:tcPr>
          <w:p w14:paraId="5F1CF601" w14:textId="77777777" w:rsidR="00E7480E" w:rsidRPr="00194E5C" w:rsidRDefault="00E7480E" w:rsidP="00194E5C">
            <w:pPr>
              <w:spacing w:line="360" w:lineRule="auto"/>
              <w:rPr>
                <w:rFonts w:ascii="Arial" w:hAnsi="Arial" w:cs="Arial"/>
                <w:b/>
                <w:bCs/>
              </w:rPr>
            </w:pPr>
            <w:r w:rsidRPr="00194E5C">
              <w:rPr>
                <w:rFonts w:ascii="Arial" w:hAnsi="Arial" w:cs="Arial"/>
                <w:b/>
                <w:bCs/>
              </w:rPr>
              <w:t>RADICADO:</w:t>
            </w:r>
          </w:p>
        </w:tc>
        <w:tc>
          <w:tcPr>
            <w:tcW w:w="7053" w:type="dxa"/>
          </w:tcPr>
          <w:p w14:paraId="75166218" w14:textId="03FE9AAA" w:rsidR="00E7480E" w:rsidRPr="00194E5C" w:rsidRDefault="001F3F08" w:rsidP="00194E5C">
            <w:pPr>
              <w:spacing w:line="360" w:lineRule="auto"/>
              <w:rPr>
                <w:rFonts w:ascii="Arial" w:hAnsi="Arial" w:cs="Arial"/>
                <w:lang w:eastAsia="es-CO"/>
              </w:rPr>
            </w:pPr>
            <w:r w:rsidRPr="00194E5C">
              <w:rPr>
                <w:rFonts w:ascii="Arial" w:hAnsi="Arial" w:cs="Arial"/>
              </w:rPr>
              <w:t>110013343059</w:t>
            </w:r>
            <w:r w:rsidRPr="00194E5C">
              <w:rPr>
                <w:rFonts w:ascii="Arial" w:hAnsi="Arial" w:cs="Arial"/>
              </w:rPr>
              <w:t>-</w:t>
            </w:r>
            <w:r w:rsidRPr="00194E5C">
              <w:rPr>
                <w:rFonts w:ascii="Arial" w:hAnsi="Arial" w:cs="Arial"/>
                <w:b/>
                <w:bCs/>
                <w:u w:val="single"/>
              </w:rPr>
              <w:t>2016</w:t>
            </w:r>
            <w:r w:rsidRPr="00194E5C">
              <w:rPr>
                <w:rFonts w:ascii="Arial" w:hAnsi="Arial" w:cs="Arial"/>
                <w:b/>
                <w:bCs/>
                <w:u w:val="single"/>
              </w:rPr>
              <w:t>-</w:t>
            </w:r>
            <w:r w:rsidRPr="00194E5C">
              <w:rPr>
                <w:rFonts w:ascii="Arial" w:hAnsi="Arial" w:cs="Arial"/>
                <w:b/>
                <w:bCs/>
                <w:u w:val="single"/>
              </w:rPr>
              <w:t>00347</w:t>
            </w:r>
            <w:r w:rsidRPr="00194E5C">
              <w:rPr>
                <w:rFonts w:ascii="Arial" w:hAnsi="Arial" w:cs="Arial"/>
              </w:rPr>
              <w:t>-</w:t>
            </w:r>
            <w:r w:rsidRPr="00194E5C">
              <w:rPr>
                <w:rFonts w:ascii="Arial" w:hAnsi="Arial" w:cs="Arial"/>
              </w:rPr>
              <w:t>00</w:t>
            </w:r>
          </w:p>
        </w:tc>
      </w:tr>
      <w:tr w:rsidR="00E7480E" w:rsidRPr="00194E5C" w14:paraId="2D399611" w14:textId="77777777" w:rsidTr="00880B6A">
        <w:tc>
          <w:tcPr>
            <w:tcW w:w="2001" w:type="dxa"/>
            <w:vAlign w:val="center"/>
          </w:tcPr>
          <w:p w14:paraId="7B0A6A2A" w14:textId="77777777" w:rsidR="00E7480E" w:rsidRPr="00194E5C" w:rsidRDefault="00E7480E" w:rsidP="00194E5C">
            <w:pPr>
              <w:spacing w:line="360" w:lineRule="auto"/>
              <w:rPr>
                <w:rFonts w:ascii="Arial" w:hAnsi="Arial" w:cs="Arial"/>
                <w:b/>
                <w:bCs/>
              </w:rPr>
            </w:pPr>
            <w:r w:rsidRPr="00194E5C">
              <w:rPr>
                <w:rFonts w:ascii="Arial" w:hAnsi="Arial" w:cs="Arial"/>
                <w:b/>
                <w:bCs/>
              </w:rPr>
              <w:t>DEMANDANTES:</w:t>
            </w:r>
          </w:p>
        </w:tc>
        <w:tc>
          <w:tcPr>
            <w:tcW w:w="7053" w:type="dxa"/>
            <w:vAlign w:val="center"/>
          </w:tcPr>
          <w:p w14:paraId="5997BCFA" w14:textId="6D581193" w:rsidR="00E7480E" w:rsidRPr="00194E5C" w:rsidRDefault="00731DC6" w:rsidP="00194E5C">
            <w:pPr>
              <w:spacing w:line="360" w:lineRule="auto"/>
              <w:rPr>
                <w:rFonts w:ascii="Arial" w:hAnsi="Arial" w:cs="Arial"/>
              </w:rPr>
            </w:pPr>
            <w:r w:rsidRPr="00194E5C">
              <w:rPr>
                <w:rFonts w:ascii="Arial" w:hAnsi="Arial" w:cs="Arial"/>
              </w:rPr>
              <w:t>SANDRA PATRICIA CABRERA ROMERO Y OTROS</w:t>
            </w:r>
          </w:p>
        </w:tc>
      </w:tr>
      <w:tr w:rsidR="00E7480E" w:rsidRPr="00194E5C" w14:paraId="23C0C10F" w14:textId="77777777" w:rsidTr="00880B6A">
        <w:tc>
          <w:tcPr>
            <w:tcW w:w="2001" w:type="dxa"/>
            <w:vAlign w:val="center"/>
          </w:tcPr>
          <w:p w14:paraId="153EDC73" w14:textId="77777777" w:rsidR="00E7480E" w:rsidRPr="00194E5C" w:rsidRDefault="00E7480E" w:rsidP="00194E5C">
            <w:pPr>
              <w:spacing w:line="360" w:lineRule="auto"/>
              <w:rPr>
                <w:rFonts w:ascii="Arial" w:hAnsi="Arial" w:cs="Arial"/>
                <w:b/>
                <w:bCs/>
              </w:rPr>
            </w:pPr>
            <w:r w:rsidRPr="00194E5C">
              <w:rPr>
                <w:rFonts w:ascii="Arial" w:hAnsi="Arial" w:cs="Arial"/>
                <w:b/>
                <w:bCs/>
              </w:rPr>
              <w:t>DEMANDADOS:</w:t>
            </w:r>
          </w:p>
        </w:tc>
        <w:tc>
          <w:tcPr>
            <w:tcW w:w="7053" w:type="dxa"/>
            <w:vAlign w:val="center"/>
          </w:tcPr>
          <w:p w14:paraId="279BEC30" w14:textId="282566AC" w:rsidR="00E7480E" w:rsidRPr="00194E5C" w:rsidRDefault="009F0BE2" w:rsidP="00194E5C">
            <w:pPr>
              <w:spacing w:line="360" w:lineRule="auto"/>
              <w:rPr>
                <w:rFonts w:ascii="Arial" w:hAnsi="Arial" w:cs="Arial"/>
              </w:rPr>
            </w:pPr>
            <w:r w:rsidRPr="00194E5C">
              <w:rPr>
                <w:rFonts w:ascii="Arial" w:hAnsi="Arial" w:cs="Arial"/>
              </w:rPr>
              <w:t>HOSPITAL INFANTIL UNIVERSITARIO DE SAN JOSÉ Y OTROS</w:t>
            </w:r>
          </w:p>
        </w:tc>
      </w:tr>
      <w:tr w:rsidR="00E7480E" w:rsidRPr="00194E5C" w14:paraId="26679729" w14:textId="77777777" w:rsidTr="00880B6A">
        <w:tc>
          <w:tcPr>
            <w:tcW w:w="2001" w:type="dxa"/>
            <w:vAlign w:val="center"/>
          </w:tcPr>
          <w:p w14:paraId="34BB2B33" w14:textId="77777777" w:rsidR="00E7480E" w:rsidRPr="00194E5C" w:rsidRDefault="00E7480E" w:rsidP="00194E5C">
            <w:pPr>
              <w:spacing w:line="360" w:lineRule="auto"/>
              <w:rPr>
                <w:rFonts w:ascii="Arial" w:hAnsi="Arial" w:cs="Arial"/>
                <w:b/>
                <w:bCs/>
              </w:rPr>
            </w:pPr>
            <w:r w:rsidRPr="00194E5C">
              <w:rPr>
                <w:rFonts w:ascii="Arial" w:hAnsi="Arial" w:cs="Arial"/>
                <w:b/>
                <w:bCs/>
              </w:rPr>
              <w:t>AUDIENCIA:</w:t>
            </w:r>
          </w:p>
        </w:tc>
        <w:tc>
          <w:tcPr>
            <w:tcW w:w="7053" w:type="dxa"/>
            <w:vAlign w:val="center"/>
          </w:tcPr>
          <w:p w14:paraId="0B7519B3" w14:textId="385CEA80" w:rsidR="00E7480E" w:rsidRPr="00194E5C" w:rsidRDefault="0099232B" w:rsidP="00194E5C">
            <w:pPr>
              <w:spacing w:line="360" w:lineRule="auto"/>
              <w:rPr>
                <w:rFonts w:ascii="Arial" w:hAnsi="Arial" w:cs="Arial"/>
              </w:rPr>
            </w:pPr>
            <w:r w:rsidRPr="00194E5C">
              <w:rPr>
                <w:rFonts w:ascii="Arial" w:hAnsi="Arial" w:cs="Arial"/>
              </w:rPr>
              <w:t>INICIAL</w:t>
            </w:r>
            <w:r w:rsidR="00E7480E" w:rsidRPr="00194E5C">
              <w:rPr>
                <w:rFonts w:ascii="Arial" w:hAnsi="Arial" w:cs="Arial"/>
              </w:rPr>
              <w:t xml:space="preserve"> ART. </w:t>
            </w:r>
            <w:r w:rsidRPr="00194E5C">
              <w:rPr>
                <w:rFonts w:ascii="Arial" w:hAnsi="Arial" w:cs="Arial"/>
              </w:rPr>
              <w:t>180 C.P.A.C.A</w:t>
            </w:r>
            <w:r w:rsidR="00087D74" w:rsidRPr="00194E5C">
              <w:rPr>
                <w:rFonts w:ascii="Arial" w:hAnsi="Arial" w:cs="Arial"/>
              </w:rPr>
              <w:t>.</w:t>
            </w:r>
          </w:p>
        </w:tc>
      </w:tr>
      <w:tr w:rsidR="00E7480E" w:rsidRPr="00194E5C" w14:paraId="7FB8E16E" w14:textId="77777777" w:rsidTr="00880B6A">
        <w:tc>
          <w:tcPr>
            <w:tcW w:w="2001" w:type="dxa"/>
            <w:vAlign w:val="center"/>
          </w:tcPr>
          <w:p w14:paraId="6F1EBD09" w14:textId="77777777" w:rsidR="00E7480E" w:rsidRPr="00194E5C" w:rsidRDefault="00E7480E" w:rsidP="00194E5C">
            <w:pPr>
              <w:spacing w:line="360" w:lineRule="auto"/>
              <w:rPr>
                <w:rFonts w:ascii="Arial" w:hAnsi="Arial" w:cs="Arial"/>
                <w:b/>
                <w:bCs/>
              </w:rPr>
            </w:pPr>
            <w:r w:rsidRPr="00194E5C">
              <w:rPr>
                <w:rFonts w:ascii="Arial" w:hAnsi="Arial" w:cs="Arial"/>
                <w:b/>
                <w:bCs/>
              </w:rPr>
              <w:t>FECHA:</w:t>
            </w:r>
          </w:p>
        </w:tc>
        <w:tc>
          <w:tcPr>
            <w:tcW w:w="7053" w:type="dxa"/>
            <w:vAlign w:val="center"/>
          </w:tcPr>
          <w:p w14:paraId="0946E481" w14:textId="6F83D836" w:rsidR="00E7480E" w:rsidRPr="00194E5C" w:rsidRDefault="0099232B" w:rsidP="00194E5C">
            <w:pPr>
              <w:spacing w:line="360" w:lineRule="auto"/>
              <w:rPr>
                <w:rFonts w:ascii="Arial" w:hAnsi="Arial" w:cs="Arial"/>
              </w:rPr>
            </w:pPr>
            <w:r w:rsidRPr="00194E5C">
              <w:rPr>
                <w:rFonts w:ascii="Arial" w:hAnsi="Arial" w:cs="Arial"/>
              </w:rPr>
              <w:t>2</w:t>
            </w:r>
            <w:r w:rsidR="009F0BE2" w:rsidRPr="00194E5C">
              <w:rPr>
                <w:rFonts w:ascii="Arial" w:hAnsi="Arial" w:cs="Arial"/>
              </w:rPr>
              <w:t>9</w:t>
            </w:r>
            <w:r w:rsidR="00E7480E" w:rsidRPr="00194E5C">
              <w:rPr>
                <w:rFonts w:ascii="Arial" w:hAnsi="Arial" w:cs="Arial"/>
              </w:rPr>
              <w:t xml:space="preserve"> DE JULIO DE 2023</w:t>
            </w:r>
          </w:p>
        </w:tc>
      </w:tr>
    </w:tbl>
    <w:p w14:paraId="72AD3E7B" w14:textId="77777777" w:rsidR="00E7480E" w:rsidRPr="00194E5C" w:rsidRDefault="00E7480E" w:rsidP="00194E5C">
      <w:pPr>
        <w:pStyle w:val="Sinespaciado"/>
        <w:spacing w:line="360" w:lineRule="auto"/>
        <w:jc w:val="both"/>
        <w:rPr>
          <w:rFonts w:ascii="Arial" w:hAnsi="Arial" w:cs="Arial"/>
        </w:rPr>
      </w:pPr>
    </w:p>
    <w:p w14:paraId="31BA372E" w14:textId="7EC6242E" w:rsidR="00087D74" w:rsidRPr="00194E5C" w:rsidRDefault="00087D74" w:rsidP="00194E5C">
      <w:pPr>
        <w:pStyle w:val="Sinespaciado"/>
        <w:numPr>
          <w:ilvl w:val="0"/>
          <w:numId w:val="9"/>
        </w:numPr>
        <w:spacing w:line="360" w:lineRule="auto"/>
        <w:jc w:val="center"/>
        <w:rPr>
          <w:rFonts w:ascii="Arial" w:hAnsi="Arial" w:cs="Arial"/>
          <w:b/>
          <w:bCs/>
        </w:rPr>
      </w:pPr>
      <w:r w:rsidRPr="00194E5C">
        <w:rPr>
          <w:rFonts w:ascii="Arial" w:hAnsi="Arial" w:cs="Arial"/>
          <w:b/>
          <w:bCs/>
        </w:rPr>
        <w:t>FIJACIÓN DEL LITIGIO</w:t>
      </w:r>
    </w:p>
    <w:p w14:paraId="4FE3A35F" w14:textId="77777777" w:rsidR="00087D74" w:rsidRPr="00194E5C" w:rsidRDefault="00087D74" w:rsidP="00194E5C">
      <w:pPr>
        <w:pStyle w:val="Sinespaciado"/>
        <w:spacing w:line="360" w:lineRule="auto"/>
        <w:rPr>
          <w:rFonts w:ascii="Arial" w:hAnsi="Arial" w:cs="Arial"/>
        </w:rPr>
      </w:pPr>
    </w:p>
    <w:p w14:paraId="5513B66C" w14:textId="77777777" w:rsidR="00EA2390" w:rsidRPr="00194E5C" w:rsidRDefault="00EA2390" w:rsidP="00194E5C">
      <w:pPr>
        <w:spacing w:line="360" w:lineRule="auto"/>
        <w:jc w:val="both"/>
        <w:rPr>
          <w:rFonts w:ascii="Arial" w:hAnsi="Arial" w:cs="Arial"/>
        </w:rPr>
      </w:pPr>
      <w:r w:rsidRPr="00194E5C">
        <w:rPr>
          <w:rFonts w:ascii="Arial" w:hAnsi="Arial" w:cs="Arial"/>
        </w:rPr>
        <w:t>Deberá determinarse si las demandadas en al ámbito de sus competencias incurrieron en alguna falla en los servicios médicos y administrativos, identificando quienes serian responsables de ello o si por el contrario opera alguna de las exclusiones propuestas. Si eventualmente se comprueba la existencia de la responsabilidad, se entrará a verificar si las llamadas en garantía deben concurrir a reconocer algún tipo de indemnización de conformidad con los criterios dispuestos en los contratos de seguro.</w:t>
      </w:r>
    </w:p>
    <w:p w14:paraId="1753D576" w14:textId="77777777" w:rsidR="00385254" w:rsidRPr="00194E5C" w:rsidRDefault="00385254" w:rsidP="00194E5C">
      <w:pPr>
        <w:pStyle w:val="Sinespaciado"/>
        <w:spacing w:line="360" w:lineRule="auto"/>
        <w:jc w:val="both"/>
        <w:rPr>
          <w:rFonts w:ascii="Arial" w:hAnsi="Arial" w:cs="Arial"/>
        </w:rPr>
      </w:pPr>
    </w:p>
    <w:p w14:paraId="3B1544B6" w14:textId="77777777" w:rsidR="007E16C6" w:rsidRPr="00194E5C" w:rsidRDefault="007E16C6" w:rsidP="00194E5C">
      <w:pPr>
        <w:pStyle w:val="Sinespaciado"/>
        <w:widowControl/>
        <w:numPr>
          <w:ilvl w:val="0"/>
          <w:numId w:val="9"/>
        </w:numPr>
        <w:autoSpaceDE/>
        <w:autoSpaceDN/>
        <w:spacing w:line="360" w:lineRule="auto"/>
        <w:jc w:val="center"/>
        <w:rPr>
          <w:rFonts w:ascii="Arial" w:hAnsi="Arial" w:cs="Arial"/>
          <w:b/>
          <w:bCs/>
        </w:rPr>
      </w:pPr>
      <w:r w:rsidRPr="00194E5C">
        <w:rPr>
          <w:rFonts w:ascii="Arial" w:hAnsi="Arial" w:cs="Arial"/>
          <w:b/>
          <w:bCs/>
        </w:rPr>
        <w:t>CONTROL DE LEGALIDAD</w:t>
      </w:r>
    </w:p>
    <w:p w14:paraId="39F9D42F" w14:textId="77777777" w:rsidR="007E16C6" w:rsidRPr="00194E5C" w:rsidRDefault="007E16C6" w:rsidP="00194E5C">
      <w:pPr>
        <w:pStyle w:val="Sinespaciado"/>
        <w:spacing w:line="360" w:lineRule="auto"/>
        <w:jc w:val="both"/>
        <w:rPr>
          <w:rFonts w:ascii="Arial" w:hAnsi="Arial" w:cs="Arial"/>
        </w:rPr>
      </w:pPr>
    </w:p>
    <w:p w14:paraId="404DCF4A" w14:textId="77777777" w:rsidR="007E16C6" w:rsidRPr="00194E5C" w:rsidRDefault="007E16C6" w:rsidP="00194E5C">
      <w:pPr>
        <w:pStyle w:val="Sinespaciado"/>
        <w:spacing w:line="360" w:lineRule="auto"/>
        <w:jc w:val="both"/>
        <w:rPr>
          <w:rFonts w:ascii="Arial" w:hAnsi="Arial" w:cs="Arial"/>
        </w:rPr>
      </w:pPr>
      <w:r w:rsidRPr="00194E5C">
        <w:rPr>
          <w:rFonts w:ascii="Arial" w:hAnsi="Arial" w:cs="Arial"/>
        </w:rPr>
        <w:t>No se advierte por las partes circunstancias que puedan dar lugar a una nulidad o que deban ser saneadas.</w:t>
      </w:r>
    </w:p>
    <w:p w14:paraId="2E892863" w14:textId="77777777" w:rsidR="00385254" w:rsidRPr="00194E5C" w:rsidRDefault="00385254" w:rsidP="00194E5C">
      <w:pPr>
        <w:pStyle w:val="Sinespaciado"/>
        <w:spacing w:line="360" w:lineRule="auto"/>
        <w:jc w:val="both"/>
        <w:rPr>
          <w:rFonts w:ascii="Arial" w:hAnsi="Arial" w:cs="Arial"/>
        </w:rPr>
      </w:pPr>
    </w:p>
    <w:p w14:paraId="469203FB" w14:textId="30C10C28" w:rsidR="00385254" w:rsidRPr="00194E5C" w:rsidRDefault="00385254" w:rsidP="00194E5C">
      <w:pPr>
        <w:pStyle w:val="Sinespaciado"/>
        <w:widowControl/>
        <w:numPr>
          <w:ilvl w:val="0"/>
          <w:numId w:val="9"/>
        </w:numPr>
        <w:autoSpaceDE/>
        <w:autoSpaceDN/>
        <w:spacing w:line="360" w:lineRule="auto"/>
        <w:jc w:val="center"/>
        <w:rPr>
          <w:rFonts w:ascii="Arial" w:hAnsi="Arial" w:cs="Arial"/>
          <w:b/>
          <w:bCs/>
        </w:rPr>
      </w:pPr>
      <w:r w:rsidRPr="00194E5C">
        <w:rPr>
          <w:rFonts w:ascii="Arial" w:hAnsi="Arial" w:cs="Arial"/>
          <w:b/>
          <w:bCs/>
        </w:rPr>
        <w:t>CONCILIACIÓN</w:t>
      </w:r>
    </w:p>
    <w:p w14:paraId="6AAF869A" w14:textId="77777777" w:rsidR="00385254" w:rsidRPr="00194E5C" w:rsidRDefault="00385254" w:rsidP="00194E5C">
      <w:pPr>
        <w:pStyle w:val="Sinespaciado"/>
        <w:spacing w:line="360" w:lineRule="auto"/>
        <w:jc w:val="both"/>
        <w:rPr>
          <w:rFonts w:ascii="Arial" w:hAnsi="Arial" w:cs="Arial"/>
        </w:rPr>
      </w:pPr>
    </w:p>
    <w:p w14:paraId="6ACBBAA7" w14:textId="77777777" w:rsidR="00385254" w:rsidRPr="00194E5C" w:rsidRDefault="00385254" w:rsidP="00194E5C">
      <w:pPr>
        <w:pStyle w:val="Sinespaciado"/>
        <w:spacing w:line="360" w:lineRule="auto"/>
        <w:jc w:val="both"/>
        <w:rPr>
          <w:rFonts w:ascii="Arial" w:hAnsi="Arial" w:cs="Arial"/>
        </w:rPr>
      </w:pPr>
      <w:r w:rsidRPr="00194E5C">
        <w:rPr>
          <w:rFonts w:ascii="Arial" w:hAnsi="Arial" w:cs="Arial"/>
        </w:rPr>
        <w:t xml:space="preserve">Por parte del extremo pasivo se indica la ausencia de ánimo conciliatorio y en igual medida así se </w:t>
      </w:r>
      <w:r w:rsidRPr="00194E5C">
        <w:rPr>
          <w:rFonts w:ascii="Arial" w:hAnsi="Arial" w:cs="Arial"/>
        </w:rPr>
        <w:lastRenderedPageBreak/>
        <w:t>dispone por parte de la Compañía Aseguradora. Así las cosas y al no existir una fórmula de acuerdo entre las partes, se declara fracasada la etapa de conciliación.</w:t>
      </w:r>
    </w:p>
    <w:p w14:paraId="5F66E5F1" w14:textId="77777777" w:rsidR="00087D74" w:rsidRPr="00194E5C" w:rsidRDefault="00087D74" w:rsidP="00194E5C">
      <w:pPr>
        <w:pStyle w:val="Sinespaciado"/>
        <w:spacing w:line="360" w:lineRule="auto"/>
        <w:jc w:val="both"/>
        <w:rPr>
          <w:rFonts w:ascii="Arial" w:hAnsi="Arial" w:cs="Arial"/>
        </w:rPr>
      </w:pPr>
    </w:p>
    <w:p w14:paraId="0990476A" w14:textId="21B10C18" w:rsidR="00087D74" w:rsidRPr="00194E5C" w:rsidRDefault="00087D74" w:rsidP="00194E5C">
      <w:pPr>
        <w:pStyle w:val="Sinespaciado"/>
        <w:numPr>
          <w:ilvl w:val="0"/>
          <w:numId w:val="9"/>
        </w:numPr>
        <w:spacing w:line="360" w:lineRule="auto"/>
        <w:jc w:val="center"/>
        <w:rPr>
          <w:rFonts w:ascii="Arial" w:hAnsi="Arial" w:cs="Arial"/>
          <w:b/>
          <w:bCs/>
        </w:rPr>
      </w:pPr>
      <w:r w:rsidRPr="00194E5C">
        <w:rPr>
          <w:rFonts w:ascii="Arial" w:hAnsi="Arial" w:cs="Arial"/>
          <w:b/>
          <w:bCs/>
        </w:rPr>
        <w:t>DECRETO DE PRUEBAS</w:t>
      </w:r>
    </w:p>
    <w:p w14:paraId="7F106075" w14:textId="77777777" w:rsidR="00087D74" w:rsidRPr="00194E5C" w:rsidRDefault="00087D74" w:rsidP="00194E5C">
      <w:pPr>
        <w:pStyle w:val="Sinespaciado"/>
        <w:spacing w:line="360" w:lineRule="auto"/>
        <w:rPr>
          <w:rFonts w:ascii="Arial" w:hAnsi="Arial" w:cs="Arial"/>
          <w:b/>
          <w:bCs/>
          <w:u w:val="single"/>
        </w:rPr>
      </w:pPr>
    </w:p>
    <w:p w14:paraId="1FC591C1" w14:textId="77777777" w:rsidR="000F4EA0" w:rsidRPr="00194E5C" w:rsidRDefault="000F4EA0" w:rsidP="00194E5C">
      <w:pPr>
        <w:spacing w:line="360" w:lineRule="auto"/>
        <w:jc w:val="both"/>
        <w:rPr>
          <w:rFonts w:ascii="Arial" w:hAnsi="Arial" w:cs="Arial"/>
          <w:b/>
          <w:bCs/>
          <w:u w:val="single"/>
        </w:rPr>
      </w:pPr>
      <w:r w:rsidRPr="00194E5C">
        <w:rPr>
          <w:rFonts w:ascii="Arial" w:hAnsi="Arial" w:cs="Arial"/>
          <w:b/>
          <w:bCs/>
          <w:u w:val="single"/>
        </w:rPr>
        <w:t>ALLIANZ</w:t>
      </w:r>
    </w:p>
    <w:p w14:paraId="79756191" w14:textId="77777777" w:rsidR="000F4EA0" w:rsidRPr="00194E5C" w:rsidRDefault="000F4EA0" w:rsidP="00194E5C">
      <w:pPr>
        <w:spacing w:line="360" w:lineRule="auto"/>
        <w:jc w:val="both"/>
        <w:rPr>
          <w:rFonts w:ascii="Arial" w:hAnsi="Arial" w:cs="Arial"/>
        </w:rPr>
      </w:pPr>
    </w:p>
    <w:p w14:paraId="272CEA51" w14:textId="7BCBE7E9" w:rsidR="000F4EA0" w:rsidRPr="00194E5C" w:rsidRDefault="000F4EA0" w:rsidP="00194E5C">
      <w:pPr>
        <w:pStyle w:val="Prrafodelista"/>
        <w:numPr>
          <w:ilvl w:val="0"/>
          <w:numId w:val="10"/>
        </w:numPr>
        <w:spacing w:line="360" w:lineRule="auto"/>
        <w:jc w:val="both"/>
        <w:rPr>
          <w:rFonts w:ascii="Arial" w:hAnsi="Arial" w:cs="Arial"/>
          <w:sz w:val="22"/>
          <w:szCs w:val="22"/>
        </w:rPr>
      </w:pPr>
      <w:r w:rsidRPr="00194E5C">
        <w:rPr>
          <w:rFonts w:ascii="Arial" w:hAnsi="Arial" w:cs="Arial"/>
          <w:sz w:val="22"/>
          <w:szCs w:val="22"/>
        </w:rPr>
        <w:t>D</w:t>
      </w:r>
      <w:r w:rsidR="00A910A3" w:rsidRPr="00194E5C">
        <w:rPr>
          <w:rFonts w:ascii="Arial" w:hAnsi="Arial" w:cs="Arial"/>
          <w:sz w:val="22"/>
          <w:szCs w:val="22"/>
        </w:rPr>
        <w:t>ocumentales.</w:t>
      </w:r>
    </w:p>
    <w:p w14:paraId="0125FBF9" w14:textId="08B5E45B" w:rsidR="000F4EA0" w:rsidRPr="00194E5C" w:rsidRDefault="000F4EA0" w:rsidP="00194E5C">
      <w:pPr>
        <w:pStyle w:val="Prrafodelista"/>
        <w:numPr>
          <w:ilvl w:val="0"/>
          <w:numId w:val="10"/>
        </w:numPr>
        <w:spacing w:line="360" w:lineRule="auto"/>
        <w:jc w:val="both"/>
        <w:rPr>
          <w:rFonts w:ascii="Arial" w:hAnsi="Arial" w:cs="Arial"/>
          <w:sz w:val="22"/>
          <w:szCs w:val="22"/>
        </w:rPr>
      </w:pPr>
      <w:r w:rsidRPr="00194E5C">
        <w:rPr>
          <w:rFonts w:ascii="Arial" w:hAnsi="Arial" w:cs="Arial"/>
          <w:sz w:val="22"/>
          <w:szCs w:val="22"/>
        </w:rPr>
        <w:t>I</w:t>
      </w:r>
      <w:r w:rsidR="00A910A3" w:rsidRPr="00194E5C">
        <w:rPr>
          <w:rFonts w:ascii="Arial" w:hAnsi="Arial" w:cs="Arial"/>
          <w:sz w:val="22"/>
          <w:szCs w:val="22"/>
        </w:rPr>
        <w:t>nterrogatorios de parte</w:t>
      </w:r>
      <w:r w:rsidR="000478C7" w:rsidRPr="00194E5C">
        <w:rPr>
          <w:rFonts w:ascii="Arial" w:hAnsi="Arial" w:cs="Arial"/>
          <w:sz w:val="22"/>
          <w:szCs w:val="22"/>
        </w:rPr>
        <w:t>. S</w:t>
      </w:r>
      <w:r w:rsidR="00A910A3" w:rsidRPr="00194E5C">
        <w:rPr>
          <w:rFonts w:ascii="Arial" w:hAnsi="Arial" w:cs="Arial"/>
          <w:sz w:val="22"/>
          <w:szCs w:val="22"/>
        </w:rPr>
        <w:t xml:space="preserve">olo se solicitaron los de </w:t>
      </w:r>
      <w:r w:rsidR="0024782A" w:rsidRPr="00194E5C">
        <w:rPr>
          <w:rFonts w:ascii="Arial" w:hAnsi="Arial" w:cs="Arial"/>
          <w:sz w:val="22"/>
          <w:szCs w:val="22"/>
        </w:rPr>
        <w:t>ARNULFO CAMILO PEÑA CABRERA</w:t>
      </w:r>
      <w:r w:rsidR="00A53204" w:rsidRPr="00194E5C">
        <w:rPr>
          <w:rFonts w:ascii="Arial" w:hAnsi="Arial" w:cs="Arial"/>
          <w:sz w:val="22"/>
          <w:szCs w:val="22"/>
        </w:rPr>
        <w:t xml:space="preserve">, </w:t>
      </w:r>
      <w:r w:rsidR="00A53204" w:rsidRPr="00194E5C">
        <w:rPr>
          <w:rFonts w:ascii="Arial" w:hAnsi="Arial" w:cs="Arial"/>
          <w:sz w:val="22"/>
          <w:szCs w:val="22"/>
        </w:rPr>
        <w:t>SANDRA PATRICIA CABRERA ROMERO</w:t>
      </w:r>
      <w:r w:rsidR="00A53204" w:rsidRPr="00194E5C">
        <w:rPr>
          <w:rFonts w:ascii="Arial" w:hAnsi="Arial" w:cs="Arial"/>
          <w:sz w:val="22"/>
          <w:szCs w:val="22"/>
        </w:rPr>
        <w:t xml:space="preserve"> y </w:t>
      </w:r>
      <w:r w:rsidR="00A53204" w:rsidRPr="00194E5C">
        <w:rPr>
          <w:rFonts w:ascii="Arial" w:hAnsi="Arial" w:cs="Arial"/>
          <w:sz w:val="22"/>
          <w:szCs w:val="22"/>
        </w:rPr>
        <w:t>ARNULFO CAMILO PEÑA CABRERA</w:t>
      </w:r>
      <w:r w:rsidR="000478C7" w:rsidRPr="00194E5C">
        <w:rPr>
          <w:rFonts w:ascii="Arial" w:hAnsi="Arial" w:cs="Arial"/>
          <w:sz w:val="22"/>
          <w:szCs w:val="22"/>
        </w:rPr>
        <w:t>.</w:t>
      </w:r>
    </w:p>
    <w:p w14:paraId="29402B11" w14:textId="074DDAB9" w:rsidR="000F4EA0" w:rsidRPr="00194E5C" w:rsidRDefault="000478C7" w:rsidP="00194E5C">
      <w:pPr>
        <w:pStyle w:val="Prrafodelista"/>
        <w:numPr>
          <w:ilvl w:val="0"/>
          <w:numId w:val="10"/>
        </w:numPr>
        <w:spacing w:line="360" w:lineRule="auto"/>
        <w:jc w:val="both"/>
        <w:rPr>
          <w:rFonts w:ascii="Arial" w:hAnsi="Arial" w:cs="Arial"/>
          <w:sz w:val="22"/>
          <w:szCs w:val="22"/>
        </w:rPr>
      </w:pPr>
      <w:r w:rsidRPr="00194E5C">
        <w:rPr>
          <w:rFonts w:ascii="Arial" w:hAnsi="Arial" w:cs="Arial"/>
          <w:sz w:val="22"/>
          <w:szCs w:val="22"/>
        </w:rPr>
        <w:t>Testimoniales. Únicamente se decretó el testimonio de</w:t>
      </w:r>
      <w:r w:rsidR="008D0932" w:rsidRPr="00194E5C">
        <w:rPr>
          <w:rFonts w:ascii="Arial" w:hAnsi="Arial" w:cs="Arial"/>
          <w:sz w:val="22"/>
          <w:szCs w:val="22"/>
        </w:rPr>
        <w:t xml:space="preserve"> </w:t>
      </w:r>
      <w:r w:rsidR="008D0932" w:rsidRPr="00194E5C">
        <w:rPr>
          <w:rFonts w:ascii="Arial" w:hAnsi="Arial" w:cs="Arial"/>
          <w:sz w:val="22"/>
          <w:szCs w:val="22"/>
        </w:rPr>
        <w:t>JAIME PINTO MOLINA</w:t>
      </w:r>
      <w:r w:rsidR="008D0932" w:rsidRPr="00194E5C">
        <w:rPr>
          <w:rFonts w:ascii="Arial" w:hAnsi="Arial" w:cs="Arial"/>
          <w:sz w:val="22"/>
          <w:szCs w:val="22"/>
        </w:rPr>
        <w:t xml:space="preserve"> y se negó por parte del Despacho el </w:t>
      </w:r>
      <w:r w:rsidR="003C599C" w:rsidRPr="00194E5C">
        <w:rPr>
          <w:rFonts w:ascii="Arial" w:hAnsi="Arial" w:cs="Arial"/>
          <w:sz w:val="22"/>
          <w:szCs w:val="22"/>
        </w:rPr>
        <w:t xml:space="preserve">de </w:t>
      </w:r>
      <w:r w:rsidR="000F4EA0" w:rsidRPr="00194E5C">
        <w:rPr>
          <w:rFonts w:ascii="Arial" w:hAnsi="Arial" w:cs="Arial"/>
          <w:sz w:val="22"/>
          <w:szCs w:val="22"/>
        </w:rPr>
        <w:t>JAVIER ANDRES ACOSTA CEBALLOS</w:t>
      </w:r>
      <w:r w:rsidR="003C599C" w:rsidRPr="00194E5C">
        <w:rPr>
          <w:rFonts w:ascii="Arial" w:hAnsi="Arial" w:cs="Arial"/>
          <w:sz w:val="22"/>
          <w:szCs w:val="22"/>
        </w:rPr>
        <w:t xml:space="preserve"> por no guardar relación con los hechos de la demanda y no encontrarse necesaria su declaración respecto a las tratativas del contrato de seguro.</w:t>
      </w:r>
    </w:p>
    <w:p w14:paraId="0FE74B49" w14:textId="77777777" w:rsidR="003C599C" w:rsidRPr="00194E5C" w:rsidRDefault="003C599C" w:rsidP="00194E5C">
      <w:pPr>
        <w:spacing w:line="360" w:lineRule="auto"/>
        <w:jc w:val="both"/>
        <w:rPr>
          <w:rFonts w:ascii="Arial" w:hAnsi="Arial" w:cs="Arial"/>
        </w:rPr>
      </w:pPr>
    </w:p>
    <w:p w14:paraId="5269C556" w14:textId="10B207BC" w:rsidR="003C599C" w:rsidRPr="00194E5C" w:rsidRDefault="00194E5C" w:rsidP="00194E5C">
      <w:pPr>
        <w:pStyle w:val="Prrafodelista"/>
        <w:numPr>
          <w:ilvl w:val="0"/>
          <w:numId w:val="9"/>
        </w:numPr>
        <w:spacing w:line="360" w:lineRule="auto"/>
        <w:jc w:val="center"/>
        <w:rPr>
          <w:rFonts w:ascii="Arial" w:hAnsi="Arial" w:cs="Arial"/>
          <w:b/>
          <w:bCs/>
          <w:sz w:val="22"/>
          <w:szCs w:val="22"/>
        </w:rPr>
      </w:pPr>
      <w:r w:rsidRPr="00194E5C">
        <w:rPr>
          <w:rFonts w:ascii="Arial" w:hAnsi="Arial" w:cs="Arial"/>
          <w:b/>
          <w:bCs/>
          <w:sz w:val="22"/>
          <w:szCs w:val="22"/>
        </w:rPr>
        <w:t>FIJACIÓN DE FECHA PARA AUDIENCIA DE PRUEBAS</w:t>
      </w:r>
    </w:p>
    <w:p w14:paraId="4D4108EA" w14:textId="77777777" w:rsidR="00194E5C" w:rsidRPr="00194E5C" w:rsidRDefault="00194E5C" w:rsidP="00BC1F17">
      <w:pPr>
        <w:pStyle w:val="Sinespaciado"/>
        <w:spacing w:line="360" w:lineRule="auto"/>
        <w:jc w:val="both"/>
      </w:pPr>
    </w:p>
    <w:p w14:paraId="0F0B4FD0" w14:textId="3CFF2A49" w:rsidR="00194E5C" w:rsidRPr="00194E5C" w:rsidRDefault="00194E5C" w:rsidP="00BC1F17">
      <w:pPr>
        <w:pStyle w:val="Sinespaciado"/>
        <w:spacing w:line="360" w:lineRule="auto"/>
        <w:jc w:val="both"/>
      </w:pPr>
      <w:r w:rsidRPr="00194E5C">
        <w:t xml:space="preserve">La </w:t>
      </w:r>
      <w:r w:rsidRPr="00194E5C">
        <w:t>práctica</w:t>
      </w:r>
      <w:r w:rsidRPr="00194E5C">
        <w:t xml:space="preserve"> de pruebas se efectuará en sesiones:</w:t>
      </w:r>
    </w:p>
    <w:p w14:paraId="40018C7E" w14:textId="77777777" w:rsidR="00194E5C" w:rsidRPr="00194E5C" w:rsidRDefault="00194E5C" w:rsidP="00BC1F17">
      <w:pPr>
        <w:pStyle w:val="Sinespaciado"/>
        <w:spacing w:line="360" w:lineRule="auto"/>
        <w:jc w:val="both"/>
      </w:pPr>
    </w:p>
    <w:p w14:paraId="1677A4E1" w14:textId="77777777" w:rsidR="00194E5C" w:rsidRPr="00194E5C" w:rsidRDefault="00194E5C" w:rsidP="00BC1F17">
      <w:pPr>
        <w:pStyle w:val="Sinespaciado"/>
        <w:numPr>
          <w:ilvl w:val="0"/>
          <w:numId w:val="12"/>
        </w:numPr>
        <w:spacing w:line="360" w:lineRule="auto"/>
        <w:jc w:val="both"/>
      </w:pPr>
      <w:r w:rsidRPr="00194E5C">
        <w:t>Lunes 16 de septiembre de 2024 a las 09:30 a.m., se escucharán únicamente las declaraciones de los profesionales solicitados por la Clínica Juan N. Corpas.</w:t>
      </w:r>
    </w:p>
    <w:p w14:paraId="06FCFCD2" w14:textId="77777777" w:rsidR="00194E5C" w:rsidRPr="00194E5C" w:rsidRDefault="00194E5C" w:rsidP="00BC1F17">
      <w:pPr>
        <w:pStyle w:val="Sinespaciado"/>
        <w:numPr>
          <w:ilvl w:val="0"/>
          <w:numId w:val="12"/>
        </w:numPr>
        <w:spacing w:line="360" w:lineRule="auto"/>
        <w:jc w:val="both"/>
      </w:pPr>
      <w:r w:rsidRPr="00194E5C">
        <w:t>Lunes 23 de septiembre de 2024 a las 09:30 a.m., se escucharán únicamente las declaraciones de los profesionales solicitados por el Hospital San Antonio de Pitalito.</w:t>
      </w:r>
    </w:p>
    <w:p w14:paraId="658A7084" w14:textId="5A8D559C" w:rsidR="00BC1F17" w:rsidRPr="00BC1F17" w:rsidRDefault="00194E5C" w:rsidP="00BC1F17">
      <w:pPr>
        <w:pStyle w:val="Sinespaciado"/>
        <w:numPr>
          <w:ilvl w:val="0"/>
          <w:numId w:val="12"/>
        </w:numPr>
        <w:spacing w:line="360" w:lineRule="auto"/>
        <w:jc w:val="both"/>
      </w:pPr>
      <w:r w:rsidRPr="00194E5C">
        <w:t>Lunes 30 de septiembre de 2024 a las 09:30 a.m., se escucharán únicamente las declaraciones de los profesionales solicitados por Colsubsidio.</w:t>
      </w:r>
    </w:p>
    <w:p w14:paraId="696F7B81" w14:textId="77777777" w:rsidR="00BC1F17" w:rsidRDefault="00BC1F17" w:rsidP="00BC1F17">
      <w:pPr>
        <w:pStyle w:val="Sinespaciado"/>
        <w:spacing w:line="360" w:lineRule="auto"/>
        <w:jc w:val="both"/>
      </w:pPr>
    </w:p>
    <w:p w14:paraId="254C2930" w14:textId="4FCF940C" w:rsidR="00194E5C" w:rsidRPr="00194E5C" w:rsidRDefault="00194E5C" w:rsidP="00BC1F17">
      <w:pPr>
        <w:pStyle w:val="Sinespaciado"/>
        <w:spacing w:line="360" w:lineRule="auto"/>
        <w:jc w:val="both"/>
      </w:pPr>
      <w:r w:rsidRPr="00194E5C">
        <w:t xml:space="preserve">Una vez surtidas dichas diligencias se </w:t>
      </w:r>
      <w:r w:rsidRPr="00194E5C">
        <w:t>programará</w:t>
      </w:r>
      <w:r w:rsidRPr="00194E5C">
        <w:t xml:space="preserve"> una nueva sesión de audiencias.</w:t>
      </w:r>
    </w:p>
    <w:p w14:paraId="35AEA804" w14:textId="49A2E4CE" w:rsidR="004F2702" w:rsidRPr="00C838A1" w:rsidRDefault="004F2702" w:rsidP="00BC1F17">
      <w:pPr>
        <w:pStyle w:val="Sinespaciado"/>
        <w:spacing w:line="360" w:lineRule="auto"/>
        <w:jc w:val="both"/>
      </w:pPr>
    </w:p>
    <w:sectPr w:rsidR="004F2702" w:rsidRPr="00C838A1" w:rsidSect="007C54D9">
      <w:headerReference w:type="default" r:id="rId8"/>
      <w:footerReference w:type="default" r:id="rId9"/>
      <w:pgSz w:w="12240" w:h="15840" w:code="1"/>
      <w:pgMar w:top="2268"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B9385" w14:textId="77777777" w:rsidR="0087662C" w:rsidRDefault="0087662C" w:rsidP="0025591F">
      <w:r>
        <w:separator/>
      </w:r>
    </w:p>
  </w:endnote>
  <w:endnote w:type="continuationSeparator" w:id="0">
    <w:p w14:paraId="0368079A" w14:textId="77777777" w:rsidR="0087662C" w:rsidRDefault="0087662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48612187" name="Imagen 14861218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61447659" name="Imagen 6144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819558018" name="Imagen 181955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299EF" w14:textId="77777777" w:rsidR="0087662C" w:rsidRDefault="0087662C" w:rsidP="0025591F">
      <w:r>
        <w:separator/>
      </w:r>
    </w:p>
  </w:footnote>
  <w:footnote w:type="continuationSeparator" w:id="0">
    <w:p w14:paraId="56BBF176" w14:textId="77777777" w:rsidR="0087662C" w:rsidRDefault="0087662C"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139022187" name="Imagen 213902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96517DC"/>
    <w:multiLevelType w:val="hybridMultilevel"/>
    <w:tmpl w:val="F9109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F47C18"/>
    <w:multiLevelType w:val="hybridMultilevel"/>
    <w:tmpl w:val="E1A2B350"/>
    <w:lvl w:ilvl="0" w:tplc="8B84C3C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D2194E"/>
    <w:multiLevelType w:val="hybridMultilevel"/>
    <w:tmpl w:val="BB6819C2"/>
    <w:lvl w:ilvl="0" w:tplc="93606C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E82BC4"/>
    <w:multiLevelType w:val="hybridMultilevel"/>
    <w:tmpl w:val="305ECAE6"/>
    <w:lvl w:ilvl="0" w:tplc="9B58083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D538B4"/>
    <w:multiLevelType w:val="hybridMultilevel"/>
    <w:tmpl w:val="5F0CDFAA"/>
    <w:lvl w:ilvl="0" w:tplc="5CCEAB3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21958FD"/>
    <w:multiLevelType w:val="hybridMultilevel"/>
    <w:tmpl w:val="4314C076"/>
    <w:lvl w:ilvl="0" w:tplc="F932C0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F308E8"/>
    <w:multiLevelType w:val="hybridMultilevel"/>
    <w:tmpl w:val="4EB49F50"/>
    <w:lvl w:ilvl="0" w:tplc="2B022FBA">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03B6099"/>
    <w:multiLevelType w:val="hybridMultilevel"/>
    <w:tmpl w:val="930CC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90A4550"/>
    <w:multiLevelType w:val="hybridMultilevel"/>
    <w:tmpl w:val="922AE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F9A061A"/>
    <w:multiLevelType w:val="hybridMultilevel"/>
    <w:tmpl w:val="098ED15C"/>
    <w:lvl w:ilvl="0" w:tplc="B6EC16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9900943">
    <w:abstractNumId w:val="0"/>
  </w:num>
  <w:num w:numId="2" w16cid:durableId="732433233">
    <w:abstractNumId w:val="11"/>
  </w:num>
  <w:num w:numId="3" w16cid:durableId="191849254">
    <w:abstractNumId w:val="3"/>
  </w:num>
  <w:num w:numId="4" w16cid:durableId="887498802">
    <w:abstractNumId w:val="9"/>
  </w:num>
  <w:num w:numId="5" w16cid:durableId="1248423347">
    <w:abstractNumId w:val="4"/>
  </w:num>
  <w:num w:numId="6" w16cid:durableId="471679045">
    <w:abstractNumId w:val="2"/>
  </w:num>
  <w:num w:numId="7" w16cid:durableId="622158495">
    <w:abstractNumId w:val="5"/>
  </w:num>
  <w:num w:numId="8" w16cid:durableId="1029259050">
    <w:abstractNumId w:val="7"/>
  </w:num>
  <w:num w:numId="9" w16cid:durableId="1757356644">
    <w:abstractNumId w:val="6"/>
  </w:num>
  <w:num w:numId="10" w16cid:durableId="1179470770">
    <w:abstractNumId w:val="1"/>
  </w:num>
  <w:num w:numId="11" w16cid:durableId="676810267">
    <w:abstractNumId w:val="8"/>
  </w:num>
  <w:num w:numId="12" w16cid:durableId="181456616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11645"/>
    <w:rsid w:val="000122ED"/>
    <w:rsid w:val="0001420B"/>
    <w:rsid w:val="0001456C"/>
    <w:rsid w:val="0001472F"/>
    <w:rsid w:val="000238E4"/>
    <w:rsid w:val="000254C2"/>
    <w:rsid w:val="000301A3"/>
    <w:rsid w:val="0003111F"/>
    <w:rsid w:val="000338DC"/>
    <w:rsid w:val="000343C9"/>
    <w:rsid w:val="000352A3"/>
    <w:rsid w:val="0003727C"/>
    <w:rsid w:val="00041321"/>
    <w:rsid w:val="000466D1"/>
    <w:rsid w:val="0004759B"/>
    <w:rsid w:val="000478C7"/>
    <w:rsid w:val="000506B7"/>
    <w:rsid w:val="00053A4A"/>
    <w:rsid w:val="000609D3"/>
    <w:rsid w:val="0006142D"/>
    <w:rsid w:val="0006238F"/>
    <w:rsid w:val="00062519"/>
    <w:rsid w:val="00063563"/>
    <w:rsid w:val="00064B6C"/>
    <w:rsid w:val="00065487"/>
    <w:rsid w:val="00065860"/>
    <w:rsid w:val="0006748E"/>
    <w:rsid w:val="00070354"/>
    <w:rsid w:val="000704F7"/>
    <w:rsid w:val="00071A8B"/>
    <w:rsid w:val="0007257E"/>
    <w:rsid w:val="00073C6E"/>
    <w:rsid w:val="00075615"/>
    <w:rsid w:val="00075624"/>
    <w:rsid w:val="00080BD6"/>
    <w:rsid w:val="00080E5A"/>
    <w:rsid w:val="00081D95"/>
    <w:rsid w:val="000837DC"/>
    <w:rsid w:val="000849E8"/>
    <w:rsid w:val="00084D79"/>
    <w:rsid w:val="000855BE"/>
    <w:rsid w:val="000869AE"/>
    <w:rsid w:val="0008702C"/>
    <w:rsid w:val="00087D74"/>
    <w:rsid w:val="00090E13"/>
    <w:rsid w:val="00090FC9"/>
    <w:rsid w:val="00091F83"/>
    <w:rsid w:val="00092A03"/>
    <w:rsid w:val="00092D56"/>
    <w:rsid w:val="00092DD1"/>
    <w:rsid w:val="00097622"/>
    <w:rsid w:val="000A333E"/>
    <w:rsid w:val="000B04EB"/>
    <w:rsid w:val="000B2CF7"/>
    <w:rsid w:val="000B4CF3"/>
    <w:rsid w:val="000B692F"/>
    <w:rsid w:val="000C2815"/>
    <w:rsid w:val="000D0101"/>
    <w:rsid w:val="000D0360"/>
    <w:rsid w:val="000D1B0E"/>
    <w:rsid w:val="000D333F"/>
    <w:rsid w:val="000D7F25"/>
    <w:rsid w:val="000E2832"/>
    <w:rsid w:val="000E534A"/>
    <w:rsid w:val="000E74F0"/>
    <w:rsid w:val="000F27ED"/>
    <w:rsid w:val="000F4363"/>
    <w:rsid w:val="000F4EA0"/>
    <w:rsid w:val="000F5029"/>
    <w:rsid w:val="000F6809"/>
    <w:rsid w:val="000F76E7"/>
    <w:rsid w:val="00100789"/>
    <w:rsid w:val="00101AEC"/>
    <w:rsid w:val="00110289"/>
    <w:rsid w:val="00110C06"/>
    <w:rsid w:val="0011160F"/>
    <w:rsid w:val="0011173A"/>
    <w:rsid w:val="0011308A"/>
    <w:rsid w:val="001145D9"/>
    <w:rsid w:val="00115F5F"/>
    <w:rsid w:val="0012190A"/>
    <w:rsid w:val="00124BB9"/>
    <w:rsid w:val="00124D23"/>
    <w:rsid w:val="00135F97"/>
    <w:rsid w:val="00136904"/>
    <w:rsid w:val="00136A7D"/>
    <w:rsid w:val="00137869"/>
    <w:rsid w:val="00137FEE"/>
    <w:rsid w:val="00140AD9"/>
    <w:rsid w:val="00140DD6"/>
    <w:rsid w:val="00141A7A"/>
    <w:rsid w:val="0014700A"/>
    <w:rsid w:val="001472EC"/>
    <w:rsid w:val="00147F53"/>
    <w:rsid w:val="00151F49"/>
    <w:rsid w:val="0015440D"/>
    <w:rsid w:val="00155C86"/>
    <w:rsid w:val="00157993"/>
    <w:rsid w:val="00160237"/>
    <w:rsid w:val="00160A62"/>
    <w:rsid w:val="0017109E"/>
    <w:rsid w:val="00171504"/>
    <w:rsid w:val="00171B10"/>
    <w:rsid w:val="001810E0"/>
    <w:rsid w:val="00181767"/>
    <w:rsid w:val="001824E3"/>
    <w:rsid w:val="00186F41"/>
    <w:rsid w:val="00190E0C"/>
    <w:rsid w:val="0019235C"/>
    <w:rsid w:val="001925A0"/>
    <w:rsid w:val="00192D9D"/>
    <w:rsid w:val="00194536"/>
    <w:rsid w:val="0019493C"/>
    <w:rsid w:val="00194DAC"/>
    <w:rsid w:val="00194E5C"/>
    <w:rsid w:val="001978FF"/>
    <w:rsid w:val="001B071D"/>
    <w:rsid w:val="001B0B51"/>
    <w:rsid w:val="001B26AC"/>
    <w:rsid w:val="001B3C94"/>
    <w:rsid w:val="001B4457"/>
    <w:rsid w:val="001B6290"/>
    <w:rsid w:val="001C1271"/>
    <w:rsid w:val="001C1DF3"/>
    <w:rsid w:val="001C7539"/>
    <w:rsid w:val="001D3C85"/>
    <w:rsid w:val="001D742D"/>
    <w:rsid w:val="001E1997"/>
    <w:rsid w:val="001E36FD"/>
    <w:rsid w:val="001E3C49"/>
    <w:rsid w:val="001F04F6"/>
    <w:rsid w:val="001F0E7C"/>
    <w:rsid w:val="001F3F08"/>
    <w:rsid w:val="001F4B73"/>
    <w:rsid w:val="001F4C64"/>
    <w:rsid w:val="001F53AA"/>
    <w:rsid w:val="002023D9"/>
    <w:rsid w:val="0020265F"/>
    <w:rsid w:val="00205114"/>
    <w:rsid w:val="002074FC"/>
    <w:rsid w:val="00212166"/>
    <w:rsid w:val="00212455"/>
    <w:rsid w:val="00212B5F"/>
    <w:rsid w:val="00215607"/>
    <w:rsid w:val="00217685"/>
    <w:rsid w:val="00220538"/>
    <w:rsid w:val="00220909"/>
    <w:rsid w:val="00221193"/>
    <w:rsid w:val="00222947"/>
    <w:rsid w:val="00223FE0"/>
    <w:rsid w:val="00224CD4"/>
    <w:rsid w:val="0022605B"/>
    <w:rsid w:val="00230DCB"/>
    <w:rsid w:val="0023253E"/>
    <w:rsid w:val="00232C10"/>
    <w:rsid w:val="00234F3F"/>
    <w:rsid w:val="002358F8"/>
    <w:rsid w:val="00236848"/>
    <w:rsid w:val="00237932"/>
    <w:rsid w:val="00241924"/>
    <w:rsid w:val="00241E1F"/>
    <w:rsid w:val="00242F64"/>
    <w:rsid w:val="00244826"/>
    <w:rsid w:val="00245371"/>
    <w:rsid w:val="0024538B"/>
    <w:rsid w:val="00245F40"/>
    <w:rsid w:val="00246A17"/>
    <w:rsid w:val="0024782A"/>
    <w:rsid w:val="0025381D"/>
    <w:rsid w:val="00254E27"/>
    <w:rsid w:val="0025547C"/>
    <w:rsid w:val="0025591F"/>
    <w:rsid w:val="002568C0"/>
    <w:rsid w:val="00256FF0"/>
    <w:rsid w:val="00261A87"/>
    <w:rsid w:val="00261F5C"/>
    <w:rsid w:val="00263310"/>
    <w:rsid w:val="00263695"/>
    <w:rsid w:val="00264D9B"/>
    <w:rsid w:val="00265B06"/>
    <w:rsid w:val="002676F9"/>
    <w:rsid w:val="00267751"/>
    <w:rsid w:val="00267DDC"/>
    <w:rsid w:val="00273382"/>
    <w:rsid w:val="00273814"/>
    <w:rsid w:val="00273F98"/>
    <w:rsid w:val="00275B74"/>
    <w:rsid w:val="00280E93"/>
    <w:rsid w:val="00281D90"/>
    <w:rsid w:val="002822A8"/>
    <w:rsid w:val="0028385F"/>
    <w:rsid w:val="002858E9"/>
    <w:rsid w:val="00292073"/>
    <w:rsid w:val="00293BAE"/>
    <w:rsid w:val="00294EDC"/>
    <w:rsid w:val="00295EDD"/>
    <w:rsid w:val="0029685B"/>
    <w:rsid w:val="0029705D"/>
    <w:rsid w:val="002A210A"/>
    <w:rsid w:val="002A4EE3"/>
    <w:rsid w:val="002A6529"/>
    <w:rsid w:val="002B069B"/>
    <w:rsid w:val="002B2D42"/>
    <w:rsid w:val="002B4C38"/>
    <w:rsid w:val="002B5CE2"/>
    <w:rsid w:val="002B5E76"/>
    <w:rsid w:val="002C142F"/>
    <w:rsid w:val="002C1E81"/>
    <w:rsid w:val="002C34B6"/>
    <w:rsid w:val="002C47B3"/>
    <w:rsid w:val="002C7123"/>
    <w:rsid w:val="002D0315"/>
    <w:rsid w:val="002D1137"/>
    <w:rsid w:val="002D1746"/>
    <w:rsid w:val="002D4832"/>
    <w:rsid w:val="002D7291"/>
    <w:rsid w:val="002D7E91"/>
    <w:rsid w:val="002E1A2D"/>
    <w:rsid w:val="002E24ED"/>
    <w:rsid w:val="002E4355"/>
    <w:rsid w:val="002E5834"/>
    <w:rsid w:val="002F0931"/>
    <w:rsid w:val="002F1340"/>
    <w:rsid w:val="002F1672"/>
    <w:rsid w:val="002F191A"/>
    <w:rsid w:val="002F7FAC"/>
    <w:rsid w:val="00304AEE"/>
    <w:rsid w:val="003052C3"/>
    <w:rsid w:val="00305C2C"/>
    <w:rsid w:val="00310569"/>
    <w:rsid w:val="00310585"/>
    <w:rsid w:val="0031083B"/>
    <w:rsid w:val="003112CE"/>
    <w:rsid w:val="003119B1"/>
    <w:rsid w:val="00312BF9"/>
    <w:rsid w:val="0032086C"/>
    <w:rsid w:val="00320B88"/>
    <w:rsid w:val="00320C6B"/>
    <w:rsid w:val="003217D6"/>
    <w:rsid w:val="003218FB"/>
    <w:rsid w:val="00321951"/>
    <w:rsid w:val="003222D0"/>
    <w:rsid w:val="00323266"/>
    <w:rsid w:val="0033036A"/>
    <w:rsid w:val="00332EDF"/>
    <w:rsid w:val="00333CB4"/>
    <w:rsid w:val="003376B9"/>
    <w:rsid w:val="00342C76"/>
    <w:rsid w:val="0034377F"/>
    <w:rsid w:val="003452C2"/>
    <w:rsid w:val="003462CB"/>
    <w:rsid w:val="003536D3"/>
    <w:rsid w:val="00354FF7"/>
    <w:rsid w:val="00360604"/>
    <w:rsid w:val="00366947"/>
    <w:rsid w:val="003739BE"/>
    <w:rsid w:val="00375AFE"/>
    <w:rsid w:val="003804C0"/>
    <w:rsid w:val="00380B29"/>
    <w:rsid w:val="00381CA8"/>
    <w:rsid w:val="00383D35"/>
    <w:rsid w:val="00383F91"/>
    <w:rsid w:val="00385254"/>
    <w:rsid w:val="00385BBC"/>
    <w:rsid w:val="00387CF5"/>
    <w:rsid w:val="003918FE"/>
    <w:rsid w:val="0039587D"/>
    <w:rsid w:val="003A3671"/>
    <w:rsid w:val="003A6726"/>
    <w:rsid w:val="003B2B8E"/>
    <w:rsid w:val="003B4234"/>
    <w:rsid w:val="003B6700"/>
    <w:rsid w:val="003B6AF2"/>
    <w:rsid w:val="003B7017"/>
    <w:rsid w:val="003C1480"/>
    <w:rsid w:val="003C1762"/>
    <w:rsid w:val="003C51A8"/>
    <w:rsid w:val="003C58BB"/>
    <w:rsid w:val="003C599C"/>
    <w:rsid w:val="003C5BCE"/>
    <w:rsid w:val="003C7770"/>
    <w:rsid w:val="003D041C"/>
    <w:rsid w:val="003D085C"/>
    <w:rsid w:val="003D3F18"/>
    <w:rsid w:val="003D62E2"/>
    <w:rsid w:val="003E2D9F"/>
    <w:rsid w:val="003E3DD7"/>
    <w:rsid w:val="003E5262"/>
    <w:rsid w:val="003E7CFA"/>
    <w:rsid w:val="003F26B0"/>
    <w:rsid w:val="003F3E81"/>
    <w:rsid w:val="003F4BD0"/>
    <w:rsid w:val="00400D33"/>
    <w:rsid w:val="00400F47"/>
    <w:rsid w:val="00401649"/>
    <w:rsid w:val="004029D9"/>
    <w:rsid w:val="00402E29"/>
    <w:rsid w:val="004032FD"/>
    <w:rsid w:val="00405432"/>
    <w:rsid w:val="00405476"/>
    <w:rsid w:val="00406E4E"/>
    <w:rsid w:val="00407A14"/>
    <w:rsid w:val="00407BF5"/>
    <w:rsid w:val="0041034B"/>
    <w:rsid w:val="00411CE4"/>
    <w:rsid w:val="00412306"/>
    <w:rsid w:val="0041242F"/>
    <w:rsid w:val="00412821"/>
    <w:rsid w:val="00415794"/>
    <w:rsid w:val="00416F84"/>
    <w:rsid w:val="00420AF4"/>
    <w:rsid w:val="004224D2"/>
    <w:rsid w:val="0042497F"/>
    <w:rsid w:val="0043096C"/>
    <w:rsid w:val="00430AE2"/>
    <w:rsid w:val="00430BF7"/>
    <w:rsid w:val="00431DC5"/>
    <w:rsid w:val="00431E5F"/>
    <w:rsid w:val="00434CFE"/>
    <w:rsid w:val="0043586F"/>
    <w:rsid w:val="00435E48"/>
    <w:rsid w:val="00437ADB"/>
    <w:rsid w:val="00437EEF"/>
    <w:rsid w:val="00441CAD"/>
    <w:rsid w:val="00441F5A"/>
    <w:rsid w:val="00444AA2"/>
    <w:rsid w:val="004506AB"/>
    <w:rsid w:val="00453F42"/>
    <w:rsid w:val="00455F35"/>
    <w:rsid w:val="00457946"/>
    <w:rsid w:val="00461721"/>
    <w:rsid w:val="00464839"/>
    <w:rsid w:val="00465B8B"/>
    <w:rsid w:val="00466A55"/>
    <w:rsid w:val="00470810"/>
    <w:rsid w:val="00470B56"/>
    <w:rsid w:val="00471C3F"/>
    <w:rsid w:val="00474E8D"/>
    <w:rsid w:val="00475200"/>
    <w:rsid w:val="00475C7C"/>
    <w:rsid w:val="004842A2"/>
    <w:rsid w:val="00485215"/>
    <w:rsid w:val="00485776"/>
    <w:rsid w:val="004900C1"/>
    <w:rsid w:val="00490181"/>
    <w:rsid w:val="0049166E"/>
    <w:rsid w:val="0049231A"/>
    <w:rsid w:val="00493795"/>
    <w:rsid w:val="00494077"/>
    <w:rsid w:val="00494274"/>
    <w:rsid w:val="00494E73"/>
    <w:rsid w:val="004A0DE4"/>
    <w:rsid w:val="004A19DC"/>
    <w:rsid w:val="004A356B"/>
    <w:rsid w:val="004A4826"/>
    <w:rsid w:val="004A4A54"/>
    <w:rsid w:val="004A4FCD"/>
    <w:rsid w:val="004A6C1D"/>
    <w:rsid w:val="004A7E53"/>
    <w:rsid w:val="004B0323"/>
    <w:rsid w:val="004B103B"/>
    <w:rsid w:val="004B5DF1"/>
    <w:rsid w:val="004B6BF6"/>
    <w:rsid w:val="004C01CE"/>
    <w:rsid w:val="004C0991"/>
    <w:rsid w:val="004C1875"/>
    <w:rsid w:val="004C5CC0"/>
    <w:rsid w:val="004D1474"/>
    <w:rsid w:val="004D171A"/>
    <w:rsid w:val="004D28D4"/>
    <w:rsid w:val="004D5BA9"/>
    <w:rsid w:val="004D7BC0"/>
    <w:rsid w:val="004D7DA6"/>
    <w:rsid w:val="004E2701"/>
    <w:rsid w:val="004E4ED8"/>
    <w:rsid w:val="004E6963"/>
    <w:rsid w:val="004E7157"/>
    <w:rsid w:val="004E7CEF"/>
    <w:rsid w:val="004F0435"/>
    <w:rsid w:val="004F18DF"/>
    <w:rsid w:val="004F2702"/>
    <w:rsid w:val="004F2C90"/>
    <w:rsid w:val="004F3EA5"/>
    <w:rsid w:val="004F47D2"/>
    <w:rsid w:val="004F59A5"/>
    <w:rsid w:val="00502390"/>
    <w:rsid w:val="00502C5F"/>
    <w:rsid w:val="00504B7B"/>
    <w:rsid w:val="00505F3C"/>
    <w:rsid w:val="005077EA"/>
    <w:rsid w:val="0051386F"/>
    <w:rsid w:val="00514FA7"/>
    <w:rsid w:val="005153A5"/>
    <w:rsid w:val="0051555D"/>
    <w:rsid w:val="00515982"/>
    <w:rsid w:val="005201A4"/>
    <w:rsid w:val="00521517"/>
    <w:rsid w:val="0053066D"/>
    <w:rsid w:val="00533513"/>
    <w:rsid w:val="00541226"/>
    <w:rsid w:val="00542DCC"/>
    <w:rsid w:val="00543F6F"/>
    <w:rsid w:val="00545C7F"/>
    <w:rsid w:val="00547EF1"/>
    <w:rsid w:val="00551B58"/>
    <w:rsid w:val="00552EE6"/>
    <w:rsid w:val="00554576"/>
    <w:rsid w:val="00555A2C"/>
    <w:rsid w:val="00555D98"/>
    <w:rsid w:val="0056057E"/>
    <w:rsid w:val="0056144D"/>
    <w:rsid w:val="0056222B"/>
    <w:rsid w:val="00562ED5"/>
    <w:rsid w:val="005648BE"/>
    <w:rsid w:val="00565263"/>
    <w:rsid w:val="0056701A"/>
    <w:rsid w:val="0056709B"/>
    <w:rsid w:val="00572542"/>
    <w:rsid w:val="0057269C"/>
    <w:rsid w:val="00572B55"/>
    <w:rsid w:val="00574CBB"/>
    <w:rsid w:val="00574E11"/>
    <w:rsid w:val="00575033"/>
    <w:rsid w:val="00576A41"/>
    <w:rsid w:val="00581816"/>
    <w:rsid w:val="00581F8E"/>
    <w:rsid w:val="00582A0D"/>
    <w:rsid w:val="00583787"/>
    <w:rsid w:val="00590B98"/>
    <w:rsid w:val="00591A99"/>
    <w:rsid w:val="00592721"/>
    <w:rsid w:val="0059303C"/>
    <w:rsid w:val="00594A7B"/>
    <w:rsid w:val="0059597F"/>
    <w:rsid w:val="005A3F2C"/>
    <w:rsid w:val="005A431E"/>
    <w:rsid w:val="005A5B42"/>
    <w:rsid w:val="005A6922"/>
    <w:rsid w:val="005B22DA"/>
    <w:rsid w:val="005B4214"/>
    <w:rsid w:val="005B47B4"/>
    <w:rsid w:val="005B4B6F"/>
    <w:rsid w:val="005B52F1"/>
    <w:rsid w:val="005B639B"/>
    <w:rsid w:val="005B69ED"/>
    <w:rsid w:val="005C35DE"/>
    <w:rsid w:val="005C3FC0"/>
    <w:rsid w:val="005C48B3"/>
    <w:rsid w:val="005C4D9D"/>
    <w:rsid w:val="005C733D"/>
    <w:rsid w:val="005D1EAA"/>
    <w:rsid w:val="005D482E"/>
    <w:rsid w:val="005D7117"/>
    <w:rsid w:val="005E0232"/>
    <w:rsid w:val="005E24D6"/>
    <w:rsid w:val="005E30DC"/>
    <w:rsid w:val="005E46BC"/>
    <w:rsid w:val="005E4B9E"/>
    <w:rsid w:val="005E4CDB"/>
    <w:rsid w:val="005E5E42"/>
    <w:rsid w:val="005F1832"/>
    <w:rsid w:val="005F5469"/>
    <w:rsid w:val="005F6EB9"/>
    <w:rsid w:val="00600B1C"/>
    <w:rsid w:val="00601671"/>
    <w:rsid w:val="00601BD5"/>
    <w:rsid w:val="00601C55"/>
    <w:rsid w:val="00601E69"/>
    <w:rsid w:val="00602E14"/>
    <w:rsid w:val="0060351F"/>
    <w:rsid w:val="00603D13"/>
    <w:rsid w:val="00607B42"/>
    <w:rsid w:val="00614744"/>
    <w:rsid w:val="00617A13"/>
    <w:rsid w:val="00624927"/>
    <w:rsid w:val="006269C2"/>
    <w:rsid w:val="00626F3C"/>
    <w:rsid w:val="00631787"/>
    <w:rsid w:val="00632B95"/>
    <w:rsid w:val="00634998"/>
    <w:rsid w:val="00635676"/>
    <w:rsid w:val="00637020"/>
    <w:rsid w:val="0064149D"/>
    <w:rsid w:val="006420A7"/>
    <w:rsid w:val="006505F9"/>
    <w:rsid w:val="00654A26"/>
    <w:rsid w:val="00654EA8"/>
    <w:rsid w:val="00654FCF"/>
    <w:rsid w:val="00660832"/>
    <w:rsid w:val="0066266F"/>
    <w:rsid w:val="00662F08"/>
    <w:rsid w:val="006641F1"/>
    <w:rsid w:val="006662EF"/>
    <w:rsid w:val="006707C5"/>
    <w:rsid w:val="00673CD6"/>
    <w:rsid w:val="0067505F"/>
    <w:rsid w:val="00675DA9"/>
    <w:rsid w:val="00676E9A"/>
    <w:rsid w:val="00677EBA"/>
    <w:rsid w:val="00681963"/>
    <w:rsid w:val="00682AA2"/>
    <w:rsid w:val="00690A34"/>
    <w:rsid w:val="006923AE"/>
    <w:rsid w:val="006934AD"/>
    <w:rsid w:val="006947C8"/>
    <w:rsid w:val="00694B04"/>
    <w:rsid w:val="006A0A8C"/>
    <w:rsid w:val="006A1C11"/>
    <w:rsid w:val="006A33DE"/>
    <w:rsid w:val="006A59C6"/>
    <w:rsid w:val="006A66EA"/>
    <w:rsid w:val="006B08A1"/>
    <w:rsid w:val="006B241D"/>
    <w:rsid w:val="006B5001"/>
    <w:rsid w:val="006B575E"/>
    <w:rsid w:val="006B696D"/>
    <w:rsid w:val="006B6DDA"/>
    <w:rsid w:val="006C1410"/>
    <w:rsid w:val="006C227D"/>
    <w:rsid w:val="006C525D"/>
    <w:rsid w:val="006C6127"/>
    <w:rsid w:val="006C6919"/>
    <w:rsid w:val="006C7478"/>
    <w:rsid w:val="006D02F8"/>
    <w:rsid w:val="006D0632"/>
    <w:rsid w:val="006D2638"/>
    <w:rsid w:val="006D2711"/>
    <w:rsid w:val="006D59CA"/>
    <w:rsid w:val="006D6963"/>
    <w:rsid w:val="006E0595"/>
    <w:rsid w:val="006E0EA6"/>
    <w:rsid w:val="006E3CE0"/>
    <w:rsid w:val="006F0A5E"/>
    <w:rsid w:val="006F171B"/>
    <w:rsid w:val="006F1DEA"/>
    <w:rsid w:val="006F3F7B"/>
    <w:rsid w:val="006F425B"/>
    <w:rsid w:val="006F4E89"/>
    <w:rsid w:val="006F57CC"/>
    <w:rsid w:val="00701207"/>
    <w:rsid w:val="00701336"/>
    <w:rsid w:val="007035E1"/>
    <w:rsid w:val="00704F30"/>
    <w:rsid w:val="00705129"/>
    <w:rsid w:val="00705286"/>
    <w:rsid w:val="00705CB0"/>
    <w:rsid w:val="00706067"/>
    <w:rsid w:val="007063C8"/>
    <w:rsid w:val="007106FB"/>
    <w:rsid w:val="00710C7C"/>
    <w:rsid w:val="00712341"/>
    <w:rsid w:val="007148C2"/>
    <w:rsid w:val="007159CD"/>
    <w:rsid w:val="007177F7"/>
    <w:rsid w:val="00720D5D"/>
    <w:rsid w:val="007260AC"/>
    <w:rsid w:val="00730B86"/>
    <w:rsid w:val="00731DC6"/>
    <w:rsid w:val="007330B7"/>
    <w:rsid w:val="0073347D"/>
    <w:rsid w:val="00740187"/>
    <w:rsid w:val="007449A3"/>
    <w:rsid w:val="00746485"/>
    <w:rsid w:val="0074793D"/>
    <w:rsid w:val="00752163"/>
    <w:rsid w:val="00752860"/>
    <w:rsid w:val="00754725"/>
    <w:rsid w:val="00756C39"/>
    <w:rsid w:val="00773D08"/>
    <w:rsid w:val="00782606"/>
    <w:rsid w:val="00787B68"/>
    <w:rsid w:val="007904ED"/>
    <w:rsid w:val="00791026"/>
    <w:rsid w:val="00791B21"/>
    <w:rsid w:val="00793C8E"/>
    <w:rsid w:val="007A238F"/>
    <w:rsid w:val="007A428A"/>
    <w:rsid w:val="007A6591"/>
    <w:rsid w:val="007B45BB"/>
    <w:rsid w:val="007C1035"/>
    <w:rsid w:val="007C1087"/>
    <w:rsid w:val="007C1A65"/>
    <w:rsid w:val="007C1D25"/>
    <w:rsid w:val="007C2721"/>
    <w:rsid w:val="007C4097"/>
    <w:rsid w:val="007C54D9"/>
    <w:rsid w:val="007C7F12"/>
    <w:rsid w:val="007D53CF"/>
    <w:rsid w:val="007E16C6"/>
    <w:rsid w:val="007E1BA2"/>
    <w:rsid w:val="007E76E0"/>
    <w:rsid w:val="007E78B0"/>
    <w:rsid w:val="007F1A71"/>
    <w:rsid w:val="007F312B"/>
    <w:rsid w:val="007F32EF"/>
    <w:rsid w:val="007F56F6"/>
    <w:rsid w:val="007F632D"/>
    <w:rsid w:val="007F674B"/>
    <w:rsid w:val="007F6A39"/>
    <w:rsid w:val="007F6D5E"/>
    <w:rsid w:val="008020C5"/>
    <w:rsid w:val="00802491"/>
    <w:rsid w:val="00802A58"/>
    <w:rsid w:val="00802DAE"/>
    <w:rsid w:val="00806709"/>
    <w:rsid w:val="0081251D"/>
    <w:rsid w:val="00815760"/>
    <w:rsid w:val="008158D3"/>
    <w:rsid w:val="008159A9"/>
    <w:rsid w:val="0081737A"/>
    <w:rsid w:val="0082166C"/>
    <w:rsid w:val="008223B8"/>
    <w:rsid w:val="00823875"/>
    <w:rsid w:val="00823A98"/>
    <w:rsid w:val="00824E67"/>
    <w:rsid w:val="0082571B"/>
    <w:rsid w:val="0082699A"/>
    <w:rsid w:val="00826CA0"/>
    <w:rsid w:val="00831C5E"/>
    <w:rsid w:val="00832EE5"/>
    <w:rsid w:val="00834EAC"/>
    <w:rsid w:val="008373C3"/>
    <w:rsid w:val="00840F05"/>
    <w:rsid w:val="00842B36"/>
    <w:rsid w:val="008430CF"/>
    <w:rsid w:val="008457E4"/>
    <w:rsid w:val="00845ECD"/>
    <w:rsid w:val="00852FFF"/>
    <w:rsid w:val="00854C7E"/>
    <w:rsid w:val="008557BB"/>
    <w:rsid w:val="0086548D"/>
    <w:rsid w:val="00865796"/>
    <w:rsid w:val="008679DA"/>
    <w:rsid w:val="00867E3E"/>
    <w:rsid w:val="00870997"/>
    <w:rsid w:val="00871B73"/>
    <w:rsid w:val="0087456F"/>
    <w:rsid w:val="00874C2F"/>
    <w:rsid w:val="0087662C"/>
    <w:rsid w:val="00876FC5"/>
    <w:rsid w:val="00877092"/>
    <w:rsid w:val="00880BC1"/>
    <w:rsid w:val="00881325"/>
    <w:rsid w:val="00881D82"/>
    <w:rsid w:val="008829AA"/>
    <w:rsid w:val="008830A7"/>
    <w:rsid w:val="00885426"/>
    <w:rsid w:val="008909F3"/>
    <w:rsid w:val="008911D6"/>
    <w:rsid w:val="008913FE"/>
    <w:rsid w:val="00892B84"/>
    <w:rsid w:val="00893E1E"/>
    <w:rsid w:val="0089430A"/>
    <w:rsid w:val="00894817"/>
    <w:rsid w:val="008954F2"/>
    <w:rsid w:val="00895E31"/>
    <w:rsid w:val="00897101"/>
    <w:rsid w:val="008A3EE5"/>
    <w:rsid w:val="008A43E1"/>
    <w:rsid w:val="008A731D"/>
    <w:rsid w:val="008A7A40"/>
    <w:rsid w:val="008B0325"/>
    <w:rsid w:val="008B3A2F"/>
    <w:rsid w:val="008B5E98"/>
    <w:rsid w:val="008B6256"/>
    <w:rsid w:val="008C0E50"/>
    <w:rsid w:val="008C1B37"/>
    <w:rsid w:val="008C28E1"/>
    <w:rsid w:val="008C3244"/>
    <w:rsid w:val="008C4621"/>
    <w:rsid w:val="008C4F85"/>
    <w:rsid w:val="008C5F27"/>
    <w:rsid w:val="008D0932"/>
    <w:rsid w:val="008D19A0"/>
    <w:rsid w:val="008D2602"/>
    <w:rsid w:val="008D37FA"/>
    <w:rsid w:val="008D45A6"/>
    <w:rsid w:val="008D47A0"/>
    <w:rsid w:val="008D5129"/>
    <w:rsid w:val="008E303B"/>
    <w:rsid w:val="008E3BBB"/>
    <w:rsid w:val="008E3F59"/>
    <w:rsid w:val="008E4E08"/>
    <w:rsid w:val="008E5560"/>
    <w:rsid w:val="008E5AA1"/>
    <w:rsid w:val="008E5AB7"/>
    <w:rsid w:val="008F1E2F"/>
    <w:rsid w:val="008F2EFD"/>
    <w:rsid w:val="008F5A11"/>
    <w:rsid w:val="008F651D"/>
    <w:rsid w:val="008F7AD8"/>
    <w:rsid w:val="00900188"/>
    <w:rsid w:val="009019B4"/>
    <w:rsid w:val="00903863"/>
    <w:rsid w:val="00904126"/>
    <w:rsid w:val="00904468"/>
    <w:rsid w:val="009110AF"/>
    <w:rsid w:val="00912669"/>
    <w:rsid w:val="00915521"/>
    <w:rsid w:val="00915A31"/>
    <w:rsid w:val="00915DA8"/>
    <w:rsid w:val="0091615A"/>
    <w:rsid w:val="009163DC"/>
    <w:rsid w:val="00917CC7"/>
    <w:rsid w:val="00926C50"/>
    <w:rsid w:val="00930972"/>
    <w:rsid w:val="00930986"/>
    <w:rsid w:val="00932F4D"/>
    <w:rsid w:val="009332AA"/>
    <w:rsid w:val="00934DB3"/>
    <w:rsid w:val="00940A60"/>
    <w:rsid w:val="00943B79"/>
    <w:rsid w:val="00943F44"/>
    <w:rsid w:val="00945913"/>
    <w:rsid w:val="00947D7E"/>
    <w:rsid w:val="0095031E"/>
    <w:rsid w:val="00952292"/>
    <w:rsid w:val="00952D1C"/>
    <w:rsid w:val="00953E88"/>
    <w:rsid w:val="0095482A"/>
    <w:rsid w:val="00956092"/>
    <w:rsid w:val="00957AB4"/>
    <w:rsid w:val="00960E00"/>
    <w:rsid w:val="009630C9"/>
    <w:rsid w:val="00966EB2"/>
    <w:rsid w:val="00967A90"/>
    <w:rsid w:val="009756C3"/>
    <w:rsid w:val="00980610"/>
    <w:rsid w:val="009808FC"/>
    <w:rsid w:val="0098198F"/>
    <w:rsid w:val="009846B2"/>
    <w:rsid w:val="00984DB9"/>
    <w:rsid w:val="0098619E"/>
    <w:rsid w:val="00987E16"/>
    <w:rsid w:val="00990E33"/>
    <w:rsid w:val="00990F37"/>
    <w:rsid w:val="0099232B"/>
    <w:rsid w:val="009930EA"/>
    <w:rsid w:val="00993BD0"/>
    <w:rsid w:val="00994DD1"/>
    <w:rsid w:val="009950F3"/>
    <w:rsid w:val="00997C0E"/>
    <w:rsid w:val="009A4A7A"/>
    <w:rsid w:val="009A4D5F"/>
    <w:rsid w:val="009A6728"/>
    <w:rsid w:val="009A681D"/>
    <w:rsid w:val="009B1124"/>
    <w:rsid w:val="009B1155"/>
    <w:rsid w:val="009B5109"/>
    <w:rsid w:val="009B58A8"/>
    <w:rsid w:val="009B6EFA"/>
    <w:rsid w:val="009C23F2"/>
    <w:rsid w:val="009C3D3C"/>
    <w:rsid w:val="009C5E33"/>
    <w:rsid w:val="009C7417"/>
    <w:rsid w:val="009C7F49"/>
    <w:rsid w:val="009D0AB0"/>
    <w:rsid w:val="009D3803"/>
    <w:rsid w:val="009D4723"/>
    <w:rsid w:val="009D6592"/>
    <w:rsid w:val="009E1AA4"/>
    <w:rsid w:val="009E3FE2"/>
    <w:rsid w:val="009E4B55"/>
    <w:rsid w:val="009E5830"/>
    <w:rsid w:val="009E67E8"/>
    <w:rsid w:val="009F0BE2"/>
    <w:rsid w:val="009F1CCD"/>
    <w:rsid w:val="009F2BD8"/>
    <w:rsid w:val="009F7505"/>
    <w:rsid w:val="00A0466F"/>
    <w:rsid w:val="00A047E6"/>
    <w:rsid w:val="00A059D9"/>
    <w:rsid w:val="00A1189E"/>
    <w:rsid w:val="00A12C61"/>
    <w:rsid w:val="00A12DD4"/>
    <w:rsid w:val="00A15A13"/>
    <w:rsid w:val="00A16C93"/>
    <w:rsid w:val="00A176BA"/>
    <w:rsid w:val="00A21609"/>
    <w:rsid w:val="00A21A00"/>
    <w:rsid w:val="00A2436E"/>
    <w:rsid w:val="00A31DB6"/>
    <w:rsid w:val="00A32C7E"/>
    <w:rsid w:val="00A3740B"/>
    <w:rsid w:val="00A37D77"/>
    <w:rsid w:val="00A425E7"/>
    <w:rsid w:val="00A447FE"/>
    <w:rsid w:val="00A47902"/>
    <w:rsid w:val="00A5027C"/>
    <w:rsid w:val="00A51F6F"/>
    <w:rsid w:val="00A525A1"/>
    <w:rsid w:val="00A53204"/>
    <w:rsid w:val="00A5396B"/>
    <w:rsid w:val="00A56C31"/>
    <w:rsid w:val="00A57DED"/>
    <w:rsid w:val="00A60352"/>
    <w:rsid w:val="00A607C4"/>
    <w:rsid w:val="00A61D54"/>
    <w:rsid w:val="00A62484"/>
    <w:rsid w:val="00A627A2"/>
    <w:rsid w:val="00A63C20"/>
    <w:rsid w:val="00A652B3"/>
    <w:rsid w:val="00A65A38"/>
    <w:rsid w:val="00A66F2B"/>
    <w:rsid w:val="00A679D7"/>
    <w:rsid w:val="00A67CFC"/>
    <w:rsid w:val="00A67EF7"/>
    <w:rsid w:val="00A702AC"/>
    <w:rsid w:val="00A7292F"/>
    <w:rsid w:val="00A8175C"/>
    <w:rsid w:val="00A81D3B"/>
    <w:rsid w:val="00A82548"/>
    <w:rsid w:val="00A8333B"/>
    <w:rsid w:val="00A84C10"/>
    <w:rsid w:val="00A877E6"/>
    <w:rsid w:val="00A87DB4"/>
    <w:rsid w:val="00A910A3"/>
    <w:rsid w:val="00A9288A"/>
    <w:rsid w:val="00A95CB7"/>
    <w:rsid w:val="00A96FB6"/>
    <w:rsid w:val="00AA06A4"/>
    <w:rsid w:val="00AA5089"/>
    <w:rsid w:val="00AB0903"/>
    <w:rsid w:val="00AB3893"/>
    <w:rsid w:val="00AB3A2C"/>
    <w:rsid w:val="00AB66AC"/>
    <w:rsid w:val="00AB78FF"/>
    <w:rsid w:val="00AC1572"/>
    <w:rsid w:val="00AC31BA"/>
    <w:rsid w:val="00AC4285"/>
    <w:rsid w:val="00AC7120"/>
    <w:rsid w:val="00AD03AA"/>
    <w:rsid w:val="00AD11EE"/>
    <w:rsid w:val="00AD245C"/>
    <w:rsid w:val="00AD278F"/>
    <w:rsid w:val="00AD47DA"/>
    <w:rsid w:val="00AD5D1E"/>
    <w:rsid w:val="00AE192F"/>
    <w:rsid w:val="00AE19B4"/>
    <w:rsid w:val="00AE21FE"/>
    <w:rsid w:val="00AE3479"/>
    <w:rsid w:val="00AE3AC5"/>
    <w:rsid w:val="00AE423D"/>
    <w:rsid w:val="00AE5B62"/>
    <w:rsid w:val="00AE6917"/>
    <w:rsid w:val="00AE7C25"/>
    <w:rsid w:val="00AF0C7B"/>
    <w:rsid w:val="00AF270D"/>
    <w:rsid w:val="00AF3156"/>
    <w:rsid w:val="00AF357B"/>
    <w:rsid w:val="00AF4E42"/>
    <w:rsid w:val="00AF7574"/>
    <w:rsid w:val="00B000A0"/>
    <w:rsid w:val="00B068EF"/>
    <w:rsid w:val="00B11F57"/>
    <w:rsid w:val="00B128FD"/>
    <w:rsid w:val="00B1342F"/>
    <w:rsid w:val="00B20189"/>
    <w:rsid w:val="00B234A9"/>
    <w:rsid w:val="00B23CB7"/>
    <w:rsid w:val="00B30DC9"/>
    <w:rsid w:val="00B33426"/>
    <w:rsid w:val="00B355C5"/>
    <w:rsid w:val="00B376C0"/>
    <w:rsid w:val="00B432B3"/>
    <w:rsid w:val="00B4513F"/>
    <w:rsid w:val="00B4606D"/>
    <w:rsid w:val="00B5177D"/>
    <w:rsid w:val="00B52B69"/>
    <w:rsid w:val="00B54DCC"/>
    <w:rsid w:val="00B60524"/>
    <w:rsid w:val="00B60E97"/>
    <w:rsid w:val="00B61040"/>
    <w:rsid w:val="00B611CE"/>
    <w:rsid w:val="00B6154D"/>
    <w:rsid w:val="00B61793"/>
    <w:rsid w:val="00B63A00"/>
    <w:rsid w:val="00B7014A"/>
    <w:rsid w:val="00B7315B"/>
    <w:rsid w:val="00B7378F"/>
    <w:rsid w:val="00B7795F"/>
    <w:rsid w:val="00B77F91"/>
    <w:rsid w:val="00B81E76"/>
    <w:rsid w:val="00B82326"/>
    <w:rsid w:val="00B828DB"/>
    <w:rsid w:val="00B837E3"/>
    <w:rsid w:val="00B873BA"/>
    <w:rsid w:val="00B90D09"/>
    <w:rsid w:val="00B92F8D"/>
    <w:rsid w:val="00B96392"/>
    <w:rsid w:val="00B965ED"/>
    <w:rsid w:val="00BA33E1"/>
    <w:rsid w:val="00BA4D12"/>
    <w:rsid w:val="00BA4E80"/>
    <w:rsid w:val="00BA7324"/>
    <w:rsid w:val="00BB2168"/>
    <w:rsid w:val="00BB2D37"/>
    <w:rsid w:val="00BB4860"/>
    <w:rsid w:val="00BB7105"/>
    <w:rsid w:val="00BB7E8E"/>
    <w:rsid w:val="00BC1F17"/>
    <w:rsid w:val="00BC591F"/>
    <w:rsid w:val="00BC5CD4"/>
    <w:rsid w:val="00BC5FCA"/>
    <w:rsid w:val="00BC6119"/>
    <w:rsid w:val="00BC65D4"/>
    <w:rsid w:val="00BC714F"/>
    <w:rsid w:val="00BC77A8"/>
    <w:rsid w:val="00BC7FB8"/>
    <w:rsid w:val="00BD3B13"/>
    <w:rsid w:val="00BD3E0A"/>
    <w:rsid w:val="00BD3E15"/>
    <w:rsid w:val="00BD5686"/>
    <w:rsid w:val="00BD5749"/>
    <w:rsid w:val="00BD58ED"/>
    <w:rsid w:val="00BE6214"/>
    <w:rsid w:val="00BF0DB7"/>
    <w:rsid w:val="00BF183B"/>
    <w:rsid w:val="00BF1A90"/>
    <w:rsid w:val="00BF2016"/>
    <w:rsid w:val="00BF2FC6"/>
    <w:rsid w:val="00BF5085"/>
    <w:rsid w:val="00BF587C"/>
    <w:rsid w:val="00BF6E12"/>
    <w:rsid w:val="00BF77B2"/>
    <w:rsid w:val="00C00393"/>
    <w:rsid w:val="00C01D00"/>
    <w:rsid w:val="00C04B33"/>
    <w:rsid w:val="00C06B2A"/>
    <w:rsid w:val="00C10A67"/>
    <w:rsid w:val="00C131DA"/>
    <w:rsid w:val="00C14331"/>
    <w:rsid w:val="00C23120"/>
    <w:rsid w:val="00C23DD5"/>
    <w:rsid w:val="00C23E84"/>
    <w:rsid w:val="00C2417D"/>
    <w:rsid w:val="00C2430F"/>
    <w:rsid w:val="00C311B8"/>
    <w:rsid w:val="00C31829"/>
    <w:rsid w:val="00C3599B"/>
    <w:rsid w:val="00C35B2E"/>
    <w:rsid w:val="00C40BBE"/>
    <w:rsid w:val="00C43636"/>
    <w:rsid w:val="00C454F4"/>
    <w:rsid w:val="00C5026D"/>
    <w:rsid w:val="00C5053D"/>
    <w:rsid w:val="00C509BD"/>
    <w:rsid w:val="00C51375"/>
    <w:rsid w:val="00C51DB4"/>
    <w:rsid w:val="00C52741"/>
    <w:rsid w:val="00C53500"/>
    <w:rsid w:val="00C56F0E"/>
    <w:rsid w:val="00C62BFE"/>
    <w:rsid w:val="00C65654"/>
    <w:rsid w:val="00C65910"/>
    <w:rsid w:val="00C6598D"/>
    <w:rsid w:val="00C70FF5"/>
    <w:rsid w:val="00C732A4"/>
    <w:rsid w:val="00C737D7"/>
    <w:rsid w:val="00C74786"/>
    <w:rsid w:val="00C7766B"/>
    <w:rsid w:val="00C81F25"/>
    <w:rsid w:val="00C8200C"/>
    <w:rsid w:val="00C838A1"/>
    <w:rsid w:val="00C83C3B"/>
    <w:rsid w:val="00C87AE5"/>
    <w:rsid w:val="00C87D54"/>
    <w:rsid w:val="00C900AE"/>
    <w:rsid w:val="00C903A1"/>
    <w:rsid w:val="00C95FA5"/>
    <w:rsid w:val="00C96465"/>
    <w:rsid w:val="00CA0DC8"/>
    <w:rsid w:val="00CA39AC"/>
    <w:rsid w:val="00CB63CA"/>
    <w:rsid w:val="00CB6FA8"/>
    <w:rsid w:val="00CC0F83"/>
    <w:rsid w:val="00CC23D1"/>
    <w:rsid w:val="00CC419C"/>
    <w:rsid w:val="00CC74AE"/>
    <w:rsid w:val="00CC7F98"/>
    <w:rsid w:val="00CD007D"/>
    <w:rsid w:val="00CD0632"/>
    <w:rsid w:val="00CD2021"/>
    <w:rsid w:val="00CD2278"/>
    <w:rsid w:val="00CD3AE1"/>
    <w:rsid w:val="00CD4EAE"/>
    <w:rsid w:val="00CD509C"/>
    <w:rsid w:val="00CE0D30"/>
    <w:rsid w:val="00CE2ED1"/>
    <w:rsid w:val="00CE4C34"/>
    <w:rsid w:val="00CE4DCB"/>
    <w:rsid w:val="00CE4DFB"/>
    <w:rsid w:val="00CE5CE9"/>
    <w:rsid w:val="00CF1B46"/>
    <w:rsid w:val="00D02518"/>
    <w:rsid w:val="00D06922"/>
    <w:rsid w:val="00D07968"/>
    <w:rsid w:val="00D10817"/>
    <w:rsid w:val="00D115D8"/>
    <w:rsid w:val="00D124F3"/>
    <w:rsid w:val="00D12ED6"/>
    <w:rsid w:val="00D13D6C"/>
    <w:rsid w:val="00D15D1E"/>
    <w:rsid w:val="00D15FCA"/>
    <w:rsid w:val="00D16487"/>
    <w:rsid w:val="00D203F7"/>
    <w:rsid w:val="00D209F4"/>
    <w:rsid w:val="00D20E5E"/>
    <w:rsid w:val="00D23538"/>
    <w:rsid w:val="00D23A48"/>
    <w:rsid w:val="00D266E9"/>
    <w:rsid w:val="00D26795"/>
    <w:rsid w:val="00D27BDB"/>
    <w:rsid w:val="00D30320"/>
    <w:rsid w:val="00D31C67"/>
    <w:rsid w:val="00D344D2"/>
    <w:rsid w:val="00D37F0E"/>
    <w:rsid w:val="00D42D66"/>
    <w:rsid w:val="00D45CAC"/>
    <w:rsid w:val="00D46DFD"/>
    <w:rsid w:val="00D5187B"/>
    <w:rsid w:val="00D52CA0"/>
    <w:rsid w:val="00D544DB"/>
    <w:rsid w:val="00D55A5F"/>
    <w:rsid w:val="00D57F6D"/>
    <w:rsid w:val="00D67B0F"/>
    <w:rsid w:val="00D713AE"/>
    <w:rsid w:val="00D74ACF"/>
    <w:rsid w:val="00D75142"/>
    <w:rsid w:val="00D752D6"/>
    <w:rsid w:val="00D77449"/>
    <w:rsid w:val="00D777CE"/>
    <w:rsid w:val="00D90C34"/>
    <w:rsid w:val="00D9257B"/>
    <w:rsid w:val="00D96299"/>
    <w:rsid w:val="00D96AEB"/>
    <w:rsid w:val="00D973E5"/>
    <w:rsid w:val="00DA0F7C"/>
    <w:rsid w:val="00DA2A11"/>
    <w:rsid w:val="00DA49FC"/>
    <w:rsid w:val="00DB2CA2"/>
    <w:rsid w:val="00DB4EEF"/>
    <w:rsid w:val="00DB72E0"/>
    <w:rsid w:val="00DB75D2"/>
    <w:rsid w:val="00DC2409"/>
    <w:rsid w:val="00DC2A3E"/>
    <w:rsid w:val="00DC2AED"/>
    <w:rsid w:val="00DC2E33"/>
    <w:rsid w:val="00DC6676"/>
    <w:rsid w:val="00DC75F0"/>
    <w:rsid w:val="00DD0A63"/>
    <w:rsid w:val="00DD11A7"/>
    <w:rsid w:val="00DD4E32"/>
    <w:rsid w:val="00DD5122"/>
    <w:rsid w:val="00DD6BDB"/>
    <w:rsid w:val="00DE0582"/>
    <w:rsid w:val="00DE2451"/>
    <w:rsid w:val="00DE7EAD"/>
    <w:rsid w:val="00DE7EC0"/>
    <w:rsid w:val="00DF1D89"/>
    <w:rsid w:val="00DF32B7"/>
    <w:rsid w:val="00DF42DE"/>
    <w:rsid w:val="00DF46BF"/>
    <w:rsid w:val="00DF570B"/>
    <w:rsid w:val="00E0193D"/>
    <w:rsid w:val="00E02346"/>
    <w:rsid w:val="00E024EB"/>
    <w:rsid w:val="00E02C6C"/>
    <w:rsid w:val="00E10579"/>
    <w:rsid w:val="00E10F36"/>
    <w:rsid w:val="00E1107E"/>
    <w:rsid w:val="00E11251"/>
    <w:rsid w:val="00E12586"/>
    <w:rsid w:val="00E12A59"/>
    <w:rsid w:val="00E135AB"/>
    <w:rsid w:val="00E14986"/>
    <w:rsid w:val="00E17A64"/>
    <w:rsid w:val="00E20102"/>
    <w:rsid w:val="00E216D0"/>
    <w:rsid w:val="00E220D7"/>
    <w:rsid w:val="00E23D6D"/>
    <w:rsid w:val="00E23DED"/>
    <w:rsid w:val="00E25E79"/>
    <w:rsid w:val="00E2663D"/>
    <w:rsid w:val="00E30338"/>
    <w:rsid w:val="00E3209D"/>
    <w:rsid w:val="00E3461B"/>
    <w:rsid w:val="00E34BDE"/>
    <w:rsid w:val="00E362A4"/>
    <w:rsid w:val="00E364DC"/>
    <w:rsid w:val="00E379C5"/>
    <w:rsid w:val="00E37AE7"/>
    <w:rsid w:val="00E40940"/>
    <w:rsid w:val="00E40E0C"/>
    <w:rsid w:val="00E43A04"/>
    <w:rsid w:val="00E43BA7"/>
    <w:rsid w:val="00E50800"/>
    <w:rsid w:val="00E54E7D"/>
    <w:rsid w:val="00E5644C"/>
    <w:rsid w:val="00E57D5C"/>
    <w:rsid w:val="00E611AF"/>
    <w:rsid w:val="00E63CC0"/>
    <w:rsid w:val="00E6641A"/>
    <w:rsid w:val="00E66D4A"/>
    <w:rsid w:val="00E70039"/>
    <w:rsid w:val="00E70552"/>
    <w:rsid w:val="00E7480E"/>
    <w:rsid w:val="00E77617"/>
    <w:rsid w:val="00E77701"/>
    <w:rsid w:val="00E80452"/>
    <w:rsid w:val="00E81473"/>
    <w:rsid w:val="00E81F55"/>
    <w:rsid w:val="00E822B7"/>
    <w:rsid w:val="00E83E21"/>
    <w:rsid w:val="00E8420D"/>
    <w:rsid w:val="00E915C9"/>
    <w:rsid w:val="00E955C1"/>
    <w:rsid w:val="00E95CBF"/>
    <w:rsid w:val="00E966D4"/>
    <w:rsid w:val="00E97A48"/>
    <w:rsid w:val="00EA0E75"/>
    <w:rsid w:val="00EA2390"/>
    <w:rsid w:val="00EA703A"/>
    <w:rsid w:val="00EA750E"/>
    <w:rsid w:val="00EB06B6"/>
    <w:rsid w:val="00EB258E"/>
    <w:rsid w:val="00EB2BBF"/>
    <w:rsid w:val="00EB5B37"/>
    <w:rsid w:val="00EB627B"/>
    <w:rsid w:val="00EB6292"/>
    <w:rsid w:val="00EB6FFC"/>
    <w:rsid w:val="00EC099A"/>
    <w:rsid w:val="00EC112B"/>
    <w:rsid w:val="00EC15B0"/>
    <w:rsid w:val="00EC168C"/>
    <w:rsid w:val="00EC434B"/>
    <w:rsid w:val="00EC4434"/>
    <w:rsid w:val="00EC4C70"/>
    <w:rsid w:val="00ED0CF2"/>
    <w:rsid w:val="00ED3C1E"/>
    <w:rsid w:val="00ED3CCA"/>
    <w:rsid w:val="00ED4B31"/>
    <w:rsid w:val="00ED7061"/>
    <w:rsid w:val="00ED72F8"/>
    <w:rsid w:val="00EE2306"/>
    <w:rsid w:val="00EE29D7"/>
    <w:rsid w:val="00EE40E3"/>
    <w:rsid w:val="00EF0023"/>
    <w:rsid w:val="00EF414B"/>
    <w:rsid w:val="00EF4DD6"/>
    <w:rsid w:val="00EF6A0A"/>
    <w:rsid w:val="00EF6F1B"/>
    <w:rsid w:val="00EF7963"/>
    <w:rsid w:val="00F00701"/>
    <w:rsid w:val="00F04FA3"/>
    <w:rsid w:val="00F05D27"/>
    <w:rsid w:val="00F05D35"/>
    <w:rsid w:val="00F10F35"/>
    <w:rsid w:val="00F138A0"/>
    <w:rsid w:val="00F14E0E"/>
    <w:rsid w:val="00F16705"/>
    <w:rsid w:val="00F170B3"/>
    <w:rsid w:val="00F21282"/>
    <w:rsid w:val="00F212C3"/>
    <w:rsid w:val="00F21456"/>
    <w:rsid w:val="00F21F31"/>
    <w:rsid w:val="00F23B9F"/>
    <w:rsid w:val="00F250A9"/>
    <w:rsid w:val="00F308A8"/>
    <w:rsid w:val="00F31318"/>
    <w:rsid w:val="00F313A8"/>
    <w:rsid w:val="00F31867"/>
    <w:rsid w:val="00F33210"/>
    <w:rsid w:val="00F35693"/>
    <w:rsid w:val="00F35B53"/>
    <w:rsid w:val="00F36FE6"/>
    <w:rsid w:val="00F3794E"/>
    <w:rsid w:val="00F37E33"/>
    <w:rsid w:val="00F411B9"/>
    <w:rsid w:val="00F4610A"/>
    <w:rsid w:val="00F47823"/>
    <w:rsid w:val="00F50509"/>
    <w:rsid w:val="00F5096A"/>
    <w:rsid w:val="00F534D9"/>
    <w:rsid w:val="00F5487B"/>
    <w:rsid w:val="00F56B56"/>
    <w:rsid w:val="00F604DE"/>
    <w:rsid w:val="00F62178"/>
    <w:rsid w:val="00F62403"/>
    <w:rsid w:val="00F65FE6"/>
    <w:rsid w:val="00F66BF3"/>
    <w:rsid w:val="00F67DB3"/>
    <w:rsid w:val="00F70C42"/>
    <w:rsid w:val="00F72445"/>
    <w:rsid w:val="00F72C61"/>
    <w:rsid w:val="00F7396B"/>
    <w:rsid w:val="00F74329"/>
    <w:rsid w:val="00F7572B"/>
    <w:rsid w:val="00F75C10"/>
    <w:rsid w:val="00F76143"/>
    <w:rsid w:val="00F83760"/>
    <w:rsid w:val="00F83A49"/>
    <w:rsid w:val="00F854BA"/>
    <w:rsid w:val="00F86A91"/>
    <w:rsid w:val="00F95354"/>
    <w:rsid w:val="00F954D5"/>
    <w:rsid w:val="00F97060"/>
    <w:rsid w:val="00FA0686"/>
    <w:rsid w:val="00FA3B3D"/>
    <w:rsid w:val="00FA4922"/>
    <w:rsid w:val="00FA4FFB"/>
    <w:rsid w:val="00FA537D"/>
    <w:rsid w:val="00FA5E2B"/>
    <w:rsid w:val="00FA6C45"/>
    <w:rsid w:val="00FB2B59"/>
    <w:rsid w:val="00FB5E6A"/>
    <w:rsid w:val="00FB782E"/>
    <w:rsid w:val="00FC019E"/>
    <w:rsid w:val="00FC2112"/>
    <w:rsid w:val="00FD04E1"/>
    <w:rsid w:val="00FD10DC"/>
    <w:rsid w:val="00FD7838"/>
    <w:rsid w:val="00FE10B5"/>
    <w:rsid w:val="00FE1374"/>
    <w:rsid w:val="00FE1E83"/>
    <w:rsid w:val="00FE4A6D"/>
    <w:rsid w:val="00FE5E2E"/>
    <w:rsid w:val="00FE75C0"/>
    <w:rsid w:val="00FF1EB8"/>
    <w:rsid w:val="00FF2098"/>
    <w:rsid w:val="00FF255B"/>
    <w:rsid w:val="00FF26AE"/>
    <w:rsid w:val="00FF2C17"/>
    <w:rsid w:val="00FF3CC3"/>
    <w:rsid w:val="00FF435A"/>
    <w:rsid w:val="00FF5C99"/>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link w:val="SinespaciadoCar"/>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9D4723"/>
    <w:rPr>
      <w:color w:val="605E5C"/>
      <w:shd w:val="clear" w:color="auto" w:fill="E1DFDD"/>
    </w:rPr>
  </w:style>
  <w:style w:type="table" w:customStyle="1" w:styleId="NormalTable0">
    <w:name w:val="Normal Table0"/>
    <w:uiPriority w:val="2"/>
    <w:semiHidden/>
    <w:unhideWhenUsed/>
    <w:qFormat/>
    <w:rsid w:val="009D4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j">
    <w:name w:val="b_aj"/>
    <w:basedOn w:val="Fuentedeprrafopredeter"/>
    <w:rsid w:val="009D4723"/>
  </w:style>
  <w:style w:type="character" w:customStyle="1" w:styleId="SinespaciadoCar">
    <w:name w:val="Sin espaciado Car"/>
    <w:link w:val="Sinespaciado"/>
    <w:uiPriority w:val="1"/>
    <w:locked/>
    <w:rsid w:val="009D4723"/>
    <w:rPr>
      <w:rFonts w:ascii="Arial MT" w:eastAsia="Arial MT" w:hAnsi="Arial MT" w:cs="Arial MT"/>
      <w:lang w:val="es-ES"/>
    </w:rPr>
  </w:style>
  <w:style w:type="paragraph" w:styleId="Textoindependiente3">
    <w:name w:val="Body Text 3"/>
    <w:basedOn w:val="Normal"/>
    <w:link w:val="Textoindependiente3Car"/>
    <w:uiPriority w:val="99"/>
    <w:unhideWhenUsed/>
    <w:rsid w:val="009D472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9D4723"/>
    <w:rPr>
      <w:rFonts w:ascii="Arial" w:eastAsia="Arial" w:hAnsi="Arial" w:cs="Arial"/>
      <w:sz w:val="16"/>
      <w:szCs w:val="16"/>
      <w:lang w:val="es-ES"/>
    </w:rPr>
  </w:style>
  <w:style w:type="character" w:customStyle="1" w:styleId="Mencinsinresolver2">
    <w:name w:val="Mención sin resolver2"/>
    <w:basedOn w:val="Fuentedeprrafopredeter"/>
    <w:uiPriority w:val="99"/>
    <w:semiHidden/>
    <w:unhideWhenUsed/>
    <w:rsid w:val="009D4723"/>
    <w:rPr>
      <w:color w:val="605E5C"/>
      <w:shd w:val="clear" w:color="auto" w:fill="E1DFDD"/>
    </w:rPr>
  </w:style>
  <w:style w:type="character" w:customStyle="1" w:styleId="Mencinsinresolver3">
    <w:name w:val="Mención sin resolver3"/>
    <w:basedOn w:val="Fuentedeprrafopredeter"/>
    <w:uiPriority w:val="99"/>
    <w:semiHidden/>
    <w:unhideWhenUsed/>
    <w:rsid w:val="009D4723"/>
    <w:rPr>
      <w:color w:val="605E5C"/>
      <w:shd w:val="clear" w:color="auto" w:fill="E1DFDD"/>
    </w:rPr>
  </w:style>
  <w:style w:type="character" w:customStyle="1" w:styleId="wacimagecontainer">
    <w:name w:val="wacimagecontainer"/>
    <w:basedOn w:val="Fuentedeprrafopredeter"/>
    <w:rsid w:val="009D4723"/>
  </w:style>
  <w:style w:type="character" w:customStyle="1" w:styleId="contentpasted1">
    <w:name w:val="contentpasted1"/>
    <w:basedOn w:val="Fuentedeprrafopredeter"/>
    <w:rsid w:val="008E3BBB"/>
  </w:style>
  <w:style w:type="character" w:customStyle="1" w:styleId="contentpasted3">
    <w:name w:val="contentpasted3"/>
    <w:basedOn w:val="Fuentedeprrafopredeter"/>
    <w:rsid w:val="008E3BBB"/>
  </w:style>
  <w:style w:type="character" w:customStyle="1" w:styleId="contentpasted4">
    <w:name w:val="contentpasted4"/>
    <w:basedOn w:val="Fuentedeprrafopredeter"/>
    <w:rsid w:val="008E3BBB"/>
  </w:style>
  <w:style w:type="character" w:customStyle="1" w:styleId="xcontentpasted0">
    <w:name w:val="x_contentpasted0"/>
    <w:basedOn w:val="Fuentedeprrafopredeter"/>
    <w:rsid w:val="008E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206839868">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690331496">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25</TotalTime>
  <Pages>2</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22</cp:revision>
  <dcterms:created xsi:type="dcterms:W3CDTF">2024-07-25T00:58:00Z</dcterms:created>
  <dcterms:modified xsi:type="dcterms:W3CDTF">2024-07-30T03:11:00Z</dcterms:modified>
</cp:coreProperties>
</file>