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EFD4" w14:textId="038C7CF4" w:rsidR="003A6DF1" w:rsidRPr="00101C0C" w:rsidRDefault="00973BDD" w:rsidP="009D714C">
      <w:pPr>
        <w:spacing w:line="276" w:lineRule="auto"/>
        <w:jc w:val="both"/>
        <w:rPr>
          <w:rFonts w:ascii="Arial" w:hAnsi="Arial" w:cs="Arial"/>
          <w:lang w:val="es-ES"/>
        </w:rPr>
      </w:pPr>
      <w:r w:rsidRPr="00101C0C">
        <w:rPr>
          <w:rFonts w:ascii="Arial" w:hAnsi="Arial" w:cs="Arial"/>
          <w:b/>
          <w:bCs/>
          <w:u w:val="single"/>
          <w:lang w:val="es-ES"/>
        </w:rPr>
        <w:t xml:space="preserve">JAMES MONTENEGRO IDROBO: </w:t>
      </w:r>
      <w:r w:rsidRPr="00101C0C">
        <w:rPr>
          <w:rFonts w:ascii="Arial" w:hAnsi="Arial" w:cs="Arial"/>
          <w:lang w:val="es-ES"/>
        </w:rPr>
        <w:t xml:space="preserve"> </w:t>
      </w:r>
      <w:r w:rsidR="003A6DF1" w:rsidRPr="00101C0C">
        <w:rPr>
          <w:rFonts w:ascii="Arial" w:hAnsi="Arial" w:cs="Arial"/>
          <w:lang w:val="es-ES"/>
        </w:rPr>
        <w:t xml:space="preserve">Administrador público. Independiente. Para el año 2016 en el Municipio de Tambo en la administración del 2016 al 2019 en varias secretarias del tambo cauca. Para diciembre del año 2016 ejercía como secretario de tránsito y transporte del Municipio del Tambo cauca. Se dio un hecho lamentable para el municipio del tambo donde ocurrió un accidente en una de las zonas </w:t>
      </w:r>
      <w:proofErr w:type="spellStart"/>
      <w:r w:rsidR="003A6DF1" w:rsidRPr="00101C0C">
        <w:rPr>
          <w:rFonts w:ascii="Arial" w:hAnsi="Arial" w:cs="Arial"/>
          <w:lang w:val="es-ES"/>
        </w:rPr>
        <w:t>mas</w:t>
      </w:r>
      <w:proofErr w:type="spellEnd"/>
      <w:r w:rsidR="003A6DF1" w:rsidRPr="00101C0C">
        <w:rPr>
          <w:rFonts w:ascii="Arial" w:hAnsi="Arial" w:cs="Arial"/>
          <w:lang w:val="es-ES"/>
        </w:rPr>
        <w:t xml:space="preserve"> alejadas del municipio. </w:t>
      </w:r>
      <w:r w:rsidR="003A6DF1" w:rsidRPr="00101C0C">
        <w:rPr>
          <w:rStyle w:val="normaltextrun"/>
          <w:rFonts w:ascii="Arial" w:hAnsi="Arial" w:cs="Arial"/>
          <w:lang w:val="es-ES"/>
        </w:rPr>
        <w:t xml:space="preserve">Y desafortunadamente considero yo que a raíz de una fuerte ola invernal que estaba afectando el municipio y en especial en esa zona, y pues contribuyó a que se diera este desenlace fatal que ya lo conoce la señora Juez y las partes, entonces como Autoridad de tránsito como alcaldía municipal desafortunadamente no pudimos acceder al sitio de manera personal a tomar los respectivos informes y a darnos cuenta personalmente de lo que había ocurrido. Manifestar a este despacho que la jornada laboral en el Tambo termina a eso de las 14:00 H de la tarde y los hechos ocurrieron en horas de la noche en el municipio de juntas de </w:t>
      </w:r>
      <w:proofErr w:type="spellStart"/>
      <w:r w:rsidR="003A6DF1" w:rsidRPr="00101C0C">
        <w:rPr>
          <w:rStyle w:val="normaltextrun"/>
          <w:rFonts w:ascii="Arial" w:hAnsi="Arial" w:cs="Arial"/>
          <w:lang w:val="es-ES"/>
        </w:rPr>
        <w:t>Huicitó</w:t>
      </w:r>
      <w:proofErr w:type="spellEnd"/>
      <w:r w:rsidR="003A6DF1" w:rsidRPr="00101C0C">
        <w:rPr>
          <w:rStyle w:val="normaltextrun"/>
          <w:rFonts w:ascii="Arial" w:hAnsi="Arial" w:cs="Arial"/>
          <w:lang w:val="es-ES"/>
        </w:rPr>
        <w:t xml:space="preserve">. Por eso fue que nos enteramos, ya tarde nos enteramos como administración de lo que había ocurrido por parte de algunos habitantes del sector nos enteramos de los hechos que habían ocurrido y la misma comunidad que es solidaria, apoyó y sacó, pues a las personas que víctimas, pues la sacó de la zona y las condujo al Hospital Santa María del Tambo. Ese proceso se dio así. Y por lo tanto, pues nosotros no estuvimos en el en el sitio y lo que yo manifiesto en este informe que ha sido presentado a su despacho señora juez es precisamente, pues se toma en referencia a lo que nos manifestó la Comunidad, algunas personas, algunos líderes, que estuvieron presentes ese día en la cabecera municipal. Dándonos a conocer de lo que había ocurrido pues ese informe está basado concretamente en los testimonios que recibimos de la comunidad del sector de </w:t>
      </w:r>
      <w:proofErr w:type="spellStart"/>
      <w:r w:rsidR="003A6DF1" w:rsidRPr="00101C0C">
        <w:rPr>
          <w:rStyle w:val="normaltextrun"/>
          <w:rFonts w:ascii="Arial" w:hAnsi="Arial" w:cs="Arial"/>
          <w:lang w:val="es-ES"/>
        </w:rPr>
        <w:t>Huisito</w:t>
      </w:r>
      <w:proofErr w:type="spellEnd"/>
      <w:r w:rsidR="003A6DF1" w:rsidRPr="00101C0C">
        <w:rPr>
          <w:rStyle w:val="normaltextrun"/>
          <w:rFonts w:ascii="Arial" w:hAnsi="Arial" w:cs="Arial"/>
          <w:lang w:val="es-ES"/>
        </w:rPr>
        <w:t>.</w:t>
      </w:r>
      <w:r w:rsidR="003A6DF1" w:rsidRPr="00101C0C">
        <w:rPr>
          <w:rStyle w:val="eop"/>
          <w:rFonts w:ascii="Arial" w:hAnsi="Arial" w:cs="Arial"/>
          <w:lang w:val="es-ES"/>
        </w:rPr>
        <w:t> </w:t>
      </w:r>
    </w:p>
    <w:p w14:paraId="51078ABB"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PREGUNTA JUEZ:</w:t>
      </w:r>
      <w:r w:rsidRPr="00101C0C">
        <w:rPr>
          <w:rStyle w:val="normaltextrun"/>
          <w:rFonts w:ascii="Arial" w:hAnsi="Arial" w:cs="Arial"/>
          <w:sz w:val="22"/>
          <w:szCs w:val="22"/>
          <w:lang w:val="es-ES"/>
        </w:rPr>
        <w:t xml:space="preserve"> ¿OK, usted dice que le manifestó de unos líderes de la Comunidad? ¿Usted puede precisar quiénes son esos líderes?</w:t>
      </w:r>
      <w:r w:rsidRPr="00101C0C">
        <w:rPr>
          <w:rStyle w:val="eop"/>
          <w:rFonts w:ascii="Arial" w:hAnsi="Arial" w:cs="Arial"/>
          <w:sz w:val="22"/>
          <w:szCs w:val="22"/>
          <w:lang w:val="es-ES"/>
        </w:rPr>
        <w:t> </w:t>
      </w:r>
    </w:p>
    <w:p w14:paraId="296210C3"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 xml:space="preserve">Bueno, con quien tuve la oportunidad de hablar en esa situación fue con el compañero Brayan. Que en ese momento se desempeñaba como supervisor del mantenimiento rutinario. En ese momento se estaba dando señora, pues un convenio entre la gobernación del Cauca y las juntas de acción comunal, y pues era la persona encargada de realizar ese mantenimiento con recursos del departamento. Y lógicamente, él fue la persona que nos informó de lo que había ocurrido en ese sector de juntas de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w:t>
      </w:r>
    </w:p>
    <w:p w14:paraId="3229C0BD"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eop"/>
          <w:rFonts w:ascii="Arial" w:hAnsi="Arial" w:cs="Arial"/>
          <w:sz w:val="22"/>
          <w:szCs w:val="22"/>
          <w:lang w:val="es-ES"/>
        </w:rPr>
        <w:t> </w:t>
      </w:r>
    </w:p>
    <w:p w14:paraId="06D3D97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JUEZ:</w:t>
      </w:r>
      <w:r w:rsidRPr="00101C0C">
        <w:rPr>
          <w:rStyle w:val="normaltextrun"/>
          <w:rFonts w:ascii="Arial" w:hAnsi="Arial" w:cs="Arial"/>
          <w:sz w:val="22"/>
          <w:szCs w:val="22"/>
          <w:lang w:val="es-ES"/>
        </w:rPr>
        <w:t xml:space="preserve"> ¿Brayan, Qué?</w:t>
      </w:r>
      <w:r w:rsidRPr="00101C0C">
        <w:rPr>
          <w:rStyle w:val="eop"/>
          <w:rFonts w:ascii="Arial" w:hAnsi="Arial" w:cs="Arial"/>
          <w:sz w:val="22"/>
          <w:szCs w:val="22"/>
          <w:lang w:val="es-ES"/>
        </w:rPr>
        <w:t> </w:t>
      </w:r>
    </w:p>
    <w:p w14:paraId="084A9D06"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Brayan Hernández.</w:t>
      </w:r>
      <w:r w:rsidRPr="00101C0C">
        <w:rPr>
          <w:rStyle w:val="eop"/>
          <w:rFonts w:ascii="Arial" w:hAnsi="Arial" w:cs="Arial"/>
          <w:sz w:val="22"/>
          <w:szCs w:val="22"/>
          <w:lang w:val="es-ES"/>
        </w:rPr>
        <w:t> </w:t>
      </w:r>
    </w:p>
    <w:p w14:paraId="3176AD26"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30DD4699"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PREGUNTA JUEZ:</w:t>
      </w:r>
      <w:r w:rsidRPr="00101C0C">
        <w:rPr>
          <w:rStyle w:val="normaltextrun"/>
          <w:rFonts w:ascii="Arial" w:hAnsi="Arial" w:cs="Arial"/>
          <w:sz w:val="22"/>
          <w:szCs w:val="22"/>
          <w:lang w:val="es-ES"/>
        </w:rPr>
        <w:t xml:space="preserve"> ¿Él es de la Comunidad?</w:t>
      </w:r>
      <w:r w:rsidRPr="00101C0C">
        <w:rPr>
          <w:rStyle w:val="eop"/>
          <w:rFonts w:ascii="Arial" w:hAnsi="Arial" w:cs="Arial"/>
          <w:sz w:val="22"/>
          <w:szCs w:val="22"/>
          <w:lang w:val="es-ES"/>
        </w:rPr>
        <w:t> </w:t>
      </w:r>
    </w:p>
    <w:p w14:paraId="33EA337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Él en ese momento era residente de la vereda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 del Municipio del Tambo.</w:t>
      </w:r>
      <w:r w:rsidRPr="00101C0C">
        <w:rPr>
          <w:rStyle w:val="eop"/>
          <w:rFonts w:ascii="Arial" w:hAnsi="Arial" w:cs="Arial"/>
          <w:sz w:val="22"/>
          <w:szCs w:val="22"/>
          <w:lang w:val="es-ES"/>
        </w:rPr>
        <w:t> </w:t>
      </w:r>
    </w:p>
    <w:p w14:paraId="3AC58545"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46967983"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JUEZ: </w:t>
      </w:r>
      <w:r w:rsidRPr="00101C0C">
        <w:rPr>
          <w:rStyle w:val="normaltextrun"/>
          <w:rFonts w:ascii="Arial" w:hAnsi="Arial" w:cs="Arial"/>
          <w:sz w:val="22"/>
          <w:szCs w:val="22"/>
          <w:lang w:val="es-ES"/>
        </w:rPr>
        <w:t>¿Además del señor Brian, a quien más de otros miembros de la comunidad o líderes, usted recuerda haber hablado, sobre las causas del accidente</w:t>
      </w:r>
      <w:r w:rsidRPr="00101C0C">
        <w:rPr>
          <w:rFonts w:ascii="Arial" w:hAnsi="Arial" w:cs="Arial"/>
          <w:sz w:val="22"/>
          <w:szCs w:val="22"/>
          <w:lang w:val="es-ES"/>
        </w:rPr>
        <w:t xml:space="preserve"> o que hubiera apreciado la forma del accidente?</w:t>
      </w:r>
    </w:p>
    <w:p w14:paraId="15C08171"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Realmente doctora, no, no me acuerdo de más personas, porque eso fue durante el año 2016 y pues al señor alcalde le informaron al secretario de Gobierno, realmente no sé a ellos tienen los podría haber contactado.</w:t>
      </w:r>
      <w:r w:rsidRPr="00101C0C">
        <w:rPr>
          <w:rStyle w:val="eop"/>
          <w:rFonts w:ascii="Arial" w:hAnsi="Arial" w:cs="Arial"/>
          <w:sz w:val="22"/>
          <w:szCs w:val="22"/>
          <w:lang w:val="es-ES"/>
        </w:rPr>
        <w:t> </w:t>
      </w:r>
    </w:p>
    <w:p w14:paraId="15328047"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4D6FEE6C"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5A1A7BC6"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¿señor Miguel, usted menciona en su relato que le informaron en horas de la tarde, en horas de la tarde, del mismo día o de otro día?</w:t>
      </w:r>
    </w:p>
    <w:p w14:paraId="450B534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No en los hechos ocurrieron en horas de la noche. Pues cuando decimos que ya tarde ya tarde de la noche, a eso de las 9, el 10 de la de la noche, nos comunicaron por vía celular y lógicamente, pues ya luego se hizo presencia en la ese Hospital Santa María del Tambo como administración.</w:t>
      </w:r>
      <w:r w:rsidRPr="00101C0C">
        <w:rPr>
          <w:rStyle w:val="eop"/>
          <w:rFonts w:ascii="Arial" w:hAnsi="Arial" w:cs="Arial"/>
          <w:sz w:val="22"/>
          <w:szCs w:val="22"/>
          <w:lang w:val="es-ES"/>
        </w:rPr>
        <w:t> </w:t>
      </w:r>
    </w:p>
    <w:p w14:paraId="5E86269A"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5B83C60C"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951ADF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¿Le informaron directamente a usted?</w:t>
      </w:r>
      <w:r w:rsidRPr="00101C0C">
        <w:rPr>
          <w:rStyle w:val="eop"/>
          <w:rFonts w:ascii="Arial" w:hAnsi="Arial" w:cs="Arial"/>
          <w:sz w:val="22"/>
          <w:szCs w:val="22"/>
          <w:lang w:val="es-ES"/>
        </w:rPr>
        <w:t> </w:t>
      </w:r>
    </w:p>
    <w:p w14:paraId="7D8C0DB5"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Yo me entero a través de la administración municipal del despacho del señor </w:t>
      </w:r>
      <w:proofErr w:type="gramStart"/>
      <w:r w:rsidRPr="00101C0C">
        <w:rPr>
          <w:rStyle w:val="normaltextrun"/>
          <w:rFonts w:ascii="Arial" w:hAnsi="Arial" w:cs="Arial"/>
          <w:sz w:val="22"/>
          <w:szCs w:val="22"/>
          <w:lang w:val="es-ES"/>
        </w:rPr>
        <w:t>Alcalde</w:t>
      </w:r>
      <w:proofErr w:type="gramEnd"/>
      <w:r w:rsidRPr="00101C0C">
        <w:rPr>
          <w:rStyle w:val="normaltextrun"/>
          <w:rFonts w:ascii="Arial" w:hAnsi="Arial" w:cs="Arial"/>
          <w:sz w:val="22"/>
          <w:szCs w:val="22"/>
          <w:lang w:val="es-ES"/>
        </w:rPr>
        <w:t>.</w:t>
      </w:r>
      <w:r w:rsidRPr="00101C0C">
        <w:rPr>
          <w:rStyle w:val="eop"/>
          <w:rFonts w:ascii="Arial" w:hAnsi="Arial" w:cs="Arial"/>
          <w:sz w:val="22"/>
          <w:szCs w:val="22"/>
          <w:lang w:val="es-ES"/>
        </w:rPr>
        <w:t> </w:t>
      </w:r>
    </w:p>
    <w:p w14:paraId="00F6DA4F"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1921BE6D"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 xml:space="preserve"> una vez usted se informa, asiste al hospital?</w:t>
      </w:r>
    </w:p>
    <w:p w14:paraId="3E931824"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Sí, cuando nos enteramos, doctora, cuando nos enteramos de que ya las personas habían llegado al </w:t>
      </w:r>
      <w:proofErr w:type="spellStart"/>
      <w:r w:rsidRPr="00101C0C">
        <w:rPr>
          <w:rStyle w:val="normaltextrun"/>
          <w:rFonts w:ascii="Arial" w:hAnsi="Arial" w:cs="Arial"/>
          <w:sz w:val="22"/>
          <w:szCs w:val="22"/>
          <w:lang w:val="es-ES"/>
        </w:rPr>
        <w:t>a la</w:t>
      </w:r>
      <w:proofErr w:type="spellEnd"/>
      <w:r w:rsidRPr="00101C0C">
        <w:rPr>
          <w:rStyle w:val="normaltextrun"/>
          <w:rFonts w:ascii="Arial" w:hAnsi="Arial" w:cs="Arial"/>
          <w:sz w:val="22"/>
          <w:szCs w:val="22"/>
          <w:lang w:val="es-ES"/>
        </w:rPr>
        <w:t xml:space="preserve"> ese hospital del Tambo, pues lógicamente como administración hicimos presencia y otros compañeros del equipo del señor </w:t>
      </w:r>
      <w:proofErr w:type="gramStart"/>
      <w:r w:rsidRPr="00101C0C">
        <w:rPr>
          <w:rStyle w:val="normaltextrun"/>
          <w:rFonts w:ascii="Arial" w:hAnsi="Arial" w:cs="Arial"/>
          <w:sz w:val="22"/>
          <w:szCs w:val="22"/>
          <w:lang w:val="es-ES"/>
        </w:rPr>
        <w:t>Alcalde</w:t>
      </w:r>
      <w:proofErr w:type="gramEnd"/>
      <w:r w:rsidRPr="00101C0C">
        <w:rPr>
          <w:rStyle w:val="normaltextrun"/>
          <w:rFonts w:ascii="Arial" w:hAnsi="Arial" w:cs="Arial"/>
          <w:sz w:val="22"/>
          <w:szCs w:val="22"/>
          <w:lang w:val="es-ES"/>
        </w:rPr>
        <w:t xml:space="preserve"> Celio </w:t>
      </w:r>
      <w:proofErr w:type="spellStart"/>
      <w:r w:rsidRPr="00101C0C">
        <w:rPr>
          <w:rStyle w:val="normaltextrun"/>
          <w:rFonts w:ascii="Arial" w:hAnsi="Arial" w:cs="Arial"/>
          <w:sz w:val="22"/>
          <w:szCs w:val="22"/>
          <w:lang w:val="es-ES"/>
        </w:rPr>
        <w:t>Urrestre</w:t>
      </w:r>
      <w:proofErr w:type="spellEnd"/>
      <w:r w:rsidRPr="00101C0C">
        <w:rPr>
          <w:rStyle w:val="normaltextrun"/>
          <w:rFonts w:ascii="Arial" w:hAnsi="Arial" w:cs="Arial"/>
          <w:sz w:val="22"/>
          <w:szCs w:val="22"/>
          <w:lang w:val="es-ES"/>
        </w:rPr>
        <w:t xml:space="preserve"> no recuerdo, pero sí estuvimos con administración, pues mirando a ver en qué podíamos apoyar a los familiares y qué diligencia podíamos hacer en favor de ellos.</w:t>
      </w:r>
      <w:r w:rsidRPr="00101C0C">
        <w:rPr>
          <w:rStyle w:val="eop"/>
          <w:rFonts w:ascii="Arial" w:hAnsi="Arial" w:cs="Arial"/>
          <w:sz w:val="22"/>
          <w:szCs w:val="22"/>
          <w:lang w:val="es-ES"/>
        </w:rPr>
        <w:t> </w:t>
      </w:r>
    </w:p>
    <w:p w14:paraId="2C11F96E"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489AB2BF"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¿Usted elaboró el informe de tránsito?</w:t>
      </w:r>
      <w:r w:rsidRPr="00101C0C">
        <w:rPr>
          <w:rStyle w:val="eop"/>
          <w:rFonts w:ascii="Arial" w:hAnsi="Arial" w:cs="Arial"/>
          <w:sz w:val="22"/>
          <w:szCs w:val="22"/>
          <w:lang w:val="es-ES"/>
        </w:rPr>
        <w:t> </w:t>
      </w:r>
    </w:p>
    <w:p w14:paraId="71C835A8"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En vista de que nosotros no estuvimos presentes en el sitio no elaboramos el IPAT además la Zona estaba complicada para ir, estábamos en una ola invernal, pues a esa hora arrancar del Tambo Para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 xml:space="preserve"> realmente es un riesgo Teniendo en cuenta que como 15 o 20 días antes había habido otro deslizamiento de tierra, había habido un deslizamiento de tierra, el cual en esa época fue un derrumbe de deslizamiento en tierra que tapó una camioneta 4.5 y también </w:t>
      </w:r>
      <w:proofErr w:type="gramStart"/>
      <w:r w:rsidRPr="00101C0C">
        <w:rPr>
          <w:rStyle w:val="normaltextrun"/>
          <w:rFonts w:ascii="Arial" w:hAnsi="Arial" w:cs="Arial"/>
          <w:sz w:val="22"/>
          <w:szCs w:val="22"/>
          <w:lang w:val="es-ES"/>
        </w:rPr>
        <w:t>hubieron</w:t>
      </w:r>
      <w:proofErr w:type="gramEnd"/>
      <w:r w:rsidRPr="00101C0C">
        <w:rPr>
          <w:rStyle w:val="normaltextrun"/>
          <w:rFonts w:ascii="Arial" w:hAnsi="Arial" w:cs="Arial"/>
          <w:sz w:val="22"/>
          <w:szCs w:val="22"/>
          <w:lang w:val="es-ES"/>
        </w:rPr>
        <w:t xml:space="preserve"> unos muertos. Entonces ya había una situación también lamentablemente para el Tambo y algunas familias.</w:t>
      </w:r>
      <w:r w:rsidRPr="00101C0C">
        <w:rPr>
          <w:rStyle w:val="eop"/>
          <w:rFonts w:ascii="Arial" w:hAnsi="Arial" w:cs="Arial"/>
          <w:sz w:val="22"/>
          <w:szCs w:val="22"/>
          <w:lang w:val="es-ES"/>
        </w:rPr>
        <w:t> </w:t>
      </w:r>
    </w:p>
    <w:p w14:paraId="28BF59EE"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4FE9C88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 pero usted elabora un documento donde relata lo que sucedió ese día?</w:t>
      </w:r>
      <w:r w:rsidRPr="00101C0C">
        <w:rPr>
          <w:rStyle w:val="eop"/>
          <w:rFonts w:ascii="Arial" w:hAnsi="Arial" w:cs="Arial"/>
          <w:sz w:val="22"/>
          <w:szCs w:val="22"/>
          <w:lang w:val="es-ES"/>
        </w:rPr>
        <w:t> </w:t>
      </w:r>
    </w:p>
    <w:p w14:paraId="56BE4D9D"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Sí, inicialmente nosotros como administración, en razón a que eso fue como un tema, una situación por fenómeno natural, por la ola invernal, pues la administración municipal encabeza el señor alcalde, convocó a un Consejo de y se elaboró un acta por gestión del riesgo que aparece que también en la administración y a través de eso fue que se elaboró y lo que se procedió a hacer, pero IPAT como tal no se hizo. Posteriormente fue que se hizo un uniforme dirigido a la Fiscalía.</w:t>
      </w:r>
      <w:r w:rsidRPr="00101C0C">
        <w:rPr>
          <w:rStyle w:val="eop"/>
          <w:rFonts w:ascii="Arial" w:hAnsi="Arial" w:cs="Arial"/>
          <w:sz w:val="22"/>
          <w:szCs w:val="22"/>
          <w:lang w:val="es-ES"/>
        </w:rPr>
        <w:t> </w:t>
      </w:r>
    </w:p>
    <w:p w14:paraId="5DB45BD2"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B3374AF"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¿usted recuerda la fecha de ese documento? ¿Cuál la fecha del documento que estaba que mencionó anteriormente que realizó la administración?</w:t>
      </w:r>
      <w:r w:rsidRPr="00101C0C">
        <w:rPr>
          <w:rStyle w:val="eop"/>
          <w:rFonts w:ascii="Arial" w:hAnsi="Arial" w:cs="Arial"/>
          <w:sz w:val="22"/>
          <w:szCs w:val="22"/>
          <w:lang w:val="es-ES"/>
        </w:rPr>
        <w:t> </w:t>
      </w:r>
    </w:p>
    <w:p w14:paraId="30103EE8"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El documento que hizo la administración lo hizo como el cuatro de ( Ese hecho fue como el 3 de diciembre) El documento se hizo el día siguiente, el cuatro.</w:t>
      </w:r>
      <w:r w:rsidRPr="00101C0C">
        <w:rPr>
          <w:rStyle w:val="eop"/>
          <w:rFonts w:ascii="Arial" w:hAnsi="Arial" w:cs="Arial"/>
          <w:sz w:val="22"/>
          <w:szCs w:val="22"/>
          <w:lang w:val="es-ES"/>
        </w:rPr>
        <w:t> </w:t>
      </w:r>
    </w:p>
    <w:p w14:paraId="7A4A2252"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09138E0B"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Style w:val="normaltextrun"/>
          <w:rFonts w:ascii="Arial" w:hAnsi="Arial" w:cs="Arial"/>
          <w:sz w:val="22"/>
          <w:szCs w:val="22"/>
          <w:lang w:val="es-ES"/>
        </w:rPr>
        <w:t>SE LE PONE DE PRESENTE EL DOCUMENTO DE FECHA DEL 10 DE NOVIEMBRE DE 2107.</w:t>
      </w:r>
    </w:p>
    <w:p w14:paraId="4E3CDEFD"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10436315"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 señor Miguel Ángel, usted reconoce este documento?</w:t>
      </w:r>
      <w:r w:rsidRPr="00101C0C">
        <w:rPr>
          <w:rStyle w:val="eop"/>
          <w:rFonts w:ascii="Arial" w:hAnsi="Arial" w:cs="Arial"/>
          <w:sz w:val="22"/>
          <w:szCs w:val="22"/>
          <w:lang w:val="es-ES"/>
        </w:rPr>
        <w:t> </w:t>
      </w:r>
    </w:p>
    <w:p w14:paraId="043CE7F0"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sz w:val="22"/>
          <w:szCs w:val="22"/>
          <w:lang w:val="es-ES"/>
        </w:rPr>
        <w:t>RTA: Sí, claro, ese documento lo hicimos. Lo hicimos para presentarlo.</w:t>
      </w:r>
      <w:r w:rsidRPr="00101C0C">
        <w:rPr>
          <w:rStyle w:val="eop"/>
          <w:rFonts w:ascii="Arial" w:hAnsi="Arial" w:cs="Arial"/>
          <w:sz w:val="22"/>
          <w:szCs w:val="22"/>
          <w:lang w:val="es-ES"/>
        </w:rPr>
        <w:t> </w:t>
      </w:r>
    </w:p>
    <w:p w14:paraId="2F9A845B"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55D46A4E"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Al inicio del documento dice que él mismo fue elaborado el 10 de noviembre del 2017, pero usted menciona que el mismo fue elaborado al otro día, es decir, el 4 de diciembre del 2016. ¿Entonces, la fecha, el documento no es la correcta?</w:t>
      </w:r>
      <w:r w:rsidRPr="00101C0C">
        <w:rPr>
          <w:rStyle w:val="eop"/>
          <w:rFonts w:ascii="Arial" w:hAnsi="Arial" w:cs="Arial"/>
          <w:sz w:val="22"/>
          <w:szCs w:val="22"/>
          <w:lang w:val="es-ES"/>
        </w:rPr>
        <w:t> </w:t>
      </w:r>
    </w:p>
    <w:p w14:paraId="50FF049B"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Y aclararle a la A la doctora. Que el documento que se hizo al otro día fue el documento de gestión del riesgo.</w:t>
      </w:r>
      <w:r w:rsidRPr="00101C0C">
        <w:rPr>
          <w:rStyle w:val="eop"/>
          <w:rFonts w:ascii="Arial" w:hAnsi="Arial" w:cs="Arial"/>
          <w:sz w:val="22"/>
          <w:szCs w:val="22"/>
          <w:lang w:val="es-ES"/>
        </w:rPr>
        <w:t> </w:t>
      </w:r>
      <w:r w:rsidRPr="00101C0C">
        <w:rPr>
          <w:rStyle w:val="normaltextrun"/>
          <w:rFonts w:ascii="Arial" w:hAnsi="Arial" w:cs="Arial"/>
          <w:sz w:val="22"/>
          <w:szCs w:val="22"/>
          <w:lang w:val="es-ES"/>
        </w:rPr>
        <w:t xml:space="preserve">El acta de Gestión del riesgo, ese fue el documento que se hizo inicial y con eso, como administración nosotros soportamos, pues con lo manifestado por la Comunidad, manifestamos lo que había sucedido allá, porque como quiero nuevamente recalcar, nosotros no hicimos presencia en el en el sitio. porque era ya tarde de la noche estábamos en un tema de ola invernal. El tema es seguridad también en esa zona del Tambos no es fácil y es muy complicado deben conocer esta parte.  Entonces realmente se presentaron muchos factores como para hacer presencia. Además, fue la escena la escena de los hechos ocurridos pues ya se habían alterado al </w:t>
      </w:r>
      <w:proofErr w:type="spellStart"/>
      <w:r w:rsidRPr="00101C0C">
        <w:rPr>
          <w:rStyle w:val="normaltextrun"/>
          <w:rFonts w:ascii="Arial" w:hAnsi="Arial" w:cs="Arial"/>
          <w:sz w:val="22"/>
          <w:szCs w:val="22"/>
          <w:lang w:val="es-ES"/>
        </w:rPr>
        <w:t>al</w:t>
      </w:r>
      <w:proofErr w:type="spellEnd"/>
      <w:r w:rsidRPr="00101C0C">
        <w:rPr>
          <w:rStyle w:val="normaltextrun"/>
          <w:rFonts w:ascii="Arial" w:hAnsi="Arial" w:cs="Arial"/>
          <w:sz w:val="22"/>
          <w:szCs w:val="22"/>
          <w:lang w:val="es-ES"/>
        </w:rPr>
        <w:t xml:space="preserve"> haber retirado ya del sitio a los a los cadáveres y a los heridos. Entonces era algo que ya no podíamos como tener prueba personal de lo que había ocurrido allá.</w:t>
      </w:r>
      <w:r w:rsidRPr="00101C0C">
        <w:rPr>
          <w:rStyle w:val="eop"/>
          <w:rFonts w:ascii="Arial" w:hAnsi="Arial" w:cs="Arial"/>
          <w:sz w:val="22"/>
          <w:szCs w:val="22"/>
          <w:lang w:val="es-ES"/>
        </w:rPr>
        <w:t> </w:t>
      </w:r>
    </w:p>
    <w:p w14:paraId="6260991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2EDD8E40"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b/>
          <w:bCs/>
          <w:sz w:val="22"/>
          <w:szCs w:val="22"/>
          <w:u w:val="single"/>
          <w:lang w:val="es-ES"/>
        </w:rPr>
      </w:pPr>
      <w:r w:rsidRPr="00101C0C">
        <w:rPr>
          <w:rStyle w:val="normaltextrun"/>
          <w:rFonts w:ascii="Arial" w:hAnsi="Arial" w:cs="Arial"/>
          <w:b/>
          <w:bCs/>
          <w:sz w:val="22"/>
          <w:szCs w:val="22"/>
          <w:u w:val="single"/>
          <w:lang w:val="es-ES"/>
        </w:rPr>
        <w:t>Su Señoría por parte de la equidad, respetuosamente solicitamos que se pueda incorporar al expediente el documento del que hace referencia el testigo.</w:t>
      </w:r>
      <w:r w:rsidRPr="00101C0C">
        <w:rPr>
          <w:rStyle w:val="eop"/>
          <w:rFonts w:ascii="Arial" w:hAnsi="Arial" w:cs="Arial"/>
          <w:b/>
          <w:bCs/>
          <w:sz w:val="22"/>
          <w:szCs w:val="22"/>
          <w:u w:val="single"/>
          <w:lang w:val="es-ES"/>
        </w:rPr>
        <w:t> </w:t>
      </w:r>
    </w:p>
    <w:p w14:paraId="04A6FC01"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151E622C"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sz w:val="22"/>
          <w:szCs w:val="22"/>
          <w:lang w:val="es-ES"/>
        </w:rPr>
        <w:t>En la administración municipal debe. Deben reposar todos esos todo ese proceso.</w:t>
      </w:r>
      <w:r w:rsidRPr="00101C0C">
        <w:rPr>
          <w:rStyle w:val="eop"/>
          <w:rFonts w:ascii="Arial" w:hAnsi="Arial" w:cs="Arial"/>
          <w:sz w:val="22"/>
          <w:szCs w:val="22"/>
          <w:lang w:val="es-ES"/>
        </w:rPr>
        <w:t> </w:t>
      </w:r>
    </w:p>
    <w:p w14:paraId="49A8E11D"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ED0F90A"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JUEZ:</w:t>
      </w:r>
      <w:r w:rsidRPr="00101C0C">
        <w:rPr>
          <w:rStyle w:val="normaltextrun"/>
          <w:rFonts w:ascii="Arial" w:hAnsi="Arial" w:cs="Arial"/>
          <w:sz w:val="22"/>
          <w:szCs w:val="22"/>
          <w:lang w:val="es-ES"/>
        </w:rPr>
        <w:t xml:space="preserve"> ¿Entonces, es un acta de gestión del riesgo y no como tal un informe sobre el accidente?</w:t>
      </w:r>
      <w:r w:rsidRPr="00101C0C">
        <w:rPr>
          <w:rStyle w:val="eop"/>
          <w:rFonts w:ascii="Arial" w:hAnsi="Arial" w:cs="Arial"/>
          <w:sz w:val="22"/>
          <w:szCs w:val="22"/>
          <w:lang w:val="es-ES"/>
        </w:rPr>
        <w:t> </w:t>
      </w:r>
    </w:p>
    <w:p w14:paraId="61EED6DD"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sz w:val="22"/>
          <w:szCs w:val="22"/>
          <w:lang w:val="es-ES"/>
        </w:rPr>
        <w:t xml:space="preserve">Doctora, si me permite no manifestarle que el comité de Gestión del riesgo está conformado por el alcalde, por el </w:t>
      </w:r>
      <w:proofErr w:type="gramStart"/>
      <w:r w:rsidRPr="00101C0C">
        <w:rPr>
          <w:rStyle w:val="normaltextrun"/>
          <w:rFonts w:ascii="Arial" w:hAnsi="Arial" w:cs="Arial"/>
          <w:sz w:val="22"/>
          <w:szCs w:val="22"/>
          <w:lang w:val="es-ES"/>
        </w:rPr>
        <w:t>Secretario</w:t>
      </w:r>
      <w:proofErr w:type="gramEnd"/>
      <w:r w:rsidRPr="00101C0C">
        <w:rPr>
          <w:rStyle w:val="normaltextrun"/>
          <w:rFonts w:ascii="Arial" w:hAnsi="Arial" w:cs="Arial"/>
          <w:sz w:val="22"/>
          <w:szCs w:val="22"/>
          <w:lang w:val="es-ES"/>
        </w:rPr>
        <w:t xml:space="preserve"> de Gobierno, por el Secretario de Obras Públicas, por el cuerpo de bomberos, por la es hospital del campo, desde luego por la Secretaría de Tránsito, o sea, ahí está casi todo el equipo de secretarios de algunas entidades, alguna otra instituciones que hacen parte del comité son de riesgo municipal.</w:t>
      </w:r>
      <w:r w:rsidRPr="00101C0C">
        <w:rPr>
          <w:rStyle w:val="eop"/>
          <w:rFonts w:ascii="Arial" w:hAnsi="Arial" w:cs="Arial"/>
          <w:sz w:val="22"/>
          <w:szCs w:val="22"/>
          <w:lang w:val="es-ES"/>
        </w:rPr>
        <w:t> </w:t>
      </w:r>
    </w:p>
    <w:p w14:paraId="22B5BB3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30DC3281"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¿Bajo qué criterios y pruebas elaboró este documento?</w:t>
      </w:r>
      <w:r w:rsidRPr="00101C0C">
        <w:rPr>
          <w:rStyle w:val="eop"/>
          <w:rFonts w:ascii="Arial" w:hAnsi="Arial" w:cs="Arial"/>
          <w:sz w:val="22"/>
          <w:szCs w:val="22"/>
          <w:lang w:val="es-ES"/>
        </w:rPr>
        <w:t> </w:t>
      </w:r>
    </w:p>
    <w:p w14:paraId="0A8A4C91"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 xml:space="preserve">Lo que pasa es que ya como había un informe anticipado en la Fiscalía, la Fiscalía solicitó ese ese informe. La Fiscalía del Tambo porque es que una vez que se hacen las necropsias en la ese hospital del Tambo, ellos tienen que ellos también ahí si no estoy mal ahí estuvieron también funcionarios de la de la Fiscalía local del Tambo presentes ahí en la ESS hospital del Tambo el día de los hechos. </w:t>
      </w:r>
    </w:p>
    <w:p w14:paraId="76A81803"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eop"/>
          <w:rFonts w:ascii="Arial" w:hAnsi="Arial" w:cs="Arial"/>
          <w:sz w:val="22"/>
          <w:szCs w:val="22"/>
          <w:lang w:val="es-ES"/>
        </w:rPr>
        <w:t> </w:t>
      </w:r>
    </w:p>
    <w:p w14:paraId="29AE13EB"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OK, usted entró en del documento en el en el parágrafo dos, menciona que de conformidad voy a leerlo textual, de conformidad con las fotos que se llegaron por parte de la Comunidad de este organismo de tránsito, y teniendo en cuenta los testimonios de las personas del lugar, yo quisiera preguntarle sobre qué testimonio se </w:t>
      </w:r>
      <w:proofErr w:type="spellStart"/>
      <w:r w:rsidRPr="00101C0C">
        <w:rPr>
          <w:rStyle w:val="normaltextrun"/>
          <w:rFonts w:ascii="Arial" w:hAnsi="Arial" w:cs="Arial"/>
          <w:sz w:val="22"/>
          <w:szCs w:val="22"/>
          <w:lang w:val="es-ES"/>
        </w:rPr>
        <w:t>recepcionaron</w:t>
      </w:r>
      <w:proofErr w:type="spellEnd"/>
      <w:r w:rsidRPr="00101C0C">
        <w:rPr>
          <w:rStyle w:val="normaltextrun"/>
          <w:rFonts w:ascii="Arial" w:hAnsi="Arial" w:cs="Arial"/>
          <w:sz w:val="22"/>
          <w:szCs w:val="22"/>
          <w:lang w:val="es-ES"/>
        </w:rPr>
        <w:t xml:space="preserve"> para poder usted hacer este este informe</w:t>
      </w:r>
    </w:p>
    <w:p w14:paraId="163ED658"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 xml:space="preserve">Manifestarle, doctora, que nosotros eso nos basamos en información que dio la Comunidad y quiero manifestar y dar claro que inicialmente el que conoce los hechos fue el señor </w:t>
      </w:r>
      <w:proofErr w:type="gramStart"/>
      <w:r w:rsidRPr="00101C0C">
        <w:rPr>
          <w:rStyle w:val="normaltextrun"/>
          <w:rFonts w:ascii="Arial" w:hAnsi="Arial" w:cs="Arial"/>
          <w:sz w:val="22"/>
          <w:szCs w:val="22"/>
          <w:lang w:val="es-ES"/>
        </w:rPr>
        <w:t>Alcalde</w:t>
      </w:r>
      <w:proofErr w:type="gramEnd"/>
      <w:r w:rsidRPr="00101C0C">
        <w:rPr>
          <w:rStyle w:val="normaltextrun"/>
          <w:rFonts w:ascii="Arial" w:hAnsi="Arial" w:cs="Arial"/>
          <w:sz w:val="22"/>
          <w:szCs w:val="22"/>
          <w:lang w:val="es-ES"/>
        </w:rPr>
        <w:t>, creo que el Secretario de Gobierno, lógicamente luego me entero yo, pero inicialmente la llamada entró al despacho del Señor alcalde.</w:t>
      </w:r>
      <w:r w:rsidRPr="00101C0C">
        <w:rPr>
          <w:rStyle w:val="eop"/>
          <w:rFonts w:ascii="Arial" w:hAnsi="Arial" w:cs="Arial"/>
          <w:sz w:val="22"/>
          <w:szCs w:val="22"/>
          <w:lang w:val="es-ES"/>
        </w:rPr>
        <w:t> </w:t>
      </w:r>
    </w:p>
    <w:p w14:paraId="03B1BBC0"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547C56B1"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¿La administración hizo alguna diligencia de recepción de los testimonios por escrito?</w:t>
      </w:r>
    </w:p>
    <w:p w14:paraId="4116A901"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No, no, no, doctora, nosotros nos basamos, como le digo y nos amparamos en </w:t>
      </w:r>
      <w:proofErr w:type="gramStart"/>
      <w:r w:rsidRPr="00101C0C">
        <w:rPr>
          <w:rStyle w:val="normaltextrun"/>
          <w:rFonts w:ascii="Arial" w:hAnsi="Arial" w:cs="Arial"/>
          <w:sz w:val="22"/>
          <w:szCs w:val="22"/>
          <w:lang w:val="es-ES"/>
        </w:rPr>
        <w:t>la acta</w:t>
      </w:r>
      <w:proofErr w:type="gramEnd"/>
      <w:r w:rsidRPr="00101C0C">
        <w:rPr>
          <w:rStyle w:val="normaltextrun"/>
          <w:rFonts w:ascii="Arial" w:hAnsi="Arial" w:cs="Arial"/>
          <w:sz w:val="22"/>
          <w:szCs w:val="22"/>
          <w:lang w:val="es-ES"/>
        </w:rPr>
        <w:t xml:space="preserve"> que llevó a cabo el Comité Municipal de gestión del Riesgo del Tambo</w:t>
      </w:r>
      <w:r w:rsidRPr="00101C0C">
        <w:rPr>
          <w:rStyle w:val="eop"/>
          <w:rFonts w:ascii="Arial" w:hAnsi="Arial" w:cs="Arial"/>
          <w:sz w:val="22"/>
          <w:szCs w:val="22"/>
          <w:lang w:val="es-ES"/>
        </w:rPr>
        <w:t> </w:t>
      </w:r>
    </w:p>
    <w:p w14:paraId="1D5E6A00"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4A15454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Las fotos que menciona ahí cuentan con las fotos que se mencionan, es decir, ese documento se ha soportado con las fotos porque no.</w:t>
      </w:r>
      <w:r w:rsidRPr="00101C0C">
        <w:rPr>
          <w:rStyle w:val="eop"/>
          <w:rFonts w:ascii="Arial" w:hAnsi="Arial" w:cs="Arial"/>
          <w:sz w:val="22"/>
          <w:szCs w:val="22"/>
          <w:lang w:val="es-ES"/>
        </w:rPr>
        <w:t> </w:t>
      </w:r>
    </w:p>
    <w:p w14:paraId="2D0FDFB5"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Doctora, ese archivo debe reposar </w:t>
      </w:r>
      <w:proofErr w:type="spellStart"/>
      <w:r w:rsidRPr="00101C0C">
        <w:rPr>
          <w:rStyle w:val="normaltextrun"/>
          <w:rFonts w:ascii="Arial" w:hAnsi="Arial" w:cs="Arial"/>
          <w:sz w:val="22"/>
          <w:szCs w:val="22"/>
          <w:lang w:val="es-ES"/>
        </w:rPr>
        <w:t>el</w:t>
      </w:r>
      <w:proofErr w:type="spellEnd"/>
      <w:r w:rsidRPr="00101C0C">
        <w:rPr>
          <w:rStyle w:val="normaltextrun"/>
          <w:rFonts w:ascii="Arial" w:hAnsi="Arial" w:cs="Arial"/>
          <w:sz w:val="22"/>
          <w:szCs w:val="22"/>
          <w:lang w:val="es-ES"/>
        </w:rPr>
        <w:t xml:space="preserve"> </w:t>
      </w:r>
      <w:proofErr w:type="spellStart"/>
      <w:r w:rsidRPr="00101C0C">
        <w:rPr>
          <w:rStyle w:val="normaltextrun"/>
          <w:rFonts w:ascii="Arial" w:hAnsi="Arial" w:cs="Arial"/>
          <w:sz w:val="22"/>
          <w:szCs w:val="22"/>
          <w:lang w:val="es-ES"/>
        </w:rPr>
        <w:t>el</w:t>
      </w:r>
      <w:proofErr w:type="spellEnd"/>
      <w:r w:rsidRPr="00101C0C">
        <w:rPr>
          <w:rStyle w:val="normaltextrun"/>
          <w:rFonts w:ascii="Arial" w:hAnsi="Arial" w:cs="Arial"/>
          <w:sz w:val="22"/>
          <w:szCs w:val="22"/>
          <w:lang w:val="es-ES"/>
        </w:rPr>
        <w:t xml:space="preserve"> registro fotográfico de esos hechos nos llegó por parte de la Comunidad y deben de reposar en la Secretaría de tránsito y Transporte del TAMBO</w:t>
      </w:r>
      <w:r w:rsidRPr="00101C0C">
        <w:rPr>
          <w:rStyle w:val="eop"/>
          <w:rFonts w:ascii="Arial" w:hAnsi="Arial" w:cs="Arial"/>
          <w:sz w:val="22"/>
          <w:szCs w:val="22"/>
          <w:lang w:val="es-ES"/>
        </w:rPr>
        <w:t> </w:t>
      </w:r>
    </w:p>
    <w:p w14:paraId="5505E298"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5DD2B1C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ASEGURADORA:</w:t>
      </w:r>
      <w:r w:rsidRPr="00101C0C">
        <w:rPr>
          <w:rStyle w:val="normaltextrun"/>
          <w:rFonts w:ascii="Arial" w:hAnsi="Arial" w:cs="Arial"/>
          <w:sz w:val="22"/>
          <w:szCs w:val="22"/>
          <w:lang w:val="es-ES"/>
        </w:rPr>
        <w:t xml:space="preserve"> ¿usted personalmente realizó la dirigencia de recepción de los testimonios personalmente?</w:t>
      </w:r>
      <w:r w:rsidRPr="00101C0C">
        <w:rPr>
          <w:rStyle w:val="eop"/>
          <w:rFonts w:ascii="Arial" w:hAnsi="Arial" w:cs="Arial"/>
          <w:sz w:val="22"/>
          <w:szCs w:val="22"/>
          <w:lang w:val="es-ES"/>
        </w:rPr>
        <w:t> </w:t>
      </w:r>
    </w:p>
    <w:p w14:paraId="76FA9028"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No, doctora, no solamente, no hay nada por escrito de eso, pero sí con quien tuve la oportunidad de hablar fue con el compañero Brayan, que era como el líder de la zona de allá.</w:t>
      </w:r>
      <w:r w:rsidRPr="00101C0C">
        <w:rPr>
          <w:rStyle w:val="eop"/>
          <w:rFonts w:ascii="Arial" w:hAnsi="Arial" w:cs="Arial"/>
          <w:sz w:val="22"/>
          <w:szCs w:val="22"/>
          <w:lang w:val="es-ES"/>
        </w:rPr>
        <w:t> </w:t>
      </w:r>
    </w:p>
    <w:p w14:paraId="05793436"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15D4C1D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¿Pero usted no realizó ninguna diligencia de recepción de testimonios con las personas afectadas o las personas involucradas dentro del accidente?</w:t>
      </w:r>
      <w:r w:rsidRPr="00101C0C">
        <w:rPr>
          <w:rStyle w:val="eop"/>
          <w:rFonts w:ascii="Arial" w:hAnsi="Arial" w:cs="Arial"/>
          <w:sz w:val="22"/>
          <w:szCs w:val="22"/>
          <w:lang w:val="es-ES"/>
        </w:rPr>
        <w:t> </w:t>
      </w:r>
    </w:p>
    <w:p w14:paraId="1E1C9D10"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No en cuanto a las familias familiares de los heridos, no, no, ninguno de ellos.</w:t>
      </w:r>
      <w:r w:rsidRPr="00101C0C">
        <w:rPr>
          <w:rStyle w:val="eop"/>
          <w:rFonts w:ascii="Arial" w:hAnsi="Arial" w:cs="Arial"/>
          <w:sz w:val="22"/>
          <w:szCs w:val="22"/>
          <w:lang w:val="es-ES"/>
        </w:rPr>
        <w:t> </w:t>
      </w:r>
    </w:p>
    <w:p w14:paraId="4AC22762"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b/>
          <w:bCs/>
          <w:sz w:val="22"/>
          <w:szCs w:val="22"/>
          <w:lang w:val="es-ES"/>
        </w:rPr>
      </w:pPr>
    </w:p>
    <w:p w14:paraId="156DB9C3"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lastRenderedPageBreak/>
        <w:t xml:space="preserve">PREGUNTA ASEGURADORA: </w:t>
      </w:r>
      <w:r w:rsidRPr="00101C0C">
        <w:rPr>
          <w:rStyle w:val="normaltextrun"/>
          <w:rFonts w:ascii="Arial" w:hAnsi="Arial" w:cs="Arial"/>
          <w:sz w:val="22"/>
          <w:szCs w:val="22"/>
          <w:lang w:val="es-ES"/>
        </w:rPr>
        <w:t>¿El señor Brian Hernández que usted menciona, él fue él era pasajero o estuvo presente en ocurrencia de los hechos?</w:t>
      </w:r>
      <w:r w:rsidRPr="00101C0C">
        <w:rPr>
          <w:rStyle w:val="eop"/>
          <w:rFonts w:ascii="Arial" w:hAnsi="Arial" w:cs="Arial"/>
          <w:sz w:val="22"/>
          <w:szCs w:val="22"/>
          <w:lang w:val="es-ES"/>
        </w:rPr>
        <w:t> </w:t>
      </w:r>
    </w:p>
    <w:p w14:paraId="2D7C3B8B"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Brayan Hernández es un líder comunitario de la zona de la cordillera, al otro lado de la zona cordillera del Tambo. Una persona reconocida y era una persona que estaba al frente del mantenimiento a través de una cuadrilla de trabajadores y estaba al frente de un convenio que él llevaba, que llevaba a cabo la gobernación del Cauca con </w:t>
      </w:r>
      <w:proofErr w:type="spellStart"/>
      <w:r w:rsidRPr="00101C0C">
        <w:rPr>
          <w:rStyle w:val="normaltextrun"/>
          <w:rFonts w:ascii="Arial" w:hAnsi="Arial" w:cs="Arial"/>
          <w:sz w:val="22"/>
          <w:szCs w:val="22"/>
          <w:lang w:val="es-ES"/>
        </w:rPr>
        <w:t>Asocomunal</w:t>
      </w:r>
      <w:proofErr w:type="spellEnd"/>
      <w:r w:rsidRPr="00101C0C">
        <w:rPr>
          <w:rStyle w:val="normaltextrun"/>
          <w:rFonts w:ascii="Arial" w:hAnsi="Arial" w:cs="Arial"/>
          <w:sz w:val="22"/>
          <w:szCs w:val="22"/>
          <w:lang w:val="es-ES"/>
        </w:rPr>
        <w:t>, el municipio del Tambo y ese convenio era de mantenimiento rutinario. Entonces él era como la persona más responsable o la persona que lideraba ese equipo de trabajadores de la zona allá y con él era que más que todo, teníamos contacto como administración.</w:t>
      </w:r>
      <w:r w:rsidRPr="00101C0C">
        <w:rPr>
          <w:rStyle w:val="eop"/>
          <w:rFonts w:ascii="Arial" w:hAnsi="Arial" w:cs="Arial"/>
          <w:sz w:val="22"/>
          <w:szCs w:val="22"/>
          <w:lang w:val="es-ES"/>
        </w:rPr>
        <w:t> </w:t>
      </w:r>
    </w:p>
    <w:p w14:paraId="120504D6"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597483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ASEGURADORA: </w:t>
      </w:r>
      <w:r w:rsidRPr="00101C0C">
        <w:rPr>
          <w:rStyle w:val="normaltextrun"/>
          <w:rFonts w:ascii="Arial" w:hAnsi="Arial" w:cs="Arial"/>
          <w:sz w:val="22"/>
          <w:szCs w:val="22"/>
          <w:lang w:val="es-ES"/>
        </w:rPr>
        <w:t>¿Pero él presenció los hechos o no?</w:t>
      </w:r>
      <w:r w:rsidRPr="00101C0C">
        <w:rPr>
          <w:rStyle w:val="eop"/>
          <w:rFonts w:ascii="Arial" w:hAnsi="Arial" w:cs="Arial"/>
          <w:sz w:val="22"/>
          <w:szCs w:val="22"/>
          <w:lang w:val="es-ES"/>
        </w:rPr>
        <w:t> </w:t>
      </w:r>
    </w:p>
    <w:p w14:paraId="77B9D126"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No en el momento en que suceden los hechos, no, porque lógicamente una vez que sucede él hizo presencia. Porque estaba más o menos donde sucedieron los hechos, a donde él vivía. Y a esa hora, más o menos, está a unos a unos 25 o 30 minutos. Estaba un poco cerca al sitio donde ocurrió.</w:t>
      </w:r>
      <w:r w:rsidRPr="00101C0C">
        <w:rPr>
          <w:rStyle w:val="eop"/>
          <w:rFonts w:ascii="Arial" w:hAnsi="Arial" w:cs="Arial"/>
          <w:sz w:val="22"/>
          <w:szCs w:val="22"/>
          <w:lang w:val="es-ES"/>
        </w:rPr>
        <w:t> </w:t>
      </w:r>
    </w:p>
    <w:p w14:paraId="2E998BFA"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p>
    <w:p w14:paraId="539BC252"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eop"/>
          <w:rFonts w:ascii="Arial" w:hAnsi="Arial" w:cs="Arial"/>
          <w:sz w:val="22"/>
          <w:szCs w:val="22"/>
          <w:lang w:val="es-ES"/>
        </w:rPr>
        <w:t>Se tacha el documento pues el mismo fue elaborado bajo testimonios de personas que no presenciaron los hechos además el mismo fue elaborado mucho tiempo después.</w:t>
      </w:r>
    </w:p>
    <w:p w14:paraId="197AAF17"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129BBD08"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PREGUNTA JUEZ:</w:t>
      </w:r>
      <w:r w:rsidRPr="00101C0C">
        <w:rPr>
          <w:rStyle w:val="normaltextrun"/>
          <w:rFonts w:ascii="Arial" w:hAnsi="Arial" w:cs="Arial"/>
          <w:sz w:val="22"/>
          <w:szCs w:val="22"/>
          <w:lang w:val="es-ES"/>
        </w:rPr>
        <w:t xml:space="preserve">  Este informe, - documento de gestión del riesgo del 04 de diciembre de 2016- este informe del cual usted hizo parte, dígame ¿Cuál fue la metodología para hacerlo?</w:t>
      </w:r>
      <w:r w:rsidRPr="00101C0C">
        <w:rPr>
          <w:rStyle w:val="eop"/>
          <w:rFonts w:ascii="Arial" w:hAnsi="Arial" w:cs="Arial"/>
          <w:sz w:val="22"/>
          <w:szCs w:val="22"/>
          <w:lang w:val="es-ES"/>
        </w:rPr>
        <w:t> </w:t>
      </w:r>
    </w:p>
    <w:p w14:paraId="7BAF8DCE"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Señora Juez, cuando ocurren hechos de esta naturaleza como se estaban dando las cosas por efectos de una ola invernal Necesariamente el alcalde convoca al Comité de gestión del Riesgo y que lo conforman, como ya lo expresé anteriormente, el secretario de despacho, cuerpo de bomberos, hospitales del Tambo. YA través de eso fue que se llevó a cabo ese documento. Estábamos afectados con una ola invernal muy fuerte. manifestarle que como ya lo dije al comienzo, días anteriores también habíamos tenido una situación muy complicada, muy difícil, donde un deslizamiento bastante grande tapó una camioneta 4.5 una Toyota y también ahí hubo unos unas personas sepultadas por el alud de tierra. Entonces estábamos en una situación dura por esos días en el Tambo. </w:t>
      </w:r>
    </w:p>
    <w:p w14:paraId="18E016FE"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7DECB30"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925E420"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 xml:space="preserve">¿Señor Miguel Ángel, usted nos ha relatado que para la fecha de ocurrencia de este accidente, es decir el 3 de diciembre del 2016, usted era el </w:t>
      </w:r>
      <w:proofErr w:type="gramStart"/>
      <w:r w:rsidRPr="00101C0C">
        <w:rPr>
          <w:rStyle w:val="normaltextrun"/>
          <w:rFonts w:ascii="Arial" w:hAnsi="Arial" w:cs="Arial"/>
          <w:sz w:val="22"/>
          <w:szCs w:val="22"/>
          <w:lang w:val="es-ES"/>
        </w:rPr>
        <w:t>Secretario</w:t>
      </w:r>
      <w:proofErr w:type="gramEnd"/>
      <w:r w:rsidRPr="00101C0C">
        <w:rPr>
          <w:rStyle w:val="normaltextrun"/>
          <w:rFonts w:ascii="Arial" w:hAnsi="Arial" w:cs="Arial"/>
          <w:sz w:val="22"/>
          <w:szCs w:val="22"/>
          <w:lang w:val="es-ES"/>
        </w:rPr>
        <w:t xml:space="preserve"> de Tránsito y Transporte del municipio el Tambo Silva, se informó al despacho cuál era su Formación Profesional, su capacitación profesional para ejercer el cargo en ese momento?</w:t>
      </w:r>
      <w:r w:rsidRPr="00101C0C">
        <w:rPr>
          <w:rStyle w:val="eop"/>
          <w:rFonts w:ascii="Arial" w:hAnsi="Arial" w:cs="Arial"/>
          <w:sz w:val="22"/>
          <w:szCs w:val="22"/>
          <w:lang w:val="es-ES"/>
        </w:rPr>
        <w:t> </w:t>
      </w:r>
    </w:p>
    <w:p w14:paraId="6DAD8AD8"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Buen doctor, precisamente nosotros. En ese momento era profesional. Administrador público y tenía ya experiencia porque en el año 2000 yo había ejercido la inspección de policía y tránsito municipal del Tambo lo había ejercido. Además había adelantado ya unos técnicos de seguridad vial con el Sena Servicio Nacional de Aprendizaje Sena. Entonces teníamos conocimiento de lo que de lo que había que hacer.</w:t>
      </w:r>
      <w:r w:rsidRPr="00101C0C">
        <w:rPr>
          <w:rStyle w:val="eop"/>
          <w:rFonts w:ascii="Arial" w:hAnsi="Arial" w:cs="Arial"/>
          <w:sz w:val="22"/>
          <w:szCs w:val="22"/>
          <w:lang w:val="es-ES"/>
        </w:rPr>
        <w:t> </w:t>
      </w:r>
    </w:p>
    <w:p w14:paraId="35B47DE6"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684EBD17"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de acuerdo a su conocimiento de la norma en este tipo de actividad de tránsito y transporte. Usted sabía que cuando se trata de la Comisión de posibles delitos o punible, en este caso lesiones u homicidios, el informe tiene que ser presentado por la autoridad de manera inmediata. ¿Lo sabía o no?</w:t>
      </w:r>
      <w:r w:rsidRPr="00101C0C">
        <w:rPr>
          <w:rStyle w:val="eop"/>
          <w:rFonts w:ascii="Arial" w:hAnsi="Arial" w:cs="Arial"/>
          <w:sz w:val="22"/>
          <w:szCs w:val="22"/>
          <w:lang w:val="es-ES"/>
        </w:rPr>
        <w:t> </w:t>
      </w:r>
    </w:p>
    <w:p w14:paraId="2FB901B5"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Style w:val="normaltextrun"/>
          <w:rFonts w:ascii="Arial" w:hAnsi="Arial" w:cs="Arial"/>
          <w:sz w:val="22"/>
          <w:szCs w:val="22"/>
          <w:lang w:val="es-ES"/>
        </w:rPr>
        <w:t xml:space="preserve">RTA: Desde luego que sí quiero manifestarlo con usted, doctor y a las personas presentes en la audiencia Desafortunadamente, cuando los actores o la escena es modificada,  desafortunadamente se pierde mucha evidencia y realmente pues ahí es como complicado elaborar un informe con cosas que ya no van a ser reales y lógicamente lo que procede uno es que quienes </w:t>
      </w:r>
      <w:r w:rsidRPr="00101C0C">
        <w:rPr>
          <w:rStyle w:val="normaltextrun"/>
          <w:rFonts w:ascii="Arial" w:hAnsi="Arial" w:cs="Arial"/>
          <w:sz w:val="22"/>
          <w:szCs w:val="22"/>
          <w:lang w:val="es-ES"/>
        </w:rPr>
        <w:lastRenderedPageBreak/>
        <w:t>estuvieron presentes en el sitio, porque es una, reitero, es una zona muy distante, el tiempo no ayudaba, desde luego que no pudimos mirar realmente lo que ha acontecido.</w:t>
      </w:r>
    </w:p>
    <w:p w14:paraId="67835B3D"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eop"/>
          <w:rFonts w:ascii="Arial" w:hAnsi="Arial" w:cs="Arial"/>
          <w:sz w:val="22"/>
          <w:szCs w:val="22"/>
          <w:lang w:val="es-ES"/>
        </w:rPr>
        <w:t> </w:t>
      </w:r>
    </w:p>
    <w:p w14:paraId="35500EE0"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¿Bien, por ese mismo conocimiento sabía y entendía usted que los informes tienen que ser presentados con los soportes del caso? Ya usted le dijo a la apoderada de la equidad que usted menciona fotos, que usted menciona testimonios, pero no hay un acta, no hay una evidencia de esa de esas pruebas. ¿Por qué razón no las aportó?</w:t>
      </w:r>
      <w:r w:rsidRPr="00101C0C">
        <w:rPr>
          <w:rStyle w:val="eop"/>
          <w:rFonts w:ascii="Arial" w:hAnsi="Arial" w:cs="Arial"/>
          <w:sz w:val="22"/>
          <w:szCs w:val="22"/>
          <w:lang w:val="es-ES"/>
        </w:rPr>
        <w:t> </w:t>
      </w:r>
    </w:p>
    <w:p w14:paraId="5B576770"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Fonts w:ascii="Arial" w:hAnsi="Arial" w:cs="Arial"/>
          <w:b/>
          <w:bCs/>
          <w:sz w:val="22"/>
          <w:szCs w:val="22"/>
          <w:lang w:val="es-ES"/>
        </w:rPr>
        <w:t xml:space="preserve">RTA: </w:t>
      </w:r>
      <w:r w:rsidRPr="00101C0C">
        <w:rPr>
          <w:rStyle w:val="normaltextrun"/>
          <w:rFonts w:ascii="Arial" w:hAnsi="Arial" w:cs="Arial"/>
          <w:sz w:val="22"/>
          <w:szCs w:val="22"/>
          <w:lang w:val="es-ES"/>
        </w:rPr>
        <w:t xml:space="preserve">Precisamente porque nosotros el día domingo nos reunimos. Como alcaldía a proceder </w:t>
      </w:r>
      <w:proofErr w:type="spellStart"/>
      <w:r w:rsidRPr="00101C0C">
        <w:rPr>
          <w:rStyle w:val="normaltextrun"/>
          <w:rFonts w:ascii="Arial" w:hAnsi="Arial" w:cs="Arial"/>
          <w:sz w:val="22"/>
          <w:szCs w:val="22"/>
          <w:lang w:val="es-ES"/>
        </w:rPr>
        <w:t>alevantar</w:t>
      </w:r>
      <w:proofErr w:type="spellEnd"/>
      <w:r w:rsidRPr="00101C0C">
        <w:rPr>
          <w:rStyle w:val="normaltextrun"/>
          <w:rFonts w:ascii="Arial" w:hAnsi="Arial" w:cs="Arial"/>
          <w:sz w:val="22"/>
          <w:szCs w:val="22"/>
          <w:lang w:val="es-ES"/>
        </w:rPr>
        <w:t xml:space="preserve"> un acta y desde luego, pero en el en los equipos computadores de la Oficina de Tránsito reposa todo ese Registro fotográfico. De lo que se llevó a cabo en el accidente o de que ocurrió.</w:t>
      </w:r>
    </w:p>
    <w:p w14:paraId="4328192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eop"/>
          <w:rFonts w:ascii="Arial" w:hAnsi="Arial" w:cs="Arial"/>
          <w:sz w:val="22"/>
          <w:szCs w:val="22"/>
          <w:lang w:val="es-ES"/>
        </w:rPr>
        <w:t> </w:t>
      </w:r>
    </w:p>
    <w:p w14:paraId="745951AB"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 xml:space="preserve">¿Qué clase de vía es y responsabilidad en su conservación, era de </w:t>
      </w:r>
      <w:proofErr w:type="spellStart"/>
      <w:r w:rsidRPr="00101C0C">
        <w:rPr>
          <w:rStyle w:val="normaltextrun"/>
          <w:rFonts w:ascii="Arial" w:hAnsi="Arial" w:cs="Arial"/>
          <w:sz w:val="22"/>
          <w:szCs w:val="22"/>
          <w:lang w:val="es-ES"/>
        </w:rPr>
        <w:t>quien</w:t>
      </w:r>
      <w:proofErr w:type="spellEnd"/>
      <w:r w:rsidRPr="00101C0C">
        <w:rPr>
          <w:rStyle w:val="normaltextrun"/>
          <w:rFonts w:ascii="Arial" w:hAnsi="Arial" w:cs="Arial"/>
          <w:sz w:val="22"/>
          <w:szCs w:val="22"/>
          <w:lang w:val="es-ES"/>
        </w:rPr>
        <w:t xml:space="preserve">? </w:t>
      </w:r>
    </w:p>
    <w:p w14:paraId="219EF3ED"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RTA:</w:t>
      </w:r>
      <w:r w:rsidRPr="00101C0C">
        <w:rPr>
          <w:rStyle w:val="normaltextrun"/>
          <w:rFonts w:ascii="Arial" w:hAnsi="Arial" w:cs="Arial"/>
          <w:sz w:val="22"/>
          <w:szCs w:val="22"/>
          <w:lang w:val="es-ES"/>
        </w:rPr>
        <w:t xml:space="preserve"> Doctor, esa vía es una vía departamental. Desde el kilómetro cero hacia uso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 xml:space="preserve"> vía departamental y desde luego que es al departamento que le corresponde adelantar ese mantenimiento, ese apoyo.</w:t>
      </w:r>
      <w:r w:rsidRPr="00101C0C">
        <w:rPr>
          <w:rStyle w:val="eop"/>
          <w:rFonts w:ascii="Arial" w:hAnsi="Arial" w:cs="Arial"/>
          <w:sz w:val="22"/>
          <w:szCs w:val="22"/>
          <w:lang w:val="es-ES"/>
        </w:rPr>
        <w:t> </w:t>
      </w:r>
    </w:p>
    <w:p w14:paraId="6A0086AA"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313B111C"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Sin la evidencia que usted no Aporta al informe, usted concluye que el accidente se debió a la imprudencia del conductor del vehículo al tratar de pasar el bus escalera por el lado derrumbo que se encontraba sobre la vía, está entre sus facultades atribuir responsabilidades respecto de lo sucedido.?</w:t>
      </w:r>
      <w:r w:rsidRPr="00101C0C">
        <w:rPr>
          <w:rStyle w:val="eop"/>
          <w:rFonts w:ascii="Arial" w:hAnsi="Arial" w:cs="Arial"/>
          <w:sz w:val="22"/>
          <w:szCs w:val="22"/>
          <w:lang w:val="es-ES"/>
        </w:rPr>
        <w:t> </w:t>
      </w:r>
    </w:p>
    <w:p w14:paraId="420C217C"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Manifestarle a usted que dentro del informe que elaboro en uno de los primeros párrafos dejo claro manifiesto de que ese ese informe se hace teniendo en cuenta unas expresiones de algunas personas de la zona de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 desde luego que no, no me consta, pero lo hago con base a lo que en ese momento nos informaron algunas personas de la zona.</w:t>
      </w:r>
    </w:p>
    <w:p w14:paraId="666D625E"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0D63A591"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¿Pero manifestó usted que el señor Brian con el que usted habló, con el único que hizo haber hablado o que recuerda perdón haber hablado sobre él, no hay un acta sobre su declaración, cierto.</w:t>
      </w:r>
      <w:r w:rsidRPr="00101C0C">
        <w:rPr>
          <w:rStyle w:val="eop"/>
          <w:rFonts w:ascii="Arial" w:hAnsi="Arial" w:cs="Arial"/>
          <w:sz w:val="22"/>
          <w:szCs w:val="22"/>
          <w:lang w:val="es-ES"/>
        </w:rPr>
        <w:t>?</w:t>
      </w:r>
    </w:p>
    <w:p w14:paraId="42D350FD"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Fonts w:ascii="Arial" w:hAnsi="Arial" w:cs="Arial"/>
          <w:b/>
          <w:bCs/>
          <w:sz w:val="22"/>
          <w:szCs w:val="22"/>
          <w:lang w:val="es-ES"/>
        </w:rPr>
        <w:t>RTA:</w:t>
      </w:r>
      <w:r w:rsidRPr="00101C0C">
        <w:rPr>
          <w:rFonts w:ascii="Arial" w:hAnsi="Arial" w:cs="Arial"/>
          <w:sz w:val="22"/>
          <w:szCs w:val="22"/>
          <w:lang w:val="es-ES"/>
        </w:rPr>
        <w:t xml:space="preserve"> </w:t>
      </w:r>
      <w:r w:rsidRPr="00101C0C">
        <w:rPr>
          <w:rStyle w:val="normaltextrun"/>
          <w:rFonts w:ascii="Arial" w:hAnsi="Arial" w:cs="Arial"/>
          <w:sz w:val="22"/>
          <w:szCs w:val="22"/>
          <w:lang w:val="es-ES"/>
        </w:rPr>
        <w:t>No mi doctor, porque eso fue, pues más o menos en horas de la noche, no, no, ya no había la forma de recibir esos testimonios. Además nosotros nos trasladamos fue a la ese hospital del Tambo, pues para mirar cómo podíamos apoyar a esa parte.</w:t>
      </w:r>
      <w:r w:rsidRPr="00101C0C">
        <w:rPr>
          <w:rStyle w:val="eop"/>
          <w:rFonts w:ascii="Arial" w:hAnsi="Arial" w:cs="Arial"/>
          <w:sz w:val="22"/>
          <w:szCs w:val="22"/>
          <w:lang w:val="es-ES"/>
        </w:rPr>
        <w:t> </w:t>
      </w:r>
    </w:p>
    <w:p w14:paraId="3FD6E548"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b/>
          <w:bCs/>
          <w:sz w:val="22"/>
          <w:szCs w:val="22"/>
          <w:lang w:val="es-ES"/>
        </w:rPr>
      </w:pPr>
    </w:p>
    <w:p w14:paraId="3226E029"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 xml:space="preserve"> el accidente es el 3 de diciembre del 2016. ¿Por qué usted casi 10 meses, un poco más de 11 meses, solo en este momento presenta informe a Fiscalía cuando hemos dicho que eso es inmediato. ¿Por qué se demoró tanto?</w:t>
      </w:r>
      <w:r w:rsidRPr="00101C0C">
        <w:rPr>
          <w:rStyle w:val="eop"/>
          <w:rFonts w:ascii="Arial" w:hAnsi="Arial" w:cs="Arial"/>
          <w:sz w:val="22"/>
          <w:szCs w:val="22"/>
          <w:lang w:val="es-ES"/>
        </w:rPr>
        <w:t> </w:t>
      </w:r>
    </w:p>
    <w:p w14:paraId="1872590B" w14:textId="77777777" w:rsidR="003A6DF1" w:rsidRPr="00101C0C" w:rsidRDefault="003A6DF1" w:rsidP="009D714C">
      <w:pPr>
        <w:pStyle w:val="paragraph"/>
        <w:spacing w:before="0" w:beforeAutospacing="0" w:after="0" w:afterAutospacing="0" w:line="276" w:lineRule="auto"/>
        <w:jc w:val="both"/>
        <w:textAlignment w:val="baseline"/>
        <w:rPr>
          <w:rStyle w:val="normaltextrun"/>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Nosotros nos basamos en que la Fiscalía estuvo también estuvieron presentes ahí en La ese hospital del Tambo. Y ellos levantaron la información de los cadáveres y todo ese tema. Desde luego que no lo presentamos de inmediato, porque pues nosotros recurrimos a </w:t>
      </w:r>
      <w:proofErr w:type="gramStart"/>
      <w:r w:rsidRPr="00101C0C">
        <w:rPr>
          <w:rStyle w:val="normaltextrun"/>
          <w:rFonts w:ascii="Arial" w:hAnsi="Arial" w:cs="Arial"/>
          <w:sz w:val="22"/>
          <w:szCs w:val="22"/>
          <w:lang w:val="es-ES"/>
        </w:rPr>
        <w:t>una alta</w:t>
      </w:r>
      <w:proofErr w:type="gramEnd"/>
      <w:r w:rsidRPr="00101C0C">
        <w:rPr>
          <w:rStyle w:val="normaltextrun"/>
          <w:rFonts w:ascii="Arial" w:hAnsi="Arial" w:cs="Arial"/>
          <w:sz w:val="22"/>
          <w:szCs w:val="22"/>
          <w:lang w:val="es-ES"/>
        </w:rPr>
        <w:t xml:space="preserve"> de gestión del riesgo porque consideramos Pues que </w:t>
      </w:r>
      <w:proofErr w:type="spellStart"/>
      <w:r w:rsidRPr="00101C0C">
        <w:rPr>
          <w:rStyle w:val="normaltextrun"/>
          <w:rFonts w:ascii="Arial" w:hAnsi="Arial" w:cs="Arial"/>
          <w:sz w:val="22"/>
          <w:szCs w:val="22"/>
          <w:lang w:val="es-ES"/>
        </w:rPr>
        <w:t>seria</w:t>
      </w:r>
      <w:proofErr w:type="spellEnd"/>
      <w:r w:rsidRPr="00101C0C">
        <w:rPr>
          <w:rStyle w:val="normaltextrun"/>
          <w:rFonts w:ascii="Arial" w:hAnsi="Arial" w:cs="Arial"/>
          <w:sz w:val="22"/>
          <w:szCs w:val="22"/>
          <w:lang w:val="es-ES"/>
        </w:rPr>
        <w:t xml:space="preserve"> por un fenómeno natural de que había ocurrido </w:t>
      </w:r>
    </w:p>
    <w:p w14:paraId="75CEADCB"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14EE4ACC"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 xml:space="preserve">En el mismo documento dice que el BUS escalera, digamos trató de pasar por el lado de un derrumbo, es decir, damos por cierto que había un derrumbe sobre la vía. ¿Hace cuánto tiene usted si tiene conocimiento desde hace cuánto estaba? ¿El derrumbe antes de </w:t>
      </w:r>
      <w:proofErr w:type="spellStart"/>
      <w:r w:rsidRPr="00101C0C">
        <w:rPr>
          <w:rStyle w:val="normaltextrun"/>
          <w:rFonts w:ascii="Arial" w:hAnsi="Arial" w:cs="Arial"/>
          <w:sz w:val="22"/>
          <w:szCs w:val="22"/>
          <w:lang w:val="es-ES"/>
        </w:rPr>
        <w:t>de</w:t>
      </w:r>
      <w:proofErr w:type="spellEnd"/>
      <w:r w:rsidRPr="00101C0C">
        <w:rPr>
          <w:rStyle w:val="normaltextrun"/>
          <w:rFonts w:ascii="Arial" w:hAnsi="Arial" w:cs="Arial"/>
          <w:sz w:val="22"/>
          <w:szCs w:val="22"/>
          <w:lang w:val="es-ES"/>
        </w:rPr>
        <w:t xml:space="preserve"> este accidente cuántos días, semanas, meses?</w:t>
      </w:r>
      <w:r w:rsidRPr="00101C0C">
        <w:rPr>
          <w:rStyle w:val="eop"/>
          <w:rFonts w:ascii="Arial" w:hAnsi="Arial" w:cs="Arial"/>
          <w:sz w:val="22"/>
          <w:szCs w:val="22"/>
          <w:lang w:val="es-ES"/>
        </w:rPr>
        <w:t> </w:t>
      </w:r>
    </w:p>
    <w:p w14:paraId="14B825F1"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Bueno manifestarle que de toda la información que recibimos de allá fue precisamente pues de lo que nos informó la gente. De lo que nos formaron las personas. Y como le digo, sé que el señor </w:t>
      </w:r>
      <w:proofErr w:type="gramStart"/>
      <w:r w:rsidRPr="00101C0C">
        <w:rPr>
          <w:rStyle w:val="normaltextrun"/>
          <w:rFonts w:ascii="Arial" w:hAnsi="Arial" w:cs="Arial"/>
          <w:sz w:val="22"/>
          <w:szCs w:val="22"/>
          <w:lang w:val="es-ES"/>
        </w:rPr>
        <w:t>Alcalde</w:t>
      </w:r>
      <w:proofErr w:type="gramEnd"/>
      <w:r w:rsidRPr="00101C0C">
        <w:rPr>
          <w:rStyle w:val="normaltextrun"/>
          <w:rFonts w:ascii="Arial" w:hAnsi="Arial" w:cs="Arial"/>
          <w:sz w:val="22"/>
          <w:szCs w:val="22"/>
          <w:lang w:val="es-ES"/>
        </w:rPr>
        <w:t xml:space="preserve"> tuvo conocimiento de eso. El secretario De Gobierno. Y pues es una zona donde es muy, muy compleja, es una zona bastante húmeda y es una, es una zona donde en cualquier momento y en y en especial en ola invernal, pues se derrumba Realmente hay una zona de la cual hay que ponerle mucho cuidado para el tema del desplazamiento. </w:t>
      </w:r>
    </w:p>
    <w:p w14:paraId="77943A02"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r w:rsidRPr="00101C0C">
        <w:rPr>
          <w:rStyle w:val="normaltextrun"/>
          <w:rFonts w:ascii="Arial" w:hAnsi="Arial" w:cs="Arial"/>
          <w:b/>
          <w:bCs/>
          <w:sz w:val="22"/>
          <w:szCs w:val="22"/>
          <w:lang w:val="es-ES"/>
        </w:rPr>
        <w:lastRenderedPageBreak/>
        <w:t xml:space="preserve">PREGUNTA TRANSTAMBO:  </w:t>
      </w:r>
      <w:r w:rsidRPr="00101C0C">
        <w:rPr>
          <w:rStyle w:val="normaltextrun"/>
          <w:rFonts w:ascii="Arial" w:hAnsi="Arial" w:cs="Arial"/>
          <w:sz w:val="22"/>
          <w:szCs w:val="22"/>
          <w:lang w:val="es-ES"/>
        </w:rPr>
        <w:t>Perdón, no, creo que no me respondió. ¿La pregunta es, antes de este evento, usted tiene conocimiento? ¿Cuánto tiempo llevaba el derrumbe? ¿Tenía conocimiento o?</w:t>
      </w:r>
      <w:r w:rsidRPr="00101C0C">
        <w:rPr>
          <w:rStyle w:val="eop"/>
          <w:rFonts w:ascii="Arial" w:hAnsi="Arial" w:cs="Arial"/>
          <w:sz w:val="22"/>
          <w:szCs w:val="22"/>
          <w:lang w:val="es-ES"/>
        </w:rPr>
        <w:t> </w:t>
      </w:r>
    </w:p>
    <w:p w14:paraId="0C82460E"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No, no, no, realmente no.</w:t>
      </w:r>
      <w:r w:rsidRPr="00101C0C">
        <w:rPr>
          <w:rStyle w:val="eop"/>
          <w:rFonts w:ascii="Arial" w:hAnsi="Arial" w:cs="Arial"/>
          <w:sz w:val="22"/>
          <w:szCs w:val="22"/>
          <w:lang w:val="es-ES"/>
        </w:rPr>
        <w:t> </w:t>
      </w:r>
    </w:p>
    <w:p w14:paraId="7CC64D24"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5E8A57E9"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PREGUNTA TRANSTAMBO: </w:t>
      </w:r>
      <w:r w:rsidRPr="00101C0C">
        <w:rPr>
          <w:rStyle w:val="normaltextrun"/>
          <w:rFonts w:ascii="Arial" w:hAnsi="Arial" w:cs="Arial"/>
          <w:sz w:val="22"/>
          <w:szCs w:val="22"/>
          <w:lang w:val="es-ES"/>
        </w:rPr>
        <w:t>dice usted en este informe. Que cuando el bus escalera llegó al sitio el DERRUMBO junto a justo antes de la vereda juntas Pues el derrumbo, obviamente ya se encontraba sobre la vía y por lo tanto, dice usted, de acuerdo al compromiso pactado con la comunidad del sector, el conductor del bus escaleras debió esperar a que las autoridades destaparan el derrumbe para poder continuar. ¿Pero usted ha dicho que la Obra de mantenimiento, conservación y su tipo de cosas las hacían era a través de la Junta comunal del sector, no de las autoridades. Explíqueme eso, por favor.</w:t>
      </w:r>
      <w:r w:rsidRPr="00101C0C">
        <w:rPr>
          <w:rStyle w:val="eop"/>
          <w:rFonts w:ascii="Arial" w:hAnsi="Arial" w:cs="Arial"/>
          <w:sz w:val="22"/>
          <w:szCs w:val="22"/>
          <w:lang w:val="es-ES"/>
        </w:rPr>
        <w:t> </w:t>
      </w:r>
    </w:p>
    <w:p w14:paraId="7C5B6CF8"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normaltextrun"/>
          <w:rFonts w:ascii="Arial" w:hAnsi="Arial" w:cs="Arial"/>
          <w:b/>
          <w:bCs/>
          <w:sz w:val="22"/>
          <w:szCs w:val="22"/>
          <w:lang w:val="es-ES"/>
        </w:rPr>
        <w:t xml:space="preserve">RTA: </w:t>
      </w:r>
      <w:r w:rsidRPr="00101C0C">
        <w:rPr>
          <w:rStyle w:val="normaltextrun"/>
          <w:rFonts w:ascii="Arial" w:hAnsi="Arial" w:cs="Arial"/>
          <w:sz w:val="22"/>
          <w:szCs w:val="22"/>
          <w:lang w:val="es-ES"/>
        </w:rPr>
        <w:t xml:space="preserve">Sí, bueno, aclarar esa parte, no unos 15 días a ese hecho o 20 días. No recuerdo la fecha. Y con una situación lamentable en el Tambo que lo había manifestado, una un derrumbo tapó una camioneta Toyota 4.5 y </w:t>
      </w:r>
      <w:proofErr w:type="gramStart"/>
      <w:r w:rsidRPr="00101C0C">
        <w:rPr>
          <w:rStyle w:val="normaltextrun"/>
          <w:rFonts w:ascii="Arial" w:hAnsi="Arial" w:cs="Arial"/>
          <w:sz w:val="22"/>
          <w:szCs w:val="22"/>
          <w:lang w:val="es-ES"/>
        </w:rPr>
        <w:t>hubieron</w:t>
      </w:r>
      <w:proofErr w:type="gramEnd"/>
      <w:r w:rsidRPr="00101C0C">
        <w:rPr>
          <w:rStyle w:val="normaltextrun"/>
          <w:rFonts w:ascii="Arial" w:hAnsi="Arial" w:cs="Arial"/>
          <w:sz w:val="22"/>
          <w:szCs w:val="22"/>
          <w:lang w:val="es-ES"/>
        </w:rPr>
        <w:t xml:space="preserve"> unos muertos. Entonces, a raíz de eso, se llevó a cabo una reunión en la zona de </w:t>
      </w:r>
      <w:proofErr w:type="spellStart"/>
      <w:r w:rsidRPr="00101C0C">
        <w:rPr>
          <w:rStyle w:val="normaltextrun"/>
          <w:rFonts w:ascii="Arial" w:hAnsi="Arial" w:cs="Arial"/>
          <w:sz w:val="22"/>
          <w:szCs w:val="22"/>
          <w:lang w:val="es-ES"/>
        </w:rPr>
        <w:t>Huisitó</w:t>
      </w:r>
      <w:proofErr w:type="spellEnd"/>
      <w:r w:rsidRPr="00101C0C">
        <w:rPr>
          <w:rStyle w:val="normaltextrun"/>
          <w:rFonts w:ascii="Arial" w:hAnsi="Arial" w:cs="Arial"/>
          <w:sz w:val="22"/>
          <w:szCs w:val="22"/>
          <w:lang w:val="es-ES"/>
        </w:rPr>
        <w:t xml:space="preserve"> Como ustedes saben, esa es una zona que tiene influencia por parte de los grupos, pues armados.</w:t>
      </w:r>
      <w:r w:rsidRPr="00101C0C">
        <w:rPr>
          <w:rStyle w:val="eop"/>
          <w:rFonts w:ascii="Arial" w:hAnsi="Arial" w:cs="Arial"/>
          <w:sz w:val="22"/>
          <w:szCs w:val="22"/>
          <w:lang w:val="es-ES"/>
        </w:rPr>
        <w:t> </w:t>
      </w:r>
      <w:r w:rsidRPr="00101C0C">
        <w:rPr>
          <w:rStyle w:val="normaltextrun"/>
          <w:rFonts w:ascii="Arial" w:hAnsi="Arial" w:cs="Arial"/>
          <w:sz w:val="22"/>
          <w:szCs w:val="22"/>
          <w:lang w:val="es-ES"/>
        </w:rPr>
        <w:t xml:space="preserve">La, Comunidad se reunió allá y </w:t>
      </w:r>
      <w:proofErr w:type="gramStart"/>
      <w:r w:rsidRPr="00101C0C">
        <w:rPr>
          <w:rStyle w:val="normaltextrun"/>
          <w:rFonts w:ascii="Arial" w:hAnsi="Arial" w:cs="Arial"/>
          <w:sz w:val="22"/>
          <w:szCs w:val="22"/>
          <w:lang w:val="es-ES"/>
        </w:rPr>
        <w:t>si  no</w:t>
      </w:r>
      <w:proofErr w:type="gramEnd"/>
      <w:r w:rsidRPr="00101C0C">
        <w:rPr>
          <w:rStyle w:val="normaltextrun"/>
          <w:rFonts w:ascii="Arial" w:hAnsi="Arial" w:cs="Arial"/>
          <w:sz w:val="22"/>
          <w:szCs w:val="22"/>
          <w:lang w:val="es-ES"/>
        </w:rPr>
        <w:t xml:space="preserve"> estoy mal fue la junta comunal, la que convocó a esa reunión y determinaron que como había una ola infernal, determinaron de que pues ya vehículos en horas de la noche no podían bajar a las horas. Sí, entonces eso se </w:t>
      </w:r>
      <w:proofErr w:type="spellStart"/>
      <w:r w:rsidRPr="00101C0C">
        <w:rPr>
          <w:rStyle w:val="normaltextrun"/>
          <w:rFonts w:ascii="Arial" w:hAnsi="Arial" w:cs="Arial"/>
          <w:sz w:val="22"/>
          <w:szCs w:val="22"/>
          <w:lang w:val="es-ES"/>
        </w:rPr>
        <w:t>se</w:t>
      </w:r>
      <w:proofErr w:type="spellEnd"/>
      <w:r w:rsidRPr="00101C0C">
        <w:rPr>
          <w:rStyle w:val="normaltextrun"/>
          <w:rFonts w:ascii="Arial" w:hAnsi="Arial" w:cs="Arial"/>
          <w:sz w:val="22"/>
          <w:szCs w:val="22"/>
          <w:lang w:val="es-ES"/>
        </w:rPr>
        <w:t xml:space="preserve"> llevó a cabo y.</w:t>
      </w:r>
      <w:r w:rsidRPr="00101C0C">
        <w:rPr>
          <w:rStyle w:val="eop"/>
          <w:rFonts w:ascii="Arial" w:hAnsi="Arial" w:cs="Arial"/>
          <w:sz w:val="22"/>
          <w:szCs w:val="22"/>
          <w:lang w:val="es-ES"/>
        </w:rPr>
        <w:t> </w:t>
      </w:r>
      <w:r w:rsidRPr="00101C0C">
        <w:rPr>
          <w:rStyle w:val="normaltextrun"/>
          <w:rFonts w:ascii="Arial" w:hAnsi="Arial" w:cs="Arial"/>
          <w:sz w:val="22"/>
          <w:szCs w:val="22"/>
          <w:lang w:val="es-ES"/>
        </w:rPr>
        <w:t xml:space="preserve">De esa de esa reunión es la que le quiero decir que </w:t>
      </w:r>
      <w:proofErr w:type="spellStart"/>
      <w:r w:rsidRPr="00101C0C">
        <w:rPr>
          <w:rStyle w:val="normaltextrun"/>
          <w:rFonts w:ascii="Arial" w:hAnsi="Arial" w:cs="Arial"/>
          <w:sz w:val="22"/>
          <w:szCs w:val="22"/>
          <w:lang w:val="es-ES"/>
        </w:rPr>
        <w:t>si</w:t>
      </w:r>
      <w:proofErr w:type="spellEnd"/>
      <w:r w:rsidRPr="00101C0C">
        <w:rPr>
          <w:rStyle w:val="normaltextrun"/>
          <w:rFonts w:ascii="Arial" w:hAnsi="Arial" w:cs="Arial"/>
          <w:sz w:val="22"/>
          <w:szCs w:val="22"/>
          <w:lang w:val="es-ES"/>
        </w:rPr>
        <w:t xml:space="preserve"> que la Comunidad determinó de que no se procedieran a realizar más o no desplazarse por la situación de ola invernal que había sobre esa zona de la cordillera.</w:t>
      </w:r>
      <w:r w:rsidRPr="00101C0C">
        <w:rPr>
          <w:rStyle w:val="eop"/>
          <w:rFonts w:ascii="Arial" w:hAnsi="Arial" w:cs="Arial"/>
          <w:sz w:val="22"/>
          <w:szCs w:val="22"/>
          <w:lang w:val="es-ES"/>
        </w:rPr>
        <w:t> </w:t>
      </w:r>
    </w:p>
    <w:p w14:paraId="5A705270"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p>
    <w:p w14:paraId="221785B4" w14:textId="77777777" w:rsidR="003A6DF1" w:rsidRPr="00101C0C" w:rsidRDefault="003A6DF1" w:rsidP="009D714C">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101C0C">
        <w:rPr>
          <w:rStyle w:val="eop"/>
          <w:rFonts w:ascii="Arial" w:hAnsi="Arial" w:cs="Arial"/>
          <w:sz w:val="22"/>
          <w:szCs w:val="22"/>
          <w:lang w:val="es-ES"/>
        </w:rPr>
        <w:t>(…)</w:t>
      </w:r>
    </w:p>
    <w:p w14:paraId="7B711D42" w14:textId="77777777" w:rsidR="003A6DF1" w:rsidRPr="00101C0C" w:rsidRDefault="003A6DF1" w:rsidP="009D714C">
      <w:pPr>
        <w:pStyle w:val="paragraph"/>
        <w:spacing w:before="0" w:beforeAutospacing="0" w:after="0" w:afterAutospacing="0" w:line="276" w:lineRule="auto"/>
        <w:jc w:val="both"/>
        <w:textAlignment w:val="baseline"/>
        <w:rPr>
          <w:rFonts w:ascii="Arial" w:hAnsi="Arial" w:cs="Arial"/>
          <w:sz w:val="22"/>
          <w:szCs w:val="22"/>
          <w:lang w:val="es-ES"/>
        </w:rPr>
      </w:pPr>
    </w:p>
    <w:p w14:paraId="3D7C6922" w14:textId="77777777" w:rsidR="003A6DF1" w:rsidRPr="00101C0C" w:rsidRDefault="003A6DF1" w:rsidP="009D714C">
      <w:pPr>
        <w:spacing w:line="276" w:lineRule="auto"/>
        <w:jc w:val="both"/>
        <w:rPr>
          <w:rStyle w:val="eop"/>
          <w:rFonts w:ascii="Arial" w:hAnsi="Arial" w:cs="Arial"/>
          <w:lang w:val="es-ES"/>
        </w:rPr>
      </w:pPr>
      <w:r w:rsidRPr="00101C0C">
        <w:rPr>
          <w:rFonts w:ascii="Arial" w:hAnsi="Arial" w:cs="Arial"/>
          <w:b/>
          <w:bCs/>
          <w:u w:val="single"/>
          <w:lang w:val="es-ES"/>
        </w:rPr>
        <w:t>MANUEL SANTOS SALINAS MUTUMBAJOY</w:t>
      </w:r>
      <w:r w:rsidRPr="00101C0C">
        <w:rPr>
          <w:rFonts w:ascii="Arial" w:hAnsi="Arial" w:cs="Arial"/>
          <w:lang w:val="es-ES"/>
        </w:rPr>
        <w:t xml:space="preserve">: Conductor del vehículo. Diciembre de 2016. El demandante lo tacha. Es importante descorrer la tacha en los alegatos manifestando que la misma no procede por cuanto el señor ya no labora en la empresa </w:t>
      </w:r>
      <w:proofErr w:type="spellStart"/>
      <w:r w:rsidRPr="00101C0C">
        <w:rPr>
          <w:rFonts w:ascii="Arial" w:hAnsi="Arial" w:cs="Arial"/>
          <w:lang w:val="es-ES"/>
        </w:rPr>
        <w:t>transtambo</w:t>
      </w:r>
      <w:proofErr w:type="spellEnd"/>
      <w:r w:rsidRPr="00101C0C">
        <w:rPr>
          <w:rFonts w:ascii="Arial" w:hAnsi="Arial" w:cs="Arial"/>
          <w:lang w:val="es-ES"/>
        </w:rPr>
        <w:t xml:space="preserve"> y actualmente traba para la empresa </w:t>
      </w:r>
      <w:proofErr w:type="spellStart"/>
      <w:r w:rsidRPr="00101C0C">
        <w:rPr>
          <w:rFonts w:ascii="Arial" w:hAnsi="Arial" w:cs="Arial"/>
          <w:lang w:val="es-ES"/>
        </w:rPr>
        <w:t>transpubenza</w:t>
      </w:r>
      <w:proofErr w:type="spellEnd"/>
      <w:r w:rsidRPr="00101C0C">
        <w:rPr>
          <w:rFonts w:ascii="Arial" w:hAnsi="Arial" w:cs="Arial"/>
          <w:lang w:val="es-ES"/>
        </w:rPr>
        <w:t xml:space="preserve">. </w:t>
      </w:r>
      <w:r w:rsidRPr="00101C0C">
        <w:rPr>
          <w:rStyle w:val="eop"/>
          <w:rFonts w:ascii="Arial" w:hAnsi="Arial" w:cs="Arial"/>
          <w:lang w:val="es-ES"/>
        </w:rPr>
        <w:t> </w:t>
      </w:r>
    </w:p>
    <w:p w14:paraId="68DA1670" w14:textId="77777777" w:rsidR="003A6DF1" w:rsidRPr="00101C0C" w:rsidRDefault="003A6DF1" w:rsidP="009D714C">
      <w:pPr>
        <w:spacing w:line="276" w:lineRule="auto"/>
        <w:jc w:val="both"/>
        <w:rPr>
          <w:rFonts w:ascii="Arial" w:hAnsi="Arial" w:cs="Arial"/>
        </w:rPr>
      </w:pPr>
      <w:r w:rsidRPr="00101C0C">
        <w:rPr>
          <w:rStyle w:val="eop"/>
          <w:rFonts w:ascii="Arial" w:hAnsi="Arial" w:cs="Arial"/>
          <w:lang w:val="es-ES"/>
        </w:rPr>
        <w:t>RELATO: tengo experiencia como conductor y manejando este tipo de vehículos (…)</w:t>
      </w:r>
      <w:r w:rsidRPr="00101C0C">
        <w:rPr>
          <w:rFonts w:ascii="Arial" w:hAnsi="Arial" w:cs="Arial"/>
        </w:rPr>
        <w:t xml:space="preserve">El hecho ocurrió hacia las 19:15 H de la noche. salimos de la ciudad de Popayán tipo 12:30 H del día. (…) Ninguno. No tengo ningún inconveniente porque íbamos livianos, no íbamos pesado, </w:t>
      </w:r>
      <w:proofErr w:type="spellStart"/>
      <w:r w:rsidRPr="00101C0C">
        <w:rPr>
          <w:rFonts w:ascii="Arial" w:hAnsi="Arial" w:cs="Arial"/>
        </w:rPr>
        <w:t>ibamos</w:t>
      </w:r>
      <w:proofErr w:type="spellEnd"/>
      <w:r w:rsidRPr="00101C0C">
        <w:rPr>
          <w:rFonts w:ascii="Arial" w:hAnsi="Arial" w:cs="Arial"/>
        </w:rPr>
        <w:t xml:space="preserve"> livianos de carga. Aproximadamente unos 15 pasajeros llevamos. ¿ Usted recuerda dónde recogió o dónde se subió el pasajero don Antonio Cañar, persona que falleció en este accidente, recuerda? Cuando se subió y abordó el carro? Él nos alcanzó en una motocicleta ahí en el sector de la cuchilla. (..) </w:t>
      </w:r>
      <w:proofErr w:type="spellStart"/>
      <w:r w:rsidRPr="00101C0C">
        <w:rPr>
          <w:rFonts w:ascii="Arial" w:hAnsi="Arial" w:cs="Arial"/>
        </w:rPr>
        <w:t>El</w:t>
      </w:r>
      <w:proofErr w:type="spellEnd"/>
      <w:r w:rsidRPr="00101C0C">
        <w:rPr>
          <w:rFonts w:ascii="Arial" w:hAnsi="Arial" w:cs="Arial"/>
        </w:rPr>
        <w:t xml:space="preserve"> iba tomando cerveza y él no quiso entrar del vehículo, él dijo que se iba en la parte de afuera en la tabla. Pues uno no tiene discusión con el pasajero, porque ellos son los que prácticamente mandan por allá uno les dice pero si ellos no hacen caso uno no los puede obligar que se hagan en la parte de adentro. (…) </w:t>
      </w:r>
      <w:proofErr w:type="spellStart"/>
      <w:r w:rsidRPr="00101C0C">
        <w:rPr>
          <w:rFonts w:ascii="Arial" w:hAnsi="Arial" w:cs="Arial"/>
        </w:rPr>
        <w:t>ud</w:t>
      </w:r>
      <w:proofErr w:type="spellEnd"/>
      <w:r w:rsidRPr="00101C0C">
        <w:rPr>
          <w:rFonts w:ascii="Arial" w:hAnsi="Arial" w:cs="Arial"/>
        </w:rPr>
        <w:t xml:space="preserve"> le exigió que se fuera en la parte de adentro? El ayudante le dijo vea profe acá hay puesto hágase acá adentro porque allá se moja y dijo no yo me voy aquí déjeme aquí que aquí voy bien. Si </w:t>
      </w:r>
      <w:proofErr w:type="spellStart"/>
      <w:r w:rsidRPr="00101C0C">
        <w:rPr>
          <w:rFonts w:ascii="Arial" w:hAnsi="Arial" w:cs="Arial"/>
        </w:rPr>
        <w:t>el</w:t>
      </w:r>
      <w:proofErr w:type="spellEnd"/>
      <w:r w:rsidRPr="00101C0C">
        <w:rPr>
          <w:rFonts w:ascii="Arial" w:hAnsi="Arial" w:cs="Arial"/>
        </w:rPr>
        <w:t xml:space="preserve"> estaba como tomado entonces no quisimos discutir con él. Uno por allá con la gente no discute. (…) el peso que llevaba no pasaba de 5 toneladas íbamos flojito de carga y de pasajeros íbamos unos 15 o 16 pasajeros. (…) nosotros normalmente cuando vamos con carga le metemos 14 toneladas (…) ¿Usted llega al sitio del del derrumbe que encontró ahí Infórmenos cuál era la situación? ¿De qué tipo de derrumbe infórmenos Todo es lo que usted recuerde este momento? No como 1 km antes atrás paramos el vehículo donde se bajó un pasajero y encontramos al profesor ahí atrás nuevamente y le dimos profe y por favor métase adentro que está mojando y dijo no yo no, yo aquí voy bien, entonces seguimos la marcha llegamos al sitio del accidente había un derrumbe de aproximadamente el 30% del derrumbe pero no estaba tapada la vía era un poquitico que estaba tapado y ahí nos paramos, los pasajeros me hablaron y me dijeron nos </w:t>
      </w:r>
      <w:r w:rsidRPr="00101C0C">
        <w:rPr>
          <w:rFonts w:ascii="Arial" w:hAnsi="Arial" w:cs="Arial"/>
        </w:rPr>
        <w:lastRenderedPageBreak/>
        <w:t xml:space="preserve">bajamos o que hacemos yo les dije que si se van a bajar bájense porque aquí esta feo un pedacito esta feo entonces bájense pero estaba demasiado el aguacero, no y dijeron que no hagámosle que tenemos que llegar mire que la </w:t>
      </w:r>
      <w:proofErr w:type="spellStart"/>
      <w:r w:rsidRPr="00101C0C">
        <w:rPr>
          <w:rFonts w:ascii="Arial" w:hAnsi="Arial" w:cs="Arial"/>
        </w:rPr>
        <w:t>guerrila</w:t>
      </w:r>
      <w:proofErr w:type="spellEnd"/>
      <w:r w:rsidRPr="00101C0C">
        <w:rPr>
          <w:rFonts w:ascii="Arial" w:hAnsi="Arial" w:cs="Arial"/>
        </w:rPr>
        <w:t xml:space="preserve"> después de las 8 no deja pasar, el ayudante se </w:t>
      </w:r>
      <w:proofErr w:type="spellStart"/>
      <w:r w:rsidRPr="00101C0C">
        <w:rPr>
          <w:rFonts w:ascii="Arial" w:hAnsi="Arial" w:cs="Arial"/>
        </w:rPr>
        <w:t>bajo</w:t>
      </w:r>
      <w:proofErr w:type="spellEnd"/>
      <w:r w:rsidRPr="00101C0C">
        <w:rPr>
          <w:rFonts w:ascii="Arial" w:hAnsi="Arial" w:cs="Arial"/>
        </w:rPr>
        <w:t xml:space="preserve"> alumbró con la linterna me dijo hágale </w:t>
      </w:r>
      <w:proofErr w:type="spellStart"/>
      <w:r w:rsidRPr="00101C0C">
        <w:rPr>
          <w:rFonts w:ascii="Arial" w:hAnsi="Arial" w:cs="Arial"/>
        </w:rPr>
        <w:t>hágale</w:t>
      </w:r>
      <w:proofErr w:type="spellEnd"/>
      <w:r w:rsidRPr="00101C0C">
        <w:rPr>
          <w:rFonts w:ascii="Arial" w:hAnsi="Arial" w:cs="Arial"/>
        </w:rPr>
        <w:t xml:space="preserve"> váyale metiendo que hay pasa íbamos pasando y ya habíamos pasado la parte delantera del vehículo cuando desafortunadamente se vino un poco de tierra con agua nos </w:t>
      </w:r>
      <w:proofErr w:type="spellStart"/>
      <w:r w:rsidRPr="00101C0C">
        <w:rPr>
          <w:rFonts w:ascii="Arial" w:hAnsi="Arial" w:cs="Arial"/>
        </w:rPr>
        <w:t>pego</w:t>
      </w:r>
      <w:proofErr w:type="spellEnd"/>
      <w:r w:rsidRPr="00101C0C">
        <w:rPr>
          <w:rFonts w:ascii="Arial" w:hAnsi="Arial" w:cs="Arial"/>
        </w:rPr>
        <w:t xml:space="preserve"> la cola y nos movió el carro y nos mandó </w:t>
      </w:r>
      <w:proofErr w:type="spellStart"/>
      <w:r w:rsidRPr="00101C0C">
        <w:rPr>
          <w:rFonts w:ascii="Arial" w:hAnsi="Arial" w:cs="Arial"/>
        </w:rPr>
        <w:t>pa</w:t>
      </w:r>
      <w:proofErr w:type="spellEnd"/>
      <w:r w:rsidRPr="00101C0C">
        <w:rPr>
          <w:rFonts w:ascii="Arial" w:hAnsi="Arial" w:cs="Arial"/>
        </w:rPr>
        <w:t xml:space="preserve"> bajo. En eso la banca de la llanta izquierda se fue derecho el carro no se fue dando vueltas el carro se fue de cola y se fue al rio. Desafortunadamente tengo entendido que el profesor falleció ahí el ayudante y las personas que se bajaron ayudaron y otras fueron a pedir ayuda de la comunidad de ahí de Juntas y ellos vinieras ayudar porque del esfuerzo que hice para ayudar a unas personas me estaba ahogando, de ahí ya no recuerdo nada ya cuando me desperté estaba en la clínica la estancia en Popayán. (…) En ningún momento nos dijeron a </w:t>
      </w:r>
      <w:proofErr w:type="spellStart"/>
      <w:r w:rsidRPr="00101C0C">
        <w:rPr>
          <w:rFonts w:ascii="Arial" w:hAnsi="Arial" w:cs="Arial"/>
        </w:rPr>
        <w:t>mi</w:t>
      </w:r>
      <w:proofErr w:type="spellEnd"/>
      <w:r w:rsidRPr="00101C0C">
        <w:rPr>
          <w:rFonts w:ascii="Arial" w:hAnsi="Arial" w:cs="Arial"/>
        </w:rPr>
        <w:t xml:space="preserve"> ni a ayudante que por esa vía no se podía transitar, inclusive otros vehículos tipo chiva pasaron y no había ninguna restricción. (…) llevaba tres años viajando para esta zona y en ningún momento tuve otro accidente (…) no había señalización en la vía, no había nada, la carretera siempre ha sido transitable el momento paso porque pasamos y desafortunadamente se vino un derrumbo encima de la chiva y eso fue lo que hizo que corriera la chiva y nos tirara al abismo. (…) la vía se podía pasar (…) no ahí es imposible echar reversa porque es la única carretera y es transitable porque la comunidad es quien le hace mantenimiento a la vía.  (…) no asistió ninguna autoridad de la administración del tambo (…) Pregunta: como identifico que el profe iba tomado? Porque llevaba una cerveza en la mano. (..) la vía estaba llena de agua. (…) cada 15 días o cada 8 días o cada mes eso depende de las rutas que tiene </w:t>
      </w:r>
      <w:proofErr w:type="spellStart"/>
      <w:r w:rsidRPr="00101C0C">
        <w:rPr>
          <w:rFonts w:ascii="Arial" w:hAnsi="Arial" w:cs="Arial"/>
        </w:rPr>
        <w:t>transtambo</w:t>
      </w:r>
      <w:proofErr w:type="spellEnd"/>
      <w:r w:rsidRPr="00101C0C">
        <w:rPr>
          <w:rFonts w:ascii="Arial" w:hAnsi="Arial" w:cs="Arial"/>
        </w:rPr>
        <w:t xml:space="preserve">, pero así frecuentemente cada 15 días.  Por allá llueve mucho y la vía es bastante inclinada hacia el lado y la velocidad máxima que uno usa para bajar es de 10 kilómetros por horas. (…) adelante mío iban otros carros y pasaron normal. </w:t>
      </w:r>
    </w:p>
    <w:p w14:paraId="119BC5C5" w14:textId="77777777" w:rsidR="003A6DF1" w:rsidRPr="00101C0C" w:rsidRDefault="003A6DF1" w:rsidP="009D714C">
      <w:pPr>
        <w:spacing w:line="276" w:lineRule="auto"/>
        <w:jc w:val="both"/>
        <w:rPr>
          <w:rFonts w:ascii="Arial" w:hAnsi="Arial" w:cs="Arial"/>
        </w:rPr>
      </w:pPr>
      <w:r w:rsidRPr="00101C0C">
        <w:rPr>
          <w:rFonts w:ascii="Arial" w:hAnsi="Arial" w:cs="Arial"/>
        </w:rPr>
        <w:t xml:space="preserve"> </w:t>
      </w:r>
    </w:p>
    <w:p w14:paraId="1FFECC71" w14:textId="35E8CD87" w:rsidR="003A6DF1" w:rsidRPr="00973BDD" w:rsidRDefault="003A6DF1" w:rsidP="009D714C">
      <w:pPr>
        <w:spacing w:line="276" w:lineRule="auto"/>
        <w:jc w:val="both"/>
        <w:rPr>
          <w:rFonts w:ascii="Arial" w:hAnsi="Arial" w:cs="Arial"/>
          <w:i/>
          <w:iCs/>
          <w:lang w:val="es-ES"/>
        </w:rPr>
      </w:pPr>
      <w:r w:rsidRPr="00101C0C">
        <w:rPr>
          <w:rFonts w:ascii="Arial" w:hAnsi="Arial" w:cs="Arial"/>
          <w:b/>
          <w:bCs/>
          <w:u w:val="single"/>
          <w:lang w:val="es-ES"/>
        </w:rPr>
        <w:t xml:space="preserve">JAMES MONTENEGRO IDROBO: </w:t>
      </w:r>
      <w:r w:rsidRPr="00101C0C">
        <w:rPr>
          <w:rFonts w:ascii="Arial" w:hAnsi="Arial" w:cs="Arial"/>
          <w:lang w:val="es-ES"/>
        </w:rPr>
        <w:t xml:space="preserve"> ayudante de la chiva. </w:t>
      </w:r>
      <w:r w:rsidRPr="00973BDD">
        <w:rPr>
          <w:rFonts w:ascii="Arial" w:hAnsi="Arial" w:cs="Arial"/>
          <w:i/>
          <w:iCs/>
          <w:lang w:val="es-ES"/>
        </w:rPr>
        <w:t xml:space="preserve">Relato: si recuerdo el accidente. Para el día sábado aproximadamente a las 12:30h. íbamos para </w:t>
      </w:r>
      <w:proofErr w:type="spellStart"/>
      <w:r w:rsidRPr="00973BDD">
        <w:rPr>
          <w:rFonts w:ascii="Arial" w:hAnsi="Arial" w:cs="Arial"/>
          <w:i/>
          <w:iCs/>
          <w:lang w:val="es-ES"/>
        </w:rPr>
        <w:t>monchito</w:t>
      </w:r>
      <w:proofErr w:type="spellEnd"/>
      <w:r w:rsidRPr="00973BDD">
        <w:rPr>
          <w:rFonts w:ascii="Arial" w:hAnsi="Arial" w:cs="Arial"/>
          <w:i/>
          <w:iCs/>
          <w:lang w:val="es-ES"/>
        </w:rPr>
        <w:t xml:space="preserve">. El accidente fue por juntas faltaba un minutico para llegar a juntas. Fallecieron dos personas una mujer y un hombre. Yo no </w:t>
      </w:r>
      <w:proofErr w:type="spellStart"/>
      <w:r w:rsidRPr="00973BDD">
        <w:rPr>
          <w:rFonts w:ascii="Arial" w:hAnsi="Arial" w:cs="Arial"/>
          <w:i/>
          <w:iCs/>
          <w:lang w:val="es-ES"/>
        </w:rPr>
        <w:t>se</w:t>
      </w:r>
      <w:proofErr w:type="spellEnd"/>
      <w:r w:rsidRPr="00973BDD">
        <w:rPr>
          <w:rFonts w:ascii="Arial" w:hAnsi="Arial" w:cs="Arial"/>
          <w:i/>
          <w:iCs/>
          <w:lang w:val="es-ES"/>
        </w:rPr>
        <w:t xml:space="preserve"> </w:t>
      </w:r>
      <w:proofErr w:type="spellStart"/>
      <w:r w:rsidRPr="00973BDD">
        <w:rPr>
          <w:rFonts w:ascii="Arial" w:hAnsi="Arial" w:cs="Arial"/>
          <w:i/>
          <w:iCs/>
          <w:lang w:val="es-ES"/>
        </w:rPr>
        <w:t>como</w:t>
      </w:r>
      <w:proofErr w:type="spellEnd"/>
      <w:r w:rsidRPr="00973BDD">
        <w:rPr>
          <w:rFonts w:ascii="Arial" w:hAnsi="Arial" w:cs="Arial"/>
          <w:i/>
          <w:iCs/>
          <w:lang w:val="es-ES"/>
        </w:rPr>
        <w:t xml:space="preserve"> se llamaban. El hombre que falleció iba en la parte de atrás, el señor nos </w:t>
      </w:r>
      <w:r w:rsidR="00973BDD" w:rsidRPr="00973BDD">
        <w:rPr>
          <w:rFonts w:ascii="Arial" w:hAnsi="Arial" w:cs="Arial"/>
          <w:i/>
          <w:iCs/>
          <w:lang w:val="es-ES"/>
        </w:rPr>
        <w:t>alcanzó</w:t>
      </w:r>
      <w:r w:rsidRPr="00973BDD">
        <w:rPr>
          <w:rFonts w:ascii="Arial" w:hAnsi="Arial" w:cs="Arial"/>
          <w:i/>
          <w:iCs/>
          <w:lang w:val="es-ES"/>
        </w:rPr>
        <w:t xml:space="preserve"> en una moto. No quiso subirse adentro y berraco yo le dije que vea váyase adentro pero el </w:t>
      </w:r>
      <w:proofErr w:type="spellStart"/>
      <w:r w:rsidRPr="00973BDD">
        <w:rPr>
          <w:rFonts w:ascii="Arial" w:hAnsi="Arial" w:cs="Arial"/>
          <w:i/>
          <w:iCs/>
          <w:lang w:val="es-ES"/>
        </w:rPr>
        <w:t>como</w:t>
      </w:r>
      <w:proofErr w:type="spellEnd"/>
      <w:r w:rsidRPr="00973BDD">
        <w:rPr>
          <w:rFonts w:ascii="Arial" w:hAnsi="Arial" w:cs="Arial"/>
          <w:i/>
          <w:iCs/>
          <w:lang w:val="es-ES"/>
        </w:rPr>
        <w:t xml:space="preserve"> iba tomado no quiso. el trayecto se desarrolló normal. Cuando llegamos al sitio del accidente estaba lloviendo y había un derrumbe nosotros paramos y yo me baje a mirar y yo mire que si pasábamos estaba amplio y vimos que los otros carros estaban pasando para arriba y para abajo y cuando vimos se vino el lodo y nos </w:t>
      </w:r>
      <w:proofErr w:type="spellStart"/>
      <w:r w:rsidRPr="00973BDD">
        <w:rPr>
          <w:rFonts w:ascii="Arial" w:hAnsi="Arial" w:cs="Arial"/>
          <w:i/>
          <w:iCs/>
          <w:lang w:val="es-ES"/>
        </w:rPr>
        <w:t>pego</w:t>
      </w:r>
      <w:proofErr w:type="spellEnd"/>
      <w:r w:rsidRPr="00973BDD">
        <w:rPr>
          <w:rFonts w:ascii="Arial" w:hAnsi="Arial" w:cs="Arial"/>
          <w:i/>
          <w:iCs/>
          <w:lang w:val="es-ES"/>
        </w:rPr>
        <w:t xml:space="preserve"> en la parte de atrás y se fue. No caben dos carros en esas vías. Cuando el carro se fue yo corrí a llamar a la gente y la gente toda se vino el pueblito ayudar a sacar la gente. Estaba lloviendo mucho y el lodo que se vino. No había ninguna señalización. Nadie nos </w:t>
      </w:r>
      <w:proofErr w:type="spellStart"/>
      <w:r w:rsidRPr="00973BDD">
        <w:rPr>
          <w:rFonts w:ascii="Arial" w:hAnsi="Arial" w:cs="Arial"/>
          <w:i/>
          <w:iCs/>
          <w:lang w:val="es-ES"/>
        </w:rPr>
        <w:t>aviso</w:t>
      </w:r>
      <w:proofErr w:type="spellEnd"/>
      <w:r w:rsidRPr="00973BDD">
        <w:rPr>
          <w:rFonts w:ascii="Arial" w:hAnsi="Arial" w:cs="Arial"/>
          <w:i/>
          <w:iCs/>
          <w:lang w:val="es-ES"/>
        </w:rPr>
        <w:t xml:space="preserve"> que no se podía pasar. </w:t>
      </w:r>
    </w:p>
    <w:p w14:paraId="4E0D8B03" w14:textId="77777777" w:rsidR="003A6DF1" w:rsidRPr="00101C0C" w:rsidRDefault="003A6DF1" w:rsidP="009D714C">
      <w:pPr>
        <w:spacing w:line="276" w:lineRule="auto"/>
        <w:jc w:val="both"/>
        <w:rPr>
          <w:rFonts w:ascii="Arial" w:hAnsi="Arial" w:cs="Arial"/>
          <w:lang w:val="es-ES"/>
        </w:rPr>
      </w:pPr>
    </w:p>
    <w:p w14:paraId="468C6758" w14:textId="77777777" w:rsidR="003A6DF1" w:rsidRPr="00101C0C" w:rsidRDefault="003A6DF1" w:rsidP="009D714C">
      <w:pPr>
        <w:spacing w:line="276" w:lineRule="auto"/>
        <w:jc w:val="both"/>
        <w:rPr>
          <w:rFonts w:ascii="Arial" w:hAnsi="Arial" w:cs="Arial"/>
          <w:lang w:val="es-ES"/>
        </w:rPr>
      </w:pPr>
    </w:p>
    <w:p w14:paraId="1353CD1B" w14:textId="77777777" w:rsidR="00194DAC" w:rsidRPr="00194DAC" w:rsidRDefault="00194DAC" w:rsidP="009D714C">
      <w:pPr>
        <w:tabs>
          <w:tab w:val="left" w:pos="5626"/>
        </w:tabs>
        <w:spacing w:line="276" w:lineRule="auto"/>
      </w:pPr>
    </w:p>
    <w:sectPr w:rsidR="00194DAC" w:rsidRPr="00194DAC" w:rsidSect="003A6DF1">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65CE" w14:textId="77777777" w:rsidR="003A6DF1" w:rsidRDefault="003A6DF1" w:rsidP="0025591F">
      <w:r>
        <w:separator/>
      </w:r>
    </w:p>
  </w:endnote>
  <w:endnote w:type="continuationSeparator" w:id="0">
    <w:p w14:paraId="45A5F2FB" w14:textId="77777777" w:rsidR="003A6DF1" w:rsidRDefault="003A6DF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83AC"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2FA9D54" wp14:editId="23726E31">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7FA1CFF" wp14:editId="5137629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7915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6FF1EC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1CF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627915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6FF1EC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54CF042A" wp14:editId="24DFA50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3408A" w14:textId="77777777" w:rsidR="00416F84" w:rsidRDefault="00416F84" w:rsidP="00416F84">
    <w:pPr>
      <w:ind w:left="7080" w:firstLine="708"/>
      <w:rPr>
        <w:color w:val="222A35" w:themeColor="text2" w:themeShade="80"/>
      </w:rPr>
    </w:pPr>
  </w:p>
  <w:p w14:paraId="781FCD10"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2CA3131" wp14:editId="11CDFB1F">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DA43F" w14:textId="5C47FA91" w:rsidR="00416F84" w:rsidRPr="004A356B" w:rsidRDefault="003A6DF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3131"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9EDA43F" w14:textId="5C47FA91" w:rsidR="00416F84" w:rsidRPr="004A356B" w:rsidRDefault="003A6DF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770AE455" w14:textId="77777777" w:rsidR="00416F84" w:rsidRDefault="00416F84" w:rsidP="004A356B">
    <w:pPr>
      <w:rPr>
        <w:color w:val="222A35" w:themeColor="text2" w:themeShade="80"/>
      </w:rPr>
    </w:pPr>
  </w:p>
  <w:p w14:paraId="77E68517"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18CB91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E770" w14:textId="77777777" w:rsidR="003A6DF1" w:rsidRDefault="003A6DF1" w:rsidP="0025591F">
      <w:r>
        <w:separator/>
      </w:r>
    </w:p>
  </w:footnote>
  <w:footnote w:type="continuationSeparator" w:id="0">
    <w:p w14:paraId="053BCA95" w14:textId="77777777" w:rsidR="003A6DF1" w:rsidRDefault="003A6DF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EB80"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51C16A9" wp14:editId="519E5A4A">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4A6"/>
    <w:multiLevelType w:val="hybridMultilevel"/>
    <w:tmpl w:val="3AE61D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1"/>
  </w:num>
  <w:num w:numId="2" w16cid:durableId="2307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F1"/>
    <w:rsid w:val="0003111F"/>
    <w:rsid w:val="000C2815"/>
    <w:rsid w:val="001925A0"/>
    <w:rsid w:val="00194DAC"/>
    <w:rsid w:val="00234F3F"/>
    <w:rsid w:val="00254E27"/>
    <w:rsid w:val="0025591F"/>
    <w:rsid w:val="00267DDC"/>
    <w:rsid w:val="00281D90"/>
    <w:rsid w:val="002B5E76"/>
    <w:rsid w:val="00375AFE"/>
    <w:rsid w:val="003A6DF1"/>
    <w:rsid w:val="003C5BCE"/>
    <w:rsid w:val="003F26B0"/>
    <w:rsid w:val="00416F84"/>
    <w:rsid w:val="0042497F"/>
    <w:rsid w:val="00470810"/>
    <w:rsid w:val="004A356B"/>
    <w:rsid w:val="004C01CE"/>
    <w:rsid w:val="00505F3C"/>
    <w:rsid w:val="00543F6F"/>
    <w:rsid w:val="005A3F2C"/>
    <w:rsid w:val="005D7117"/>
    <w:rsid w:val="00637020"/>
    <w:rsid w:val="006F3F7B"/>
    <w:rsid w:val="00793C8E"/>
    <w:rsid w:val="007C1A65"/>
    <w:rsid w:val="007F632D"/>
    <w:rsid w:val="007F6A39"/>
    <w:rsid w:val="008830A7"/>
    <w:rsid w:val="008A3EE5"/>
    <w:rsid w:val="008E4E08"/>
    <w:rsid w:val="008F1E2F"/>
    <w:rsid w:val="00973BDD"/>
    <w:rsid w:val="00997C0E"/>
    <w:rsid w:val="009D714C"/>
    <w:rsid w:val="00A877E6"/>
    <w:rsid w:val="00AB3A2C"/>
    <w:rsid w:val="00AD03AA"/>
    <w:rsid w:val="00B20189"/>
    <w:rsid w:val="00B54DCC"/>
    <w:rsid w:val="00BA33E1"/>
    <w:rsid w:val="00BB7105"/>
    <w:rsid w:val="00BE6214"/>
    <w:rsid w:val="00BF1A90"/>
    <w:rsid w:val="00C53500"/>
    <w:rsid w:val="00C70FF5"/>
    <w:rsid w:val="00D23A48"/>
    <w:rsid w:val="00E23DED"/>
    <w:rsid w:val="00E43BA7"/>
    <w:rsid w:val="00E63CC0"/>
    <w:rsid w:val="00EB06B6"/>
    <w:rsid w:val="00EC434B"/>
    <w:rsid w:val="00EE40E3"/>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81911"/>
  <w15:chartTrackingRefBased/>
  <w15:docId w15:val="{94154B5F-36B4-49E9-A1B4-70F7D04C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1"/>
    <w:rPr>
      <w:kern w:val="2"/>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1"/>
    <w:qFormat/>
    <w:rsid w:val="003A6DF1"/>
    <w:pPr>
      <w:ind w:left="720"/>
      <w:contextualSpacing/>
    </w:pPr>
  </w:style>
  <w:style w:type="character" w:customStyle="1" w:styleId="PrrafodelistaCar">
    <w:name w:val="Párrafo de lista Car"/>
    <w:link w:val="Prrafodelista"/>
    <w:uiPriority w:val="1"/>
    <w:locked/>
    <w:rsid w:val="003A6DF1"/>
    <w:rPr>
      <w:kern w:val="2"/>
      <w14:ligatures w14:val="standardContextual"/>
    </w:rPr>
  </w:style>
  <w:style w:type="paragraph" w:customStyle="1" w:styleId="paragraph">
    <w:name w:val="paragraph"/>
    <w:basedOn w:val="Normal"/>
    <w:rsid w:val="003A6DF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A6DF1"/>
  </w:style>
  <w:style w:type="character" w:customStyle="1" w:styleId="eop">
    <w:name w:val="eop"/>
    <w:basedOn w:val="Fuentedeprrafopredeter"/>
    <w:rsid w:val="003A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5</TotalTime>
  <Pages>7</Pages>
  <Words>3856</Words>
  <Characters>21211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cp:revision>
  <dcterms:created xsi:type="dcterms:W3CDTF">2024-03-23T02:35:00Z</dcterms:created>
  <dcterms:modified xsi:type="dcterms:W3CDTF">2024-03-23T02:44:00Z</dcterms:modified>
</cp:coreProperties>
</file>