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48CC1" w14:textId="77777777" w:rsidR="00515010" w:rsidRPr="00E07C9C" w:rsidRDefault="00515010" w:rsidP="00E07C9C">
      <w:r w:rsidRPr="00E07C9C">
        <w:t>Señores</w:t>
      </w:r>
    </w:p>
    <w:p w14:paraId="0181988E" w14:textId="35638A58" w:rsidR="007F3B24" w:rsidRPr="00E07C9C" w:rsidRDefault="00515010" w:rsidP="00E07C9C">
      <w:pPr>
        <w:rPr>
          <w:b/>
        </w:rPr>
      </w:pPr>
      <w:r w:rsidRPr="00E07C9C">
        <w:rPr>
          <w:b/>
        </w:rPr>
        <w:t>JUZGADO</w:t>
      </w:r>
      <w:r w:rsidR="00AF100B" w:rsidRPr="00E07C9C">
        <w:rPr>
          <w:b/>
        </w:rPr>
        <w:t xml:space="preserve"> SÉPTIMO</w:t>
      </w:r>
      <w:r w:rsidRPr="00E07C9C">
        <w:rPr>
          <w:b/>
        </w:rPr>
        <w:t xml:space="preserve"> LABORAL DEL CIRCUITO DE </w:t>
      </w:r>
      <w:r w:rsidR="00AF100B" w:rsidRPr="00E07C9C">
        <w:rPr>
          <w:b/>
        </w:rPr>
        <w:t>BOGOTÁ D.C</w:t>
      </w:r>
      <w:r w:rsidR="00185B2E" w:rsidRPr="00E07C9C">
        <w:rPr>
          <w:b/>
        </w:rPr>
        <w:t>.</w:t>
      </w:r>
    </w:p>
    <w:p w14:paraId="5A2ECA72" w14:textId="5D1B75C3" w:rsidR="00515010" w:rsidRPr="00E07C9C" w:rsidRDefault="00515010" w:rsidP="00E07C9C">
      <w:pPr>
        <w:rPr>
          <w:lang w:val="es-CO"/>
        </w:rPr>
      </w:pPr>
      <w:r w:rsidRPr="00E07C9C">
        <w:rPr>
          <w:lang w:val="es-CO"/>
        </w:rPr>
        <w:t>E. S. D.</w:t>
      </w:r>
    </w:p>
    <w:p w14:paraId="50196F60" w14:textId="77777777" w:rsidR="00515010" w:rsidRPr="00E07C9C" w:rsidRDefault="00515010" w:rsidP="00E07C9C">
      <w:pPr>
        <w:rPr>
          <w:lang w:val="es-CO"/>
        </w:rPr>
      </w:pPr>
    </w:p>
    <w:p w14:paraId="7AD2884B" w14:textId="77777777" w:rsidR="00515010" w:rsidRPr="00E07C9C" w:rsidRDefault="00515010" w:rsidP="00E07C9C">
      <w:pPr>
        <w:ind w:left="720"/>
      </w:pPr>
      <w:r w:rsidRPr="00E07C9C">
        <w:rPr>
          <w:b/>
        </w:rPr>
        <w:t xml:space="preserve">Referencia:        </w:t>
      </w:r>
      <w:r w:rsidRPr="00E07C9C">
        <w:t>ORDINARIO LABORAL DE PRIMERA</w:t>
      </w:r>
      <w:r w:rsidRPr="00E07C9C">
        <w:rPr>
          <w:spacing w:val="-8"/>
        </w:rPr>
        <w:t xml:space="preserve"> </w:t>
      </w:r>
      <w:r w:rsidRPr="00E07C9C">
        <w:t>INSTANCIA</w:t>
      </w:r>
    </w:p>
    <w:p w14:paraId="79C39DF4" w14:textId="48483111" w:rsidR="00515010" w:rsidRPr="00E07C9C" w:rsidRDefault="00515010" w:rsidP="00E07C9C">
      <w:pPr>
        <w:ind w:left="720"/>
        <w:rPr>
          <w:lang w:val="es-CO"/>
        </w:rPr>
      </w:pPr>
      <w:r w:rsidRPr="00E07C9C">
        <w:rPr>
          <w:b/>
          <w:bCs/>
          <w:lang w:val="es-CO"/>
        </w:rPr>
        <w:t xml:space="preserve">Demandante:     </w:t>
      </w:r>
      <w:bookmarkStart w:id="0" w:name="_Hlk129243128"/>
      <w:r w:rsidR="00AF100B" w:rsidRPr="00E07C9C">
        <w:rPr>
          <w:rFonts w:eastAsiaTheme="minorEastAsia"/>
          <w:lang w:val="es-CO"/>
        </w:rPr>
        <w:t>MARIA EMILIA DAVILA URREGO</w:t>
      </w:r>
      <w:r w:rsidR="6A8F560C" w:rsidRPr="00E07C9C">
        <w:rPr>
          <w:rFonts w:eastAsiaTheme="minorEastAsia"/>
          <w:lang w:val="es-CO"/>
        </w:rPr>
        <w:t>.</w:t>
      </w:r>
    </w:p>
    <w:bookmarkEnd w:id="0"/>
    <w:p w14:paraId="608F8B74" w14:textId="77777777" w:rsidR="00515010" w:rsidRPr="00E07C9C" w:rsidRDefault="00515010" w:rsidP="00E07C9C">
      <w:pPr>
        <w:ind w:left="720"/>
      </w:pPr>
      <w:r w:rsidRPr="00E07C9C">
        <w:rPr>
          <w:b/>
        </w:rPr>
        <w:t xml:space="preserve">Demandado:      </w:t>
      </w:r>
      <w:r w:rsidRPr="00E07C9C">
        <w:t>COLPENSIONES Y OTROS</w:t>
      </w:r>
    </w:p>
    <w:p w14:paraId="7DE5DE0B" w14:textId="4C8BA3EB" w:rsidR="00515010" w:rsidRPr="00E07C9C" w:rsidRDefault="00515010" w:rsidP="00E07C9C">
      <w:pPr>
        <w:ind w:left="720"/>
      </w:pPr>
      <w:r w:rsidRPr="00E07C9C">
        <w:rPr>
          <w:b/>
        </w:rPr>
        <w:t>Llamado en G:</w:t>
      </w:r>
      <w:r w:rsidRPr="00E07C9C">
        <w:t xml:space="preserve">   ALLIANZ SEGUROS S.A.</w:t>
      </w:r>
    </w:p>
    <w:p w14:paraId="76844454" w14:textId="64598AFF" w:rsidR="00515010" w:rsidRPr="00E07C9C" w:rsidRDefault="00AF100B" w:rsidP="00E07C9C">
      <w:pPr>
        <w:ind w:left="720"/>
        <w:rPr>
          <w:b/>
        </w:rPr>
      </w:pPr>
      <w:r w:rsidRPr="00E07C9C">
        <w:rPr>
          <w:b/>
        </w:rPr>
        <w:t xml:space="preserve">Radicación:     </w:t>
      </w:r>
      <w:r w:rsidR="00515010" w:rsidRPr="00E07C9C">
        <w:rPr>
          <w:b/>
        </w:rPr>
        <w:t xml:space="preserve">  </w:t>
      </w:r>
      <w:r w:rsidRPr="00E07C9C">
        <w:t>11001310500720230014300</w:t>
      </w:r>
    </w:p>
    <w:p w14:paraId="0342A783" w14:textId="77777777" w:rsidR="00A72ACC" w:rsidRPr="00E07C9C" w:rsidRDefault="00A72ACC" w:rsidP="00E07C9C">
      <w:pPr>
        <w:ind w:left="720"/>
        <w:rPr>
          <w:b/>
        </w:rPr>
      </w:pPr>
    </w:p>
    <w:p w14:paraId="2F210B75" w14:textId="77777777" w:rsidR="00A72ACC" w:rsidRPr="00E07C9C" w:rsidRDefault="00A72ACC" w:rsidP="00E07C9C">
      <w:pPr>
        <w:ind w:left="720"/>
        <w:rPr>
          <w:bCs/>
        </w:rPr>
      </w:pPr>
      <w:r w:rsidRPr="00E07C9C">
        <w:rPr>
          <w:b/>
        </w:rPr>
        <w:t xml:space="preserve">Asunto: </w:t>
      </w:r>
      <w:r w:rsidRPr="00E07C9C">
        <w:t>CONTESTACIÓN A LA</w:t>
      </w:r>
      <w:r w:rsidRPr="00E07C9C">
        <w:rPr>
          <w:spacing w:val="1"/>
        </w:rPr>
        <w:t xml:space="preserve"> </w:t>
      </w:r>
      <w:r w:rsidRPr="00E07C9C">
        <w:t>DEMANDA Y AL LLAMAMIENTO EN GARANTÍ</w:t>
      </w:r>
      <w:r w:rsidRPr="00E07C9C">
        <w:rPr>
          <w:bCs/>
        </w:rPr>
        <w:t>A</w:t>
      </w:r>
    </w:p>
    <w:p w14:paraId="21C14A32" w14:textId="77777777" w:rsidR="00A72ACC" w:rsidRPr="00E07C9C" w:rsidRDefault="00A72ACC" w:rsidP="00E07C9C">
      <w:pPr>
        <w:pStyle w:val="Textoindependiente"/>
        <w:rPr>
          <w:sz w:val="22"/>
          <w:szCs w:val="22"/>
        </w:rPr>
      </w:pPr>
    </w:p>
    <w:p w14:paraId="0F481D9C" w14:textId="370209F6" w:rsidR="00A72ACC" w:rsidRPr="00E07C9C" w:rsidRDefault="00A72ACC" w:rsidP="00E07C9C">
      <w:pPr>
        <w:pStyle w:val="Textoindependiente"/>
        <w:ind w:right="105"/>
        <w:jc w:val="both"/>
        <w:rPr>
          <w:sz w:val="22"/>
          <w:szCs w:val="22"/>
        </w:rPr>
      </w:pPr>
      <w:r w:rsidRPr="00E07C9C">
        <w:rPr>
          <w:b/>
          <w:sz w:val="22"/>
          <w:szCs w:val="22"/>
        </w:rPr>
        <w:t>GUSTAVO ALBERTO HERRERA AVILA</w:t>
      </w:r>
      <w:r w:rsidRPr="00E07C9C">
        <w:rPr>
          <w:sz w:val="22"/>
          <w:szCs w:val="22"/>
        </w:rPr>
        <w:t xml:space="preserve">, </w:t>
      </w:r>
      <w:bookmarkStart w:id="1" w:name="_Hlk161327002"/>
      <w:r w:rsidRPr="00E07C9C">
        <w:rPr>
          <w:sz w:val="22"/>
          <w:szCs w:val="22"/>
        </w:rPr>
        <w:t xml:space="preserve">mayor de edad, vecino de Cali, identificado con la </w:t>
      </w:r>
      <w:r w:rsidR="00A82848" w:rsidRPr="00E07C9C">
        <w:rPr>
          <w:sz w:val="22"/>
          <w:szCs w:val="22"/>
        </w:rPr>
        <w:t>cédula de ciudadanía</w:t>
      </w:r>
      <w:r w:rsidRPr="00E07C9C">
        <w:rPr>
          <w:sz w:val="22"/>
          <w:szCs w:val="22"/>
        </w:rPr>
        <w:t xml:space="preserve"> No. 19.395.114 expedida en Bogotá D.C., abogado en ejercicio y portador de la Tarjeta Profesional No. 39.116. del Consejo Superior de la Judicatura, actuando en calidad de apoderado </w:t>
      </w:r>
      <w:bookmarkEnd w:id="1"/>
      <w:r w:rsidRPr="00E07C9C">
        <w:rPr>
          <w:sz w:val="22"/>
          <w:szCs w:val="22"/>
        </w:rPr>
        <w:t xml:space="preserve">de </w:t>
      </w:r>
      <w:r w:rsidRPr="00E07C9C">
        <w:rPr>
          <w:b/>
          <w:bCs/>
          <w:sz w:val="22"/>
          <w:szCs w:val="22"/>
        </w:rPr>
        <w:t>ALLIANZ SEGUROS S.A.</w:t>
      </w:r>
      <w:r w:rsidRPr="00E07C9C">
        <w:rPr>
          <w:sz w:val="22"/>
          <w:szCs w:val="22"/>
        </w:rPr>
        <w:t xml:space="preserve">, conforme al poder general conferido y el cual se adjunta al presente libelo, manifiesto que estando dentro del término legal oportuno, respetuosamente procedo a contestar en </w:t>
      </w:r>
      <w:r w:rsidRPr="00E07C9C">
        <w:rPr>
          <w:b/>
          <w:bCs/>
          <w:sz w:val="22"/>
          <w:szCs w:val="22"/>
          <w:u w:val="single"/>
        </w:rPr>
        <w:t>primer lugar</w:t>
      </w:r>
      <w:r w:rsidRPr="00E07C9C">
        <w:rPr>
          <w:sz w:val="22"/>
          <w:szCs w:val="22"/>
        </w:rPr>
        <w:t xml:space="preserve">, </w:t>
      </w:r>
      <w:r w:rsidRPr="00E07C9C">
        <w:rPr>
          <w:spacing w:val="-3"/>
          <w:sz w:val="22"/>
          <w:szCs w:val="22"/>
        </w:rPr>
        <w:t xml:space="preserve">la </w:t>
      </w:r>
      <w:r w:rsidRPr="00E07C9C">
        <w:rPr>
          <w:sz w:val="22"/>
          <w:szCs w:val="22"/>
        </w:rPr>
        <w:t xml:space="preserve">demanda impetrada por </w:t>
      </w:r>
      <w:r w:rsidR="00E14E16" w:rsidRPr="00E07C9C">
        <w:rPr>
          <w:sz w:val="22"/>
          <w:szCs w:val="22"/>
        </w:rPr>
        <w:t xml:space="preserve">la señora </w:t>
      </w:r>
      <w:r w:rsidR="00AF100B" w:rsidRPr="00E07C9C">
        <w:rPr>
          <w:sz w:val="22"/>
          <w:szCs w:val="22"/>
        </w:rPr>
        <w:t>MARIA EMILIA DAVILA URREGO</w:t>
      </w:r>
      <w:r w:rsidRPr="00E07C9C">
        <w:rPr>
          <w:b/>
          <w:bCs/>
          <w:sz w:val="22"/>
          <w:szCs w:val="22"/>
        </w:rPr>
        <w:t xml:space="preserve"> </w:t>
      </w:r>
      <w:r w:rsidRPr="00E07C9C">
        <w:rPr>
          <w:sz w:val="22"/>
          <w:szCs w:val="22"/>
        </w:rPr>
        <w:t>en contra de la ADMINISTRADORA COLOMBIANA DE PENSIONES – COLPENSIONES, COLFONDOS S</w:t>
      </w:r>
      <w:r w:rsidR="00D36390" w:rsidRPr="00E07C9C">
        <w:rPr>
          <w:sz w:val="22"/>
          <w:szCs w:val="22"/>
        </w:rPr>
        <w:t>.A. PENSIONES Y CESANTÍAS</w:t>
      </w:r>
      <w:r w:rsidR="00083A5E" w:rsidRPr="00E07C9C">
        <w:rPr>
          <w:sz w:val="22"/>
          <w:szCs w:val="22"/>
        </w:rPr>
        <w:t xml:space="preserve"> y </w:t>
      </w:r>
      <w:r w:rsidR="00AF100B" w:rsidRPr="00E07C9C">
        <w:rPr>
          <w:sz w:val="22"/>
          <w:szCs w:val="22"/>
        </w:rPr>
        <w:t>el HOSPITAL MILITAR CENTRAL</w:t>
      </w:r>
      <w:r w:rsidR="00D36390" w:rsidRPr="00E07C9C">
        <w:rPr>
          <w:sz w:val="22"/>
          <w:szCs w:val="22"/>
        </w:rPr>
        <w:t xml:space="preserve">, y en </w:t>
      </w:r>
      <w:r w:rsidR="00D36390" w:rsidRPr="00E07C9C">
        <w:rPr>
          <w:b/>
          <w:bCs/>
          <w:sz w:val="22"/>
          <w:szCs w:val="22"/>
          <w:u w:val="single"/>
        </w:rPr>
        <w:t xml:space="preserve">segundo </w:t>
      </w:r>
      <w:r w:rsidRPr="00E07C9C">
        <w:rPr>
          <w:b/>
          <w:bCs/>
          <w:sz w:val="22"/>
          <w:szCs w:val="22"/>
          <w:u w:val="single"/>
        </w:rPr>
        <w:t>lugar</w:t>
      </w:r>
      <w:r w:rsidRPr="00E07C9C">
        <w:rPr>
          <w:sz w:val="22"/>
          <w:szCs w:val="22"/>
        </w:rPr>
        <w:t xml:space="preserve">, a pronunciarme frente al llamamiento en garantía formulado por </w:t>
      </w:r>
      <w:r w:rsidR="00083A5E" w:rsidRPr="00E07C9C">
        <w:rPr>
          <w:sz w:val="22"/>
          <w:szCs w:val="22"/>
        </w:rPr>
        <w:t>COLFONDOS S.A. PENSIONES Y CESANTIAS</w:t>
      </w:r>
      <w:r w:rsidRPr="00E07C9C">
        <w:rPr>
          <w:sz w:val="22"/>
          <w:szCs w:val="22"/>
        </w:rPr>
        <w:t xml:space="preserve"> a mi representada, en los siguientes términos:   </w:t>
      </w:r>
    </w:p>
    <w:p w14:paraId="0D24BDB8" w14:textId="558EEDE5" w:rsidR="00611DA6" w:rsidRPr="00E07C9C" w:rsidRDefault="00611DA6" w:rsidP="00E07C9C">
      <w:pPr>
        <w:pStyle w:val="Textoindependiente"/>
        <w:ind w:right="105"/>
        <w:jc w:val="both"/>
        <w:rPr>
          <w:sz w:val="22"/>
          <w:szCs w:val="22"/>
        </w:rPr>
      </w:pPr>
    </w:p>
    <w:p w14:paraId="5DDA3215" w14:textId="53DAC299" w:rsidR="00611DA6" w:rsidRPr="00E07C9C" w:rsidRDefault="00611DA6" w:rsidP="00E07C9C">
      <w:pPr>
        <w:pStyle w:val="Prrafodelista"/>
        <w:numPr>
          <w:ilvl w:val="0"/>
          <w:numId w:val="37"/>
        </w:numPr>
        <w:tabs>
          <w:tab w:val="left" w:pos="5626"/>
        </w:tabs>
        <w:jc w:val="center"/>
        <w:rPr>
          <w:rFonts w:eastAsia="Calibri"/>
          <w:b/>
          <w:bCs/>
          <w:u w:val="single"/>
        </w:rPr>
      </w:pPr>
      <w:r w:rsidRPr="00E07C9C">
        <w:rPr>
          <w:b/>
          <w:bCs/>
          <w:u w:val="single"/>
        </w:rPr>
        <w:t xml:space="preserve"> CONSIDERACIÓN PRELIMINAR:</w:t>
      </w:r>
    </w:p>
    <w:p w14:paraId="16C0275F" w14:textId="77777777" w:rsidR="00611DA6" w:rsidRPr="00E07C9C" w:rsidRDefault="00611DA6" w:rsidP="00E07C9C">
      <w:pPr>
        <w:tabs>
          <w:tab w:val="left" w:pos="5626"/>
        </w:tabs>
        <w:jc w:val="center"/>
        <w:rPr>
          <w:b/>
          <w:bCs/>
          <w:u w:val="single"/>
        </w:rPr>
      </w:pPr>
    </w:p>
    <w:p w14:paraId="0000B978" w14:textId="2799D016" w:rsidR="00533224" w:rsidRPr="00E07C9C" w:rsidRDefault="00533224" w:rsidP="00E07C9C">
      <w:pPr>
        <w:widowControl/>
        <w:autoSpaceDE/>
        <w:autoSpaceDN/>
        <w:jc w:val="both"/>
        <w:textAlignment w:val="baseline"/>
        <w:rPr>
          <w:rFonts w:eastAsia="Times New Roman"/>
          <w:lang w:val="es-CO" w:eastAsia="es-CO"/>
        </w:rPr>
      </w:pPr>
      <w:r w:rsidRPr="00E07C9C">
        <w:rPr>
          <w:rFonts w:eastAsia="Times New Roman"/>
          <w:lang w:eastAsia="es-CO"/>
        </w:rPr>
        <w:t>El Juzgador debe tener de presente los aspectos que se relacionaran a continuación, antes de cont</w:t>
      </w:r>
      <w:r w:rsidR="00D36390" w:rsidRPr="00E07C9C">
        <w:rPr>
          <w:rFonts w:eastAsia="Times New Roman"/>
          <w:lang w:eastAsia="es-CO"/>
        </w:rPr>
        <w:t xml:space="preserve">inuar con las etapas siguientes </w:t>
      </w:r>
      <w:r w:rsidRPr="00E07C9C">
        <w:rPr>
          <w:rFonts w:eastAsia="Times New Roman"/>
          <w:lang w:eastAsia="es-CO"/>
        </w:rPr>
        <w:t>del proceso</w:t>
      </w:r>
      <w:r w:rsidR="00D36390" w:rsidRPr="00E07C9C">
        <w:rPr>
          <w:rFonts w:eastAsia="Times New Roman"/>
          <w:lang w:eastAsia="es-CO"/>
        </w:rPr>
        <w:t xml:space="preserve">, </w:t>
      </w:r>
      <w:r w:rsidRPr="00E07C9C">
        <w:rPr>
          <w:rFonts w:eastAsia="Times New Roman"/>
          <w:lang w:eastAsia="es-CO"/>
        </w:rPr>
        <w:t>toda vez que dichos aspectos determinan situaciones importantes en la litis: </w:t>
      </w:r>
      <w:r w:rsidRPr="00E07C9C">
        <w:rPr>
          <w:rFonts w:eastAsia="Times New Roman"/>
          <w:lang w:val="es-CO" w:eastAsia="es-CO"/>
        </w:rPr>
        <w:t> </w:t>
      </w:r>
    </w:p>
    <w:p w14:paraId="36D7D9BB" w14:textId="77777777" w:rsidR="00533224" w:rsidRPr="00E07C9C" w:rsidRDefault="00533224"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214C643F" w14:textId="751FA117" w:rsidR="00533224" w:rsidRPr="00E07C9C" w:rsidRDefault="00533224" w:rsidP="00E07C9C">
      <w:pPr>
        <w:widowControl/>
        <w:autoSpaceDE/>
        <w:autoSpaceDN/>
        <w:jc w:val="both"/>
        <w:textAlignment w:val="baseline"/>
        <w:rPr>
          <w:rFonts w:eastAsia="Times New Roman"/>
          <w:lang w:eastAsia="es-CO"/>
        </w:rPr>
      </w:pPr>
      <w:r w:rsidRPr="00E07C9C">
        <w:rPr>
          <w:rFonts w:eastAsia="Times New Roman"/>
          <w:lang w:eastAsia="es-CO"/>
        </w:rPr>
        <w:t xml:space="preserve">La entidad convocante, COLFONDOS S.A., elevó </w:t>
      </w:r>
      <w:r w:rsidRPr="00E07C9C">
        <w:rPr>
          <w:rFonts w:eastAsia="Times New Roman"/>
          <w:b/>
          <w:bCs/>
          <w:u w:val="single"/>
          <w:lang w:eastAsia="es-CO"/>
        </w:rPr>
        <w:t>INCORRECTAMENTE</w:t>
      </w:r>
      <w:r w:rsidRPr="00E07C9C">
        <w:rPr>
          <w:rFonts w:eastAsia="Times New Roman"/>
          <w:lang w:eastAsia="es-CO"/>
        </w:rPr>
        <w:t xml:space="preserve"> el llamamiento en garantía, toda vez que, se evidencia que éste pretendió la vinculación de </w:t>
      </w:r>
      <w:bookmarkStart w:id="2" w:name="_Hlk169542223"/>
      <w:r w:rsidRPr="00E07C9C">
        <w:rPr>
          <w:rFonts w:eastAsia="Times New Roman"/>
          <w:lang w:eastAsia="es-CO"/>
        </w:rPr>
        <w:t>ALLIANZ SEGUROS DE VIDA S.A.</w:t>
      </w:r>
      <w:bookmarkEnd w:id="2"/>
      <w:r w:rsidRPr="00E07C9C">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E07C9C">
        <w:rPr>
          <w:rFonts w:eastAsia="Times New Roman"/>
          <w:b/>
          <w:bCs/>
          <w:lang w:eastAsia="es-CO"/>
        </w:rPr>
        <w:t>ALLIANZ SEGUROS S.A.</w:t>
      </w:r>
      <w:r w:rsidRPr="00E07C9C">
        <w:rPr>
          <w:rFonts w:eastAsia="Times New Roman"/>
          <w:lang w:eastAsia="es-CO"/>
        </w:rPr>
        <w:t xml:space="preserve">, la cual identifica con el N.I.T. 860026182-5, empero, las compañías relacionadas, resultan ser totalmente disimiles. </w:t>
      </w:r>
    </w:p>
    <w:p w14:paraId="5A30E1E1" w14:textId="77777777" w:rsidR="00533224" w:rsidRPr="00E07C9C" w:rsidRDefault="00533224"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20566C2D" w14:textId="4325FF40" w:rsidR="00533224" w:rsidRPr="00E07C9C" w:rsidRDefault="00533224" w:rsidP="00E07C9C">
      <w:pPr>
        <w:widowControl/>
        <w:autoSpaceDE/>
        <w:autoSpaceDN/>
        <w:jc w:val="both"/>
        <w:textAlignment w:val="baseline"/>
        <w:rPr>
          <w:rFonts w:eastAsia="Times New Roman"/>
          <w:lang w:val="es-CO" w:eastAsia="es-CO"/>
        </w:rPr>
      </w:pPr>
      <w:r w:rsidRPr="00E07C9C">
        <w:rPr>
          <w:rFonts w:eastAsia="Times New Roman"/>
          <w:lang w:eastAsia="es-CO"/>
        </w:rPr>
        <w:t xml:space="preserve">En aras de ilustrar lo expuesto, se precisa que el objeto social de ALLIANZ SEGUROS DE VIDA S.A. y de la vinculada </w:t>
      </w:r>
      <w:r w:rsidRPr="00E07C9C">
        <w:rPr>
          <w:rFonts w:eastAsia="Times New Roman"/>
          <w:b/>
          <w:bCs/>
          <w:lang w:eastAsia="es-CO"/>
        </w:rPr>
        <w:t xml:space="preserve">ALLIANZ </w:t>
      </w:r>
      <w:r w:rsidR="003A0E88" w:rsidRPr="00E07C9C">
        <w:rPr>
          <w:rFonts w:eastAsia="Times New Roman"/>
          <w:b/>
          <w:bCs/>
          <w:lang w:eastAsia="es-CO"/>
        </w:rPr>
        <w:t xml:space="preserve">SEGUROS </w:t>
      </w:r>
      <w:r w:rsidRPr="00E07C9C">
        <w:rPr>
          <w:rFonts w:eastAsia="Times New Roman"/>
          <w:b/>
          <w:bCs/>
          <w:lang w:eastAsia="es-CO"/>
        </w:rPr>
        <w:t>S.A.</w:t>
      </w:r>
      <w:r w:rsidRPr="00E07C9C">
        <w:rPr>
          <w:rFonts w:eastAsia="Times New Roman"/>
          <w:lang w:eastAsia="es-CO"/>
        </w:rPr>
        <w:t xml:space="preserve"> discierne completamente, teniendo que esta última no está autorizada para expedir pólizas previsionales, tal y como se pasa a demostrar:</w:t>
      </w:r>
      <w:r w:rsidRPr="00E07C9C">
        <w:rPr>
          <w:rFonts w:eastAsia="Times New Roman"/>
          <w:lang w:val="es-CO" w:eastAsia="es-CO"/>
        </w:rPr>
        <w:t> </w:t>
      </w:r>
    </w:p>
    <w:p w14:paraId="04FDCA57" w14:textId="77777777" w:rsidR="00611DA6" w:rsidRPr="00E07C9C" w:rsidRDefault="00611DA6" w:rsidP="00E07C9C">
      <w:pPr>
        <w:adjustRightInd w:val="0"/>
        <w:jc w:val="both"/>
      </w:pPr>
    </w:p>
    <w:p w14:paraId="1748175E" w14:textId="77777777" w:rsidR="00611DA6" w:rsidRPr="00E07C9C" w:rsidRDefault="00611DA6" w:rsidP="00E07C9C">
      <w:pPr>
        <w:adjustRightInd w:val="0"/>
        <w:jc w:val="both"/>
        <w:rPr>
          <w:b/>
          <w:bCs/>
        </w:rPr>
      </w:pPr>
      <w:r w:rsidRPr="00E07C9C">
        <w:rPr>
          <w:b/>
          <w:bCs/>
        </w:rPr>
        <w:t>ALLIANZ SEGUROS S.A.: </w:t>
      </w:r>
    </w:p>
    <w:p w14:paraId="43B5279F" w14:textId="77777777" w:rsidR="00611DA6" w:rsidRPr="00E07C9C" w:rsidRDefault="00611DA6" w:rsidP="00E07C9C">
      <w:pPr>
        <w:adjustRightInd w:val="0"/>
        <w:jc w:val="both"/>
      </w:pPr>
    </w:p>
    <w:p w14:paraId="17BDDAA0" w14:textId="77777777" w:rsidR="00611DA6" w:rsidRPr="00E07C9C" w:rsidRDefault="00611DA6" w:rsidP="00E07C9C">
      <w:pPr>
        <w:adjustRightInd w:val="0"/>
        <w:jc w:val="both"/>
      </w:pPr>
    </w:p>
    <w:p w14:paraId="6978FA20" w14:textId="013A2507" w:rsidR="00611DA6" w:rsidRPr="00E07C9C" w:rsidRDefault="00611DA6" w:rsidP="00E07C9C">
      <w:pPr>
        <w:adjustRightInd w:val="0"/>
        <w:jc w:val="center"/>
      </w:pPr>
      <w:r w:rsidRPr="00E07C9C">
        <w:rPr>
          <w:noProof/>
          <w:lang w:val="es-CO" w:eastAsia="es-CO"/>
        </w:rPr>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E07C9C" w:rsidRDefault="00611DA6" w:rsidP="00E07C9C">
      <w:pPr>
        <w:adjustRightInd w:val="0"/>
        <w:jc w:val="center"/>
      </w:pPr>
      <w:r w:rsidRPr="00E07C9C">
        <w:rPr>
          <w:noProof/>
          <w:lang w:val="es-CO" w:eastAsia="es-CO"/>
        </w:rPr>
        <w:lastRenderedPageBreak/>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E07C9C" w:rsidRDefault="003A0E88" w:rsidP="00E07C9C">
      <w:pPr>
        <w:adjustRightInd w:val="0"/>
        <w:jc w:val="both"/>
        <w:rPr>
          <w:b/>
          <w:bCs/>
        </w:rPr>
      </w:pPr>
    </w:p>
    <w:p w14:paraId="36153C15" w14:textId="23BE1584" w:rsidR="00611DA6" w:rsidRPr="00E07C9C" w:rsidRDefault="00611DA6" w:rsidP="00E07C9C">
      <w:pPr>
        <w:adjustRightInd w:val="0"/>
        <w:jc w:val="both"/>
        <w:rPr>
          <w:b/>
          <w:bCs/>
        </w:rPr>
      </w:pPr>
      <w:r w:rsidRPr="00E07C9C">
        <w:rPr>
          <w:b/>
          <w:bCs/>
        </w:rPr>
        <w:t>ALLIANZ SEGUROS DE VIDA S.A.:  </w:t>
      </w:r>
    </w:p>
    <w:p w14:paraId="67AED163" w14:textId="77777777" w:rsidR="00611DA6" w:rsidRPr="00E07C9C" w:rsidRDefault="00611DA6" w:rsidP="00E07C9C">
      <w:pPr>
        <w:adjustRightInd w:val="0"/>
        <w:jc w:val="both"/>
      </w:pPr>
    </w:p>
    <w:p w14:paraId="38A3A20D" w14:textId="03B8AC0A" w:rsidR="00611DA6" w:rsidRPr="00E07C9C" w:rsidRDefault="00611DA6" w:rsidP="00E07C9C">
      <w:pPr>
        <w:adjustRightInd w:val="0"/>
        <w:jc w:val="center"/>
      </w:pPr>
      <w:r w:rsidRPr="00E07C9C">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4672C56A" w:rsidR="003A0E88" w:rsidRPr="00E07C9C" w:rsidRDefault="00611DA6" w:rsidP="00E07C9C">
      <w:pPr>
        <w:adjustRightInd w:val="0"/>
        <w:jc w:val="both"/>
      </w:pPr>
      <w:r w:rsidRPr="00E07C9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E07C9C">
        <w:rPr>
          <w:rFonts w:eastAsia="Times New Roman"/>
          <w:lang w:eastAsia="es-CO"/>
        </w:rPr>
        <w:t xml:space="preserve">En este sentido, es claro que </w:t>
      </w:r>
      <w:r w:rsidR="003A0E88" w:rsidRPr="00E07C9C">
        <w:rPr>
          <w:rFonts w:eastAsia="Times New Roman"/>
          <w:b/>
          <w:bCs/>
          <w:lang w:eastAsia="es-CO"/>
        </w:rPr>
        <w:t xml:space="preserve">ALLIANZ </w:t>
      </w:r>
      <w:r w:rsidR="00400262" w:rsidRPr="00E07C9C">
        <w:rPr>
          <w:rFonts w:eastAsia="Times New Roman"/>
          <w:b/>
          <w:bCs/>
          <w:lang w:eastAsia="es-CO"/>
        </w:rPr>
        <w:t>SEGUROS</w:t>
      </w:r>
      <w:r w:rsidR="003A0E88" w:rsidRPr="00E07C9C">
        <w:rPr>
          <w:rFonts w:eastAsia="Times New Roman"/>
          <w:b/>
          <w:bCs/>
          <w:lang w:eastAsia="es-CO"/>
        </w:rPr>
        <w:t xml:space="preserve"> S.A.</w:t>
      </w:r>
      <w:r w:rsidR="003A0E88" w:rsidRPr="00E07C9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003A0E88" w:rsidRPr="00E07C9C">
        <w:rPr>
          <w:rFonts w:eastAsia="Times New Roman"/>
          <w:lang w:val="es-CO" w:eastAsia="es-CO"/>
        </w:rPr>
        <w:t> </w:t>
      </w:r>
    </w:p>
    <w:p w14:paraId="2674BD28" w14:textId="77777777" w:rsidR="003A0E88" w:rsidRPr="00E07C9C" w:rsidRDefault="003A0E88"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67897AC6" w14:textId="43458654" w:rsidR="003A0E88" w:rsidRPr="00E07C9C" w:rsidRDefault="003A0E88" w:rsidP="00E07C9C">
      <w:pPr>
        <w:widowControl/>
        <w:autoSpaceDE/>
        <w:autoSpaceDN/>
        <w:ind w:right="90"/>
        <w:jc w:val="both"/>
        <w:textAlignment w:val="baseline"/>
        <w:rPr>
          <w:rFonts w:eastAsia="Times New Roman"/>
          <w:lang w:val="es-CO" w:eastAsia="es-CO"/>
        </w:rPr>
      </w:pPr>
      <w:bookmarkStart w:id="3" w:name="_Hlk169599236"/>
      <w:r w:rsidRPr="00E07C9C">
        <w:rPr>
          <w:rFonts w:eastAsia="Times New Roman"/>
          <w:lang w:eastAsia="es-CO"/>
        </w:rPr>
        <w:t>Así</w:t>
      </w:r>
      <w:r w:rsidR="007D1D89" w:rsidRPr="00E07C9C">
        <w:rPr>
          <w:rFonts w:eastAsia="Times New Roman"/>
          <w:lang w:eastAsia="es-CO"/>
        </w:rPr>
        <w:t xml:space="preserve"> entonces</w:t>
      </w:r>
      <w:r w:rsidRPr="00E07C9C">
        <w:rPr>
          <w:rFonts w:eastAsia="Times New Roman"/>
          <w:lang w:eastAsia="es-CO"/>
        </w:rPr>
        <w:t xml:space="preserve">, se concluye que, </w:t>
      </w:r>
      <w:r w:rsidRPr="00E07C9C">
        <w:rPr>
          <w:rFonts w:eastAsia="Times New Roman"/>
          <w:b/>
          <w:bCs/>
          <w:lang w:eastAsia="es-CO"/>
        </w:rPr>
        <w:t xml:space="preserve">ALLIANZ </w:t>
      </w:r>
      <w:r w:rsidR="00400262" w:rsidRPr="00E07C9C">
        <w:rPr>
          <w:rFonts w:eastAsia="Times New Roman"/>
          <w:b/>
          <w:bCs/>
          <w:lang w:eastAsia="es-CO"/>
        </w:rPr>
        <w:t>SEGUROS</w:t>
      </w:r>
      <w:r w:rsidRPr="00E07C9C">
        <w:rPr>
          <w:rFonts w:eastAsia="Times New Roman"/>
          <w:b/>
          <w:bCs/>
          <w:lang w:eastAsia="es-CO"/>
        </w:rPr>
        <w:t xml:space="preserve"> S.A.</w:t>
      </w:r>
      <w:r w:rsidRPr="00E07C9C">
        <w:rPr>
          <w:rFonts w:eastAsia="Times New Roman"/>
          <w:lang w:eastAsia="es-CO"/>
        </w:rPr>
        <w:t>, es una sociedad completamente distinta a ALLIANZ SEGUROS DE VIDA S.A., última sociedad autorizada para actuar como Aseguradora y expedir PÓLIZAS PREVISIONALES</w:t>
      </w:r>
      <w:r w:rsidR="007D1D89" w:rsidRPr="00E07C9C">
        <w:rPr>
          <w:rFonts w:eastAsia="Times New Roman"/>
          <w:lang w:eastAsia="es-CO"/>
        </w:rPr>
        <w:t xml:space="preserve">, </w:t>
      </w:r>
      <w:r w:rsidR="00AF100B" w:rsidRPr="00E07C9C">
        <w:rPr>
          <w:rFonts w:eastAsia="Times New Roman"/>
          <w:lang w:eastAsia="es-CO"/>
        </w:rPr>
        <w:t>y,</w:t>
      </w:r>
      <w:r w:rsidR="007D1D89" w:rsidRPr="00E07C9C">
        <w:rPr>
          <w:rFonts w:eastAsia="Times New Roman"/>
          <w:lang w:eastAsia="es-CO"/>
        </w:rPr>
        <w:t xml:space="preserve"> por tanto,</w:t>
      </w:r>
      <w:r w:rsidRPr="00E07C9C">
        <w:rPr>
          <w:rFonts w:eastAsia="Times New Roman"/>
          <w:lang w:eastAsia="es-CO"/>
        </w:rPr>
        <w:t xml:space="preserve"> es claro que COLFONDOS S.A. impetro el llamamiento en garantía </w:t>
      </w:r>
      <w:r w:rsidR="00B01930" w:rsidRPr="00E07C9C">
        <w:rPr>
          <w:rFonts w:eastAsia="Times New Roman"/>
          <w:lang w:eastAsia="es-CO"/>
        </w:rPr>
        <w:t xml:space="preserve">incorrectamente. </w:t>
      </w:r>
    </w:p>
    <w:bookmarkEnd w:id="3"/>
    <w:p w14:paraId="2037F691" w14:textId="77777777" w:rsidR="003A0E88" w:rsidRPr="00E07C9C" w:rsidRDefault="003A0E88" w:rsidP="00E07C9C">
      <w:pPr>
        <w:widowControl/>
        <w:autoSpaceDE/>
        <w:autoSpaceDN/>
        <w:ind w:right="90"/>
        <w:jc w:val="both"/>
        <w:textAlignment w:val="baseline"/>
        <w:rPr>
          <w:rFonts w:eastAsia="Times New Roman"/>
          <w:lang w:val="es-CO" w:eastAsia="es-CO"/>
        </w:rPr>
      </w:pPr>
      <w:r w:rsidRPr="00E07C9C">
        <w:rPr>
          <w:rFonts w:eastAsia="Times New Roman"/>
          <w:lang w:val="es-CO" w:eastAsia="es-CO"/>
        </w:rPr>
        <w:t> </w:t>
      </w:r>
    </w:p>
    <w:p w14:paraId="1DFADD16" w14:textId="77777777" w:rsidR="003A0E88" w:rsidRPr="00E07C9C" w:rsidRDefault="003A0E88" w:rsidP="00E07C9C">
      <w:pPr>
        <w:widowControl/>
        <w:autoSpaceDE/>
        <w:autoSpaceDN/>
        <w:ind w:right="105"/>
        <w:jc w:val="both"/>
        <w:textAlignment w:val="baseline"/>
        <w:rPr>
          <w:rFonts w:eastAsia="Times New Roman"/>
          <w:lang w:val="es-CO" w:eastAsia="es-CO"/>
        </w:rPr>
      </w:pPr>
      <w:r w:rsidRPr="00E07C9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07C9C">
        <w:rPr>
          <w:rFonts w:eastAsia="Times New Roman"/>
          <w:lang w:val="es-CO" w:eastAsia="es-CO"/>
        </w:rPr>
        <w:t> </w:t>
      </w:r>
    </w:p>
    <w:p w14:paraId="3C00689D" w14:textId="77777777" w:rsidR="003A0E88" w:rsidRPr="00E07C9C" w:rsidRDefault="003A0E88" w:rsidP="00E07C9C">
      <w:pPr>
        <w:widowControl/>
        <w:autoSpaceDE/>
        <w:autoSpaceDN/>
        <w:ind w:right="105"/>
        <w:jc w:val="both"/>
        <w:textAlignment w:val="baseline"/>
        <w:rPr>
          <w:rFonts w:eastAsia="Times New Roman"/>
          <w:lang w:val="es-CO" w:eastAsia="es-CO"/>
        </w:rPr>
      </w:pPr>
      <w:r w:rsidRPr="00E07C9C">
        <w:rPr>
          <w:rFonts w:eastAsia="Times New Roman"/>
          <w:lang w:val="es-CO" w:eastAsia="es-CO"/>
        </w:rPr>
        <w:t> </w:t>
      </w:r>
    </w:p>
    <w:p w14:paraId="76BA1DC8" w14:textId="493ED142" w:rsidR="003A0E88" w:rsidRPr="00E07C9C" w:rsidRDefault="00400262" w:rsidP="00E07C9C">
      <w:pPr>
        <w:widowControl/>
        <w:autoSpaceDE/>
        <w:autoSpaceDN/>
        <w:ind w:right="105"/>
        <w:jc w:val="both"/>
        <w:textAlignment w:val="baseline"/>
        <w:rPr>
          <w:rFonts w:eastAsia="Times New Roman"/>
          <w:lang w:eastAsia="es-CO"/>
        </w:rPr>
      </w:pPr>
      <w:r w:rsidRPr="00E07C9C">
        <w:rPr>
          <w:rFonts w:eastAsia="Times New Roman"/>
          <w:lang w:eastAsia="es-CO"/>
        </w:rPr>
        <w:t>Finalmente</w:t>
      </w:r>
      <w:r w:rsidR="003A0E88" w:rsidRPr="00E07C9C">
        <w:rPr>
          <w:rFonts w:eastAsia="Times New Roman"/>
          <w:lang w:eastAsia="es-CO"/>
        </w:rPr>
        <w:t xml:space="preserve">, preciso que el suscrito apoderado procederá a contestar la demanda y el llamamiento en garantía en representación de </w:t>
      </w:r>
      <w:r w:rsidR="003A0E88" w:rsidRPr="00E07C9C">
        <w:rPr>
          <w:rFonts w:eastAsia="Times New Roman"/>
          <w:b/>
          <w:bCs/>
          <w:lang w:eastAsia="es-CO"/>
        </w:rPr>
        <w:t>ALLIANZ SEGUROS S.A</w:t>
      </w:r>
      <w:r w:rsidR="003A0E88" w:rsidRPr="00E07C9C">
        <w:rPr>
          <w:rFonts w:eastAsia="Times New Roman"/>
          <w:lang w:eastAsia="es-CO"/>
        </w:rPr>
        <w:t>.</w:t>
      </w:r>
    </w:p>
    <w:p w14:paraId="4D9FC796" w14:textId="77777777" w:rsidR="004D3B2D" w:rsidRPr="00E07C9C" w:rsidRDefault="004D3B2D" w:rsidP="00E07C9C">
      <w:pPr>
        <w:jc w:val="center"/>
        <w:rPr>
          <w:b/>
          <w:color w:val="000000"/>
          <w:u w:val="single"/>
        </w:rPr>
      </w:pPr>
      <w:r w:rsidRPr="00E07C9C">
        <w:rPr>
          <w:b/>
          <w:color w:val="000000"/>
          <w:u w:val="single"/>
        </w:rPr>
        <w:lastRenderedPageBreak/>
        <w:t>CAPÍTULO I.</w:t>
      </w:r>
    </w:p>
    <w:p w14:paraId="05B8AC26" w14:textId="77777777" w:rsidR="004D3B2D" w:rsidRPr="00E07C9C" w:rsidRDefault="004D3B2D" w:rsidP="00E07C9C">
      <w:pPr>
        <w:jc w:val="center"/>
        <w:rPr>
          <w:b/>
          <w:color w:val="000000"/>
          <w:u w:val="single"/>
        </w:rPr>
      </w:pPr>
      <w:r w:rsidRPr="00E07C9C">
        <w:rPr>
          <w:b/>
          <w:color w:val="000000"/>
          <w:u w:val="single"/>
        </w:rPr>
        <w:t>I. PRONUNCIAMIENTO FRENTE A LOS HECHOS DE LA DEMANDA</w:t>
      </w:r>
    </w:p>
    <w:p w14:paraId="18B0DB70" w14:textId="77777777" w:rsidR="004D3B2D" w:rsidRPr="00E07C9C" w:rsidRDefault="004D3B2D" w:rsidP="00E07C9C">
      <w:pPr>
        <w:pStyle w:val="Textoindependiente"/>
        <w:ind w:left="1418"/>
        <w:rPr>
          <w:b/>
          <w:sz w:val="22"/>
          <w:szCs w:val="22"/>
        </w:rPr>
      </w:pPr>
    </w:p>
    <w:p w14:paraId="01535543" w14:textId="186A517F" w:rsidR="00AF100B" w:rsidRPr="00E07C9C" w:rsidRDefault="00A72ACC" w:rsidP="00E07C9C">
      <w:pPr>
        <w:jc w:val="both"/>
      </w:pPr>
      <w:r w:rsidRPr="00E07C9C">
        <w:rPr>
          <w:b/>
        </w:rPr>
        <w:t>AL PRIMERO</w:t>
      </w:r>
      <w:r w:rsidRPr="00E07C9C">
        <w:t>:</w:t>
      </w:r>
      <w:r w:rsidR="00B950CA" w:rsidRPr="00E07C9C">
        <w:rPr>
          <w:b/>
        </w:rPr>
        <w:t xml:space="preserve"> </w:t>
      </w:r>
      <w:r w:rsidR="00AF100B" w:rsidRPr="00E07C9C">
        <w:t>El presente hecho contiene varias afirmaciones, por lo que procedo a pronunciarme en los siguientes términos:</w:t>
      </w:r>
    </w:p>
    <w:p w14:paraId="68F0894E" w14:textId="34609757" w:rsidR="00AF100B" w:rsidRPr="00E07C9C" w:rsidRDefault="00AF100B" w:rsidP="00E07C9C">
      <w:pPr>
        <w:jc w:val="both"/>
      </w:pPr>
    </w:p>
    <w:p w14:paraId="061F140A" w14:textId="7A352494" w:rsidR="00B950CA" w:rsidRPr="00E07C9C" w:rsidRDefault="00B950CA" w:rsidP="00E07C9C">
      <w:pPr>
        <w:pStyle w:val="Prrafodelista"/>
        <w:numPr>
          <w:ilvl w:val="0"/>
          <w:numId w:val="46"/>
        </w:numPr>
        <w:jc w:val="both"/>
        <w:rPr>
          <w:bCs/>
        </w:rPr>
      </w:pPr>
      <w:r w:rsidRPr="00E07C9C">
        <w:rPr>
          <w:b/>
        </w:rPr>
        <w:t xml:space="preserve">NO ME CONSTA </w:t>
      </w:r>
      <w:r w:rsidR="00AF100B" w:rsidRPr="00E07C9C">
        <w:t xml:space="preserve">la fecha de nacimiento de </w:t>
      </w:r>
      <w:r w:rsidRPr="00E07C9C">
        <w:rPr>
          <w:bCs/>
        </w:rPr>
        <w:t xml:space="preserve">la señora </w:t>
      </w:r>
      <w:r w:rsidR="00AF100B" w:rsidRPr="00E07C9C">
        <w:rPr>
          <w:bCs/>
        </w:rPr>
        <w:t>MARIA EMILIA DAVILA URREGO</w:t>
      </w:r>
      <w:r w:rsidRPr="00E07C9C">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3C94CE8" w14:textId="07C83701" w:rsidR="00AF100B" w:rsidRPr="00E07C9C" w:rsidRDefault="00AF100B" w:rsidP="00E07C9C">
      <w:pPr>
        <w:jc w:val="both"/>
        <w:rPr>
          <w:bCs/>
        </w:rPr>
      </w:pPr>
    </w:p>
    <w:p w14:paraId="7EFAFEBB" w14:textId="61441C08" w:rsidR="00AF100B" w:rsidRPr="00E07C9C" w:rsidRDefault="00AF100B" w:rsidP="00E07C9C">
      <w:pPr>
        <w:pStyle w:val="Prrafodelista"/>
        <w:numPr>
          <w:ilvl w:val="0"/>
          <w:numId w:val="46"/>
        </w:numPr>
        <w:jc w:val="both"/>
      </w:pPr>
      <w:r w:rsidRPr="00E07C9C">
        <w:rPr>
          <w:b/>
        </w:rPr>
        <w:t xml:space="preserve">NO ME CONSTA </w:t>
      </w:r>
      <w:r w:rsidRPr="00E07C9C">
        <w:t xml:space="preserve">la edad de </w:t>
      </w:r>
      <w:r w:rsidRPr="00E07C9C">
        <w:rPr>
          <w:bCs/>
        </w:rPr>
        <w:t xml:space="preserve">la señora MARIA EMILIA DAVILA URREGO,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F2CD6C" w14:textId="0E78059B" w:rsidR="00AF100B" w:rsidRPr="00E07C9C" w:rsidRDefault="00AF100B" w:rsidP="00E07C9C">
      <w:pPr>
        <w:jc w:val="both"/>
      </w:pPr>
    </w:p>
    <w:p w14:paraId="1EB44BD4" w14:textId="7F09C47A" w:rsidR="00AF100B" w:rsidRPr="00E07C9C" w:rsidRDefault="00AF100B" w:rsidP="00E07C9C">
      <w:pPr>
        <w:pStyle w:val="Prrafodelista"/>
        <w:numPr>
          <w:ilvl w:val="0"/>
          <w:numId w:val="46"/>
        </w:numPr>
        <w:jc w:val="both"/>
      </w:pPr>
      <w:r w:rsidRPr="00E07C9C">
        <w:rPr>
          <w:b/>
        </w:rPr>
        <w:t xml:space="preserve">NO ME CONSTA </w:t>
      </w:r>
      <w:r w:rsidRPr="00E07C9C">
        <w:t xml:space="preserve">donde labora, ni el cargo de la señora </w:t>
      </w:r>
      <w:r w:rsidRPr="00E07C9C">
        <w:rPr>
          <w:bCs/>
        </w:rPr>
        <w:t xml:space="preserve">MARIA EMILIA DAVILA URREGO,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7BCD06" w14:textId="546861FA" w:rsidR="00AF100B" w:rsidRPr="00E07C9C" w:rsidRDefault="00AF100B" w:rsidP="00E07C9C">
      <w:pPr>
        <w:jc w:val="both"/>
      </w:pPr>
    </w:p>
    <w:p w14:paraId="3D05219D" w14:textId="5D873814" w:rsidR="00AF100B" w:rsidRPr="00E07C9C" w:rsidRDefault="00AF100B" w:rsidP="00E07C9C">
      <w:pPr>
        <w:pStyle w:val="Prrafodelista"/>
        <w:numPr>
          <w:ilvl w:val="0"/>
          <w:numId w:val="46"/>
        </w:numPr>
        <w:jc w:val="both"/>
      </w:pPr>
      <w:r w:rsidRPr="00E07C9C">
        <w:rPr>
          <w:b/>
        </w:rPr>
        <w:t xml:space="preserve">NO ME CONSTA </w:t>
      </w:r>
      <w:r w:rsidRPr="00E07C9C">
        <w:t xml:space="preserve">la fecha de posesión del cargo de la demandante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7954D1" w14:textId="6A05C76E" w:rsidR="00B950CA" w:rsidRPr="00E07C9C" w:rsidRDefault="00B950CA" w:rsidP="00E07C9C">
      <w:pPr>
        <w:jc w:val="both"/>
      </w:pPr>
    </w:p>
    <w:p w14:paraId="4F039FBD" w14:textId="6782AFEE" w:rsidR="00B950CA" w:rsidRPr="00E07C9C" w:rsidRDefault="00B950CA" w:rsidP="00E07C9C">
      <w:pPr>
        <w:jc w:val="both"/>
        <w:rPr>
          <w:bCs/>
        </w:rPr>
      </w:pPr>
      <w:r w:rsidRPr="00E07C9C">
        <w:rPr>
          <w:b/>
          <w:bCs/>
        </w:rPr>
        <w:t xml:space="preserve">AL SEGUNDO: </w:t>
      </w:r>
      <w:r w:rsidR="00014E2E" w:rsidRPr="00E07C9C">
        <w:rPr>
          <w:b/>
        </w:rPr>
        <w:t xml:space="preserve">NO ME CONSTA </w:t>
      </w:r>
      <w:r w:rsidR="00AF100B" w:rsidRPr="00E07C9C">
        <w:t xml:space="preserve">que funciones realiza la demandante </w:t>
      </w:r>
      <w:r w:rsidR="00014E2E"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A4275EA" w14:textId="64F40A27" w:rsidR="00B950CA" w:rsidRPr="00E07C9C" w:rsidRDefault="00B950CA" w:rsidP="00E07C9C">
      <w:pPr>
        <w:jc w:val="both"/>
        <w:rPr>
          <w:b/>
          <w:bCs/>
        </w:rPr>
      </w:pPr>
    </w:p>
    <w:p w14:paraId="108F8DD1" w14:textId="7C6F0C4F" w:rsidR="00896D9E" w:rsidRPr="00E07C9C" w:rsidRDefault="00896D9E" w:rsidP="00E07C9C">
      <w:pPr>
        <w:jc w:val="both"/>
        <w:rPr>
          <w:bCs/>
        </w:rPr>
      </w:pPr>
      <w:r w:rsidRPr="00E07C9C">
        <w:rPr>
          <w:b/>
          <w:bCs/>
        </w:rPr>
        <w:t xml:space="preserve">AL TERCERO: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B3839CB" w14:textId="53FDED3B" w:rsidR="00896D9E" w:rsidRPr="00E07C9C" w:rsidRDefault="00896D9E" w:rsidP="00E07C9C">
      <w:pPr>
        <w:jc w:val="both"/>
        <w:rPr>
          <w:bCs/>
        </w:rPr>
      </w:pPr>
    </w:p>
    <w:p w14:paraId="6E5C235F" w14:textId="0700EBF2" w:rsidR="00896D9E" w:rsidRPr="00E07C9C" w:rsidRDefault="00896D9E" w:rsidP="00E07C9C">
      <w:pPr>
        <w:jc w:val="both"/>
        <w:rPr>
          <w:b/>
          <w:bCs/>
        </w:rPr>
      </w:pPr>
      <w:r w:rsidRPr="00E07C9C">
        <w:rPr>
          <w:b/>
          <w:bCs/>
        </w:rPr>
        <w:t xml:space="preserve">AL CUARTO: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82D1C4" w14:textId="5B3FC8A3" w:rsidR="00896D9E" w:rsidRPr="00E07C9C" w:rsidRDefault="00896D9E" w:rsidP="00E07C9C">
      <w:pPr>
        <w:jc w:val="both"/>
        <w:rPr>
          <w:bCs/>
        </w:rPr>
      </w:pPr>
    </w:p>
    <w:p w14:paraId="6ED2AD45" w14:textId="77777777" w:rsidR="00896D9E" w:rsidRPr="00E07C9C" w:rsidRDefault="00896D9E" w:rsidP="00E07C9C">
      <w:pPr>
        <w:shd w:val="clear" w:color="auto" w:fill="FFFFFF"/>
        <w:jc w:val="both"/>
        <w:textAlignment w:val="baseline"/>
      </w:pPr>
      <w:r w:rsidRPr="00E07C9C">
        <w:rPr>
          <w:b/>
          <w:bCs/>
        </w:rPr>
        <w:t xml:space="preserve">AL QUINTO: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34E172B" w14:textId="77777777" w:rsidR="00896D9E" w:rsidRPr="00E07C9C" w:rsidRDefault="00896D9E" w:rsidP="00E07C9C">
      <w:pPr>
        <w:shd w:val="clear" w:color="auto" w:fill="FFFFFF"/>
        <w:jc w:val="both"/>
        <w:textAlignment w:val="baseline"/>
      </w:pPr>
    </w:p>
    <w:p w14:paraId="13E745D3" w14:textId="14322CD9" w:rsidR="00896D9E" w:rsidRPr="00E07C9C" w:rsidRDefault="00896D9E" w:rsidP="00E07C9C">
      <w:pPr>
        <w:jc w:val="both"/>
      </w:pPr>
      <w:r w:rsidRPr="00E07C9C">
        <w:rPr>
          <w:b/>
        </w:rPr>
        <w:t>AL SEXTO</w:t>
      </w:r>
      <w:r w:rsidRPr="00E07C9C">
        <w:t>:</w:t>
      </w:r>
      <w:r w:rsidRPr="00E07C9C">
        <w:rPr>
          <w:b/>
        </w:rPr>
        <w:t xml:space="preserve"> </w:t>
      </w:r>
      <w:r w:rsidRPr="00E07C9C">
        <w:t>El presente hecho contiene varias afirmaciones, por lo que procedo a pronunciarme en los siguientes términos:</w:t>
      </w:r>
    </w:p>
    <w:p w14:paraId="2A6E6168" w14:textId="77777777" w:rsidR="00896D9E" w:rsidRPr="00E07C9C" w:rsidRDefault="00896D9E" w:rsidP="00E07C9C">
      <w:pPr>
        <w:jc w:val="both"/>
      </w:pPr>
    </w:p>
    <w:p w14:paraId="679B9DA2" w14:textId="5D38C3EF" w:rsidR="00896D9E" w:rsidRPr="00E07C9C" w:rsidRDefault="00896D9E" w:rsidP="00E07C9C">
      <w:pPr>
        <w:pStyle w:val="Prrafodelista"/>
        <w:numPr>
          <w:ilvl w:val="0"/>
          <w:numId w:val="46"/>
        </w:numPr>
        <w:jc w:val="both"/>
        <w:rPr>
          <w:bCs/>
        </w:rPr>
      </w:pPr>
      <w:r w:rsidRPr="00E07C9C">
        <w:rPr>
          <w:b/>
        </w:rPr>
        <w:t xml:space="preserve">NO ME CONSTA </w:t>
      </w:r>
      <w:r w:rsidRPr="00E07C9C">
        <w:t xml:space="preserve">lo informado por el Hospital Militar Central a la demandante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7FB3B4C" w14:textId="77777777" w:rsidR="00896D9E" w:rsidRPr="00E07C9C" w:rsidRDefault="00896D9E" w:rsidP="00E07C9C">
      <w:pPr>
        <w:jc w:val="both"/>
        <w:rPr>
          <w:bCs/>
        </w:rPr>
      </w:pPr>
    </w:p>
    <w:p w14:paraId="1A8CB893" w14:textId="78394C19" w:rsidR="00896D9E" w:rsidRPr="00E07C9C" w:rsidRDefault="00896D9E" w:rsidP="00E07C9C">
      <w:pPr>
        <w:pStyle w:val="Prrafodelista"/>
        <w:numPr>
          <w:ilvl w:val="0"/>
          <w:numId w:val="46"/>
        </w:numPr>
        <w:jc w:val="both"/>
      </w:pPr>
      <w:r w:rsidRPr="00E07C9C">
        <w:rPr>
          <w:b/>
        </w:rPr>
        <w:lastRenderedPageBreak/>
        <w:t xml:space="preserve">NO ME CONSTA </w:t>
      </w:r>
      <w:r w:rsidRPr="00E07C9C">
        <w:t>que al trabajo de la actora llegaron asesores de COLFONDOS, como tampoco me consta lo informado por ellos a l</w:t>
      </w:r>
      <w:r w:rsidRPr="00E07C9C">
        <w:rPr>
          <w:bCs/>
        </w:rPr>
        <w:t xml:space="preserve">a señora MARIA EMILIA DAVILA URREGO,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DFDD10C" w14:textId="77777777" w:rsidR="00896D9E" w:rsidRPr="00E07C9C" w:rsidRDefault="00896D9E" w:rsidP="00E07C9C">
      <w:pPr>
        <w:pStyle w:val="Prrafodelista"/>
      </w:pPr>
    </w:p>
    <w:p w14:paraId="648221FF" w14:textId="7BAA4382" w:rsidR="00896D9E" w:rsidRPr="00E07C9C" w:rsidRDefault="00896D9E" w:rsidP="00E07C9C">
      <w:pPr>
        <w:pStyle w:val="Prrafodelista"/>
        <w:numPr>
          <w:ilvl w:val="0"/>
          <w:numId w:val="46"/>
        </w:numPr>
        <w:jc w:val="both"/>
      </w:pPr>
      <w:r w:rsidRPr="00E07C9C">
        <w:rPr>
          <w:b/>
        </w:rPr>
        <w:t xml:space="preserve">NO ME CONSTA </w:t>
      </w:r>
      <w:r w:rsidRPr="00E07C9C">
        <w:t xml:space="preserve">la fecha en la que la actora firmó el formulario de afiliación a COLFONDO S.A.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010DDA" w14:textId="64691919" w:rsidR="00896D9E" w:rsidRPr="00E07C9C" w:rsidRDefault="00896D9E" w:rsidP="00E07C9C">
      <w:pPr>
        <w:ind w:left="360"/>
        <w:jc w:val="both"/>
      </w:pPr>
    </w:p>
    <w:p w14:paraId="7413F09A" w14:textId="1A9607C3" w:rsidR="00896D9E" w:rsidRPr="00E07C9C" w:rsidRDefault="00896D9E" w:rsidP="00E07C9C">
      <w:pPr>
        <w:jc w:val="both"/>
        <w:rPr>
          <w:bCs/>
        </w:rPr>
      </w:pPr>
      <w:r w:rsidRPr="00E07C9C">
        <w:rPr>
          <w:b/>
          <w:bCs/>
        </w:rPr>
        <w:t xml:space="preserve">AL SÉPTIMO: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B47FF0" w14:textId="582789D0" w:rsidR="00896D9E" w:rsidRPr="00E07C9C" w:rsidRDefault="00896D9E" w:rsidP="00E07C9C">
      <w:pPr>
        <w:jc w:val="both"/>
        <w:rPr>
          <w:bCs/>
        </w:rPr>
      </w:pPr>
    </w:p>
    <w:p w14:paraId="7F9A1463" w14:textId="3E992EC1" w:rsidR="00896D9E" w:rsidRPr="00E07C9C" w:rsidRDefault="00896D9E" w:rsidP="00E07C9C">
      <w:pPr>
        <w:jc w:val="both"/>
      </w:pPr>
      <w:r w:rsidRPr="00E07C9C">
        <w:rPr>
          <w:b/>
        </w:rPr>
        <w:t>AL OCTAVO</w:t>
      </w:r>
      <w:r w:rsidRPr="00E07C9C">
        <w:t>:</w:t>
      </w:r>
      <w:r w:rsidRPr="00E07C9C">
        <w:rPr>
          <w:b/>
        </w:rPr>
        <w:t xml:space="preserve"> </w:t>
      </w:r>
      <w:r w:rsidRPr="00E07C9C">
        <w:t>El presente hecho contiene varias afirmaciones, por lo que procedo a pronunciarme en los siguientes términos:</w:t>
      </w:r>
    </w:p>
    <w:p w14:paraId="550D088F" w14:textId="77777777" w:rsidR="00896D9E" w:rsidRPr="00E07C9C" w:rsidRDefault="00896D9E" w:rsidP="00E07C9C">
      <w:pPr>
        <w:jc w:val="both"/>
      </w:pPr>
    </w:p>
    <w:p w14:paraId="700E33AF" w14:textId="0A69DF40" w:rsidR="00896D9E" w:rsidRPr="00E07C9C" w:rsidRDefault="00896D9E" w:rsidP="00E07C9C">
      <w:pPr>
        <w:pStyle w:val="Prrafodelista"/>
        <w:numPr>
          <w:ilvl w:val="0"/>
          <w:numId w:val="46"/>
        </w:numPr>
        <w:jc w:val="both"/>
        <w:rPr>
          <w:bCs/>
        </w:rPr>
      </w:pPr>
      <w:r w:rsidRPr="00E07C9C">
        <w:rPr>
          <w:b/>
        </w:rPr>
        <w:t xml:space="preserve">NO ME CONSTA </w:t>
      </w:r>
      <w:r w:rsidRPr="00E07C9C">
        <w:t xml:space="preserve">el conocimiento de la actora del sistema general de pensiones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A645C9" w14:textId="002AAEEA" w:rsidR="00896D9E" w:rsidRPr="00E07C9C" w:rsidRDefault="00896D9E" w:rsidP="00E07C9C">
      <w:pPr>
        <w:pStyle w:val="Prrafodelista"/>
        <w:ind w:left="720" w:firstLine="0"/>
        <w:jc w:val="both"/>
        <w:rPr>
          <w:b/>
        </w:rPr>
      </w:pPr>
    </w:p>
    <w:p w14:paraId="3E9D07C3" w14:textId="564E05C4" w:rsidR="00896D9E" w:rsidRPr="00E07C9C" w:rsidRDefault="00896D9E" w:rsidP="00E07C9C">
      <w:pPr>
        <w:pStyle w:val="Prrafodelista"/>
        <w:numPr>
          <w:ilvl w:val="0"/>
          <w:numId w:val="46"/>
        </w:numPr>
        <w:jc w:val="both"/>
        <w:rPr>
          <w:bCs/>
        </w:rPr>
      </w:pPr>
      <w:r w:rsidRPr="00E07C9C">
        <w:rPr>
          <w:b/>
        </w:rPr>
        <w:t xml:space="preserve">NO ME CONSTA </w:t>
      </w:r>
      <w:r w:rsidRPr="00E07C9C">
        <w:t xml:space="preserve">que la demandante no recibió asesoría de parte de COLFONDO S.A.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0850919" w14:textId="77777777" w:rsidR="00896D9E" w:rsidRPr="00E07C9C" w:rsidRDefault="00896D9E" w:rsidP="00E07C9C">
      <w:pPr>
        <w:pStyle w:val="Prrafodelista"/>
        <w:ind w:left="720" w:firstLine="0"/>
        <w:jc w:val="both"/>
        <w:rPr>
          <w:bCs/>
        </w:rPr>
      </w:pPr>
    </w:p>
    <w:p w14:paraId="4E270C0D" w14:textId="20BDB900" w:rsidR="00896D9E" w:rsidRPr="00E07C9C" w:rsidRDefault="00896D9E" w:rsidP="00E07C9C">
      <w:pPr>
        <w:jc w:val="both"/>
        <w:rPr>
          <w:bCs/>
        </w:rPr>
      </w:pPr>
      <w:r w:rsidRPr="00E07C9C">
        <w:rPr>
          <w:b/>
          <w:bCs/>
        </w:rPr>
        <w:t xml:space="preserve">AL NOVENO: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6F09F8" w14:textId="4C59281E" w:rsidR="00896D9E" w:rsidRPr="00E07C9C" w:rsidRDefault="00896D9E" w:rsidP="00E07C9C">
      <w:pPr>
        <w:jc w:val="both"/>
        <w:rPr>
          <w:bCs/>
        </w:rPr>
      </w:pPr>
    </w:p>
    <w:p w14:paraId="7B022AEA" w14:textId="31A16A3C" w:rsidR="00896D9E" w:rsidRPr="00E07C9C" w:rsidRDefault="00896D9E" w:rsidP="00E07C9C">
      <w:pPr>
        <w:jc w:val="both"/>
        <w:rPr>
          <w:bCs/>
        </w:rPr>
      </w:pPr>
      <w:r w:rsidRPr="00E07C9C">
        <w:rPr>
          <w:b/>
          <w:bCs/>
        </w:rPr>
        <w:t xml:space="preserve">AL DÉCIMO: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64F3B3" w14:textId="77777777" w:rsidR="00896D9E" w:rsidRPr="00E07C9C" w:rsidRDefault="00896D9E" w:rsidP="00E07C9C">
      <w:pPr>
        <w:jc w:val="both"/>
        <w:rPr>
          <w:bCs/>
        </w:rPr>
      </w:pPr>
    </w:p>
    <w:p w14:paraId="7A686D6A" w14:textId="6248FD8B" w:rsidR="00896D9E" w:rsidRPr="00E07C9C" w:rsidRDefault="00896D9E" w:rsidP="00E07C9C">
      <w:pPr>
        <w:jc w:val="both"/>
        <w:rPr>
          <w:bCs/>
        </w:rPr>
      </w:pPr>
      <w:r w:rsidRPr="00E07C9C">
        <w:rPr>
          <w:b/>
          <w:bCs/>
        </w:rPr>
        <w:t xml:space="preserve">AL DÉCIMO PRIMERO: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92386D3" w14:textId="7CBBF19C" w:rsidR="00896D9E" w:rsidRPr="00E07C9C" w:rsidRDefault="00896D9E" w:rsidP="00E07C9C">
      <w:pPr>
        <w:jc w:val="both"/>
        <w:rPr>
          <w:b/>
          <w:bCs/>
        </w:rPr>
      </w:pPr>
    </w:p>
    <w:p w14:paraId="702AB28F" w14:textId="679459AC" w:rsidR="00896D9E" w:rsidRPr="00E07C9C" w:rsidRDefault="00896D9E" w:rsidP="00E07C9C">
      <w:pPr>
        <w:jc w:val="both"/>
        <w:rPr>
          <w:bCs/>
        </w:rPr>
      </w:pPr>
      <w:r w:rsidRPr="00E07C9C">
        <w:rPr>
          <w:b/>
          <w:bCs/>
        </w:rPr>
        <w:t xml:space="preserve">AL DÉCIMO SEGUNDO: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410E46" w14:textId="0402FD33" w:rsidR="00896D9E" w:rsidRPr="00E07C9C" w:rsidRDefault="00896D9E" w:rsidP="00E07C9C">
      <w:pPr>
        <w:jc w:val="both"/>
        <w:rPr>
          <w:bCs/>
        </w:rPr>
      </w:pPr>
    </w:p>
    <w:p w14:paraId="4EF9B4AA" w14:textId="3BF534D5" w:rsidR="00896D9E" w:rsidRPr="00E07C9C" w:rsidRDefault="00896D9E" w:rsidP="00E07C9C">
      <w:pPr>
        <w:jc w:val="both"/>
        <w:rPr>
          <w:bCs/>
        </w:rPr>
      </w:pPr>
      <w:r w:rsidRPr="00E07C9C">
        <w:rPr>
          <w:b/>
          <w:bCs/>
        </w:rPr>
        <w:t xml:space="preserve">AL DÉCIMO TERCERO: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1B83B2A" w14:textId="77777777" w:rsidR="00896D9E" w:rsidRPr="00E07C9C" w:rsidRDefault="00896D9E" w:rsidP="00E07C9C">
      <w:pPr>
        <w:jc w:val="both"/>
        <w:rPr>
          <w:bCs/>
        </w:rPr>
      </w:pPr>
    </w:p>
    <w:p w14:paraId="4DFA5C72" w14:textId="3CB5EB8F" w:rsidR="00896D9E" w:rsidRPr="00E07C9C" w:rsidRDefault="00896D9E" w:rsidP="00E07C9C">
      <w:pPr>
        <w:jc w:val="both"/>
        <w:rPr>
          <w:bCs/>
        </w:rPr>
      </w:pPr>
      <w:r w:rsidRPr="00E07C9C">
        <w:rPr>
          <w:b/>
          <w:bCs/>
        </w:rPr>
        <w:t xml:space="preserve">AL DÉCIMO CUARTO: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w:t>
      </w:r>
      <w:r w:rsidRPr="00E07C9C">
        <w:rPr>
          <w:bCs/>
        </w:rPr>
        <w:lastRenderedPageBreak/>
        <w:t xml:space="preserve">del Código General del Proceso aplicable por analogía y por disposición expresa del artículo 145 del Código Procesal del Trabajo y de la Seguridad Social.  </w:t>
      </w:r>
    </w:p>
    <w:p w14:paraId="5130D931" w14:textId="585B6AE1" w:rsidR="00896D9E" w:rsidRPr="00E07C9C" w:rsidRDefault="00896D9E" w:rsidP="00E07C9C">
      <w:pPr>
        <w:jc w:val="both"/>
        <w:rPr>
          <w:b/>
          <w:bCs/>
        </w:rPr>
      </w:pPr>
    </w:p>
    <w:p w14:paraId="3EC88F16" w14:textId="1E11E7BA" w:rsidR="00896D9E" w:rsidRPr="00E07C9C" w:rsidRDefault="00896D9E" w:rsidP="00E07C9C">
      <w:pPr>
        <w:jc w:val="both"/>
        <w:rPr>
          <w:bCs/>
        </w:rPr>
      </w:pPr>
      <w:r w:rsidRPr="00E07C9C">
        <w:rPr>
          <w:b/>
          <w:bCs/>
        </w:rPr>
        <w:t xml:space="preserve">AL DÉCIMO QUINTO: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FF39247" w14:textId="670447A8" w:rsidR="00896D9E" w:rsidRPr="00E07C9C" w:rsidRDefault="00896D9E" w:rsidP="00E07C9C">
      <w:pPr>
        <w:jc w:val="both"/>
        <w:rPr>
          <w:bCs/>
        </w:rPr>
      </w:pPr>
    </w:p>
    <w:p w14:paraId="42FEB3EB" w14:textId="511A376F" w:rsidR="00896D9E" w:rsidRPr="00E07C9C" w:rsidRDefault="00896D9E" w:rsidP="00E07C9C">
      <w:pPr>
        <w:jc w:val="both"/>
        <w:rPr>
          <w:bCs/>
        </w:rPr>
      </w:pPr>
      <w:r w:rsidRPr="00E07C9C">
        <w:rPr>
          <w:b/>
          <w:bCs/>
        </w:rPr>
        <w:t xml:space="preserve">AL DÉCIMO SEXTO: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A3DF34A" w14:textId="50298DEE" w:rsidR="00896D9E" w:rsidRPr="00E07C9C" w:rsidRDefault="00896D9E" w:rsidP="00E07C9C">
      <w:pPr>
        <w:jc w:val="both"/>
        <w:rPr>
          <w:bCs/>
        </w:rPr>
      </w:pPr>
    </w:p>
    <w:p w14:paraId="4CE4FE13" w14:textId="77777777" w:rsidR="00896D9E" w:rsidRPr="00E07C9C" w:rsidRDefault="00896D9E" w:rsidP="00E07C9C">
      <w:pPr>
        <w:jc w:val="both"/>
      </w:pPr>
      <w:r w:rsidRPr="00E07C9C">
        <w:rPr>
          <w:b/>
          <w:bCs/>
        </w:rPr>
        <w:t xml:space="preserve">AL DÉCIMO SÉPTIMO: </w:t>
      </w:r>
      <w:r w:rsidRPr="00E07C9C">
        <w:t>El presente hecho contiene varias afirmaciones, por lo que procedo a pronunciarme en los siguientes términos:</w:t>
      </w:r>
    </w:p>
    <w:p w14:paraId="07F3F779" w14:textId="77777777" w:rsidR="00896D9E" w:rsidRPr="00E07C9C" w:rsidRDefault="00896D9E" w:rsidP="00E07C9C">
      <w:pPr>
        <w:jc w:val="both"/>
      </w:pPr>
    </w:p>
    <w:p w14:paraId="5A642EF8" w14:textId="4B9C11F8" w:rsidR="00896D9E" w:rsidRPr="00E07C9C" w:rsidRDefault="00896D9E" w:rsidP="00E07C9C">
      <w:pPr>
        <w:pStyle w:val="Prrafodelista"/>
        <w:numPr>
          <w:ilvl w:val="0"/>
          <w:numId w:val="47"/>
        </w:numPr>
        <w:jc w:val="both"/>
        <w:rPr>
          <w:bCs/>
        </w:rPr>
      </w:pPr>
      <w:r w:rsidRPr="00E07C9C">
        <w:rPr>
          <w:b/>
        </w:rPr>
        <w:t>NO ME CONSTA por cuanto NO ES UN HECHO</w:t>
      </w:r>
      <w:r w:rsidRPr="00E07C9C">
        <w:t>, es una apreciación subjetiva que hace la demandante respecto a un supuesto vicio del consentimiento,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350A8D1" w14:textId="77777777" w:rsidR="00896D9E" w:rsidRPr="00E07C9C" w:rsidRDefault="00896D9E" w:rsidP="00E07C9C">
      <w:pPr>
        <w:jc w:val="both"/>
        <w:rPr>
          <w:b/>
          <w:bCs/>
        </w:rPr>
      </w:pPr>
    </w:p>
    <w:p w14:paraId="54FE222F" w14:textId="1C3869BD" w:rsidR="00896D9E" w:rsidRPr="00E07C9C" w:rsidRDefault="00896D9E" w:rsidP="00E07C9C">
      <w:pPr>
        <w:pStyle w:val="Prrafodelista"/>
        <w:numPr>
          <w:ilvl w:val="0"/>
          <w:numId w:val="47"/>
        </w:numPr>
        <w:jc w:val="both"/>
        <w:rPr>
          <w:bCs/>
        </w:rPr>
      </w:pPr>
      <w:r w:rsidRPr="00E07C9C">
        <w:rPr>
          <w:b/>
        </w:rPr>
        <w:t xml:space="preserve">NO ME CONSTA </w:t>
      </w:r>
      <w:r w:rsidRPr="00E07C9C">
        <w:rPr>
          <w:bCs/>
        </w:rPr>
        <w:t xml:space="preserve">lo que pretende solicitar el apoderado de la parte actora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36B654" w14:textId="2A8A4585" w:rsidR="00896D9E" w:rsidRPr="00E07C9C" w:rsidRDefault="00896D9E" w:rsidP="00E07C9C">
      <w:pPr>
        <w:jc w:val="both"/>
        <w:rPr>
          <w:bCs/>
        </w:rPr>
      </w:pPr>
    </w:p>
    <w:p w14:paraId="1F25A563" w14:textId="72A09A6D" w:rsidR="00896D9E" w:rsidRPr="00E07C9C" w:rsidRDefault="00896D9E" w:rsidP="00E07C9C">
      <w:pPr>
        <w:jc w:val="both"/>
        <w:rPr>
          <w:bCs/>
        </w:rPr>
      </w:pPr>
      <w:r w:rsidRPr="00E07C9C">
        <w:rPr>
          <w:b/>
          <w:bCs/>
        </w:rPr>
        <w:t xml:space="preserve">AL DÉCIMO OCTAVO: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599D82F" w14:textId="77777777" w:rsidR="00896D9E" w:rsidRPr="00E07C9C" w:rsidRDefault="00896D9E" w:rsidP="00E07C9C">
      <w:pPr>
        <w:jc w:val="both"/>
        <w:rPr>
          <w:bCs/>
        </w:rPr>
      </w:pPr>
    </w:p>
    <w:p w14:paraId="00E022BC" w14:textId="5BCEA4B7" w:rsidR="00A55DA0" w:rsidRPr="00E07C9C" w:rsidRDefault="00A55DA0" w:rsidP="00E07C9C">
      <w:pPr>
        <w:jc w:val="both"/>
        <w:rPr>
          <w:bCs/>
        </w:rPr>
      </w:pPr>
      <w:r w:rsidRPr="00E07C9C">
        <w:rPr>
          <w:b/>
          <w:bCs/>
        </w:rPr>
        <w:t xml:space="preserve">AL DÉCIMO NOVENO: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1A12F0F" w14:textId="77777777" w:rsidR="00A55DA0" w:rsidRPr="00E07C9C" w:rsidRDefault="00A55DA0" w:rsidP="00E07C9C">
      <w:pPr>
        <w:jc w:val="both"/>
        <w:rPr>
          <w:bCs/>
        </w:rPr>
      </w:pPr>
    </w:p>
    <w:p w14:paraId="36130612" w14:textId="2EAA05CF" w:rsidR="00A55DA0" w:rsidRPr="00E07C9C" w:rsidRDefault="00A55DA0" w:rsidP="00E07C9C">
      <w:pPr>
        <w:jc w:val="both"/>
      </w:pPr>
      <w:r w:rsidRPr="00E07C9C">
        <w:rPr>
          <w:b/>
          <w:bCs/>
        </w:rPr>
        <w:t xml:space="preserve">AL VIGÉSIMO: </w:t>
      </w:r>
      <w:r w:rsidRPr="00E07C9C">
        <w:t>El presente hecho contiene varias afirmaciones, por lo que procedo a pronunciarme en los siguientes términos:</w:t>
      </w:r>
    </w:p>
    <w:p w14:paraId="12DCC2EC" w14:textId="77777777" w:rsidR="00A55DA0" w:rsidRPr="00E07C9C" w:rsidRDefault="00A55DA0" w:rsidP="00E07C9C">
      <w:pPr>
        <w:jc w:val="both"/>
        <w:rPr>
          <w:b/>
          <w:bCs/>
        </w:rPr>
      </w:pPr>
    </w:p>
    <w:p w14:paraId="3A2E9E2B" w14:textId="771293B4" w:rsidR="00A55DA0" w:rsidRPr="00E07C9C" w:rsidRDefault="00A55DA0" w:rsidP="00E07C9C">
      <w:pPr>
        <w:pStyle w:val="Prrafodelista"/>
        <w:numPr>
          <w:ilvl w:val="0"/>
          <w:numId w:val="47"/>
        </w:numPr>
        <w:jc w:val="both"/>
        <w:rPr>
          <w:bCs/>
        </w:rPr>
      </w:pPr>
      <w:r w:rsidRPr="00E07C9C">
        <w:rPr>
          <w:b/>
        </w:rPr>
        <w:t xml:space="preserve">NO ME CONSTA </w:t>
      </w:r>
      <w:r w:rsidRPr="00E07C9C">
        <w:t xml:space="preserve">la fecha de retorno de la actora al RPM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B95FB2" w14:textId="77777777" w:rsidR="00A55DA0" w:rsidRPr="00E07C9C" w:rsidRDefault="00A55DA0" w:rsidP="00E07C9C">
      <w:pPr>
        <w:pStyle w:val="Prrafodelista"/>
        <w:ind w:left="720" w:firstLine="0"/>
        <w:jc w:val="both"/>
        <w:rPr>
          <w:bCs/>
        </w:rPr>
      </w:pPr>
    </w:p>
    <w:p w14:paraId="175E3E57" w14:textId="5B5B9834" w:rsidR="00A55DA0" w:rsidRPr="00E07C9C" w:rsidRDefault="00A55DA0" w:rsidP="00E07C9C">
      <w:pPr>
        <w:pStyle w:val="Prrafodelista"/>
        <w:numPr>
          <w:ilvl w:val="0"/>
          <w:numId w:val="47"/>
        </w:numPr>
        <w:jc w:val="both"/>
        <w:rPr>
          <w:bCs/>
        </w:rPr>
      </w:pPr>
      <w:r w:rsidRPr="00E07C9C">
        <w:rPr>
          <w:b/>
        </w:rPr>
        <w:t xml:space="preserve">NO ME CONSTA </w:t>
      </w:r>
      <w:r w:rsidRPr="00E07C9C">
        <w:t xml:space="preserve">que en los desprendibles de nómina de la demandante se acredita que los aportes a pensión iban dirigidos al ISS,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1573C14" w14:textId="77777777" w:rsidR="00A55DA0" w:rsidRPr="00E07C9C" w:rsidRDefault="00A55DA0" w:rsidP="00E07C9C">
      <w:pPr>
        <w:pStyle w:val="Prrafodelista"/>
        <w:ind w:left="720" w:firstLine="0"/>
        <w:jc w:val="both"/>
        <w:rPr>
          <w:bCs/>
        </w:rPr>
      </w:pPr>
    </w:p>
    <w:p w14:paraId="5F281575" w14:textId="3957F03A" w:rsidR="00A55DA0" w:rsidRPr="00E07C9C" w:rsidRDefault="00A55DA0" w:rsidP="00E07C9C">
      <w:pPr>
        <w:jc w:val="both"/>
      </w:pPr>
      <w:r w:rsidRPr="00E07C9C">
        <w:rPr>
          <w:b/>
          <w:bCs/>
        </w:rPr>
        <w:t>AL VIGÉSIMO PRIMERO:</w:t>
      </w:r>
      <w:r w:rsidRPr="00E07C9C">
        <w:t xml:space="preserve"> El presente hecho contiene varias afirmaciones, por lo que procedo a pronunciarme en los siguientes términos:</w:t>
      </w:r>
    </w:p>
    <w:p w14:paraId="1FCC0285" w14:textId="77777777" w:rsidR="00A55DA0" w:rsidRPr="00E07C9C" w:rsidRDefault="00A55DA0" w:rsidP="00E07C9C">
      <w:pPr>
        <w:jc w:val="both"/>
        <w:rPr>
          <w:b/>
          <w:bCs/>
        </w:rPr>
      </w:pPr>
    </w:p>
    <w:p w14:paraId="651C982B" w14:textId="24974648" w:rsidR="00A55DA0" w:rsidRPr="00E07C9C" w:rsidRDefault="00A55DA0" w:rsidP="00E07C9C">
      <w:pPr>
        <w:pStyle w:val="Prrafodelista"/>
        <w:ind w:left="720" w:firstLine="0"/>
        <w:jc w:val="both"/>
      </w:pPr>
      <w:r w:rsidRPr="00E07C9C">
        <w:rPr>
          <w:b/>
        </w:rPr>
        <w:t>NO ME CONSTA por cuanto NO ES UN HECHO</w:t>
      </w:r>
      <w:r w:rsidRPr="00E07C9C">
        <w:t xml:space="preserve">, la demandante se limita a enunciar la </w:t>
      </w:r>
      <w:r w:rsidRPr="00E07C9C">
        <w:lastRenderedPageBreak/>
        <w:t>circular 019 de 1998 de la Superintendencia Financiera de Colombia,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3D6C818" w14:textId="77777777" w:rsidR="00A55DA0" w:rsidRPr="00E07C9C" w:rsidRDefault="00A55DA0" w:rsidP="00E07C9C">
      <w:pPr>
        <w:pStyle w:val="Prrafodelista"/>
        <w:ind w:left="720" w:firstLine="0"/>
        <w:jc w:val="both"/>
        <w:rPr>
          <w:bCs/>
        </w:rPr>
      </w:pPr>
    </w:p>
    <w:p w14:paraId="15069A3E" w14:textId="57554761" w:rsidR="00A55DA0" w:rsidRPr="00E07C9C" w:rsidRDefault="00A55DA0" w:rsidP="00E07C9C">
      <w:pPr>
        <w:pStyle w:val="Prrafodelista"/>
        <w:numPr>
          <w:ilvl w:val="0"/>
          <w:numId w:val="47"/>
        </w:numPr>
        <w:jc w:val="both"/>
        <w:rPr>
          <w:bCs/>
        </w:rPr>
      </w:pPr>
      <w:r w:rsidRPr="00E07C9C">
        <w:rPr>
          <w:b/>
        </w:rPr>
        <w:t xml:space="preserve">NO ME CONSTA </w:t>
      </w:r>
      <w:r w:rsidRPr="00E07C9C">
        <w:t>que la solicitud de afiliación de la actora se realizó de manera directa y voluntaria, por</w:t>
      </w:r>
      <w:r w:rsidRPr="00E07C9C">
        <w:rPr>
          <w:bCs/>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A02C47" w14:textId="77777777" w:rsidR="00A55DA0" w:rsidRPr="00E07C9C" w:rsidRDefault="00A55DA0" w:rsidP="00E07C9C">
      <w:pPr>
        <w:pStyle w:val="Prrafodelista"/>
        <w:ind w:left="720" w:firstLine="0"/>
        <w:jc w:val="both"/>
        <w:rPr>
          <w:bCs/>
        </w:rPr>
      </w:pPr>
    </w:p>
    <w:p w14:paraId="0B3E926F" w14:textId="0961F9BA" w:rsidR="00A55DA0" w:rsidRPr="00E07C9C" w:rsidRDefault="00A55DA0" w:rsidP="00E07C9C">
      <w:pPr>
        <w:jc w:val="both"/>
        <w:rPr>
          <w:bCs/>
        </w:rPr>
      </w:pPr>
      <w:r w:rsidRPr="00E07C9C">
        <w:rPr>
          <w:b/>
          <w:bCs/>
        </w:rPr>
        <w:t xml:space="preserve">AL VIGÉSIMO SEGUNDO: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6202BC7" w14:textId="7F5D2AFF" w:rsidR="00896D9E" w:rsidRPr="00E07C9C" w:rsidRDefault="00896D9E" w:rsidP="00E07C9C">
      <w:pPr>
        <w:jc w:val="both"/>
        <w:rPr>
          <w:b/>
          <w:bCs/>
        </w:rPr>
      </w:pPr>
    </w:p>
    <w:p w14:paraId="287B736C" w14:textId="45EE5A70" w:rsidR="00FB6417" w:rsidRPr="00E07C9C" w:rsidRDefault="00FB6417" w:rsidP="00E07C9C">
      <w:pPr>
        <w:jc w:val="both"/>
        <w:rPr>
          <w:bCs/>
        </w:rPr>
      </w:pPr>
      <w:r w:rsidRPr="00E07C9C">
        <w:rPr>
          <w:b/>
          <w:bCs/>
        </w:rPr>
        <w:t xml:space="preserve">AL VIGÉSIMO TERCERO: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136670B" w14:textId="5C66171B" w:rsidR="00896D9E" w:rsidRPr="00E07C9C" w:rsidRDefault="00896D9E" w:rsidP="00E07C9C">
      <w:pPr>
        <w:jc w:val="both"/>
        <w:rPr>
          <w:b/>
          <w:bCs/>
        </w:rPr>
      </w:pPr>
    </w:p>
    <w:p w14:paraId="0A3253C7" w14:textId="546C01DA" w:rsidR="00FB6417" w:rsidRPr="00E07C9C" w:rsidRDefault="00FB6417" w:rsidP="00E07C9C">
      <w:pPr>
        <w:jc w:val="both"/>
        <w:rPr>
          <w:bCs/>
        </w:rPr>
      </w:pPr>
      <w:r w:rsidRPr="00E07C9C">
        <w:rPr>
          <w:b/>
          <w:bCs/>
        </w:rPr>
        <w:t xml:space="preserve">AL VIGÉSIMO CUARTO: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E8FD991" w14:textId="1B5BEEAC" w:rsidR="00FB6417" w:rsidRPr="00E07C9C" w:rsidRDefault="00FB6417" w:rsidP="00E07C9C">
      <w:pPr>
        <w:jc w:val="both"/>
        <w:rPr>
          <w:bCs/>
        </w:rPr>
      </w:pPr>
    </w:p>
    <w:p w14:paraId="3BE1B58F" w14:textId="3F0D76AC" w:rsidR="00FB6417" w:rsidRPr="00E07C9C" w:rsidRDefault="00FB6417" w:rsidP="00E07C9C">
      <w:pPr>
        <w:jc w:val="both"/>
        <w:rPr>
          <w:bCs/>
        </w:rPr>
      </w:pPr>
      <w:r w:rsidRPr="00E07C9C">
        <w:rPr>
          <w:b/>
          <w:bCs/>
        </w:rPr>
        <w:t xml:space="preserve">AL VIGÉSIMO QUINTO: </w:t>
      </w:r>
      <w:r w:rsidRPr="00E07C9C">
        <w:rPr>
          <w:b/>
        </w:rPr>
        <w:t xml:space="preserve">NO ME CONSTAN </w:t>
      </w:r>
      <w:r w:rsidRPr="00E07C9C">
        <w:t xml:space="preserve">los derechos de peticiones presentados por la actora a COLFONDOS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8E72A3" w14:textId="34EB4EDD" w:rsidR="00FB6417" w:rsidRPr="00E07C9C" w:rsidRDefault="00FB6417" w:rsidP="00E07C9C">
      <w:pPr>
        <w:jc w:val="both"/>
        <w:rPr>
          <w:bCs/>
        </w:rPr>
      </w:pPr>
    </w:p>
    <w:p w14:paraId="4C9A2E70" w14:textId="77777777" w:rsidR="00FB6417" w:rsidRPr="00E07C9C" w:rsidRDefault="00FB6417" w:rsidP="00E07C9C">
      <w:pPr>
        <w:jc w:val="both"/>
      </w:pPr>
      <w:r w:rsidRPr="00E07C9C">
        <w:rPr>
          <w:b/>
          <w:bCs/>
        </w:rPr>
        <w:t xml:space="preserve">AL VIGÉSIMO SEXTO: </w:t>
      </w:r>
      <w:r w:rsidRPr="00E07C9C">
        <w:t>El presente hecho contiene varias afirmaciones, por lo que procedo a pronunciarme en los siguientes términos:</w:t>
      </w:r>
    </w:p>
    <w:p w14:paraId="3EA61A22" w14:textId="77777777" w:rsidR="00FB6417" w:rsidRPr="00E07C9C" w:rsidRDefault="00FB6417" w:rsidP="00E07C9C">
      <w:pPr>
        <w:jc w:val="both"/>
      </w:pPr>
    </w:p>
    <w:p w14:paraId="04900413" w14:textId="5DE9FE4A" w:rsidR="00FB6417" w:rsidRPr="00E07C9C" w:rsidRDefault="00FB6417" w:rsidP="00E07C9C">
      <w:pPr>
        <w:pStyle w:val="Prrafodelista"/>
        <w:numPr>
          <w:ilvl w:val="0"/>
          <w:numId w:val="47"/>
        </w:numPr>
        <w:jc w:val="both"/>
        <w:rPr>
          <w:bCs/>
        </w:rPr>
      </w:pPr>
      <w:r w:rsidRPr="00E07C9C">
        <w:rPr>
          <w:b/>
        </w:rPr>
        <w:t xml:space="preserve">NO ME CONSTA </w:t>
      </w:r>
      <w:r w:rsidRPr="00E07C9C">
        <w:t xml:space="preserve">lo informado por el Hospital Militar Central a la demandante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23D4775" w14:textId="292B990A" w:rsidR="00FB6417" w:rsidRPr="00E07C9C" w:rsidRDefault="00FB6417" w:rsidP="00E07C9C">
      <w:pPr>
        <w:jc w:val="both"/>
        <w:rPr>
          <w:bCs/>
        </w:rPr>
      </w:pPr>
    </w:p>
    <w:p w14:paraId="089AD5C0" w14:textId="20314C7F" w:rsidR="00FB6417" w:rsidRPr="00E07C9C" w:rsidRDefault="00FB6417" w:rsidP="00E07C9C">
      <w:pPr>
        <w:pStyle w:val="Prrafodelista"/>
        <w:numPr>
          <w:ilvl w:val="0"/>
          <w:numId w:val="47"/>
        </w:numPr>
        <w:jc w:val="both"/>
        <w:rPr>
          <w:bCs/>
        </w:rPr>
      </w:pPr>
      <w:r w:rsidRPr="00E07C9C">
        <w:rPr>
          <w:b/>
        </w:rPr>
        <w:t xml:space="preserve">NO ME CONSTA </w:t>
      </w:r>
      <w:r w:rsidRPr="00E07C9C">
        <w:t xml:space="preserve">que el Hospital Militar Central no hizo nada para subsanar el traslado de los aportes pensionales de la demandante </w:t>
      </w:r>
      <w:r w:rsidRPr="00E07C9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004F1" w14:textId="77777777" w:rsidR="00FB6417" w:rsidRPr="00E07C9C" w:rsidRDefault="00FB6417" w:rsidP="00E07C9C">
      <w:pPr>
        <w:jc w:val="both"/>
        <w:rPr>
          <w:bCs/>
        </w:rPr>
      </w:pPr>
    </w:p>
    <w:p w14:paraId="1A40B950" w14:textId="7CC9BB94" w:rsidR="00FB6417" w:rsidRPr="00E07C9C" w:rsidRDefault="00FB6417" w:rsidP="00E07C9C">
      <w:pPr>
        <w:jc w:val="both"/>
        <w:rPr>
          <w:bCs/>
        </w:rPr>
      </w:pPr>
      <w:r w:rsidRPr="00E07C9C">
        <w:rPr>
          <w:b/>
          <w:bCs/>
        </w:rPr>
        <w:t xml:space="preserve">AL VIGÉSIMO SÉPTIMO: </w:t>
      </w:r>
      <w:r w:rsidRPr="00E07C9C">
        <w:rPr>
          <w:b/>
        </w:rPr>
        <w:t xml:space="preserve">NO ME CONSTA </w:t>
      </w:r>
      <w:r w:rsidRPr="00E07C9C">
        <w:t>la respuesta brindada por COLFONDOS S.A.</w:t>
      </w:r>
      <w:r w:rsidRPr="00E07C9C">
        <w:rPr>
          <w:b/>
        </w:rPr>
        <w:t xml:space="preserv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3916031" w14:textId="2E52DAD3" w:rsidR="00FB6417" w:rsidRPr="00E07C9C" w:rsidRDefault="00FB6417" w:rsidP="00E07C9C">
      <w:pPr>
        <w:jc w:val="both"/>
        <w:rPr>
          <w:b/>
          <w:bCs/>
        </w:rPr>
      </w:pPr>
    </w:p>
    <w:p w14:paraId="2FB8CFD2" w14:textId="52A42028" w:rsidR="00FB6417" w:rsidRPr="00E07C9C" w:rsidRDefault="00FB6417" w:rsidP="00E07C9C">
      <w:pPr>
        <w:jc w:val="both"/>
        <w:rPr>
          <w:bCs/>
        </w:rPr>
      </w:pPr>
      <w:r w:rsidRPr="00E07C9C">
        <w:rPr>
          <w:b/>
          <w:bCs/>
        </w:rPr>
        <w:t xml:space="preserve">AL VIGÉSIMO OCTAVO: </w:t>
      </w:r>
      <w:r w:rsidRPr="00E07C9C">
        <w:rPr>
          <w:b/>
        </w:rPr>
        <w:t xml:space="preserve">NO ME CONSTA </w:t>
      </w:r>
      <w:r w:rsidRPr="00E07C9C">
        <w:t>la respuesta brindada por COLPENSIONES a la actora</w:t>
      </w:r>
      <w:r w:rsidRPr="00E07C9C">
        <w:rPr>
          <w:b/>
        </w:rPr>
        <w:t xml:space="preserv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BA18DB8" w14:textId="6DCCB629" w:rsidR="00FB6417" w:rsidRPr="00E07C9C" w:rsidRDefault="00FB6417" w:rsidP="00E07C9C">
      <w:pPr>
        <w:jc w:val="both"/>
        <w:rPr>
          <w:b/>
          <w:bCs/>
        </w:rPr>
      </w:pPr>
    </w:p>
    <w:p w14:paraId="32C8566A" w14:textId="6EA83083" w:rsidR="00FB6417" w:rsidRPr="00E07C9C" w:rsidRDefault="00FB6417" w:rsidP="00E07C9C">
      <w:pPr>
        <w:jc w:val="both"/>
      </w:pPr>
      <w:r w:rsidRPr="00E07C9C">
        <w:rPr>
          <w:b/>
          <w:bCs/>
        </w:rPr>
        <w:lastRenderedPageBreak/>
        <w:t xml:space="preserve">AL VIGÉSIMO NOVENO: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559F9AA" w14:textId="7B7CA0A0" w:rsidR="00FB6417" w:rsidRPr="00E07C9C" w:rsidRDefault="00FB6417" w:rsidP="00E07C9C">
      <w:pPr>
        <w:jc w:val="both"/>
      </w:pPr>
    </w:p>
    <w:p w14:paraId="5F5483EA" w14:textId="6A873552" w:rsidR="00FB6417" w:rsidRPr="00E07C9C" w:rsidRDefault="00FB6417" w:rsidP="00E07C9C">
      <w:pPr>
        <w:jc w:val="both"/>
        <w:rPr>
          <w:bCs/>
        </w:rPr>
      </w:pPr>
      <w:r w:rsidRPr="00E07C9C">
        <w:rPr>
          <w:b/>
          <w:bCs/>
        </w:rPr>
        <w:t xml:space="preserve">AL TRIGÉSIMO: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158107" w14:textId="06905B4C" w:rsidR="00FB6417" w:rsidRPr="00E07C9C" w:rsidRDefault="00FB6417" w:rsidP="00E07C9C">
      <w:pPr>
        <w:jc w:val="both"/>
        <w:rPr>
          <w:bCs/>
        </w:rPr>
      </w:pPr>
    </w:p>
    <w:p w14:paraId="0004F7AD" w14:textId="0111829D" w:rsidR="00FB6417" w:rsidRPr="00E07C9C" w:rsidRDefault="00FB6417" w:rsidP="00E07C9C">
      <w:pPr>
        <w:jc w:val="both"/>
        <w:rPr>
          <w:bCs/>
        </w:rPr>
      </w:pPr>
      <w:r w:rsidRPr="00E07C9C">
        <w:rPr>
          <w:b/>
          <w:bCs/>
        </w:rPr>
        <w:t xml:space="preserve">AL TRIGÉSIMO PRIMERO: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0B3046" w14:textId="77777777" w:rsidR="00FB6417" w:rsidRPr="00E07C9C" w:rsidRDefault="00FB6417" w:rsidP="00E07C9C">
      <w:pPr>
        <w:jc w:val="both"/>
        <w:rPr>
          <w:bCs/>
        </w:rPr>
      </w:pPr>
    </w:p>
    <w:p w14:paraId="495AD1B4" w14:textId="2DA9FC7D" w:rsidR="00FB6417" w:rsidRPr="00E07C9C" w:rsidRDefault="00FB6417" w:rsidP="00E07C9C">
      <w:pPr>
        <w:jc w:val="both"/>
      </w:pPr>
      <w:r w:rsidRPr="00E07C9C">
        <w:rPr>
          <w:b/>
          <w:bCs/>
        </w:rPr>
        <w:t xml:space="preserve">AL TRIGÉSIMO SEGUNDO: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72B1B39" w14:textId="59BE76D7" w:rsidR="00FB6417" w:rsidRPr="00E07C9C" w:rsidRDefault="00FB6417" w:rsidP="00E07C9C">
      <w:pPr>
        <w:jc w:val="both"/>
        <w:rPr>
          <w:bCs/>
        </w:rPr>
      </w:pPr>
    </w:p>
    <w:p w14:paraId="40CA26C1" w14:textId="43D5FD99" w:rsidR="00FB6417" w:rsidRPr="00E07C9C" w:rsidRDefault="00FB6417" w:rsidP="00E07C9C">
      <w:pPr>
        <w:jc w:val="both"/>
      </w:pPr>
      <w:r w:rsidRPr="00E07C9C">
        <w:rPr>
          <w:b/>
          <w:bCs/>
        </w:rPr>
        <w:t xml:space="preserve">AL TRIGÉSIMO TERCERO: </w:t>
      </w:r>
      <w:r w:rsidRPr="00E07C9C">
        <w:rPr>
          <w:b/>
        </w:rPr>
        <w:t>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B748710" w14:textId="71443D11" w:rsidR="00FB6417" w:rsidRPr="00E07C9C" w:rsidRDefault="00FB6417" w:rsidP="00E07C9C">
      <w:pPr>
        <w:jc w:val="both"/>
        <w:rPr>
          <w:bCs/>
        </w:rPr>
      </w:pPr>
    </w:p>
    <w:p w14:paraId="006E50F3" w14:textId="604A6BF2" w:rsidR="00FB6417" w:rsidRPr="00E07C9C" w:rsidRDefault="00FB6417" w:rsidP="00E07C9C">
      <w:pPr>
        <w:jc w:val="both"/>
      </w:pPr>
      <w:r w:rsidRPr="00E07C9C">
        <w:rPr>
          <w:b/>
          <w:bCs/>
        </w:rPr>
        <w:t xml:space="preserve">AL TRIGÉSIMO CUARTO: </w:t>
      </w:r>
      <w:r w:rsidRPr="00E07C9C">
        <w:t>El presente hecho contiene varias afirmaciones, por lo que procedo a pronunciarme en los siguientes términos:</w:t>
      </w:r>
    </w:p>
    <w:p w14:paraId="221C0CF1" w14:textId="41F4A5EE" w:rsidR="00FB6417" w:rsidRPr="00E07C9C" w:rsidRDefault="00FB6417" w:rsidP="00E07C9C">
      <w:pPr>
        <w:jc w:val="both"/>
      </w:pPr>
    </w:p>
    <w:p w14:paraId="618E61BE" w14:textId="6459E339" w:rsidR="00FB6417" w:rsidRPr="00E07C9C" w:rsidRDefault="00FB6417" w:rsidP="00E07C9C">
      <w:pPr>
        <w:pStyle w:val="Prrafodelista"/>
        <w:numPr>
          <w:ilvl w:val="0"/>
          <w:numId w:val="48"/>
        </w:numPr>
        <w:jc w:val="both"/>
      </w:pPr>
      <w:r w:rsidRPr="00E07C9C">
        <w:rPr>
          <w:b/>
        </w:rPr>
        <w:t xml:space="preserve">NO ME CONSTA </w:t>
      </w:r>
      <w:r w:rsidRPr="00E07C9C">
        <w:t xml:space="preserve">que la actora no </w:t>
      </w:r>
      <w:r w:rsidR="008471A8" w:rsidRPr="00E07C9C">
        <w:t>tenía</w:t>
      </w:r>
      <w:r w:rsidRPr="00E07C9C">
        <w:t xml:space="preserve"> conocimiento de que se encontraba afiliada a COLFONDOS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DF657D1" w14:textId="39497F3B" w:rsidR="00FB6417" w:rsidRPr="00E07C9C" w:rsidRDefault="00FB6417" w:rsidP="00E07C9C">
      <w:pPr>
        <w:jc w:val="both"/>
      </w:pPr>
    </w:p>
    <w:p w14:paraId="5E463716" w14:textId="16508492" w:rsidR="00FB6417" w:rsidRPr="00E07C9C" w:rsidRDefault="00FB6417" w:rsidP="00E07C9C">
      <w:pPr>
        <w:pStyle w:val="Prrafodelista"/>
        <w:numPr>
          <w:ilvl w:val="0"/>
          <w:numId w:val="48"/>
        </w:numPr>
        <w:jc w:val="both"/>
      </w:pPr>
      <w:r w:rsidRPr="00E07C9C">
        <w:rPr>
          <w:b/>
        </w:rPr>
        <w:t>NO ME CONSTA por cuanto NO ES UN HECHO</w:t>
      </w:r>
      <w:r w:rsidRPr="00E07C9C">
        <w:t xml:space="preserve">, es una apreciación subjetiva que hace la demandante respecto a lo </w:t>
      </w:r>
      <w:r w:rsidR="008471A8" w:rsidRPr="00E07C9C">
        <w:t>que</w:t>
      </w:r>
      <w:r w:rsidRPr="00E07C9C">
        <w:t xml:space="preserve"> hubiese hecho de </w:t>
      </w:r>
      <w:r w:rsidR="008471A8" w:rsidRPr="00E07C9C">
        <w:t>haber</w:t>
      </w:r>
      <w:r w:rsidRPr="00E07C9C">
        <w:t xml:space="preserve"> tenido conocimiento de su </w:t>
      </w:r>
      <w:r w:rsidR="008471A8" w:rsidRPr="00E07C9C">
        <w:t>permanencia</w:t>
      </w:r>
      <w:r w:rsidRPr="00E07C9C">
        <w:t xml:space="preserve"> </w:t>
      </w:r>
      <w:r w:rsidR="008471A8" w:rsidRPr="00E07C9C">
        <w:t>en</w:t>
      </w:r>
      <w:r w:rsidRPr="00E07C9C">
        <w:t xml:space="preserve"> COLFONDOS S.A.,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9FA93FB" w14:textId="47830B0E" w:rsidR="008471A8" w:rsidRPr="00E07C9C" w:rsidRDefault="008471A8" w:rsidP="00E07C9C">
      <w:pPr>
        <w:jc w:val="both"/>
      </w:pPr>
    </w:p>
    <w:p w14:paraId="5F791CCB" w14:textId="41E64676" w:rsidR="008471A8" w:rsidRPr="00E07C9C" w:rsidRDefault="008471A8" w:rsidP="00E07C9C">
      <w:pPr>
        <w:pStyle w:val="Prrafodelista"/>
        <w:numPr>
          <w:ilvl w:val="0"/>
          <w:numId w:val="48"/>
        </w:numPr>
        <w:jc w:val="both"/>
      </w:pPr>
      <w:r w:rsidRPr="00E07C9C">
        <w:rPr>
          <w:b/>
        </w:rPr>
        <w:t xml:space="preserve">NO ME CONSTA </w:t>
      </w:r>
      <w:r w:rsidRPr="00E07C9C">
        <w:t xml:space="preserve">que la actora solicitó a Talento Humano la notificación realizada por la empresa empleadora, como tampoco me consta que dicha entidad no ha dado respuesta a la solicitud de la demandante, lo anterior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94BFD9E" w14:textId="77777777" w:rsidR="008471A8" w:rsidRPr="00E07C9C" w:rsidRDefault="008471A8" w:rsidP="00E07C9C">
      <w:pPr>
        <w:jc w:val="both"/>
      </w:pPr>
    </w:p>
    <w:p w14:paraId="5404512B" w14:textId="3F5B6E3E" w:rsidR="008471A8" w:rsidRPr="00E07C9C" w:rsidRDefault="008471A8" w:rsidP="00E07C9C">
      <w:pPr>
        <w:jc w:val="both"/>
        <w:rPr>
          <w:bCs/>
        </w:rPr>
      </w:pPr>
      <w:r w:rsidRPr="00E07C9C">
        <w:rPr>
          <w:b/>
          <w:bCs/>
        </w:rPr>
        <w:t xml:space="preserve">AL TRIGÉSIMO QUINTO: </w:t>
      </w:r>
      <w:r w:rsidRPr="00E07C9C">
        <w:rPr>
          <w:b/>
        </w:rPr>
        <w:t xml:space="preserve">NO ME CONSTA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1A10DA0" w14:textId="13657296" w:rsidR="008471A8" w:rsidRPr="00E07C9C" w:rsidRDefault="008471A8" w:rsidP="00E07C9C">
      <w:pPr>
        <w:jc w:val="both"/>
        <w:rPr>
          <w:bCs/>
        </w:rPr>
      </w:pPr>
    </w:p>
    <w:p w14:paraId="51EF54A9" w14:textId="77777777" w:rsidR="008471A8" w:rsidRPr="00E07C9C" w:rsidRDefault="008471A8" w:rsidP="00E07C9C">
      <w:pPr>
        <w:jc w:val="both"/>
      </w:pPr>
      <w:r w:rsidRPr="00E07C9C">
        <w:rPr>
          <w:b/>
          <w:bCs/>
        </w:rPr>
        <w:t xml:space="preserve">AL TRIGÉSIMO SEXTO: </w:t>
      </w:r>
      <w:r w:rsidRPr="00E07C9C">
        <w:t>El presente hecho contiene varias afirmaciones, por lo que procedo a pronunciarme en los siguientes términos:</w:t>
      </w:r>
    </w:p>
    <w:p w14:paraId="213114FD" w14:textId="77777777" w:rsidR="008471A8" w:rsidRPr="00E07C9C" w:rsidRDefault="008471A8" w:rsidP="00E07C9C">
      <w:pPr>
        <w:jc w:val="both"/>
      </w:pPr>
    </w:p>
    <w:p w14:paraId="533C2494" w14:textId="2273530C" w:rsidR="008471A8" w:rsidRPr="00E07C9C" w:rsidRDefault="008471A8" w:rsidP="00E07C9C">
      <w:pPr>
        <w:pStyle w:val="Prrafodelista"/>
        <w:numPr>
          <w:ilvl w:val="0"/>
          <w:numId w:val="49"/>
        </w:numPr>
        <w:jc w:val="both"/>
        <w:rPr>
          <w:bCs/>
        </w:rPr>
      </w:pPr>
      <w:r w:rsidRPr="00E07C9C">
        <w:rPr>
          <w:b/>
        </w:rPr>
        <w:lastRenderedPageBreak/>
        <w:t xml:space="preserve">NO ME CONSTA </w:t>
      </w:r>
      <w:r w:rsidRPr="00E07C9C">
        <w:t xml:space="preserve">que COLFONDOS no brindó capacitación o asesorías a la demandante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5E9A41B" w14:textId="77777777" w:rsidR="008471A8" w:rsidRPr="00E07C9C" w:rsidRDefault="008471A8" w:rsidP="00E07C9C">
      <w:pPr>
        <w:jc w:val="both"/>
        <w:rPr>
          <w:bCs/>
        </w:rPr>
      </w:pPr>
    </w:p>
    <w:p w14:paraId="57D914F3" w14:textId="0FF75825" w:rsidR="008471A8" w:rsidRPr="00E07C9C" w:rsidRDefault="008471A8" w:rsidP="00E07C9C">
      <w:pPr>
        <w:pStyle w:val="Prrafodelista"/>
        <w:numPr>
          <w:ilvl w:val="0"/>
          <w:numId w:val="49"/>
        </w:numPr>
        <w:jc w:val="both"/>
      </w:pPr>
      <w:r w:rsidRPr="00E07C9C">
        <w:rPr>
          <w:b/>
        </w:rPr>
        <w:t>NO ME CONSTA por cuanto NO ES UN HECHO</w:t>
      </w:r>
      <w:r w:rsidRPr="00E07C9C">
        <w:t>, pues el apoderado de la parte actora se limita a citar una sentencia de la CSJ,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8CED267" w14:textId="3F161A65" w:rsidR="008471A8" w:rsidRPr="00E07C9C" w:rsidRDefault="008471A8" w:rsidP="00E07C9C">
      <w:pPr>
        <w:jc w:val="both"/>
        <w:rPr>
          <w:b/>
        </w:rPr>
      </w:pPr>
    </w:p>
    <w:p w14:paraId="6EE7B085" w14:textId="6801842C" w:rsidR="00EE02DC" w:rsidRPr="00E07C9C" w:rsidRDefault="008471A8" w:rsidP="00E07C9C">
      <w:pPr>
        <w:jc w:val="both"/>
      </w:pPr>
      <w:r w:rsidRPr="00E07C9C">
        <w:rPr>
          <w:b/>
        </w:rPr>
        <w:t>AL TRIGÉSIMO SÉPTIMO:</w:t>
      </w:r>
      <w:r w:rsidR="00EE02DC" w:rsidRPr="00E07C9C">
        <w:rPr>
          <w:b/>
        </w:rPr>
        <w:t xml:space="preserve"> NO ME CONSTA por cuanto NO ES UN HECHO</w:t>
      </w:r>
      <w:r w:rsidR="00EE02DC"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0052E3A" w14:textId="2F6BF82E" w:rsidR="00EE02DC" w:rsidRPr="00E07C9C" w:rsidRDefault="00EE02DC" w:rsidP="00E07C9C">
      <w:pPr>
        <w:jc w:val="both"/>
      </w:pPr>
    </w:p>
    <w:p w14:paraId="6563DDBD" w14:textId="6A21298F" w:rsidR="00EE02DC" w:rsidRPr="00E07C9C" w:rsidRDefault="00EE02DC" w:rsidP="00E07C9C">
      <w:pPr>
        <w:jc w:val="both"/>
      </w:pPr>
      <w:r w:rsidRPr="00E07C9C">
        <w:rPr>
          <w:b/>
          <w:bCs/>
        </w:rPr>
        <w:t xml:space="preserve">AL TRIGÉSIMO OCTAVO: </w:t>
      </w:r>
      <w:r w:rsidRPr="00E07C9C">
        <w:t>El presente hecho contiene varias afirmaciones, por lo que procedo a pronunciarme en los siguientes términos:</w:t>
      </w:r>
    </w:p>
    <w:p w14:paraId="59B87BEC" w14:textId="77777777" w:rsidR="00EE02DC" w:rsidRPr="00E07C9C" w:rsidRDefault="00EE02DC" w:rsidP="00E07C9C">
      <w:pPr>
        <w:jc w:val="both"/>
        <w:rPr>
          <w:b/>
          <w:bCs/>
        </w:rPr>
      </w:pPr>
    </w:p>
    <w:p w14:paraId="642206F9" w14:textId="584C8698" w:rsidR="00B950CA" w:rsidRPr="00E07C9C" w:rsidRDefault="00014E2E" w:rsidP="00E07C9C">
      <w:pPr>
        <w:pStyle w:val="Prrafodelista"/>
        <w:numPr>
          <w:ilvl w:val="0"/>
          <w:numId w:val="50"/>
        </w:numPr>
        <w:jc w:val="both"/>
        <w:rPr>
          <w:bCs/>
        </w:rPr>
      </w:pPr>
      <w:r w:rsidRPr="00E07C9C">
        <w:rPr>
          <w:b/>
          <w:bCs/>
        </w:rPr>
        <w:t xml:space="preserve">NO ME CONSTA </w:t>
      </w:r>
      <w:r w:rsidR="00EE02DC" w:rsidRPr="00E07C9C">
        <w:t>que ni COLFONDOS, ni COLPENSIONES ni el empleador de la actora le comunicaron que el traslado a COLPENSIONES no fue valido</w:t>
      </w:r>
      <w:r w:rsidRPr="00E07C9C">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AD44B51" w14:textId="3D7C6D02" w:rsidR="00EE02DC" w:rsidRPr="00E07C9C" w:rsidRDefault="00EE02DC" w:rsidP="00E07C9C">
      <w:pPr>
        <w:jc w:val="both"/>
        <w:rPr>
          <w:bCs/>
        </w:rPr>
      </w:pPr>
    </w:p>
    <w:p w14:paraId="696EC7BC" w14:textId="314C83EA" w:rsidR="00EE02DC" w:rsidRPr="00E07C9C" w:rsidRDefault="00EE02DC" w:rsidP="00E07C9C">
      <w:pPr>
        <w:pStyle w:val="Prrafodelista"/>
        <w:numPr>
          <w:ilvl w:val="0"/>
          <w:numId w:val="50"/>
        </w:numPr>
        <w:jc w:val="both"/>
      </w:pPr>
      <w:r w:rsidRPr="00E07C9C">
        <w:rPr>
          <w:b/>
          <w:bCs/>
        </w:rPr>
        <w:t xml:space="preserve">NO ME CONSTA </w:t>
      </w:r>
      <w:r w:rsidRPr="00E07C9C">
        <w:t xml:space="preserve">que la fecha de la solicitud de afiliación de la actora si quedó diligenciada en el formulario,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78DC12" w14:textId="77777777" w:rsidR="00EE02DC" w:rsidRPr="00E07C9C" w:rsidRDefault="00EE02DC" w:rsidP="00E07C9C">
      <w:pPr>
        <w:pStyle w:val="Prrafodelista"/>
      </w:pPr>
    </w:p>
    <w:p w14:paraId="5C04056D" w14:textId="6EA84502" w:rsidR="00EE02DC" w:rsidRPr="00E07C9C" w:rsidRDefault="00EE02DC" w:rsidP="00E07C9C">
      <w:pPr>
        <w:jc w:val="both"/>
      </w:pPr>
      <w:r w:rsidRPr="00E07C9C">
        <w:rPr>
          <w:b/>
        </w:rPr>
        <w:t>AL TRIGÉSIMO NOVENO: 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F6D7C3A" w14:textId="155EC13A" w:rsidR="00EE02DC" w:rsidRPr="00E07C9C" w:rsidRDefault="00EE02DC" w:rsidP="00E07C9C">
      <w:pPr>
        <w:jc w:val="both"/>
      </w:pPr>
    </w:p>
    <w:p w14:paraId="11A6267A" w14:textId="779CF5A1" w:rsidR="00EE02DC" w:rsidRPr="00E07C9C" w:rsidRDefault="00EE02DC" w:rsidP="00E07C9C">
      <w:pPr>
        <w:jc w:val="both"/>
      </w:pPr>
      <w:r w:rsidRPr="00E07C9C">
        <w:rPr>
          <w:b/>
        </w:rPr>
        <w:t>AL CUADRIGÉSIMO: 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B881DDE" w14:textId="18B57956" w:rsidR="00EE02DC" w:rsidRPr="00E07C9C" w:rsidRDefault="00EE02DC" w:rsidP="00E07C9C">
      <w:pPr>
        <w:jc w:val="both"/>
      </w:pPr>
    </w:p>
    <w:p w14:paraId="6182F491" w14:textId="4E567431" w:rsidR="00EE02DC" w:rsidRPr="00E07C9C" w:rsidRDefault="00EE02DC" w:rsidP="00E07C9C">
      <w:pPr>
        <w:jc w:val="both"/>
      </w:pPr>
      <w:r w:rsidRPr="00E07C9C">
        <w:rPr>
          <w:b/>
        </w:rPr>
        <w:t>AL CUADRIGÉSIMO PRIMERO: NO ME CONSTA por cuanto NO ES UN HECHO</w:t>
      </w:r>
      <w:r w:rsidRPr="00E07C9C">
        <w:t>, la parte actora se limita a establecer la imprescriptibilidad del derecho a la seguridad social,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4FC9A2F" w14:textId="45C48D30" w:rsidR="00EE02DC" w:rsidRPr="00E07C9C" w:rsidRDefault="00EE02DC" w:rsidP="00E07C9C">
      <w:pPr>
        <w:jc w:val="both"/>
      </w:pPr>
    </w:p>
    <w:p w14:paraId="0E9EE2E6" w14:textId="7293DC59" w:rsidR="00EE02DC" w:rsidRPr="00E07C9C" w:rsidRDefault="00EE02DC" w:rsidP="00E07C9C">
      <w:pPr>
        <w:jc w:val="both"/>
      </w:pPr>
      <w:r w:rsidRPr="00E07C9C">
        <w:rPr>
          <w:b/>
        </w:rPr>
        <w:t>AL CUADRIGÉSIMO SEGUNDO: NO ME CONSTA por cuanto NO ES UN HECHO</w:t>
      </w:r>
      <w:r w:rsidRPr="00E07C9C">
        <w:t>, la parte actora se limita a enunciar la sentencia SL795-2013 de la CSJ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069501E" w14:textId="77777777" w:rsidR="00EE02DC" w:rsidRPr="00E07C9C" w:rsidRDefault="00EE02DC" w:rsidP="00E07C9C">
      <w:pPr>
        <w:jc w:val="both"/>
      </w:pPr>
    </w:p>
    <w:p w14:paraId="25DF22BC" w14:textId="366B621C" w:rsidR="00EE02DC" w:rsidRPr="00E07C9C" w:rsidRDefault="00EE02DC" w:rsidP="00E07C9C">
      <w:pPr>
        <w:jc w:val="both"/>
      </w:pPr>
      <w:r w:rsidRPr="00E07C9C">
        <w:rPr>
          <w:b/>
        </w:rPr>
        <w:lastRenderedPageBreak/>
        <w:t>AL CUADRIGÉSIMO TERCERO: NO ME CONSTA por cuanto NO ES UN HECHO</w:t>
      </w:r>
      <w:r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F278045" w14:textId="554455AC" w:rsidR="00EE02DC" w:rsidRPr="00E07C9C" w:rsidRDefault="00EE02DC" w:rsidP="00E07C9C">
      <w:pPr>
        <w:jc w:val="both"/>
      </w:pPr>
    </w:p>
    <w:p w14:paraId="61EEA3CB" w14:textId="6C91FBD6" w:rsidR="00B950CA" w:rsidRPr="00E07C9C" w:rsidRDefault="00EE02DC" w:rsidP="00E07C9C">
      <w:pPr>
        <w:jc w:val="both"/>
      </w:pPr>
      <w:r w:rsidRPr="00E07C9C">
        <w:rPr>
          <w:b/>
        </w:rPr>
        <w:t>AL CUADRIGÉSIMO CUARTO:</w:t>
      </w:r>
      <w:r w:rsidRPr="00E07C9C">
        <w:t xml:space="preserve"> </w:t>
      </w:r>
      <w:r w:rsidR="003168AD" w:rsidRPr="00E07C9C">
        <w:rPr>
          <w:b/>
          <w:bCs/>
        </w:rPr>
        <w:t>NO ME CONSTA</w:t>
      </w:r>
      <w:r w:rsidRPr="00E07C9C">
        <w:t xml:space="preserve"> </w:t>
      </w:r>
      <w:r w:rsidR="003168AD"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70A8074" w14:textId="13A436EE" w:rsidR="00B950CA" w:rsidRPr="00E07C9C" w:rsidRDefault="00B950CA" w:rsidP="00E07C9C">
      <w:pPr>
        <w:jc w:val="both"/>
        <w:rPr>
          <w:b/>
          <w:bCs/>
        </w:rPr>
      </w:pPr>
    </w:p>
    <w:p w14:paraId="64E5C026" w14:textId="7A037780" w:rsidR="00EE02DC" w:rsidRPr="00E07C9C" w:rsidRDefault="00EE02DC" w:rsidP="00E07C9C">
      <w:pPr>
        <w:jc w:val="both"/>
        <w:rPr>
          <w:bCs/>
        </w:rPr>
      </w:pPr>
      <w:r w:rsidRPr="00E07C9C">
        <w:rPr>
          <w:b/>
        </w:rPr>
        <w:t>AL CUADRIGÉSIMO QUINTO:</w:t>
      </w:r>
      <w:r w:rsidRPr="00E07C9C">
        <w:t xml:space="preserve"> </w:t>
      </w:r>
      <w:r w:rsidRPr="00E07C9C">
        <w:rPr>
          <w:b/>
          <w:bCs/>
        </w:rPr>
        <w:t>NO ME CONSTA</w:t>
      </w:r>
      <w:r w:rsidRPr="00E07C9C">
        <w:t xml:space="preserv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20C5DDC" w14:textId="3F4FA45F" w:rsidR="00EE02DC" w:rsidRPr="00E07C9C" w:rsidRDefault="00EE02DC" w:rsidP="00E07C9C">
      <w:pPr>
        <w:jc w:val="both"/>
        <w:rPr>
          <w:bCs/>
        </w:rPr>
      </w:pPr>
    </w:p>
    <w:p w14:paraId="2AFBDD91" w14:textId="7325725A" w:rsidR="00EE02DC" w:rsidRPr="00E07C9C" w:rsidRDefault="00EE02DC" w:rsidP="00E07C9C">
      <w:pPr>
        <w:jc w:val="both"/>
      </w:pPr>
      <w:r w:rsidRPr="00E07C9C">
        <w:rPr>
          <w:b/>
        </w:rPr>
        <w:t>AL CUADRIGÉSIMO SEXTO:</w:t>
      </w:r>
      <w:r w:rsidRPr="00E07C9C">
        <w:t xml:space="preserve"> </w:t>
      </w:r>
      <w:r w:rsidRPr="00E07C9C">
        <w:rPr>
          <w:b/>
          <w:bCs/>
        </w:rPr>
        <w:t>NO ME CONSTA</w:t>
      </w:r>
      <w:r w:rsidRPr="00E07C9C">
        <w:t xml:space="preserve"> la solicitud realizada por la parte actora al Hospital Militar Central, como tampoco me consta que dicha entidad no haya dado respuesta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61ACBF" w14:textId="384008BA" w:rsidR="00EE02DC" w:rsidRPr="00E07C9C" w:rsidRDefault="00EE02DC" w:rsidP="00E07C9C">
      <w:pPr>
        <w:jc w:val="both"/>
      </w:pPr>
    </w:p>
    <w:p w14:paraId="3A553FD2" w14:textId="2F7660DC" w:rsidR="007D2939" w:rsidRPr="00071F70" w:rsidRDefault="007D2939" w:rsidP="00E07C9C">
      <w:pPr>
        <w:jc w:val="both"/>
      </w:pPr>
      <w:r w:rsidRPr="00E07C9C">
        <w:rPr>
          <w:b/>
        </w:rPr>
        <w:t>AL CUADRIGÉSIMO SÉPTIMO:</w:t>
      </w:r>
      <w:r w:rsidRPr="00E07C9C">
        <w:t xml:space="preserve"> </w:t>
      </w:r>
      <w:r w:rsidR="00071F70" w:rsidRPr="00E07C9C">
        <w:rPr>
          <w:b/>
        </w:rPr>
        <w:t>NO ME CONSTA por cuanto NO ES UN HECHO</w:t>
      </w:r>
      <w:r w:rsidR="00071F70" w:rsidRPr="00E07C9C">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bookmarkStart w:id="4" w:name="_GoBack"/>
      <w:bookmarkEnd w:id="4"/>
    </w:p>
    <w:p w14:paraId="728FD32E" w14:textId="550A67F4" w:rsidR="007D2939" w:rsidRPr="00E07C9C" w:rsidRDefault="007D2939" w:rsidP="00E07C9C">
      <w:pPr>
        <w:jc w:val="both"/>
        <w:rPr>
          <w:bCs/>
        </w:rPr>
      </w:pPr>
    </w:p>
    <w:p w14:paraId="1596CB58" w14:textId="62B6575D" w:rsidR="007D2939" w:rsidRPr="00E07C9C" w:rsidRDefault="007D2939" w:rsidP="00E07C9C">
      <w:pPr>
        <w:jc w:val="both"/>
        <w:rPr>
          <w:bCs/>
        </w:rPr>
      </w:pPr>
      <w:r w:rsidRPr="00E07C9C">
        <w:rPr>
          <w:b/>
        </w:rPr>
        <w:t>AL CUADRIGÉSIMO OCTAVO:</w:t>
      </w:r>
      <w:r w:rsidRPr="00E07C9C">
        <w:t xml:space="preserve"> </w:t>
      </w:r>
      <w:r w:rsidRPr="00E07C9C">
        <w:rPr>
          <w:b/>
          <w:bCs/>
        </w:rPr>
        <w:t>NO ME CONSTA</w:t>
      </w:r>
      <w:r w:rsidRPr="00E07C9C">
        <w:t xml:space="preserv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B42DF26" w14:textId="77777777" w:rsidR="007D2939" w:rsidRPr="00E07C9C" w:rsidRDefault="007D2939" w:rsidP="00E07C9C">
      <w:pPr>
        <w:jc w:val="both"/>
        <w:rPr>
          <w:bCs/>
        </w:rPr>
      </w:pPr>
    </w:p>
    <w:p w14:paraId="01B38D3A" w14:textId="64F7A724" w:rsidR="007D2939" w:rsidRPr="00E07C9C" w:rsidRDefault="007D2939" w:rsidP="00E07C9C">
      <w:pPr>
        <w:jc w:val="both"/>
        <w:rPr>
          <w:bCs/>
        </w:rPr>
      </w:pPr>
      <w:r w:rsidRPr="00E07C9C">
        <w:rPr>
          <w:b/>
        </w:rPr>
        <w:t>AL CUADRIGÉSIMO NOVENO:</w:t>
      </w:r>
      <w:r w:rsidRPr="00E07C9C">
        <w:t xml:space="preserve"> </w:t>
      </w:r>
      <w:r w:rsidRPr="00E07C9C">
        <w:rPr>
          <w:b/>
          <w:bCs/>
        </w:rPr>
        <w:t>NO ME CONSTA</w:t>
      </w:r>
      <w:r w:rsidRPr="00E07C9C">
        <w:t xml:space="preserve"> </w:t>
      </w:r>
      <w:r w:rsidRPr="00E07C9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8ED47F" w14:textId="6BF1C222" w:rsidR="00ED40CF" w:rsidRPr="00E07C9C" w:rsidRDefault="00ED40CF" w:rsidP="00E07C9C">
      <w:pPr>
        <w:jc w:val="both"/>
        <w:rPr>
          <w:b/>
        </w:rPr>
      </w:pPr>
    </w:p>
    <w:p w14:paraId="72C66161" w14:textId="77777777" w:rsidR="00CE08A6" w:rsidRPr="00E07C9C" w:rsidRDefault="00CE08A6" w:rsidP="00E07C9C">
      <w:pPr>
        <w:adjustRightInd w:val="0"/>
        <w:jc w:val="center"/>
        <w:rPr>
          <w:rFonts w:eastAsiaTheme="minorHAnsi"/>
          <w:color w:val="000000"/>
        </w:rPr>
      </w:pPr>
      <w:r w:rsidRPr="00E07C9C">
        <w:rPr>
          <w:b/>
          <w:u w:val="single"/>
        </w:rPr>
        <w:t>II. PRONUNCIAMIENTO FRENTE A LAS PRETENSIONES DE LA DEMANDA</w:t>
      </w:r>
    </w:p>
    <w:p w14:paraId="07F65AE5" w14:textId="77777777" w:rsidR="00897086" w:rsidRPr="00E07C9C" w:rsidRDefault="00897086" w:rsidP="00E07C9C">
      <w:pPr>
        <w:pStyle w:val="Textoindependiente"/>
        <w:ind w:right="111"/>
        <w:jc w:val="both"/>
        <w:rPr>
          <w:sz w:val="22"/>
          <w:szCs w:val="22"/>
        </w:rPr>
      </w:pPr>
    </w:p>
    <w:p w14:paraId="603896E9" w14:textId="77777777" w:rsidR="00C431ED" w:rsidRPr="00E07C9C" w:rsidRDefault="00C431ED" w:rsidP="00E07C9C">
      <w:pPr>
        <w:pStyle w:val="Textoindependiente"/>
        <w:jc w:val="both"/>
        <w:rPr>
          <w:rStyle w:val="normaltextrun"/>
          <w:color w:val="000000"/>
          <w:sz w:val="22"/>
          <w:szCs w:val="22"/>
          <w:shd w:val="clear" w:color="auto" w:fill="FFFFFF"/>
        </w:rPr>
      </w:pPr>
      <w:r w:rsidRPr="00E07C9C">
        <w:rPr>
          <w:rStyle w:val="normaltextrun"/>
          <w:b/>
          <w:bCs/>
          <w:color w:val="000000"/>
          <w:sz w:val="22"/>
          <w:szCs w:val="22"/>
          <w:shd w:val="clear" w:color="auto" w:fill="FFFFFF"/>
        </w:rPr>
        <w:t>ME OPONGO</w:t>
      </w:r>
      <w:r w:rsidRPr="00E07C9C">
        <w:rPr>
          <w:rStyle w:val="normaltextrun"/>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760255AA" w14:textId="77777777" w:rsidR="00C431ED" w:rsidRPr="00E07C9C" w:rsidRDefault="00C431ED" w:rsidP="00E07C9C">
      <w:pPr>
        <w:pStyle w:val="Textoindependiente"/>
        <w:jc w:val="both"/>
        <w:rPr>
          <w:rStyle w:val="normaltextrun"/>
          <w:color w:val="000000"/>
          <w:sz w:val="22"/>
          <w:szCs w:val="22"/>
          <w:shd w:val="clear" w:color="auto" w:fill="FFFFFF"/>
        </w:rPr>
      </w:pPr>
    </w:p>
    <w:p w14:paraId="529D3F9C" w14:textId="77777777" w:rsidR="00C431ED" w:rsidRPr="00E07C9C" w:rsidRDefault="00C431ED" w:rsidP="00E07C9C">
      <w:pPr>
        <w:pStyle w:val="Textoindependiente"/>
        <w:jc w:val="both"/>
        <w:rPr>
          <w:color w:val="000000"/>
          <w:sz w:val="22"/>
          <w:szCs w:val="22"/>
          <w:shd w:val="clear" w:color="auto" w:fill="FFFFFF"/>
        </w:rPr>
      </w:pPr>
      <w:r w:rsidRPr="00E07C9C">
        <w:rPr>
          <w:rStyle w:val="normaltextrun"/>
          <w:color w:val="000000"/>
          <w:sz w:val="22"/>
          <w:szCs w:val="22"/>
          <w:shd w:val="clear" w:color="auto" w:fill="FFFFFF"/>
        </w:rPr>
        <w:t xml:space="preserve">De conformidad con el acápite preliminar, es evidente la falta de legitimación en la causa por pasiva de </w:t>
      </w:r>
      <w:r w:rsidRPr="00E07C9C">
        <w:rPr>
          <w:b/>
          <w:bCs/>
          <w:sz w:val="22"/>
          <w:szCs w:val="22"/>
        </w:rPr>
        <w:t xml:space="preserve">ALLIANZ SEGUROS S.A. </w:t>
      </w:r>
      <w:r w:rsidRPr="00E07C9C">
        <w:rPr>
          <w:bCs/>
          <w:sz w:val="22"/>
          <w:szCs w:val="22"/>
        </w:rPr>
        <w:t xml:space="preserve">sociedad identificada con NIT 860.026.182-5 </w:t>
      </w:r>
      <w:r w:rsidRPr="00E07C9C">
        <w:rPr>
          <w:rStyle w:val="normaltextrun"/>
          <w:color w:val="000000"/>
          <w:sz w:val="22"/>
          <w:szCs w:val="22"/>
          <w:shd w:val="clear" w:color="auto" w:fill="FFFFFF"/>
        </w:rPr>
        <w:t xml:space="preserve">ya que, dicha entidad NO expidió la póliza de seguro previsional por la cual se formuló el llamamiento en garantía. Si bien dentro del presente proceso se vinculó a la AFP COLFONDOS S.A., y mi representada </w:t>
      </w:r>
      <w:r w:rsidRPr="00E07C9C">
        <w:rPr>
          <w:b/>
          <w:bCs/>
          <w:sz w:val="22"/>
          <w:szCs w:val="22"/>
        </w:rPr>
        <w:t>ALLIANZ SEGUROS S.A.</w:t>
      </w:r>
      <w:r w:rsidRPr="00E07C9C">
        <w:rPr>
          <w:rStyle w:val="normaltextrun"/>
          <w:color w:val="000000"/>
          <w:sz w:val="22"/>
          <w:szCs w:val="22"/>
          <w:shd w:val="clear" w:color="auto" w:fill="FFFFFF"/>
        </w:rPr>
        <w:t xml:space="preserve">, fue vinculada al litigio en virtud del llamamiento en garantía formulado por esta AFP, lo cierto es que mi prohijada no se encuentra autorizada por la Superintendencia Financiera para explotar el ramo de </w:t>
      </w:r>
      <w:r w:rsidRPr="00E07C9C">
        <w:rPr>
          <w:sz w:val="22"/>
          <w:szCs w:val="22"/>
        </w:rPr>
        <w:t>VIDA</w:t>
      </w:r>
      <w:r w:rsidRPr="00E07C9C">
        <w:rPr>
          <w:rStyle w:val="normaltextrun"/>
          <w:color w:val="000000"/>
          <w:sz w:val="22"/>
          <w:szCs w:val="22"/>
          <w:shd w:val="clear" w:color="auto" w:fill="FFFFFF"/>
        </w:rPr>
        <w:t xml:space="preserve"> ni expedir pólizas previsionales, sino que conforme se evidencia en la cámara de comercio, su objeto social se encuentra dirigido a </w:t>
      </w:r>
      <w:r w:rsidRPr="00E07C9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Pr="00E07C9C">
        <w:rPr>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E07C9C">
        <w:rPr>
          <w:b/>
          <w:bCs/>
          <w:sz w:val="22"/>
          <w:szCs w:val="22"/>
        </w:rPr>
        <w:t xml:space="preserve"> ALLIANZ SEGUROS S.A.</w:t>
      </w:r>
      <w:r w:rsidRPr="00E07C9C">
        <w:rPr>
          <w:rStyle w:val="normaltextrun"/>
          <w:color w:val="000000"/>
          <w:sz w:val="22"/>
          <w:szCs w:val="22"/>
          <w:shd w:val="clear" w:color="auto" w:fill="FFFFFF"/>
        </w:rPr>
        <w:t>,</w:t>
      </w:r>
      <w:r w:rsidRPr="00E07C9C">
        <w:rPr>
          <w:sz w:val="22"/>
          <w:szCs w:val="22"/>
        </w:rPr>
        <w:t xml:space="preserve"> sociedad identificada con NIT </w:t>
      </w:r>
      <w:r w:rsidRPr="00E07C9C">
        <w:rPr>
          <w:bCs/>
          <w:sz w:val="22"/>
          <w:szCs w:val="22"/>
        </w:rPr>
        <w:t>860.026.182-5</w:t>
      </w:r>
      <w:r w:rsidRPr="00E07C9C">
        <w:rPr>
          <w:sz w:val="22"/>
          <w:szCs w:val="22"/>
        </w:rPr>
        <w:t>.</w:t>
      </w:r>
    </w:p>
    <w:p w14:paraId="759E3064" w14:textId="77777777" w:rsidR="00C431ED" w:rsidRPr="00E07C9C" w:rsidRDefault="00C431ED" w:rsidP="00E07C9C">
      <w:pPr>
        <w:pStyle w:val="Textoindependiente"/>
        <w:jc w:val="both"/>
        <w:rPr>
          <w:sz w:val="22"/>
          <w:szCs w:val="22"/>
        </w:rPr>
      </w:pPr>
    </w:p>
    <w:p w14:paraId="50B35BAC" w14:textId="77777777" w:rsidR="00C431ED" w:rsidRPr="00E07C9C" w:rsidRDefault="00C431ED" w:rsidP="00E07C9C">
      <w:pPr>
        <w:pStyle w:val="Textoindependiente"/>
        <w:jc w:val="both"/>
        <w:rPr>
          <w:sz w:val="22"/>
          <w:szCs w:val="22"/>
        </w:rPr>
      </w:pPr>
      <w:r w:rsidRPr="00E07C9C">
        <w:rPr>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E07C9C">
        <w:rPr>
          <w:b/>
          <w:bCs/>
          <w:sz w:val="22"/>
          <w:szCs w:val="22"/>
        </w:rPr>
        <w:t xml:space="preserve"> ALLIANZ SEGUROS S.A.</w:t>
      </w:r>
      <w:r w:rsidRPr="00E07C9C">
        <w:rPr>
          <w:sz w:val="22"/>
          <w:szCs w:val="22"/>
        </w:rPr>
        <w:t xml:space="preserve">, sociedad identificada con NIT </w:t>
      </w:r>
      <w:r w:rsidRPr="00E07C9C">
        <w:rPr>
          <w:bCs/>
          <w:sz w:val="22"/>
          <w:szCs w:val="22"/>
        </w:rPr>
        <w:t>860.026.182-5</w:t>
      </w:r>
      <w:r w:rsidRPr="00E07C9C">
        <w:rPr>
          <w:sz w:val="22"/>
          <w:szCs w:val="22"/>
        </w:rPr>
        <w:t>.</w:t>
      </w:r>
    </w:p>
    <w:p w14:paraId="0BD0AC54" w14:textId="77777777" w:rsidR="00C431ED" w:rsidRPr="00E07C9C" w:rsidRDefault="00C431ED" w:rsidP="00E07C9C">
      <w:pPr>
        <w:pStyle w:val="Textoindependiente"/>
        <w:jc w:val="both"/>
        <w:rPr>
          <w:sz w:val="22"/>
          <w:szCs w:val="22"/>
        </w:rPr>
      </w:pPr>
    </w:p>
    <w:p w14:paraId="5F6FD9FF" w14:textId="25360A48" w:rsidR="00C431ED" w:rsidRPr="00E07C9C" w:rsidRDefault="00C431ED" w:rsidP="00E07C9C">
      <w:pPr>
        <w:pStyle w:val="Textoindependiente"/>
        <w:ind w:right="116"/>
        <w:jc w:val="both"/>
        <w:rPr>
          <w:sz w:val="22"/>
          <w:szCs w:val="22"/>
        </w:rPr>
      </w:pPr>
      <w:r w:rsidRPr="00E07C9C">
        <w:rPr>
          <w:sz w:val="22"/>
          <w:szCs w:val="22"/>
        </w:rPr>
        <w:t>De esta manera, me refiero a cada pretensión de la siguiente manera:</w:t>
      </w:r>
    </w:p>
    <w:p w14:paraId="25353BCF" w14:textId="59CECA10" w:rsidR="007D2939" w:rsidRPr="00E07C9C" w:rsidRDefault="007D2939" w:rsidP="00E07C9C">
      <w:pPr>
        <w:pStyle w:val="Textoindependiente"/>
        <w:ind w:right="116"/>
        <w:jc w:val="both"/>
        <w:rPr>
          <w:sz w:val="22"/>
          <w:szCs w:val="22"/>
        </w:rPr>
      </w:pPr>
    </w:p>
    <w:p w14:paraId="6D2ABDD2" w14:textId="759D86EB" w:rsidR="007D2939" w:rsidRPr="00E07C9C" w:rsidRDefault="007D2939" w:rsidP="00E07C9C">
      <w:pPr>
        <w:pStyle w:val="Textoindependiente"/>
        <w:ind w:right="116"/>
        <w:jc w:val="both"/>
        <w:rPr>
          <w:b/>
          <w:sz w:val="22"/>
          <w:szCs w:val="22"/>
        </w:rPr>
      </w:pPr>
      <w:r w:rsidRPr="00E07C9C">
        <w:rPr>
          <w:b/>
          <w:sz w:val="22"/>
          <w:szCs w:val="22"/>
        </w:rPr>
        <w:t>DECLARATIVAS:</w:t>
      </w:r>
    </w:p>
    <w:p w14:paraId="5F9DB280" w14:textId="77777777" w:rsidR="000F3542" w:rsidRPr="00E07C9C" w:rsidRDefault="000F3542" w:rsidP="00E07C9C">
      <w:pPr>
        <w:pStyle w:val="Textoindependiente"/>
        <w:ind w:right="116"/>
        <w:jc w:val="both"/>
        <w:rPr>
          <w:sz w:val="22"/>
          <w:szCs w:val="22"/>
        </w:rPr>
      </w:pPr>
    </w:p>
    <w:p w14:paraId="03504475" w14:textId="211C8D15" w:rsidR="004E5C48" w:rsidRPr="00E07C9C" w:rsidRDefault="00C431ED" w:rsidP="00E07C9C">
      <w:pPr>
        <w:pStyle w:val="paragraph"/>
        <w:spacing w:before="0" w:beforeAutospacing="0" w:after="0" w:afterAutospacing="0"/>
        <w:jc w:val="both"/>
        <w:textAlignment w:val="baseline"/>
        <w:rPr>
          <w:rFonts w:ascii="Arial" w:hAnsi="Arial" w:cs="Arial"/>
          <w:sz w:val="22"/>
          <w:szCs w:val="22"/>
        </w:rPr>
      </w:pPr>
      <w:bookmarkStart w:id="5" w:name="_Hlk149035327"/>
      <w:r w:rsidRPr="00E07C9C">
        <w:rPr>
          <w:rFonts w:ascii="Arial" w:hAnsi="Arial" w:cs="Arial"/>
          <w:b/>
          <w:color w:val="000000"/>
          <w:sz w:val="22"/>
          <w:szCs w:val="22"/>
        </w:rPr>
        <w:t>A LA PRIMERA:</w:t>
      </w:r>
      <w:r w:rsidR="004E5C48" w:rsidRPr="00E07C9C">
        <w:rPr>
          <w:rFonts w:ascii="Arial" w:hAnsi="Arial" w:cs="Arial"/>
          <w:b/>
          <w:bCs/>
          <w:color w:val="000000"/>
          <w:sz w:val="22"/>
          <w:szCs w:val="22"/>
          <w:highlight w:val="white"/>
        </w:rPr>
        <w:t xml:space="preserve"> ME OPONGO </w:t>
      </w:r>
      <w:r w:rsidR="004E5C48" w:rsidRPr="00E07C9C">
        <w:rPr>
          <w:rFonts w:ascii="Arial" w:hAnsi="Arial" w:cs="Arial"/>
          <w:color w:val="000000"/>
          <w:sz w:val="22"/>
          <w:szCs w:val="22"/>
          <w:highlight w:val="white"/>
        </w:rPr>
        <w:t>si se afectan los intereses de mi prohijada, debiéndose precisar que</w:t>
      </w:r>
      <w:r w:rsidR="004E5C48" w:rsidRPr="00E07C9C">
        <w:rPr>
          <w:rFonts w:ascii="Arial" w:hAnsi="Arial" w:cs="Arial"/>
          <w:color w:val="000000"/>
          <w:sz w:val="22"/>
          <w:szCs w:val="22"/>
        </w:rPr>
        <w:t xml:space="preserve"> mi representada</w:t>
      </w:r>
      <w:r w:rsidR="004E5C48" w:rsidRPr="00E07C9C">
        <w:rPr>
          <w:rFonts w:ascii="Arial" w:hAnsi="Arial" w:cs="Arial"/>
          <w:b/>
          <w:bCs/>
          <w:sz w:val="22"/>
          <w:szCs w:val="22"/>
        </w:rPr>
        <w:t xml:space="preserve"> ALLIANZ SEGUROS S.A.</w:t>
      </w:r>
      <w:r w:rsidR="004E5C48" w:rsidRPr="00E07C9C">
        <w:rPr>
          <w:rFonts w:ascii="Arial" w:hAnsi="Arial" w:cs="Arial"/>
          <w:bCs/>
          <w:sz w:val="22"/>
          <w:szCs w:val="22"/>
        </w:rPr>
        <w:t>, sociedad identificada con NIT. 860.026.182-5</w:t>
      </w:r>
      <w:r w:rsidR="004E5C48"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4E5C48" w:rsidRPr="00E07C9C">
        <w:rPr>
          <w:rStyle w:val="normaltextrun"/>
          <w:rFonts w:ascii="Arial" w:hAnsi="Arial" w:cs="Arial"/>
          <w:color w:val="000000"/>
          <w:sz w:val="22"/>
          <w:szCs w:val="22"/>
          <w:shd w:val="clear" w:color="auto" w:fill="FFFFFF"/>
        </w:rPr>
        <w:t xml:space="preserve"> se encuentra dirigido a </w:t>
      </w:r>
      <w:r w:rsidR="004E5C48"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4E5C48" w:rsidRPr="00E07C9C">
        <w:rPr>
          <w:rStyle w:val="normaltextrun"/>
          <w:rFonts w:ascii="Arial" w:hAnsi="Arial" w:cs="Arial"/>
          <w:sz w:val="22"/>
          <w:szCs w:val="22"/>
        </w:rPr>
        <w:t xml:space="preserve"> con el fin de explotar el ramo de GENERALES y NO el ramo de VIDA</w:t>
      </w:r>
      <w:r w:rsidR="004E5C48" w:rsidRPr="00E07C9C">
        <w:rPr>
          <w:rFonts w:ascii="Arial" w:hAnsi="Arial" w:cs="Arial"/>
          <w:sz w:val="22"/>
          <w:szCs w:val="22"/>
        </w:rPr>
        <w:t xml:space="preserve">. En conclusión, es claro que existe una falta de legitimación de </w:t>
      </w:r>
      <w:r w:rsidR="004E5C48" w:rsidRPr="00E07C9C">
        <w:rPr>
          <w:rFonts w:ascii="Arial" w:hAnsi="Arial" w:cs="Arial"/>
          <w:b/>
          <w:bCs/>
          <w:sz w:val="22"/>
          <w:szCs w:val="22"/>
        </w:rPr>
        <w:t xml:space="preserve">ALLIANZ SEGUROS S.A. </w:t>
      </w:r>
      <w:r w:rsidR="004E5C48" w:rsidRPr="00E07C9C">
        <w:rPr>
          <w:rFonts w:ascii="Arial" w:hAnsi="Arial" w:cs="Arial"/>
          <w:sz w:val="22"/>
          <w:szCs w:val="22"/>
        </w:rPr>
        <w:t xml:space="preserve">ya que las pólizas de seguro previsional que COLFONDOS S.A. pretende hacer valer como prueba dentro del proceso NO fueron expedidas por </w:t>
      </w:r>
      <w:r w:rsidR="004E5C48" w:rsidRPr="00E07C9C">
        <w:rPr>
          <w:rFonts w:ascii="Arial" w:hAnsi="Arial" w:cs="Arial"/>
          <w:b/>
          <w:bCs/>
          <w:sz w:val="22"/>
          <w:szCs w:val="22"/>
        </w:rPr>
        <w:t xml:space="preserve">ALLIANZ SEGUROS S.A. </w:t>
      </w:r>
      <w:r w:rsidR="004E5C48" w:rsidRPr="00E07C9C">
        <w:rPr>
          <w:rFonts w:ascii="Arial" w:hAnsi="Arial" w:cs="Arial"/>
          <w:sz w:val="22"/>
          <w:szCs w:val="22"/>
        </w:rPr>
        <w:t xml:space="preserve">sino por ALLIANZ SEGUROS DE VIDA S.A. </w:t>
      </w:r>
    </w:p>
    <w:p w14:paraId="0B6B3360" w14:textId="77777777" w:rsidR="004E5C48" w:rsidRPr="00E07C9C" w:rsidRDefault="004E5C48" w:rsidP="00E07C9C">
      <w:pPr>
        <w:pStyle w:val="paragraph"/>
        <w:spacing w:before="0" w:beforeAutospacing="0" w:after="0" w:afterAutospacing="0"/>
        <w:jc w:val="both"/>
        <w:textAlignment w:val="baseline"/>
        <w:rPr>
          <w:rFonts w:ascii="Arial" w:hAnsi="Arial" w:cs="Arial"/>
          <w:b/>
          <w:color w:val="000000"/>
          <w:sz w:val="22"/>
          <w:szCs w:val="22"/>
        </w:rPr>
      </w:pPr>
    </w:p>
    <w:p w14:paraId="253A9283" w14:textId="78BC06C5" w:rsidR="004E5C48" w:rsidRPr="00E07C9C" w:rsidRDefault="004E5C48"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SEGUNDA: </w:t>
      </w:r>
      <w:r w:rsidR="00E13D9E" w:rsidRPr="00E07C9C">
        <w:rPr>
          <w:rFonts w:ascii="Arial" w:hAnsi="Arial" w:cs="Arial"/>
          <w:b/>
          <w:bCs/>
          <w:color w:val="000000"/>
          <w:sz w:val="22"/>
          <w:szCs w:val="22"/>
          <w:highlight w:val="white"/>
        </w:rPr>
        <w:t xml:space="preserve">ME OPONGO </w:t>
      </w:r>
      <w:r w:rsidR="00E13D9E" w:rsidRPr="00E07C9C">
        <w:rPr>
          <w:rFonts w:ascii="Arial" w:hAnsi="Arial" w:cs="Arial"/>
          <w:color w:val="000000"/>
          <w:sz w:val="22"/>
          <w:szCs w:val="22"/>
          <w:highlight w:val="white"/>
        </w:rPr>
        <w:t>si se afectan los intereses de mi prohijada, debiéndose precisar que</w:t>
      </w:r>
      <w:r w:rsidR="00E13D9E" w:rsidRPr="00E07C9C">
        <w:rPr>
          <w:rFonts w:ascii="Arial" w:hAnsi="Arial" w:cs="Arial"/>
          <w:color w:val="000000"/>
          <w:sz w:val="22"/>
          <w:szCs w:val="22"/>
        </w:rPr>
        <w:t xml:space="preserve"> mi representada</w:t>
      </w:r>
      <w:r w:rsidR="00E13D9E" w:rsidRPr="00E07C9C">
        <w:rPr>
          <w:rFonts w:ascii="Arial" w:hAnsi="Arial" w:cs="Arial"/>
          <w:b/>
          <w:bCs/>
          <w:sz w:val="22"/>
          <w:szCs w:val="22"/>
        </w:rPr>
        <w:t xml:space="preserve"> ALLIANZ SEGUROS S.A.</w:t>
      </w:r>
      <w:r w:rsidR="00E13D9E" w:rsidRPr="00E07C9C">
        <w:rPr>
          <w:rFonts w:ascii="Arial" w:hAnsi="Arial" w:cs="Arial"/>
          <w:bCs/>
          <w:sz w:val="22"/>
          <w:szCs w:val="22"/>
        </w:rPr>
        <w:t>, sociedad identificada con NIT. 860.026.182-5</w:t>
      </w:r>
      <w:r w:rsidR="00E13D9E"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E13D9E" w:rsidRPr="00E07C9C">
        <w:rPr>
          <w:rStyle w:val="normaltextrun"/>
          <w:rFonts w:ascii="Arial" w:hAnsi="Arial" w:cs="Arial"/>
          <w:color w:val="000000"/>
          <w:sz w:val="22"/>
          <w:szCs w:val="22"/>
          <w:shd w:val="clear" w:color="auto" w:fill="FFFFFF"/>
        </w:rPr>
        <w:t xml:space="preserve"> se encuentra dirigido a </w:t>
      </w:r>
      <w:r w:rsidR="00E13D9E"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E13D9E" w:rsidRPr="00E07C9C">
        <w:rPr>
          <w:rStyle w:val="normaltextrun"/>
          <w:rFonts w:ascii="Arial" w:hAnsi="Arial" w:cs="Arial"/>
          <w:sz w:val="22"/>
          <w:szCs w:val="22"/>
        </w:rPr>
        <w:t xml:space="preserve"> con el fin de explotar el ramo de GENERALES y NO el ramo de VIDA</w:t>
      </w:r>
      <w:r w:rsidR="00E13D9E" w:rsidRPr="00E07C9C">
        <w:rPr>
          <w:rFonts w:ascii="Arial" w:hAnsi="Arial" w:cs="Arial"/>
          <w:sz w:val="22"/>
          <w:szCs w:val="22"/>
        </w:rPr>
        <w:t xml:space="preserve">. En conclusión, es claro que existe una falta de legitimación de </w:t>
      </w:r>
      <w:r w:rsidR="00E13D9E" w:rsidRPr="00E07C9C">
        <w:rPr>
          <w:rFonts w:ascii="Arial" w:hAnsi="Arial" w:cs="Arial"/>
          <w:b/>
          <w:bCs/>
          <w:sz w:val="22"/>
          <w:szCs w:val="22"/>
        </w:rPr>
        <w:t xml:space="preserve">ALLIANZ SEGUROS S.A. </w:t>
      </w:r>
      <w:r w:rsidR="00E13D9E" w:rsidRPr="00E07C9C">
        <w:rPr>
          <w:rFonts w:ascii="Arial" w:hAnsi="Arial" w:cs="Arial"/>
          <w:sz w:val="22"/>
          <w:szCs w:val="22"/>
        </w:rPr>
        <w:t xml:space="preserve">ya que las pólizas de seguro previsional que COLFONDOS S.A. pretende hacer valer como prueba dentro del proceso NO fueron expedidas por </w:t>
      </w:r>
      <w:r w:rsidR="00E13D9E" w:rsidRPr="00E07C9C">
        <w:rPr>
          <w:rFonts w:ascii="Arial" w:hAnsi="Arial" w:cs="Arial"/>
          <w:b/>
          <w:bCs/>
          <w:sz w:val="22"/>
          <w:szCs w:val="22"/>
        </w:rPr>
        <w:t xml:space="preserve">ALLIANZ SEGUROS S.A. </w:t>
      </w:r>
      <w:r w:rsidR="00E13D9E" w:rsidRPr="00E07C9C">
        <w:rPr>
          <w:rFonts w:ascii="Arial" w:hAnsi="Arial" w:cs="Arial"/>
          <w:sz w:val="22"/>
          <w:szCs w:val="22"/>
        </w:rPr>
        <w:t xml:space="preserve">sino por ALLIANZ SEGUROS DE VIDA S.A. </w:t>
      </w:r>
    </w:p>
    <w:p w14:paraId="6A8EAAF2" w14:textId="7E40E658" w:rsidR="004E5C48" w:rsidRPr="00E07C9C" w:rsidRDefault="004E5C48" w:rsidP="00E07C9C">
      <w:pPr>
        <w:pStyle w:val="paragraph"/>
        <w:spacing w:before="0" w:beforeAutospacing="0" w:after="0" w:afterAutospacing="0"/>
        <w:jc w:val="both"/>
        <w:textAlignment w:val="baseline"/>
        <w:rPr>
          <w:rFonts w:ascii="Arial" w:hAnsi="Arial" w:cs="Arial"/>
          <w:b/>
          <w:color w:val="000000"/>
          <w:sz w:val="22"/>
          <w:szCs w:val="22"/>
        </w:rPr>
      </w:pPr>
    </w:p>
    <w:p w14:paraId="1AD1B568" w14:textId="0DCA50F1" w:rsidR="004E5C48" w:rsidRPr="00E07C9C" w:rsidRDefault="004E5C48"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TERCERA: </w:t>
      </w:r>
      <w:r w:rsidR="00E13D9E" w:rsidRPr="00E07C9C">
        <w:rPr>
          <w:rFonts w:ascii="Arial" w:hAnsi="Arial" w:cs="Arial"/>
          <w:b/>
          <w:bCs/>
          <w:color w:val="000000"/>
          <w:sz w:val="22"/>
          <w:szCs w:val="22"/>
          <w:highlight w:val="white"/>
        </w:rPr>
        <w:t xml:space="preserve">ME OPONGO </w:t>
      </w:r>
      <w:r w:rsidR="00E13D9E" w:rsidRPr="00E07C9C">
        <w:rPr>
          <w:rFonts w:ascii="Arial" w:hAnsi="Arial" w:cs="Arial"/>
          <w:color w:val="000000"/>
          <w:sz w:val="22"/>
          <w:szCs w:val="22"/>
          <w:highlight w:val="white"/>
        </w:rPr>
        <w:t>si se afectan los intereses de mi prohijada, debiéndose precisar que</w:t>
      </w:r>
      <w:r w:rsidR="00E13D9E" w:rsidRPr="00E07C9C">
        <w:rPr>
          <w:rFonts w:ascii="Arial" w:hAnsi="Arial" w:cs="Arial"/>
          <w:color w:val="000000"/>
          <w:sz w:val="22"/>
          <w:szCs w:val="22"/>
        </w:rPr>
        <w:t xml:space="preserve"> mi representada</w:t>
      </w:r>
      <w:r w:rsidR="00E13D9E" w:rsidRPr="00E07C9C">
        <w:rPr>
          <w:rFonts w:ascii="Arial" w:hAnsi="Arial" w:cs="Arial"/>
          <w:b/>
          <w:bCs/>
          <w:sz w:val="22"/>
          <w:szCs w:val="22"/>
        </w:rPr>
        <w:t xml:space="preserve"> ALLIANZ SEGUROS S.A.</w:t>
      </w:r>
      <w:r w:rsidR="00E13D9E" w:rsidRPr="00E07C9C">
        <w:rPr>
          <w:rFonts w:ascii="Arial" w:hAnsi="Arial" w:cs="Arial"/>
          <w:bCs/>
          <w:sz w:val="22"/>
          <w:szCs w:val="22"/>
        </w:rPr>
        <w:t>, sociedad identificada con NIT. 860.026.182-5</w:t>
      </w:r>
      <w:r w:rsidR="00E13D9E"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E13D9E" w:rsidRPr="00E07C9C">
        <w:rPr>
          <w:rStyle w:val="normaltextrun"/>
          <w:rFonts w:ascii="Arial" w:hAnsi="Arial" w:cs="Arial"/>
          <w:color w:val="000000"/>
          <w:sz w:val="22"/>
          <w:szCs w:val="22"/>
          <w:shd w:val="clear" w:color="auto" w:fill="FFFFFF"/>
        </w:rPr>
        <w:t xml:space="preserve"> se encuentra dirigido a </w:t>
      </w:r>
      <w:r w:rsidR="00E13D9E"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E13D9E" w:rsidRPr="00E07C9C">
        <w:rPr>
          <w:rStyle w:val="normaltextrun"/>
          <w:rFonts w:ascii="Arial" w:hAnsi="Arial" w:cs="Arial"/>
          <w:sz w:val="22"/>
          <w:szCs w:val="22"/>
        </w:rPr>
        <w:t xml:space="preserve"> con el fin de explotar el ramo de GENERALES y NO el ramo de VIDA</w:t>
      </w:r>
      <w:r w:rsidR="00E13D9E" w:rsidRPr="00E07C9C">
        <w:rPr>
          <w:rFonts w:ascii="Arial" w:hAnsi="Arial" w:cs="Arial"/>
          <w:sz w:val="22"/>
          <w:szCs w:val="22"/>
        </w:rPr>
        <w:t xml:space="preserve">. En conclusión, es claro que existe una falta de legitimación de </w:t>
      </w:r>
      <w:r w:rsidR="00E13D9E" w:rsidRPr="00E07C9C">
        <w:rPr>
          <w:rFonts w:ascii="Arial" w:hAnsi="Arial" w:cs="Arial"/>
          <w:b/>
          <w:bCs/>
          <w:sz w:val="22"/>
          <w:szCs w:val="22"/>
        </w:rPr>
        <w:t xml:space="preserve">ALLIANZ SEGUROS S.A. </w:t>
      </w:r>
      <w:r w:rsidR="00E13D9E" w:rsidRPr="00E07C9C">
        <w:rPr>
          <w:rFonts w:ascii="Arial" w:hAnsi="Arial" w:cs="Arial"/>
          <w:sz w:val="22"/>
          <w:szCs w:val="22"/>
        </w:rPr>
        <w:t xml:space="preserve">ya que las pólizas de seguro previsional que COLFONDOS S.A. pretende hacer valer como prueba dentro del proceso NO fueron expedidas por </w:t>
      </w:r>
      <w:r w:rsidR="00E13D9E" w:rsidRPr="00E07C9C">
        <w:rPr>
          <w:rFonts w:ascii="Arial" w:hAnsi="Arial" w:cs="Arial"/>
          <w:b/>
          <w:bCs/>
          <w:sz w:val="22"/>
          <w:szCs w:val="22"/>
        </w:rPr>
        <w:t xml:space="preserve">ALLIANZ SEGUROS S.A. </w:t>
      </w:r>
      <w:r w:rsidR="00E13D9E" w:rsidRPr="00E07C9C">
        <w:rPr>
          <w:rFonts w:ascii="Arial" w:hAnsi="Arial" w:cs="Arial"/>
          <w:sz w:val="22"/>
          <w:szCs w:val="22"/>
        </w:rPr>
        <w:t xml:space="preserve">sino por ALLIANZ SEGUROS DE VIDA S.A. </w:t>
      </w:r>
    </w:p>
    <w:p w14:paraId="26893E9B" w14:textId="6D5264CA" w:rsidR="004E5C48" w:rsidRPr="00E07C9C" w:rsidRDefault="004E5C48" w:rsidP="00E07C9C">
      <w:pPr>
        <w:pStyle w:val="paragraph"/>
        <w:spacing w:before="0" w:beforeAutospacing="0" w:after="0" w:afterAutospacing="0"/>
        <w:jc w:val="both"/>
        <w:textAlignment w:val="baseline"/>
        <w:rPr>
          <w:rFonts w:ascii="Arial" w:hAnsi="Arial" w:cs="Arial"/>
          <w:b/>
          <w:color w:val="000000"/>
          <w:sz w:val="22"/>
          <w:szCs w:val="22"/>
        </w:rPr>
      </w:pPr>
    </w:p>
    <w:p w14:paraId="66D66535" w14:textId="18485473"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CUARTA: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w:t>
      </w:r>
      <w:r w:rsidRPr="00E07C9C">
        <w:rPr>
          <w:rFonts w:ascii="Arial" w:hAnsi="Arial" w:cs="Arial"/>
          <w:sz w:val="22"/>
          <w:szCs w:val="22"/>
        </w:rPr>
        <w:lastRenderedPageBreak/>
        <w:t xml:space="preserve">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29DC8098" w14:textId="335FA0D2"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p>
    <w:p w14:paraId="25FDE1E0" w14:textId="687F81A0"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QUINTA: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76A958A6"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p>
    <w:p w14:paraId="0CF17B3E" w14:textId="57037FE8"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r w:rsidRPr="00E07C9C">
        <w:rPr>
          <w:rFonts w:ascii="Arial" w:hAnsi="Arial" w:cs="Arial"/>
          <w:b/>
          <w:color w:val="000000"/>
          <w:sz w:val="22"/>
          <w:szCs w:val="22"/>
        </w:rPr>
        <w:t xml:space="preserve">CONDENATORIAS: </w:t>
      </w:r>
    </w:p>
    <w:p w14:paraId="3C4EDBDF"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285CF919" w14:textId="33494A9F" w:rsidR="004E5C48" w:rsidRPr="00E07C9C" w:rsidRDefault="004E5C48" w:rsidP="00E07C9C">
      <w:pPr>
        <w:pStyle w:val="paragraph"/>
        <w:spacing w:before="0" w:beforeAutospacing="0" w:after="0" w:afterAutospacing="0"/>
        <w:jc w:val="both"/>
        <w:textAlignment w:val="baseline"/>
        <w:rPr>
          <w:rFonts w:ascii="Arial" w:hAnsi="Arial" w:cs="Arial"/>
          <w:b/>
          <w:color w:val="000000"/>
          <w:sz w:val="22"/>
          <w:szCs w:val="22"/>
        </w:rPr>
      </w:pPr>
      <w:r w:rsidRPr="00E07C9C">
        <w:rPr>
          <w:rFonts w:ascii="Arial" w:hAnsi="Arial" w:cs="Arial"/>
          <w:b/>
          <w:color w:val="000000"/>
          <w:sz w:val="22"/>
          <w:szCs w:val="22"/>
        </w:rPr>
        <w:t xml:space="preserve">A LA </w:t>
      </w:r>
      <w:r w:rsidR="007D2939" w:rsidRPr="00E07C9C">
        <w:rPr>
          <w:rFonts w:ascii="Arial" w:hAnsi="Arial" w:cs="Arial"/>
          <w:b/>
          <w:color w:val="000000"/>
          <w:sz w:val="22"/>
          <w:szCs w:val="22"/>
        </w:rPr>
        <w:t>SEXTA</w:t>
      </w:r>
      <w:r w:rsidRPr="00E07C9C">
        <w:rPr>
          <w:rFonts w:ascii="Arial" w:hAnsi="Arial" w:cs="Arial"/>
          <w:b/>
          <w:color w:val="000000"/>
          <w:sz w:val="22"/>
          <w:szCs w:val="22"/>
        </w:rPr>
        <w:t xml:space="preserve">: </w:t>
      </w:r>
      <w:r w:rsidR="00E13D9E" w:rsidRPr="00E07C9C">
        <w:rPr>
          <w:rStyle w:val="normaltextrun"/>
          <w:rFonts w:ascii="Arial" w:hAnsi="Arial" w:cs="Arial"/>
          <w:b/>
          <w:bCs/>
          <w:color w:val="000000"/>
          <w:sz w:val="22"/>
          <w:szCs w:val="22"/>
          <w:shd w:val="clear" w:color="auto" w:fill="FFFFFF"/>
        </w:rPr>
        <w:t>ME OPONGO</w:t>
      </w:r>
      <w:r w:rsidR="00E13D9E" w:rsidRPr="00E07C9C">
        <w:rPr>
          <w:rStyle w:val="normaltextrun"/>
          <w:rFonts w:ascii="Arial" w:hAnsi="Arial" w:cs="Arial"/>
          <w:color w:val="000000"/>
          <w:sz w:val="22"/>
          <w:szCs w:val="22"/>
          <w:shd w:val="clear" w:color="auto" w:fill="FFFFFF"/>
        </w:rPr>
        <w:t xml:space="preserve"> a la remota prosperidad de esta pretensión solo en lo que atañe a mi defendida, toda vez que mi representada ALLIANZ SEGUROS S.A., no debe asumir erogaciones originadas de las facultades ultra y extra petita conferidas a los jueces laborales, máxime cuando mi representada no fue la entidad encargada de emitir la póliza de seguro previsional, señalada por el apoderado de la parte convocante.</w:t>
      </w:r>
    </w:p>
    <w:p w14:paraId="2DE625C3" w14:textId="71436781" w:rsidR="004E5C48" w:rsidRPr="00E07C9C" w:rsidRDefault="004E5C48" w:rsidP="00E07C9C">
      <w:pPr>
        <w:pStyle w:val="paragraph"/>
        <w:spacing w:before="0" w:beforeAutospacing="0" w:after="0" w:afterAutospacing="0"/>
        <w:jc w:val="both"/>
        <w:textAlignment w:val="baseline"/>
        <w:rPr>
          <w:rFonts w:ascii="Arial" w:hAnsi="Arial" w:cs="Arial"/>
          <w:b/>
          <w:color w:val="000000"/>
          <w:sz w:val="22"/>
          <w:szCs w:val="22"/>
        </w:rPr>
      </w:pPr>
    </w:p>
    <w:p w14:paraId="735AB675" w14:textId="0AFC274D" w:rsidR="000F3542" w:rsidRPr="00E07C9C" w:rsidRDefault="004E5C48" w:rsidP="00E07C9C">
      <w:pPr>
        <w:pStyle w:val="paragraph"/>
        <w:spacing w:before="0" w:beforeAutospacing="0" w:after="0" w:afterAutospacing="0"/>
        <w:jc w:val="both"/>
        <w:textAlignment w:val="baseline"/>
        <w:rPr>
          <w:rFonts w:ascii="Arial" w:hAnsi="Arial" w:cs="Arial"/>
          <w:sz w:val="22"/>
          <w:szCs w:val="22"/>
          <w:lang w:val="es-ES"/>
        </w:rPr>
      </w:pPr>
      <w:r w:rsidRPr="00E07C9C">
        <w:rPr>
          <w:rFonts w:ascii="Arial" w:hAnsi="Arial" w:cs="Arial"/>
          <w:b/>
          <w:color w:val="000000"/>
          <w:sz w:val="22"/>
          <w:szCs w:val="22"/>
        </w:rPr>
        <w:t xml:space="preserve">A LA </w:t>
      </w:r>
      <w:r w:rsidR="007D2939" w:rsidRPr="00E07C9C">
        <w:rPr>
          <w:rFonts w:ascii="Arial" w:hAnsi="Arial" w:cs="Arial"/>
          <w:b/>
          <w:color w:val="000000"/>
          <w:sz w:val="22"/>
          <w:szCs w:val="22"/>
        </w:rPr>
        <w:t>SÉPTIMA</w:t>
      </w:r>
      <w:r w:rsidRPr="00E07C9C">
        <w:rPr>
          <w:rFonts w:ascii="Arial" w:hAnsi="Arial" w:cs="Arial"/>
          <w:b/>
          <w:color w:val="000000"/>
          <w:sz w:val="22"/>
          <w:szCs w:val="22"/>
        </w:rPr>
        <w:t>:</w:t>
      </w:r>
      <w:bookmarkStart w:id="6" w:name="_Hlk159892185"/>
      <w:bookmarkEnd w:id="5"/>
      <w:r w:rsidR="00E13D9E" w:rsidRPr="00E07C9C">
        <w:rPr>
          <w:rFonts w:ascii="Arial" w:hAnsi="Arial" w:cs="Arial"/>
          <w:b/>
          <w:color w:val="000000"/>
          <w:sz w:val="22"/>
          <w:szCs w:val="22"/>
        </w:rPr>
        <w:t xml:space="preserve"> </w:t>
      </w:r>
      <w:r w:rsidR="0071501F" w:rsidRPr="00E07C9C">
        <w:rPr>
          <w:rStyle w:val="normaltextrun"/>
          <w:rFonts w:ascii="Arial" w:hAnsi="Arial" w:cs="Arial"/>
          <w:b/>
          <w:bCs/>
          <w:color w:val="000000"/>
          <w:sz w:val="22"/>
          <w:szCs w:val="22"/>
          <w:shd w:val="clear" w:color="auto" w:fill="FFFFFF"/>
        </w:rPr>
        <w:t>ME OPONGO</w:t>
      </w:r>
      <w:r w:rsidR="0071501F" w:rsidRPr="00E07C9C">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0071501F" w:rsidRPr="00E07C9C">
        <w:rPr>
          <w:rFonts w:ascii="Arial" w:hAnsi="Arial" w:cs="Arial"/>
          <w:sz w:val="22"/>
          <w:szCs w:val="22"/>
          <w:lang w:val="es-ES"/>
        </w:rPr>
        <w:t>la misma no sería procedente, pues el litigio aquí planteado, no se presenta en razón al incumplimiento de una obligación a cargo de ALLIANZ SEGUROS S.A.</w:t>
      </w:r>
    </w:p>
    <w:p w14:paraId="067C732B" w14:textId="4E61A954" w:rsidR="007D2939" w:rsidRPr="00E07C9C" w:rsidRDefault="007D2939" w:rsidP="00E07C9C">
      <w:pPr>
        <w:pStyle w:val="paragraph"/>
        <w:spacing w:before="0" w:beforeAutospacing="0" w:after="0" w:afterAutospacing="0"/>
        <w:jc w:val="both"/>
        <w:textAlignment w:val="baseline"/>
        <w:rPr>
          <w:rFonts w:ascii="Arial" w:hAnsi="Arial" w:cs="Arial"/>
          <w:sz w:val="22"/>
          <w:szCs w:val="22"/>
          <w:lang w:val="es-ES"/>
        </w:rPr>
      </w:pPr>
    </w:p>
    <w:p w14:paraId="13A9EBC3" w14:textId="0FE287AB" w:rsidR="007D2939" w:rsidRPr="00E07C9C" w:rsidRDefault="007D2939" w:rsidP="00E07C9C">
      <w:pPr>
        <w:pStyle w:val="paragraph"/>
        <w:spacing w:before="0" w:beforeAutospacing="0" w:after="0" w:afterAutospacing="0"/>
        <w:jc w:val="both"/>
        <w:textAlignment w:val="baseline"/>
        <w:rPr>
          <w:rFonts w:ascii="Arial" w:hAnsi="Arial" w:cs="Arial"/>
          <w:b/>
          <w:sz w:val="22"/>
          <w:szCs w:val="22"/>
          <w:lang w:val="es-ES"/>
        </w:rPr>
      </w:pPr>
      <w:r w:rsidRPr="00E07C9C">
        <w:rPr>
          <w:rFonts w:ascii="Arial" w:hAnsi="Arial" w:cs="Arial"/>
          <w:b/>
          <w:sz w:val="22"/>
          <w:szCs w:val="22"/>
          <w:lang w:val="es-ES"/>
        </w:rPr>
        <w:t>SUBSIDIARIAS:</w:t>
      </w:r>
    </w:p>
    <w:p w14:paraId="007B62CC" w14:textId="36D32C65" w:rsidR="007D2939" w:rsidRPr="00E07C9C" w:rsidRDefault="007D2939" w:rsidP="00E07C9C">
      <w:pPr>
        <w:pStyle w:val="paragraph"/>
        <w:spacing w:before="0" w:beforeAutospacing="0" w:after="0" w:afterAutospacing="0"/>
        <w:jc w:val="both"/>
        <w:textAlignment w:val="baseline"/>
        <w:rPr>
          <w:rFonts w:ascii="Arial" w:hAnsi="Arial" w:cs="Arial"/>
          <w:b/>
          <w:sz w:val="22"/>
          <w:szCs w:val="22"/>
          <w:lang w:val="es-ES"/>
        </w:rPr>
      </w:pPr>
    </w:p>
    <w:p w14:paraId="2696C6D0"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A LA PRIMERA:</w:t>
      </w:r>
      <w:r w:rsidRPr="00E07C9C">
        <w:rPr>
          <w:rFonts w:ascii="Arial" w:hAnsi="Arial" w:cs="Arial"/>
          <w:b/>
          <w:bCs/>
          <w:color w:val="000000"/>
          <w:sz w:val="22"/>
          <w:szCs w:val="22"/>
          <w:highlight w:val="white"/>
        </w:rPr>
        <w:t xml:space="preserve"> 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0155D090"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542EE43A"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SEGUNDA: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25F65C97"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774AD1C9"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TERCERA: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xml:space="preserve">, NO tiene injerencia alguna con los hechos y pretensiones de la demanda ni del llamamiento en garantía, </w:t>
      </w:r>
      <w:r w:rsidRPr="00E07C9C">
        <w:rPr>
          <w:rFonts w:ascii="Arial" w:hAnsi="Arial" w:cs="Arial"/>
          <w:sz w:val="22"/>
          <w:szCs w:val="22"/>
        </w:rPr>
        <w:lastRenderedPageBreak/>
        <w:t>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0C5F106C"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3605B136"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CUARTA: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136C4461"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p>
    <w:p w14:paraId="3B87F5F6"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color w:val="000000"/>
          <w:sz w:val="22"/>
          <w:szCs w:val="22"/>
        </w:rPr>
        <w:t xml:space="preserve">A LA QUINTA: </w:t>
      </w:r>
      <w:r w:rsidRPr="00E07C9C">
        <w:rPr>
          <w:rFonts w:ascii="Arial" w:hAnsi="Arial" w:cs="Arial"/>
          <w:b/>
          <w:bCs/>
          <w:color w:val="000000"/>
          <w:sz w:val="22"/>
          <w:szCs w:val="22"/>
          <w:highlight w:val="white"/>
        </w:rPr>
        <w:t xml:space="preserve">ME OPONGO </w:t>
      </w:r>
      <w:r w:rsidRPr="00E07C9C">
        <w:rPr>
          <w:rFonts w:ascii="Arial" w:hAnsi="Arial" w:cs="Arial"/>
          <w:color w:val="000000"/>
          <w:sz w:val="22"/>
          <w:szCs w:val="22"/>
          <w:highlight w:val="white"/>
        </w:rPr>
        <w:t>si se afectan los intereses de mi prohijada, debiéndose precisar que</w:t>
      </w:r>
      <w:r w:rsidRPr="00E07C9C">
        <w:rPr>
          <w:rFonts w:ascii="Arial" w:hAnsi="Arial" w:cs="Arial"/>
          <w:color w:val="000000"/>
          <w:sz w:val="22"/>
          <w:szCs w:val="22"/>
        </w:rPr>
        <w:t xml:space="preserve"> mi representada</w:t>
      </w:r>
      <w:r w:rsidRPr="00E07C9C">
        <w:rPr>
          <w:rFonts w:ascii="Arial" w:hAnsi="Arial" w:cs="Arial"/>
          <w:b/>
          <w:bCs/>
          <w:sz w:val="22"/>
          <w:szCs w:val="22"/>
        </w:rPr>
        <w:t xml:space="preserve"> ALLIANZ SEGUROS S.A.</w:t>
      </w:r>
      <w:r w:rsidRPr="00E07C9C">
        <w:rPr>
          <w:rFonts w:ascii="Arial" w:hAnsi="Arial" w:cs="Arial"/>
          <w:bCs/>
          <w:sz w:val="22"/>
          <w:szCs w:val="22"/>
        </w:rPr>
        <w:t>, sociedad identificada con NIT. 860.026.182-5</w:t>
      </w:r>
      <w:r w:rsidRPr="00E07C9C">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Pr="00E07C9C">
        <w:rPr>
          <w:rStyle w:val="normaltextrun"/>
          <w:rFonts w:ascii="Arial" w:hAnsi="Arial" w:cs="Arial"/>
          <w:color w:val="000000"/>
          <w:sz w:val="22"/>
          <w:szCs w:val="22"/>
          <w:shd w:val="clear" w:color="auto" w:fill="FFFFFF"/>
        </w:rPr>
        <w:t xml:space="preserve"> se encuentra dirigido a </w:t>
      </w:r>
      <w:r w:rsidRPr="00E07C9C">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E07C9C">
        <w:rPr>
          <w:rStyle w:val="normaltextrun"/>
          <w:rFonts w:ascii="Arial" w:hAnsi="Arial" w:cs="Arial"/>
          <w:sz w:val="22"/>
          <w:szCs w:val="22"/>
        </w:rPr>
        <w:t xml:space="preserve"> con el fin de explotar el ramo de GENERALES y NO el ramo de VIDA</w:t>
      </w:r>
      <w:r w:rsidRPr="00E07C9C">
        <w:rPr>
          <w:rFonts w:ascii="Arial" w:hAnsi="Arial" w:cs="Arial"/>
          <w:sz w:val="22"/>
          <w:szCs w:val="22"/>
        </w:rPr>
        <w:t xml:space="preserve">. En conclusión, es claro que existe una falta de legitimación de </w:t>
      </w:r>
      <w:r w:rsidRPr="00E07C9C">
        <w:rPr>
          <w:rFonts w:ascii="Arial" w:hAnsi="Arial" w:cs="Arial"/>
          <w:b/>
          <w:bCs/>
          <w:sz w:val="22"/>
          <w:szCs w:val="22"/>
        </w:rPr>
        <w:t xml:space="preserve">ALLIANZ SEGUROS S.A. </w:t>
      </w:r>
      <w:r w:rsidRPr="00E07C9C">
        <w:rPr>
          <w:rFonts w:ascii="Arial" w:hAnsi="Arial" w:cs="Arial"/>
          <w:sz w:val="22"/>
          <w:szCs w:val="22"/>
        </w:rPr>
        <w:t xml:space="preserve">ya que las pólizas de seguro previsional que COLFONDOS S.A. pretende hacer valer como prueba dentro del proceso NO fueron expedidas por </w:t>
      </w:r>
      <w:r w:rsidRPr="00E07C9C">
        <w:rPr>
          <w:rFonts w:ascii="Arial" w:hAnsi="Arial" w:cs="Arial"/>
          <w:b/>
          <w:bCs/>
          <w:sz w:val="22"/>
          <w:szCs w:val="22"/>
        </w:rPr>
        <w:t xml:space="preserve">ALLIANZ SEGUROS S.A. </w:t>
      </w:r>
      <w:r w:rsidRPr="00E07C9C">
        <w:rPr>
          <w:rFonts w:ascii="Arial" w:hAnsi="Arial" w:cs="Arial"/>
          <w:sz w:val="22"/>
          <w:szCs w:val="22"/>
        </w:rPr>
        <w:t xml:space="preserve">sino por ALLIANZ SEGUROS DE VIDA S.A. </w:t>
      </w:r>
    </w:p>
    <w:p w14:paraId="69F3A519" w14:textId="77777777" w:rsidR="007D2939" w:rsidRPr="00E07C9C" w:rsidRDefault="007D2939" w:rsidP="00E07C9C">
      <w:pPr>
        <w:pStyle w:val="paragraph"/>
        <w:spacing w:before="0" w:beforeAutospacing="0" w:after="0" w:afterAutospacing="0"/>
        <w:jc w:val="both"/>
        <w:textAlignment w:val="baseline"/>
        <w:rPr>
          <w:rFonts w:ascii="Arial" w:hAnsi="Arial" w:cs="Arial"/>
          <w:sz w:val="22"/>
          <w:szCs w:val="22"/>
        </w:rPr>
      </w:pPr>
    </w:p>
    <w:p w14:paraId="43119BE7"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r w:rsidRPr="00E07C9C">
        <w:rPr>
          <w:rFonts w:ascii="Arial" w:hAnsi="Arial" w:cs="Arial"/>
          <w:b/>
          <w:color w:val="000000"/>
          <w:sz w:val="22"/>
          <w:szCs w:val="22"/>
        </w:rPr>
        <w:t xml:space="preserve">CONDENATORIAS: </w:t>
      </w:r>
    </w:p>
    <w:p w14:paraId="1596D55F"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568458EE"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r w:rsidRPr="00E07C9C">
        <w:rPr>
          <w:rFonts w:ascii="Arial" w:hAnsi="Arial" w:cs="Arial"/>
          <w:b/>
          <w:color w:val="000000"/>
          <w:sz w:val="22"/>
          <w:szCs w:val="22"/>
        </w:rPr>
        <w:t xml:space="preserve">A LA SEXTA: </w:t>
      </w:r>
      <w:r w:rsidRPr="00E07C9C">
        <w:rPr>
          <w:rStyle w:val="normaltextrun"/>
          <w:rFonts w:ascii="Arial" w:hAnsi="Arial" w:cs="Arial"/>
          <w:b/>
          <w:bCs/>
          <w:color w:val="000000"/>
          <w:sz w:val="22"/>
          <w:szCs w:val="22"/>
          <w:shd w:val="clear" w:color="auto" w:fill="FFFFFF"/>
        </w:rPr>
        <w:t>ME OPONGO</w:t>
      </w:r>
      <w:r w:rsidRPr="00E07C9C">
        <w:rPr>
          <w:rStyle w:val="normaltextrun"/>
          <w:rFonts w:ascii="Arial" w:hAnsi="Arial" w:cs="Arial"/>
          <w:color w:val="000000"/>
          <w:sz w:val="22"/>
          <w:szCs w:val="22"/>
          <w:shd w:val="clear" w:color="auto" w:fill="FFFFFF"/>
        </w:rPr>
        <w:t xml:space="preserve"> a la remota prosperidad de esta pretensión solo en lo que atañe a mi defendida, toda vez que mi representada ALLIANZ SEGUROS S.A., no debe asumir erogaciones originadas de las facultades ultra y extra petita conferidas a los jueces laborales, máxime cuando mi representada no fue la entidad encargada de emitir la póliza de seguro previsional, señalada por el apoderado de la parte convocante.</w:t>
      </w:r>
    </w:p>
    <w:p w14:paraId="2E547DE0"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7A6DC4ED"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r w:rsidRPr="00E07C9C">
        <w:rPr>
          <w:rFonts w:ascii="Arial" w:hAnsi="Arial" w:cs="Arial"/>
          <w:b/>
          <w:color w:val="000000"/>
          <w:sz w:val="22"/>
          <w:szCs w:val="22"/>
        </w:rPr>
        <w:t xml:space="preserve">A LA SÉPTIMA: </w:t>
      </w:r>
      <w:r w:rsidRPr="00E07C9C">
        <w:rPr>
          <w:rStyle w:val="normaltextrun"/>
          <w:rFonts w:ascii="Arial" w:hAnsi="Arial" w:cs="Arial"/>
          <w:b/>
          <w:bCs/>
          <w:color w:val="000000"/>
          <w:sz w:val="22"/>
          <w:szCs w:val="22"/>
          <w:shd w:val="clear" w:color="auto" w:fill="FFFFFF"/>
        </w:rPr>
        <w:t>ME OPONGO</w:t>
      </w:r>
      <w:r w:rsidRPr="00E07C9C">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Pr="00E07C9C">
        <w:rPr>
          <w:rFonts w:ascii="Arial" w:hAnsi="Arial" w:cs="Arial"/>
          <w:sz w:val="22"/>
          <w:szCs w:val="22"/>
          <w:lang w:val="es-ES"/>
        </w:rPr>
        <w:t>la misma no sería procedente, pues el litigio aquí planteado, no se presenta en razón al incumplimiento de una obligación a cargo de ALLIANZ SEGUROS S.A.</w:t>
      </w:r>
    </w:p>
    <w:p w14:paraId="5E5AECD7" w14:textId="77777777" w:rsidR="007D2939" w:rsidRPr="00E07C9C" w:rsidRDefault="007D2939" w:rsidP="00E07C9C">
      <w:pPr>
        <w:pStyle w:val="paragraph"/>
        <w:spacing w:before="0" w:beforeAutospacing="0" w:after="0" w:afterAutospacing="0"/>
        <w:jc w:val="both"/>
        <w:textAlignment w:val="baseline"/>
        <w:rPr>
          <w:rFonts w:ascii="Arial" w:hAnsi="Arial" w:cs="Arial"/>
          <w:b/>
          <w:color w:val="000000"/>
          <w:sz w:val="22"/>
          <w:szCs w:val="22"/>
        </w:rPr>
      </w:pPr>
    </w:p>
    <w:p w14:paraId="66BF4249" w14:textId="77777777" w:rsidR="000F3542" w:rsidRPr="00E07C9C" w:rsidRDefault="000F3542" w:rsidP="00E07C9C">
      <w:pPr>
        <w:pStyle w:val="paragraph"/>
        <w:spacing w:before="0" w:beforeAutospacing="0" w:after="0" w:afterAutospacing="0"/>
        <w:jc w:val="both"/>
        <w:textAlignment w:val="baseline"/>
        <w:rPr>
          <w:rFonts w:ascii="Arial" w:hAnsi="Arial" w:cs="Arial"/>
          <w:b/>
          <w:color w:val="000000"/>
          <w:sz w:val="22"/>
          <w:szCs w:val="22"/>
        </w:rPr>
      </w:pPr>
    </w:p>
    <w:bookmarkEnd w:id="6"/>
    <w:p w14:paraId="2F832D82" w14:textId="047816D9" w:rsidR="00C431ED" w:rsidRPr="00E07C9C" w:rsidRDefault="00C431ED" w:rsidP="00E07C9C">
      <w:pPr>
        <w:pStyle w:val="Prrafodelista"/>
        <w:numPr>
          <w:ilvl w:val="0"/>
          <w:numId w:val="37"/>
        </w:numPr>
        <w:jc w:val="center"/>
        <w:rPr>
          <w:b/>
          <w:color w:val="000000"/>
          <w:u w:val="single"/>
        </w:rPr>
      </w:pPr>
      <w:r w:rsidRPr="00E07C9C">
        <w:rPr>
          <w:b/>
          <w:color w:val="000000"/>
          <w:u w:val="single"/>
        </w:rPr>
        <w:t>EXCEPCIÓN PREVIA</w:t>
      </w:r>
    </w:p>
    <w:p w14:paraId="6AB38812" w14:textId="77777777" w:rsidR="00BD408F" w:rsidRPr="00E07C9C" w:rsidRDefault="00BD408F" w:rsidP="00E07C9C">
      <w:pPr>
        <w:pStyle w:val="Prrafodelista"/>
        <w:ind w:left="1080" w:firstLine="0"/>
        <w:rPr>
          <w:b/>
          <w:color w:val="000000"/>
          <w:u w:val="single"/>
        </w:rPr>
      </w:pPr>
    </w:p>
    <w:p w14:paraId="7C4A4C58" w14:textId="7E6EFA9D" w:rsidR="00C431ED" w:rsidRPr="00E07C9C" w:rsidRDefault="00C431ED" w:rsidP="00E07C9C">
      <w:pPr>
        <w:pStyle w:val="Prrafodelista"/>
        <w:numPr>
          <w:ilvl w:val="0"/>
          <w:numId w:val="41"/>
        </w:numPr>
        <w:tabs>
          <w:tab w:val="left" w:pos="1122"/>
        </w:tabs>
        <w:jc w:val="both"/>
        <w:rPr>
          <w:b/>
          <w:u w:val="single"/>
        </w:rPr>
      </w:pPr>
      <w:r w:rsidRPr="00E07C9C">
        <w:rPr>
          <w:b/>
          <w:u w:val="single"/>
        </w:rPr>
        <w:t xml:space="preserve">NO COMPRENDER LA DEMANDA TODOS LOS LITISCONSORTES NECESARIOS </w:t>
      </w:r>
    </w:p>
    <w:p w14:paraId="495FC2E1" w14:textId="77777777" w:rsidR="00C431ED" w:rsidRPr="00E07C9C" w:rsidRDefault="00C431ED" w:rsidP="00E07C9C">
      <w:pPr>
        <w:pStyle w:val="Prrafodelista"/>
        <w:tabs>
          <w:tab w:val="left" w:pos="1122"/>
        </w:tabs>
        <w:ind w:left="0"/>
        <w:jc w:val="both"/>
        <w:rPr>
          <w:b/>
          <w:u w:val="single"/>
        </w:rPr>
      </w:pPr>
    </w:p>
    <w:p w14:paraId="79C415C4" w14:textId="77777777" w:rsidR="00C431ED" w:rsidRPr="00E07C9C" w:rsidRDefault="00C431ED" w:rsidP="00E07C9C">
      <w:pPr>
        <w:pStyle w:val="Textoindependiente"/>
        <w:ind w:right="106"/>
        <w:jc w:val="both"/>
        <w:rPr>
          <w:sz w:val="22"/>
          <w:szCs w:val="22"/>
        </w:rPr>
      </w:pPr>
      <w:r w:rsidRPr="00E07C9C">
        <w:rPr>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w:t>
      </w:r>
      <w:r w:rsidRPr="00E07C9C">
        <w:rPr>
          <w:color w:val="000000"/>
          <w:sz w:val="22"/>
          <w:szCs w:val="22"/>
          <w:shd w:val="clear" w:color="auto" w:fill="FFFFFF"/>
        </w:rPr>
        <w:t xml:space="preserve">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w:t>
      </w:r>
      <w:r w:rsidRPr="00E07C9C">
        <w:rPr>
          <w:color w:val="000000"/>
          <w:sz w:val="22"/>
          <w:szCs w:val="22"/>
          <w:shd w:val="clear" w:color="auto" w:fill="FFFFFF"/>
        </w:rPr>
        <w:lastRenderedPageBreak/>
        <w:t>partes al litigio, para el caso de marras, se observa que el proceso no comprende todos los litisconsortes necesarios en atención a que es</w:t>
      </w:r>
      <w:r w:rsidRPr="00E07C9C">
        <w:rPr>
          <w:sz w:val="22"/>
          <w:szCs w:val="22"/>
        </w:rPr>
        <w:t xml:space="preserve">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7283ECD9" w14:textId="77777777" w:rsidR="00C431ED" w:rsidRPr="00E07C9C" w:rsidRDefault="00C431ED" w:rsidP="00E07C9C">
      <w:pPr>
        <w:pStyle w:val="Textoindependiente"/>
        <w:ind w:right="106"/>
        <w:jc w:val="both"/>
        <w:rPr>
          <w:sz w:val="22"/>
          <w:szCs w:val="22"/>
        </w:rPr>
      </w:pPr>
    </w:p>
    <w:p w14:paraId="4A22295B" w14:textId="77777777" w:rsidR="00C431ED" w:rsidRPr="00E07C9C" w:rsidRDefault="00C431ED" w:rsidP="00E07C9C">
      <w:pPr>
        <w:pStyle w:val="Textoindependiente"/>
        <w:ind w:right="106"/>
        <w:jc w:val="both"/>
        <w:rPr>
          <w:sz w:val="22"/>
          <w:szCs w:val="22"/>
        </w:rPr>
      </w:pPr>
      <w:r w:rsidRPr="00E07C9C">
        <w:rPr>
          <w:sz w:val="22"/>
          <w:szCs w:val="22"/>
        </w:rPr>
        <w:t>El mencionado numeral 9° del artículo 100 del C.G.P. precisa lo siguiente:</w:t>
      </w:r>
    </w:p>
    <w:p w14:paraId="1B9970E3" w14:textId="77777777" w:rsidR="00C431ED" w:rsidRPr="00E07C9C" w:rsidRDefault="00C431ED" w:rsidP="00E07C9C">
      <w:pPr>
        <w:pStyle w:val="Textoindependiente"/>
        <w:ind w:right="106"/>
        <w:jc w:val="both"/>
        <w:rPr>
          <w:sz w:val="22"/>
          <w:szCs w:val="22"/>
        </w:rPr>
      </w:pPr>
    </w:p>
    <w:p w14:paraId="688C6C5C"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bookmarkStart w:id="7" w:name="100"/>
      <w:r w:rsidRPr="00E07C9C">
        <w:rPr>
          <w:rFonts w:ascii="Arial" w:hAnsi="Arial" w:cs="Arial"/>
          <w:b/>
          <w:bCs/>
          <w:i/>
          <w:iCs/>
          <w:sz w:val="22"/>
          <w:szCs w:val="22"/>
        </w:rPr>
        <w:t>“ARTÍCULO 100. EXCEPCIONES PREVIAS.</w:t>
      </w:r>
      <w:bookmarkEnd w:id="7"/>
      <w:r w:rsidRPr="00E07C9C">
        <w:rPr>
          <w:rFonts w:ascii="Arial" w:hAnsi="Arial" w:cs="Arial"/>
          <w:i/>
          <w:iCs/>
          <w:sz w:val="22"/>
          <w:szCs w:val="22"/>
        </w:rPr>
        <w:t> Salvo disposición en contrario, el demandado podrá proponer las siguientes excepciones previas dentro del término de traslado de la demanda:</w:t>
      </w:r>
    </w:p>
    <w:p w14:paraId="6E25F297"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1. Falta de jurisdicción o de competencia.</w:t>
      </w:r>
    </w:p>
    <w:p w14:paraId="40D87DA5"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2. Compromiso o cláusula compromisoria.</w:t>
      </w:r>
    </w:p>
    <w:p w14:paraId="4C590745" w14:textId="1D3F081E"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3. Inexistencia d</w:t>
      </w:r>
      <w:r w:rsidR="00E14E16" w:rsidRPr="00E07C9C">
        <w:rPr>
          <w:rFonts w:ascii="Arial" w:hAnsi="Arial" w:cs="Arial"/>
          <w:i/>
          <w:iCs/>
          <w:sz w:val="22"/>
          <w:szCs w:val="22"/>
        </w:rPr>
        <w:t>la demandante</w:t>
      </w:r>
      <w:r w:rsidRPr="00E07C9C">
        <w:rPr>
          <w:rFonts w:ascii="Arial" w:hAnsi="Arial" w:cs="Arial"/>
          <w:i/>
          <w:iCs/>
          <w:sz w:val="22"/>
          <w:szCs w:val="22"/>
        </w:rPr>
        <w:t xml:space="preserve"> o del demandado.</w:t>
      </w:r>
    </w:p>
    <w:p w14:paraId="0E78C43A" w14:textId="766D980F"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4. Incapacidad o indebida representación d</w:t>
      </w:r>
      <w:r w:rsidR="00E14E16" w:rsidRPr="00E07C9C">
        <w:rPr>
          <w:rFonts w:ascii="Arial" w:hAnsi="Arial" w:cs="Arial"/>
          <w:i/>
          <w:iCs/>
          <w:sz w:val="22"/>
          <w:szCs w:val="22"/>
        </w:rPr>
        <w:t>la demandante</w:t>
      </w:r>
      <w:r w:rsidRPr="00E07C9C">
        <w:rPr>
          <w:rFonts w:ascii="Arial" w:hAnsi="Arial" w:cs="Arial"/>
          <w:i/>
          <w:iCs/>
          <w:sz w:val="22"/>
          <w:szCs w:val="22"/>
        </w:rPr>
        <w:t xml:space="preserve"> o del demandado.</w:t>
      </w:r>
    </w:p>
    <w:p w14:paraId="4A0C9699"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5. Ineptitud de la demanda por falta de los requisitos formales o por indebida acumulación de pretensiones.</w:t>
      </w:r>
    </w:p>
    <w:p w14:paraId="5FFA47E4" w14:textId="000ED644"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E14E16" w:rsidRPr="00E07C9C">
        <w:rPr>
          <w:rFonts w:ascii="Arial" w:hAnsi="Arial" w:cs="Arial"/>
          <w:i/>
          <w:iCs/>
          <w:sz w:val="22"/>
          <w:szCs w:val="22"/>
        </w:rPr>
        <w:t>la demandante</w:t>
      </w:r>
      <w:r w:rsidRPr="00E07C9C">
        <w:rPr>
          <w:rFonts w:ascii="Arial" w:hAnsi="Arial" w:cs="Arial"/>
          <w:i/>
          <w:iCs/>
          <w:sz w:val="22"/>
          <w:szCs w:val="22"/>
        </w:rPr>
        <w:t xml:space="preserve"> o se cite al demandado, cuando a ello hubiere lugar.</w:t>
      </w:r>
    </w:p>
    <w:p w14:paraId="1FA4EDA4"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7. Habérsele dado a la demanda el trámite de un proceso diferente al que corresponde.</w:t>
      </w:r>
    </w:p>
    <w:p w14:paraId="153D7111" w14:textId="77777777" w:rsidR="00C431ED" w:rsidRPr="00E07C9C" w:rsidRDefault="00C431ED" w:rsidP="00E07C9C">
      <w:pPr>
        <w:pStyle w:val="NormalWeb"/>
        <w:spacing w:before="0" w:beforeAutospacing="0" w:after="0" w:afterAutospacing="0"/>
        <w:ind w:left="851" w:right="851"/>
        <w:jc w:val="both"/>
        <w:rPr>
          <w:rFonts w:ascii="Arial" w:hAnsi="Arial" w:cs="Arial"/>
          <w:i/>
          <w:iCs/>
          <w:sz w:val="22"/>
          <w:szCs w:val="22"/>
        </w:rPr>
      </w:pPr>
      <w:r w:rsidRPr="00E07C9C">
        <w:rPr>
          <w:rFonts w:ascii="Arial" w:hAnsi="Arial" w:cs="Arial"/>
          <w:i/>
          <w:iCs/>
          <w:sz w:val="22"/>
          <w:szCs w:val="22"/>
        </w:rPr>
        <w:t>8. Pleito pendiente entre las mismas partes y sobre el mismo asunto.</w:t>
      </w:r>
    </w:p>
    <w:p w14:paraId="71274D66" w14:textId="77777777" w:rsidR="00C431ED" w:rsidRPr="00E07C9C" w:rsidRDefault="00C431ED" w:rsidP="00E07C9C">
      <w:pPr>
        <w:pStyle w:val="NormalWeb"/>
        <w:spacing w:before="0" w:beforeAutospacing="0" w:after="0" w:afterAutospacing="0"/>
        <w:ind w:left="851" w:right="851"/>
        <w:jc w:val="both"/>
        <w:rPr>
          <w:rFonts w:ascii="Arial" w:hAnsi="Arial" w:cs="Arial"/>
          <w:b/>
          <w:bCs/>
          <w:i/>
          <w:iCs/>
          <w:sz w:val="22"/>
          <w:szCs w:val="22"/>
          <w:u w:val="single"/>
        </w:rPr>
      </w:pPr>
      <w:r w:rsidRPr="00E07C9C">
        <w:rPr>
          <w:rFonts w:ascii="Arial" w:hAnsi="Arial" w:cs="Arial"/>
          <w:b/>
          <w:bCs/>
          <w:i/>
          <w:iCs/>
          <w:sz w:val="22"/>
          <w:szCs w:val="22"/>
          <w:u w:val="single"/>
        </w:rPr>
        <w:t>9. No comprender la demanda a todos los litisconsortes necesarios.</w:t>
      </w:r>
    </w:p>
    <w:p w14:paraId="0BD1330D" w14:textId="2E1766D6" w:rsidR="00C431ED" w:rsidRPr="00E07C9C" w:rsidRDefault="00C431ED" w:rsidP="00E07C9C">
      <w:pPr>
        <w:pStyle w:val="NormalWeb"/>
        <w:spacing w:before="0" w:beforeAutospacing="0" w:after="0" w:afterAutospacing="0"/>
        <w:ind w:left="851" w:right="851"/>
        <w:jc w:val="both"/>
        <w:rPr>
          <w:rFonts w:ascii="Arial" w:hAnsi="Arial" w:cs="Arial"/>
          <w:b/>
          <w:bCs/>
          <w:sz w:val="22"/>
          <w:szCs w:val="22"/>
          <w:u w:val="single"/>
        </w:rPr>
      </w:pPr>
      <w:r w:rsidRPr="00E07C9C">
        <w:rPr>
          <w:rFonts w:ascii="Arial" w:hAnsi="Arial" w:cs="Arial"/>
          <w:i/>
          <w:iCs/>
          <w:sz w:val="22"/>
          <w:szCs w:val="22"/>
        </w:rPr>
        <w:t xml:space="preserve">(…)” </w:t>
      </w:r>
      <w:r w:rsidRPr="00E07C9C">
        <w:rPr>
          <w:rFonts w:ascii="Arial" w:hAnsi="Arial" w:cs="Arial"/>
          <w:sz w:val="22"/>
          <w:szCs w:val="22"/>
        </w:rPr>
        <w:t>(Subrayado y negrilla por fuera del texto.)</w:t>
      </w:r>
    </w:p>
    <w:p w14:paraId="73A029E6" w14:textId="77777777" w:rsidR="00C431ED" w:rsidRPr="00E07C9C" w:rsidRDefault="00C431ED" w:rsidP="00E07C9C">
      <w:pPr>
        <w:pStyle w:val="Textoindependiente"/>
        <w:ind w:right="106"/>
        <w:jc w:val="both"/>
        <w:rPr>
          <w:sz w:val="22"/>
          <w:szCs w:val="22"/>
        </w:rPr>
      </w:pPr>
    </w:p>
    <w:p w14:paraId="627454E3" w14:textId="414ECE83" w:rsidR="00C431ED" w:rsidRPr="00E07C9C" w:rsidRDefault="00C431ED" w:rsidP="00E07C9C">
      <w:pPr>
        <w:pStyle w:val="Prrafodelista"/>
        <w:tabs>
          <w:tab w:val="left" w:pos="1122"/>
        </w:tabs>
        <w:ind w:left="0" w:firstLine="0"/>
        <w:jc w:val="both"/>
      </w:pPr>
      <w:r w:rsidRPr="00E07C9C">
        <w:rPr>
          <w:bCs/>
        </w:rPr>
        <w:t>Conforme a la norma en cita, se observa que es posible la presentación de la excepción previa</w:t>
      </w:r>
      <w:r w:rsidR="00BD408F" w:rsidRPr="00E07C9C">
        <w:rPr>
          <w:bCs/>
        </w:rPr>
        <w:t xml:space="preserve"> </w:t>
      </w:r>
      <w:r w:rsidRPr="00E07C9C">
        <w:rPr>
          <w:bCs/>
        </w:rPr>
        <w:t xml:space="preserve">contenida en el numeral 9° del artículo 100 del C.G.P., comoquiera que es necesaria la vinculación de </w:t>
      </w:r>
      <w:r w:rsidRPr="00E07C9C">
        <w:t>ALLIANZ SEGUROS DE VIDA S.A. con el fin de sanear el proceso y evitar una posible nulidad.</w:t>
      </w:r>
    </w:p>
    <w:p w14:paraId="23E97DE1" w14:textId="77777777" w:rsidR="00C431ED" w:rsidRPr="00E07C9C" w:rsidRDefault="00C431ED" w:rsidP="00E07C9C">
      <w:pPr>
        <w:pStyle w:val="Prrafodelista"/>
        <w:tabs>
          <w:tab w:val="left" w:pos="1122"/>
        </w:tabs>
        <w:ind w:left="0"/>
        <w:jc w:val="both"/>
      </w:pPr>
    </w:p>
    <w:p w14:paraId="4F8EEC6A" w14:textId="77777777" w:rsidR="00C431ED" w:rsidRPr="00E07C9C" w:rsidRDefault="00C431ED" w:rsidP="00E07C9C">
      <w:pPr>
        <w:jc w:val="both"/>
      </w:pPr>
      <w:r w:rsidRPr="00E07C9C">
        <w:t>Respecto a esta situación jurídica la Sala de Casación Laboral en Auto de fecha 11 de julio de 2018 indicó que:</w:t>
      </w:r>
    </w:p>
    <w:p w14:paraId="391089E1" w14:textId="77777777" w:rsidR="00C431ED" w:rsidRPr="00E07C9C" w:rsidRDefault="00C431ED" w:rsidP="00E07C9C">
      <w:pPr>
        <w:jc w:val="both"/>
      </w:pPr>
    </w:p>
    <w:p w14:paraId="4A8661BE" w14:textId="77777777" w:rsidR="00C431ED" w:rsidRPr="00E07C9C" w:rsidRDefault="00C431ED" w:rsidP="00E07C9C">
      <w:pPr>
        <w:ind w:left="851" w:right="851"/>
        <w:jc w:val="both"/>
        <w:rPr>
          <w:shd w:val="clear" w:color="auto" w:fill="FFFFFF"/>
        </w:rPr>
      </w:pPr>
      <w:r w:rsidRPr="00E07C9C">
        <w:t xml:space="preserve"> </w:t>
      </w:r>
      <w:r w:rsidRPr="00E07C9C">
        <w:rPr>
          <w:i/>
        </w:rPr>
        <w:t>“</w:t>
      </w:r>
      <w:r w:rsidRPr="00E07C9C">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E07C9C">
        <w:rPr>
          <w:shd w:val="clear" w:color="auto" w:fill="FFFFFF"/>
        </w:rPr>
        <w:t xml:space="preserve"> </w:t>
      </w:r>
      <w:r w:rsidRPr="00E07C9C">
        <w:rPr>
          <w:i/>
          <w:shd w:val="clear" w:color="auto" w:fill="FFFFFF"/>
        </w:rPr>
        <w:t>«se presenta como única e indivisible frente al conjunto de tales sujetos, o como la propia Ley lo declara, cuando la cuestión haya de resolverse de manera unirme para todos los litisconsortes».</w:t>
      </w:r>
      <w:r w:rsidRPr="00E07C9C">
        <w:rPr>
          <w:shd w:val="clear" w:color="auto" w:fill="FFFFFF"/>
        </w:rPr>
        <w:t xml:space="preserve"> </w:t>
      </w:r>
      <w:r w:rsidRPr="00E07C9C">
        <w:rPr>
          <w:i/>
          <w:shd w:val="clear" w:color="auto" w:fill="FFFFFF"/>
        </w:rPr>
        <w:t>CSJ AL, 58371, 24, jun. 2015”</w:t>
      </w:r>
      <w:r w:rsidRPr="00E07C9C">
        <w:rPr>
          <w:shd w:val="clear" w:color="auto" w:fill="FFFFFF"/>
        </w:rPr>
        <w:t>.</w:t>
      </w:r>
    </w:p>
    <w:p w14:paraId="20608A2C" w14:textId="77777777" w:rsidR="00C431ED" w:rsidRPr="00E07C9C" w:rsidRDefault="00C431ED" w:rsidP="00E07C9C">
      <w:pPr>
        <w:pStyle w:val="Prrafodelista"/>
        <w:tabs>
          <w:tab w:val="left" w:pos="1122"/>
        </w:tabs>
        <w:ind w:left="0"/>
        <w:jc w:val="both"/>
        <w:rPr>
          <w:bCs/>
        </w:rPr>
      </w:pPr>
    </w:p>
    <w:p w14:paraId="32A16CC9" w14:textId="77777777" w:rsidR="00C431ED" w:rsidRPr="00E07C9C" w:rsidRDefault="00C431ED" w:rsidP="00E07C9C">
      <w:pPr>
        <w:pStyle w:val="Prrafodelista"/>
        <w:tabs>
          <w:tab w:val="left" w:pos="1122"/>
        </w:tabs>
        <w:ind w:left="0" w:firstLine="0"/>
        <w:jc w:val="both"/>
      </w:pPr>
      <w:r w:rsidRPr="00E07C9C">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75D73AB3" w14:textId="77777777" w:rsidR="00C431ED" w:rsidRPr="00E07C9C" w:rsidRDefault="00C431ED" w:rsidP="00E07C9C">
      <w:pPr>
        <w:pStyle w:val="Prrafodelista"/>
        <w:tabs>
          <w:tab w:val="left" w:pos="1122"/>
        </w:tabs>
        <w:ind w:left="0"/>
        <w:jc w:val="both"/>
        <w:rPr>
          <w:bCs/>
        </w:rPr>
      </w:pPr>
    </w:p>
    <w:p w14:paraId="5CF3E381" w14:textId="77777777" w:rsidR="00C431ED" w:rsidRPr="00E07C9C" w:rsidRDefault="00C431ED" w:rsidP="00E07C9C">
      <w:pPr>
        <w:jc w:val="both"/>
        <w:rPr>
          <w:shd w:val="clear" w:color="auto" w:fill="FFFFFF"/>
        </w:rPr>
      </w:pPr>
      <w:r w:rsidRPr="00E07C9C">
        <w:rPr>
          <w:bCs/>
        </w:rPr>
        <w:t xml:space="preserve">Así mismo, en Sentencia proferida por el Tribunal Superior del Distrito Judicial de Pereira de 06/06/2022 M.P. Ana Lucía Caicedo Calderón Acta No. 85ª del 02/06/2022, citaron lo expresado por </w:t>
      </w:r>
      <w:r w:rsidRPr="00E07C9C">
        <w:rPr>
          <w:shd w:val="clear" w:color="auto" w:fill="FFFFFF"/>
        </w:rPr>
        <w:t>la Sala Laboral de la Corte Suprema de Justicia en auto del 6 de octubre de 2021 que refirió:</w:t>
      </w:r>
    </w:p>
    <w:p w14:paraId="136BBD15" w14:textId="77777777" w:rsidR="00C431ED" w:rsidRPr="00E07C9C" w:rsidRDefault="00C431ED" w:rsidP="00E07C9C">
      <w:pPr>
        <w:jc w:val="both"/>
        <w:rPr>
          <w:shd w:val="clear" w:color="auto" w:fill="FFFFFF"/>
        </w:rPr>
      </w:pPr>
    </w:p>
    <w:p w14:paraId="274193B7" w14:textId="77777777" w:rsidR="00C431ED" w:rsidRPr="00E07C9C" w:rsidRDefault="00C431ED" w:rsidP="00E07C9C">
      <w:pPr>
        <w:ind w:left="851" w:right="851"/>
        <w:jc w:val="both"/>
        <w:rPr>
          <w:i/>
          <w:iCs/>
        </w:rPr>
      </w:pPr>
      <w:r w:rsidRPr="00E07C9C">
        <w:rPr>
          <w:i/>
          <w:iCs/>
          <w:shd w:val="clear" w:color="auto" w:fill="FFFFFF"/>
        </w:rPr>
        <w:t>“</w:t>
      </w:r>
      <w:r w:rsidRPr="00E07C9C">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19CC9917" w14:textId="77777777" w:rsidR="00C431ED" w:rsidRPr="00E07C9C" w:rsidRDefault="00C431ED" w:rsidP="00E07C9C">
      <w:pPr>
        <w:ind w:right="851"/>
        <w:jc w:val="both"/>
        <w:rPr>
          <w:i/>
          <w:iCs/>
          <w:shd w:val="clear" w:color="auto" w:fill="FFFFFF"/>
        </w:rPr>
      </w:pPr>
    </w:p>
    <w:p w14:paraId="5919D761" w14:textId="77777777" w:rsidR="00C431ED" w:rsidRPr="00E07C9C" w:rsidRDefault="00C431ED" w:rsidP="00E07C9C">
      <w:pPr>
        <w:jc w:val="both"/>
      </w:pPr>
      <w:r w:rsidRPr="00E07C9C">
        <w:rPr>
          <w:shd w:val="clear" w:color="auto" w:fill="FFFFFF"/>
        </w:rPr>
        <w:t xml:space="preserve">Por lo anteriormente expuesto, es claro que se requiere de la vinculación de </w:t>
      </w:r>
      <w:r w:rsidRPr="00E07C9C">
        <w:t xml:space="preserve">ALLIANZ SEGUROS </w:t>
      </w:r>
      <w:r w:rsidRPr="00E07C9C">
        <w:lastRenderedPageBreak/>
        <w:t>DE VIDA S.A. toda vez que la mencionada sociedad es requerida para decidir de fondo en el proceso y de esa manera evitar una nulidad procesal.</w:t>
      </w:r>
    </w:p>
    <w:p w14:paraId="4F687DC7" w14:textId="77777777" w:rsidR="00C431ED" w:rsidRPr="00E07C9C" w:rsidRDefault="00C431ED" w:rsidP="00E07C9C">
      <w:pPr>
        <w:jc w:val="both"/>
      </w:pPr>
    </w:p>
    <w:p w14:paraId="76AE1774" w14:textId="226A642B" w:rsidR="00C431ED" w:rsidRPr="00E07C9C" w:rsidRDefault="00C431ED" w:rsidP="00E07C9C">
      <w:pPr>
        <w:jc w:val="both"/>
      </w:pPr>
      <w:r w:rsidRPr="00E07C9C">
        <w:t>En conclusión, si bien en el presente proceso se llamó en garantía a ALLIANZ</w:t>
      </w:r>
      <w:r w:rsidR="00BD408F" w:rsidRPr="00E07C9C">
        <w:t xml:space="preserve"> SEGUROS</w:t>
      </w:r>
      <w:r w:rsidRPr="00E07C9C">
        <w:t xml:space="preserve"> S.A. </w:t>
      </w:r>
      <w:r w:rsidR="00BD408F" w:rsidRPr="00E07C9C">
        <w:t>identificada bajo el</w:t>
      </w:r>
      <w:r w:rsidRPr="00E07C9C">
        <w:rPr>
          <w:rStyle w:val="normaltextrun"/>
        </w:rPr>
        <w:t xml:space="preserve"> N.I.T. 860.026.182-5</w:t>
      </w:r>
      <w:r w:rsidR="00C77BE4" w:rsidRPr="00E07C9C">
        <w:rPr>
          <w:rStyle w:val="normaltextrun"/>
        </w:rPr>
        <w:t xml:space="preserve">, </w:t>
      </w:r>
      <w:r w:rsidRPr="00E07C9C">
        <w:t xml:space="preserve">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0FC6A704" w14:textId="77777777" w:rsidR="00C431ED" w:rsidRPr="00E07C9C" w:rsidRDefault="00C431ED" w:rsidP="00E07C9C">
      <w:pPr>
        <w:jc w:val="both"/>
      </w:pPr>
    </w:p>
    <w:p w14:paraId="53021141" w14:textId="77777777" w:rsidR="00C431ED" w:rsidRPr="00E07C9C" w:rsidRDefault="00C431ED" w:rsidP="00E07C9C">
      <w:pPr>
        <w:jc w:val="both"/>
      </w:pPr>
      <w:r w:rsidRPr="00E07C9C">
        <w:rPr>
          <w:rStyle w:val="normaltextrun"/>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history="1">
        <w:r w:rsidRPr="00E07C9C">
          <w:rPr>
            <w:rStyle w:val="Hipervnculo"/>
            <w:shd w:val="clear" w:color="auto" w:fill="FFFFFF"/>
          </w:rPr>
          <w:t>notificacionesjudiciales@allianz.co</w:t>
        </w:r>
      </w:hyperlink>
    </w:p>
    <w:p w14:paraId="115CCB6C" w14:textId="77777777" w:rsidR="00C431ED" w:rsidRPr="00E07C9C" w:rsidRDefault="00C431ED" w:rsidP="00E07C9C">
      <w:pPr>
        <w:pStyle w:val="Prrafodelista"/>
        <w:tabs>
          <w:tab w:val="left" w:pos="1122"/>
        </w:tabs>
        <w:ind w:left="0"/>
        <w:jc w:val="both"/>
        <w:rPr>
          <w:b/>
          <w:u w:val="single"/>
        </w:rPr>
      </w:pPr>
    </w:p>
    <w:p w14:paraId="2FF4BBC9" w14:textId="77777777" w:rsidR="00C431ED" w:rsidRPr="00E07C9C" w:rsidRDefault="00C431ED" w:rsidP="00E07C9C">
      <w:pPr>
        <w:jc w:val="center"/>
        <w:rPr>
          <w:b/>
          <w:color w:val="000000"/>
          <w:u w:val="single"/>
        </w:rPr>
      </w:pPr>
      <w:r w:rsidRPr="00E07C9C">
        <w:rPr>
          <w:b/>
          <w:color w:val="000000"/>
          <w:u w:val="single"/>
        </w:rPr>
        <w:t>III. EXCEPCIONES DE MÉRITO</w:t>
      </w:r>
    </w:p>
    <w:p w14:paraId="5AD4E7C8" w14:textId="77777777" w:rsidR="00C431ED" w:rsidRPr="00E07C9C" w:rsidRDefault="00C431ED" w:rsidP="00E07C9C">
      <w:pPr>
        <w:pStyle w:val="Prrafodelista"/>
        <w:tabs>
          <w:tab w:val="left" w:pos="1122"/>
        </w:tabs>
        <w:ind w:left="0"/>
        <w:jc w:val="both"/>
        <w:rPr>
          <w:b/>
          <w:u w:val="single"/>
        </w:rPr>
      </w:pPr>
    </w:p>
    <w:p w14:paraId="34CCD4B9" w14:textId="77777777" w:rsidR="00C431ED" w:rsidRPr="00E07C9C" w:rsidRDefault="00C431ED" w:rsidP="00E07C9C">
      <w:pPr>
        <w:pStyle w:val="Prrafodelista"/>
        <w:numPr>
          <w:ilvl w:val="0"/>
          <w:numId w:val="40"/>
        </w:numPr>
        <w:tabs>
          <w:tab w:val="left" w:pos="1122"/>
        </w:tabs>
        <w:contextualSpacing/>
        <w:jc w:val="both"/>
        <w:rPr>
          <w:b/>
          <w:u w:val="single"/>
        </w:rPr>
      </w:pPr>
      <w:r w:rsidRPr="00E07C9C">
        <w:rPr>
          <w:b/>
          <w:u w:val="single"/>
        </w:rPr>
        <w:t>FALTA</w:t>
      </w:r>
      <w:r w:rsidRPr="00E07C9C">
        <w:rPr>
          <w:b/>
          <w:spacing w:val="-2"/>
          <w:u w:val="single"/>
        </w:rPr>
        <w:t xml:space="preserve"> </w:t>
      </w:r>
      <w:r w:rsidRPr="00E07C9C">
        <w:rPr>
          <w:b/>
          <w:u w:val="single"/>
        </w:rPr>
        <w:t>DE</w:t>
      </w:r>
      <w:r w:rsidRPr="00E07C9C">
        <w:rPr>
          <w:b/>
          <w:spacing w:val="-2"/>
          <w:u w:val="single"/>
        </w:rPr>
        <w:t xml:space="preserve"> </w:t>
      </w:r>
      <w:r w:rsidRPr="00E07C9C">
        <w:rPr>
          <w:b/>
          <w:u w:val="single"/>
        </w:rPr>
        <w:t>LEGITIMACIÓN</w:t>
      </w:r>
      <w:r w:rsidRPr="00E07C9C">
        <w:rPr>
          <w:b/>
          <w:spacing w:val="-2"/>
          <w:u w:val="single"/>
        </w:rPr>
        <w:t xml:space="preserve"> </w:t>
      </w:r>
      <w:r w:rsidRPr="00E07C9C">
        <w:rPr>
          <w:b/>
          <w:u w:val="single"/>
        </w:rPr>
        <w:t>EN</w:t>
      </w:r>
      <w:r w:rsidRPr="00E07C9C">
        <w:rPr>
          <w:b/>
          <w:spacing w:val="-3"/>
          <w:u w:val="single"/>
        </w:rPr>
        <w:t xml:space="preserve"> </w:t>
      </w:r>
      <w:r w:rsidRPr="00E07C9C">
        <w:rPr>
          <w:b/>
          <w:u w:val="single"/>
        </w:rPr>
        <w:t>LA</w:t>
      </w:r>
      <w:r w:rsidRPr="00E07C9C">
        <w:rPr>
          <w:b/>
          <w:spacing w:val="-2"/>
          <w:u w:val="single"/>
        </w:rPr>
        <w:t xml:space="preserve"> </w:t>
      </w:r>
      <w:r w:rsidRPr="00E07C9C">
        <w:rPr>
          <w:b/>
          <w:u w:val="single"/>
        </w:rPr>
        <w:t>CAUSA POR</w:t>
      </w:r>
      <w:r w:rsidRPr="00E07C9C">
        <w:rPr>
          <w:b/>
          <w:spacing w:val="-3"/>
          <w:u w:val="single"/>
        </w:rPr>
        <w:t xml:space="preserve"> </w:t>
      </w:r>
      <w:r w:rsidRPr="00E07C9C">
        <w:rPr>
          <w:b/>
          <w:u w:val="single"/>
        </w:rPr>
        <w:t xml:space="preserve">PASIVA DE </w:t>
      </w:r>
      <w:r w:rsidRPr="00E07C9C">
        <w:rPr>
          <w:rStyle w:val="normaltextrun"/>
          <w:b/>
          <w:bCs/>
          <w:u w:val="single"/>
        </w:rPr>
        <w:t>ALLIANZ SEGUROS S.A.</w:t>
      </w:r>
    </w:p>
    <w:p w14:paraId="31099AB8" w14:textId="77777777" w:rsidR="00C431ED" w:rsidRPr="00E07C9C" w:rsidRDefault="00C431ED" w:rsidP="00E07C9C">
      <w:pPr>
        <w:jc w:val="both"/>
      </w:pPr>
    </w:p>
    <w:p w14:paraId="588152B1" w14:textId="77777777" w:rsidR="00C431ED" w:rsidRPr="00E07C9C" w:rsidRDefault="00C431ED" w:rsidP="00E07C9C">
      <w:pPr>
        <w:jc w:val="both"/>
      </w:pPr>
      <w:r w:rsidRPr="00E07C9C">
        <w:t>Con relación a la legitimación en la causa, se ha indicado al respecto que “</w:t>
      </w:r>
      <w:r w:rsidRPr="00E07C9C">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07C9C">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744E45EF" w14:textId="77777777" w:rsidR="00C431ED" w:rsidRPr="00E07C9C" w:rsidRDefault="00C431ED" w:rsidP="00E07C9C">
      <w:pPr>
        <w:pStyle w:val="Textoindependiente"/>
        <w:rPr>
          <w:sz w:val="22"/>
          <w:szCs w:val="22"/>
        </w:rPr>
      </w:pPr>
    </w:p>
    <w:p w14:paraId="79DDE8C4" w14:textId="77777777" w:rsidR="00C431ED" w:rsidRPr="00E07C9C" w:rsidRDefault="00C431ED" w:rsidP="00E07C9C">
      <w:pPr>
        <w:pStyle w:val="Textoindependiente"/>
        <w:jc w:val="both"/>
        <w:rPr>
          <w:sz w:val="22"/>
          <w:szCs w:val="22"/>
        </w:rPr>
      </w:pPr>
      <w:r w:rsidRPr="00E07C9C">
        <w:rPr>
          <w:sz w:val="22"/>
          <w:szCs w:val="22"/>
        </w:rPr>
        <w:t>En relación con este tema, el Consejo de Estado en Sentencia 6058 del 14 de marzo de 1991 con ponencia del consejero Carlos Ramírez Arcila, expresó:</w:t>
      </w:r>
    </w:p>
    <w:p w14:paraId="5137ACA6" w14:textId="77777777" w:rsidR="00C431ED" w:rsidRPr="00E07C9C" w:rsidRDefault="00C431ED" w:rsidP="00E07C9C">
      <w:pPr>
        <w:pStyle w:val="Textoindependiente"/>
        <w:rPr>
          <w:sz w:val="22"/>
          <w:szCs w:val="22"/>
        </w:rPr>
      </w:pPr>
    </w:p>
    <w:p w14:paraId="5FE74979" w14:textId="77777777" w:rsidR="00C431ED" w:rsidRPr="00E07C9C" w:rsidRDefault="00C431ED" w:rsidP="00E07C9C">
      <w:pPr>
        <w:ind w:left="851" w:right="851"/>
        <w:jc w:val="both"/>
        <w:rPr>
          <w:i/>
          <w:iCs/>
        </w:rPr>
      </w:pPr>
      <w:r w:rsidRPr="00E07C9C">
        <w:rPr>
          <w:i/>
          <w:iCs/>
        </w:rPr>
        <w:t>“De la legitimación en la causa, puede decirse que es una relación, a la vez material y procesal, entre los sujetos de la pretensión (por activa o por pasiva) con el objeto de que se pretende.”</w:t>
      </w:r>
    </w:p>
    <w:p w14:paraId="46FA99BF" w14:textId="77777777" w:rsidR="00C431ED" w:rsidRPr="00E07C9C" w:rsidRDefault="00C431ED" w:rsidP="00E07C9C">
      <w:pPr>
        <w:pStyle w:val="Textoindependiente"/>
        <w:rPr>
          <w:i/>
          <w:sz w:val="22"/>
          <w:szCs w:val="22"/>
        </w:rPr>
      </w:pPr>
    </w:p>
    <w:p w14:paraId="16E918B8" w14:textId="77777777" w:rsidR="00C431ED" w:rsidRPr="00E07C9C" w:rsidRDefault="00C431ED" w:rsidP="00E07C9C">
      <w:pPr>
        <w:pStyle w:val="Textoindependiente"/>
        <w:jc w:val="both"/>
        <w:rPr>
          <w:sz w:val="22"/>
          <w:szCs w:val="22"/>
        </w:rPr>
      </w:pPr>
      <w:r w:rsidRPr="00E07C9C">
        <w:rPr>
          <w:sz w:val="22"/>
          <w:szCs w:val="22"/>
        </w:rPr>
        <w:t>Así mismo, refiriéndose a este tema el procesalista español Leonardo Prieto Castro, indica:</w:t>
      </w:r>
    </w:p>
    <w:p w14:paraId="076606A4" w14:textId="77777777" w:rsidR="00C431ED" w:rsidRPr="00E07C9C" w:rsidRDefault="00C431ED" w:rsidP="00E07C9C">
      <w:pPr>
        <w:pStyle w:val="Textoindependiente"/>
        <w:rPr>
          <w:sz w:val="22"/>
          <w:szCs w:val="22"/>
        </w:rPr>
      </w:pPr>
    </w:p>
    <w:p w14:paraId="7019731A" w14:textId="7F318F4A" w:rsidR="00C431ED" w:rsidRPr="00E07C9C" w:rsidRDefault="00C431ED" w:rsidP="00E07C9C">
      <w:pPr>
        <w:ind w:left="851" w:right="851"/>
        <w:jc w:val="both"/>
        <w:rPr>
          <w:i/>
          <w:iCs/>
        </w:rPr>
      </w:pPr>
      <w:r w:rsidRPr="00E07C9C">
        <w:rPr>
          <w:i/>
          <w:iCs/>
        </w:rPr>
        <w:t xml:space="preserve">“En ciencia jurídica se llama legitimación en causa o para la causa el concepto que determina si </w:t>
      </w:r>
      <w:r w:rsidR="00E14E16" w:rsidRPr="00E07C9C">
        <w:rPr>
          <w:i/>
          <w:iCs/>
        </w:rPr>
        <w:t>la demandante</w:t>
      </w:r>
      <w:r w:rsidRPr="00E07C9C">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E07C9C">
        <w:rPr>
          <w:b/>
          <w:bCs/>
          <w:i/>
          <w:iCs/>
        </w:rPr>
        <w:t>obligación de soportar la carga de ser demandado</w:t>
      </w:r>
      <w:r w:rsidRPr="00E07C9C">
        <w:rPr>
          <w:i/>
          <w:iCs/>
        </w:rPr>
        <w:t xml:space="preserve"> (legitimación pasiva), por hallarse en determinada relación con el objeto traído al proceso”. (Derecho Procesal Civil. T.1, pág. 166, Ed. 1946, Saragoza). (Subraya y negrilla por fuera del texto).</w:t>
      </w:r>
    </w:p>
    <w:p w14:paraId="1B61AF1F" w14:textId="77777777" w:rsidR="00C431ED" w:rsidRPr="00E07C9C" w:rsidRDefault="00C431ED" w:rsidP="00E07C9C">
      <w:pPr>
        <w:pStyle w:val="Textoindependiente"/>
        <w:rPr>
          <w:sz w:val="22"/>
          <w:szCs w:val="22"/>
        </w:rPr>
      </w:pPr>
    </w:p>
    <w:p w14:paraId="0D8809B6" w14:textId="58DBE1A8" w:rsidR="00C431ED" w:rsidRPr="00E07C9C" w:rsidRDefault="00C431ED" w:rsidP="00E07C9C">
      <w:pPr>
        <w:jc w:val="both"/>
      </w:pPr>
      <w:r w:rsidRPr="00E07C9C">
        <w:t>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w:t>
      </w:r>
      <w:r w:rsidR="00E14E16" w:rsidRPr="00E07C9C">
        <w:t>la actora</w:t>
      </w:r>
      <w:r w:rsidRPr="00E07C9C">
        <w:t xml:space="preserve"> con la persona en cuyo favor está la ley (legitimación activa), y </w:t>
      </w:r>
      <w:r w:rsidRPr="00E07C9C">
        <w:rPr>
          <w:b/>
          <w:u w:val="single"/>
        </w:rPr>
        <w:t>la</w:t>
      </w:r>
      <w:r w:rsidRPr="00E07C9C">
        <w:rPr>
          <w:b/>
          <w:spacing w:val="1"/>
          <w:u w:val="single"/>
        </w:rPr>
        <w:t xml:space="preserve"> </w:t>
      </w:r>
      <w:r w:rsidRPr="00E07C9C">
        <w:rPr>
          <w:b/>
          <w:u w:val="single"/>
        </w:rPr>
        <w:t>identidad de la persona del demandado con la persona contra quien se dirige la</w:t>
      </w:r>
      <w:r w:rsidRPr="00E07C9C">
        <w:rPr>
          <w:b/>
          <w:spacing w:val="1"/>
          <w:u w:val="single"/>
        </w:rPr>
        <w:t xml:space="preserve"> </w:t>
      </w:r>
      <w:r w:rsidRPr="00E07C9C">
        <w:rPr>
          <w:b/>
          <w:spacing w:val="-1"/>
          <w:u w:val="single"/>
        </w:rPr>
        <w:t>voluntad</w:t>
      </w:r>
      <w:r w:rsidRPr="00E07C9C">
        <w:rPr>
          <w:b/>
          <w:spacing w:val="-14"/>
          <w:u w:val="single"/>
        </w:rPr>
        <w:t xml:space="preserve"> </w:t>
      </w:r>
      <w:r w:rsidRPr="00E07C9C">
        <w:rPr>
          <w:b/>
          <w:spacing w:val="-1"/>
          <w:u w:val="single"/>
        </w:rPr>
        <w:t>de</w:t>
      </w:r>
      <w:r w:rsidRPr="00E07C9C">
        <w:rPr>
          <w:b/>
          <w:spacing w:val="-14"/>
          <w:u w:val="single"/>
        </w:rPr>
        <w:t xml:space="preserve"> </w:t>
      </w:r>
      <w:r w:rsidRPr="00E07C9C">
        <w:rPr>
          <w:b/>
          <w:spacing w:val="-1"/>
          <w:u w:val="single"/>
        </w:rPr>
        <w:t>la</w:t>
      </w:r>
      <w:r w:rsidRPr="00E07C9C">
        <w:rPr>
          <w:b/>
          <w:spacing w:val="-14"/>
          <w:u w:val="single"/>
        </w:rPr>
        <w:t xml:space="preserve"> </w:t>
      </w:r>
      <w:r w:rsidRPr="00E07C9C">
        <w:rPr>
          <w:b/>
          <w:spacing w:val="-1"/>
          <w:u w:val="single"/>
        </w:rPr>
        <w:t>ley</w:t>
      </w:r>
      <w:r w:rsidRPr="00E07C9C">
        <w:rPr>
          <w:b/>
          <w:spacing w:val="-14"/>
          <w:u w:val="single"/>
        </w:rPr>
        <w:t xml:space="preserve"> </w:t>
      </w:r>
      <w:r w:rsidRPr="00E07C9C">
        <w:rPr>
          <w:b/>
          <w:spacing w:val="-1"/>
          <w:u w:val="single"/>
        </w:rPr>
        <w:t>(legitimación</w:t>
      </w:r>
      <w:r w:rsidRPr="00E07C9C">
        <w:rPr>
          <w:b/>
          <w:spacing w:val="-14"/>
          <w:u w:val="single"/>
        </w:rPr>
        <w:t xml:space="preserve"> </w:t>
      </w:r>
      <w:r w:rsidRPr="00E07C9C">
        <w:rPr>
          <w:b/>
          <w:spacing w:val="-1"/>
          <w:u w:val="single"/>
        </w:rPr>
        <w:t>pasiva)</w:t>
      </w:r>
      <w:r w:rsidRPr="00E07C9C">
        <w:rPr>
          <w:b/>
          <w:spacing w:val="-1"/>
          <w:u w:val="thick"/>
        </w:rPr>
        <w:t>;</w:t>
      </w:r>
      <w:r w:rsidRPr="00E07C9C">
        <w:rPr>
          <w:b/>
          <w:spacing w:val="-11"/>
        </w:rPr>
        <w:t xml:space="preserve"> </w:t>
      </w:r>
      <w:r w:rsidRPr="00E07C9C">
        <w:t>identidad que no se configura en el presente caso.</w:t>
      </w:r>
    </w:p>
    <w:p w14:paraId="36E94F9A" w14:textId="77777777" w:rsidR="00C431ED" w:rsidRPr="00E07C9C" w:rsidRDefault="00C431ED" w:rsidP="00E07C9C">
      <w:pPr>
        <w:pStyle w:val="Textoindependiente"/>
        <w:rPr>
          <w:sz w:val="22"/>
          <w:szCs w:val="22"/>
        </w:rPr>
      </w:pPr>
    </w:p>
    <w:p w14:paraId="2F9FA189" w14:textId="77777777" w:rsidR="00C431ED" w:rsidRPr="00E07C9C" w:rsidRDefault="00C431ED" w:rsidP="00E07C9C">
      <w:pPr>
        <w:jc w:val="both"/>
      </w:pPr>
      <w:r w:rsidRPr="00E07C9C">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w:t>
      </w:r>
      <w:r w:rsidRPr="00E07C9C">
        <w:lastRenderedPageBreak/>
        <w:t>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teniendo en cuenta el número de identificación relacionado y como se dijo anteriormente, no es esta la entidad autorizada para expedir pólizas previsionales.</w:t>
      </w:r>
    </w:p>
    <w:p w14:paraId="1A04CF67" w14:textId="77777777" w:rsidR="00C431ED" w:rsidRPr="00E07C9C" w:rsidRDefault="00C431ED" w:rsidP="00E07C9C">
      <w:pPr>
        <w:jc w:val="both"/>
      </w:pPr>
    </w:p>
    <w:p w14:paraId="45955299" w14:textId="77777777" w:rsidR="00C431ED" w:rsidRPr="00E07C9C" w:rsidRDefault="00C431ED" w:rsidP="00E07C9C">
      <w:pPr>
        <w:jc w:val="both"/>
      </w:pPr>
      <w:r w:rsidRPr="00E07C9C">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0C8E898F" w14:textId="77777777" w:rsidR="00C431ED" w:rsidRPr="00E07C9C" w:rsidRDefault="00C431ED" w:rsidP="00E07C9C">
      <w:pPr>
        <w:jc w:val="both"/>
      </w:pPr>
    </w:p>
    <w:p w14:paraId="533FDB7C" w14:textId="77777777" w:rsidR="00C431ED" w:rsidRPr="00E07C9C" w:rsidRDefault="00C431ED" w:rsidP="00E07C9C">
      <w:pPr>
        <w:jc w:val="both"/>
      </w:pPr>
      <w:r w:rsidRPr="00E07C9C">
        <w:t xml:space="preserve">Sobre el particular, es menester precisar que </w:t>
      </w:r>
      <w:r w:rsidRPr="00E07C9C">
        <w:rPr>
          <w:rStyle w:val="normaltextrun"/>
          <w:color w:val="000000"/>
        </w:rPr>
        <w:t>en el inciso 2° del Artículo 20 de la Ley 100 de 1993 se establece la e</w:t>
      </w:r>
      <w:r w:rsidRPr="00E07C9C">
        <w:t>x</w:t>
      </w:r>
      <w:r w:rsidRPr="00E07C9C">
        <w:rPr>
          <w:rStyle w:val="normaltextrun"/>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E07C9C">
        <w:t xml:space="preserve"> </w:t>
      </w:r>
    </w:p>
    <w:p w14:paraId="53D40826" w14:textId="77777777" w:rsidR="00C431ED" w:rsidRPr="00E07C9C" w:rsidRDefault="00C431ED" w:rsidP="00E07C9C">
      <w:pPr>
        <w:jc w:val="both"/>
      </w:pPr>
    </w:p>
    <w:p w14:paraId="08498D6C" w14:textId="77777777" w:rsidR="00C431ED" w:rsidRPr="00E07C9C" w:rsidRDefault="00C431ED" w:rsidP="00E07C9C">
      <w:pPr>
        <w:jc w:val="both"/>
      </w:pPr>
      <w:r w:rsidRPr="00E07C9C">
        <w:t xml:space="preserve">Al respecto lo expuesto en el </w:t>
      </w:r>
      <w:r w:rsidRPr="00E07C9C">
        <w:rPr>
          <w:rStyle w:val="normaltextrun"/>
          <w:color w:val="000000"/>
        </w:rPr>
        <w:t>inciso 2° del Artículo 20 de la Ley 100 de 1993:</w:t>
      </w:r>
    </w:p>
    <w:p w14:paraId="08C32621" w14:textId="77777777" w:rsidR="00C431ED" w:rsidRPr="00E07C9C" w:rsidRDefault="00C431ED" w:rsidP="00E07C9C">
      <w:pPr>
        <w:jc w:val="both"/>
      </w:pPr>
    </w:p>
    <w:p w14:paraId="419A74D0" w14:textId="77777777" w:rsidR="00C431ED" w:rsidRPr="00E07C9C" w:rsidRDefault="00C431ED" w:rsidP="00E07C9C">
      <w:pPr>
        <w:ind w:left="851" w:right="851"/>
        <w:jc w:val="both"/>
        <w:rPr>
          <w:i/>
          <w:iCs/>
        </w:rPr>
      </w:pPr>
      <w:r w:rsidRPr="00E07C9C">
        <w:rPr>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5D802B93" w14:textId="77777777" w:rsidR="00C431ED" w:rsidRPr="00E07C9C" w:rsidRDefault="00C431ED" w:rsidP="00E07C9C">
      <w:pPr>
        <w:jc w:val="both"/>
      </w:pPr>
    </w:p>
    <w:p w14:paraId="19148258" w14:textId="77777777" w:rsidR="00C431ED" w:rsidRPr="00E07C9C" w:rsidRDefault="00C431ED" w:rsidP="00E07C9C">
      <w:pPr>
        <w:jc w:val="both"/>
      </w:pPr>
      <w:r w:rsidRPr="00E07C9C">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E07C9C">
        <w:rPr>
          <w:rStyle w:val="normaltextrun"/>
        </w:rPr>
        <w:t xml:space="preserve"> diversos contratos de seguro y reaseguro con sociedades y personas que tengan objetos análogos o conexos con la entidad con el fin de explotar el ramo de GENERALES, como se pasa a demostrar:</w:t>
      </w:r>
      <w:r w:rsidRPr="00E07C9C">
        <w:t xml:space="preserve"> </w:t>
      </w:r>
    </w:p>
    <w:p w14:paraId="42D91893" w14:textId="77777777" w:rsidR="00C431ED" w:rsidRPr="00E07C9C" w:rsidRDefault="00C431ED" w:rsidP="00E07C9C">
      <w:pPr>
        <w:jc w:val="both"/>
      </w:pPr>
    </w:p>
    <w:p w14:paraId="1D90987F" w14:textId="77777777" w:rsidR="00C431ED" w:rsidRPr="00E07C9C" w:rsidRDefault="00C431ED" w:rsidP="00E07C9C">
      <w:pPr>
        <w:jc w:val="center"/>
      </w:pPr>
      <w:r w:rsidRPr="00E07C9C">
        <w:rPr>
          <w:noProof/>
          <w:lang w:val="es-CO" w:eastAsia="es-CO"/>
        </w:rPr>
        <w:drawing>
          <wp:inline distT="0" distB="0" distL="0" distR="0" wp14:anchorId="14E9D8E8" wp14:editId="6A330A21">
            <wp:extent cx="5448300" cy="2362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F36F27D" w14:textId="52D0DCA8" w:rsidR="00C431ED" w:rsidRPr="00E07C9C" w:rsidRDefault="00C431ED" w:rsidP="00E07C9C">
      <w:pPr>
        <w:tabs>
          <w:tab w:val="left" w:pos="3030"/>
        </w:tabs>
        <w:jc w:val="both"/>
      </w:pPr>
      <w:r w:rsidRPr="00E07C9C">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31AE0CB9" w14:textId="77777777" w:rsidR="00D35C30" w:rsidRPr="00E07C9C" w:rsidRDefault="00D35C30" w:rsidP="00E07C9C">
      <w:pPr>
        <w:tabs>
          <w:tab w:val="left" w:pos="3030"/>
        </w:tabs>
        <w:jc w:val="both"/>
      </w:pPr>
    </w:p>
    <w:p w14:paraId="0A0181A7" w14:textId="77777777" w:rsidR="00C431ED" w:rsidRPr="00E07C9C" w:rsidRDefault="00C431ED" w:rsidP="00E07C9C">
      <w:pPr>
        <w:jc w:val="both"/>
      </w:pPr>
      <w:r w:rsidRPr="00E07C9C">
        <w:t>Consecuentemente, ruego al señor Juez declarar probada esta excepción.</w:t>
      </w:r>
    </w:p>
    <w:p w14:paraId="76D787C8" w14:textId="77777777" w:rsidR="00C431ED" w:rsidRPr="00E07C9C" w:rsidRDefault="00C431ED" w:rsidP="00E07C9C">
      <w:pPr>
        <w:pStyle w:val="Textoindependiente"/>
        <w:rPr>
          <w:sz w:val="22"/>
          <w:szCs w:val="22"/>
        </w:rPr>
      </w:pPr>
    </w:p>
    <w:p w14:paraId="4580F2A0" w14:textId="77777777" w:rsidR="00C431ED" w:rsidRPr="00E07C9C" w:rsidRDefault="00C431ED" w:rsidP="00E07C9C">
      <w:pPr>
        <w:pStyle w:val="Textoindependiente"/>
        <w:widowControl/>
        <w:numPr>
          <w:ilvl w:val="0"/>
          <w:numId w:val="40"/>
        </w:numPr>
        <w:autoSpaceDE/>
        <w:autoSpaceDN/>
        <w:jc w:val="both"/>
        <w:rPr>
          <w:sz w:val="22"/>
          <w:szCs w:val="22"/>
        </w:rPr>
      </w:pPr>
      <w:r w:rsidRPr="00E07C9C">
        <w:rPr>
          <w:b/>
          <w:sz w:val="22"/>
          <w:szCs w:val="22"/>
          <w:u w:val="single"/>
        </w:rPr>
        <w:t xml:space="preserve">COBRO DE LO NO DEBIDO Y ENRIQUECIMIENTO SIN JUSTA CAUSA </w:t>
      </w:r>
    </w:p>
    <w:p w14:paraId="7EE8BE69" w14:textId="77777777" w:rsidR="00C431ED" w:rsidRPr="00E07C9C" w:rsidRDefault="00C431ED" w:rsidP="00E07C9C">
      <w:pPr>
        <w:jc w:val="both"/>
        <w:rPr>
          <w:bCs/>
        </w:rPr>
      </w:pPr>
    </w:p>
    <w:p w14:paraId="41DDBDA0" w14:textId="77777777" w:rsidR="00C431ED" w:rsidRPr="00E07C9C" w:rsidRDefault="00C431ED" w:rsidP="00E07C9C">
      <w:pPr>
        <w:ind w:left="102" w:right="103"/>
        <w:jc w:val="both"/>
        <w:rPr>
          <w:color w:val="000000"/>
        </w:rPr>
      </w:pPr>
      <w:r w:rsidRPr="00E07C9C">
        <w:rPr>
          <w:color w:val="000000"/>
        </w:rPr>
        <w:t xml:space="preserve">Con fundamento en lo anterior, y una vez comprobados que no se acreditan los presupuestos para que </w:t>
      </w:r>
      <w:r w:rsidRPr="00E07C9C">
        <w:t xml:space="preserve">ALLIANZ SEGUROS S.A. </w:t>
      </w:r>
      <w:r w:rsidRPr="00E07C9C">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72C08A26" w14:textId="77777777" w:rsidR="00C431ED" w:rsidRPr="00E07C9C" w:rsidRDefault="00C431ED" w:rsidP="00E07C9C">
      <w:pPr>
        <w:ind w:left="102" w:right="103"/>
        <w:jc w:val="both"/>
        <w:rPr>
          <w:color w:val="000000"/>
        </w:rPr>
      </w:pPr>
    </w:p>
    <w:p w14:paraId="5F80CAA4" w14:textId="77777777" w:rsidR="00C431ED" w:rsidRPr="00E07C9C" w:rsidRDefault="00C431ED" w:rsidP="00E07C9C">
      <w:pPr>
        <w:rPr>
          <w:color w:val="000000"/>
        </w:rPr>
      </w:pPr>
      <w:r w:rsidRPr="00E07C9C">
        <w:rPr>
          <w:color w:val="000000"/>
        </w:rPr>
        <w:t>Consecuentemente, ruego al señor Juez declarar probada esta excepción.</w:t>
      </w:r>
    </w:p>
    <w:p w14:paraId="6AEAD2B6" w14:textId="77777777" w:rsidR="00C431ED" w:rsidRPr="00E07C9C" w:rsidRDefault="00C431ED" w:rsidP="00E07C9C">
      <w:pPr>
        <w:pStyle w:val="Ttulo1"/>
        <w:tabs>
          <w:tab w:val="left" w:pos="1122"/>
        </w:tabs>
        <w:ind w:left="0"/>
        <w:rPr>
          <w:rFonts w:ascii="Arial" w:hAnsi="Arial" w:cs="Arial"/>
          <w:sz w:val="22"/>
          <w:szCs w:val="22"/>
        </w:rPr>
      </w:pPr>
    </w:p>
    <w:p w14:paraId="4DA287DA" w14:textId="77777777" w:rsidR="00C431ED" w:rsidRPr="00E07C9C" w:rsidRDefault="00C431ED" w:rsidP="00E07C9C">
      <w:pPr>
        <w:pStyle w:val="Ttulo1"/>
        <w:numPr>
          <w:ilvl w:val="0"/>
          <w:numId w:val="40"/>
        </w:numPr>
        <w:tabs>
          <w:tab w:val="left" w:pos="1122"/>
        </w:tabs>
        <w:rPr>
          <w:rFonts w:ascii="Arial" w:hAnsi="Arial" w:cs="Arial"/>
          <w:sz w:val="22"/>
          <w:szCs w:val="22"/>
          <w:u w:val="single"/>
        </w:rPr>
      </w:pPr>
      <w:r w:rsidRPr="00E07C9C">
        <w:rPr>
          <w:rFonts w:ascii="Arial" w:hAnsi="Arial" w:cs="Arial"/>
          <w:sz w:val="22"/>
          <w:szCs w:val="22"/>
          <w:u w:val="single"/>
        </w:rPr>
        <w:t xml:space="preserve">PRESCRIPCIÓN </w:t>
      </w:r>
    </w:p>
    <w:p w14:paraId="6F429A39" w14:textId="77777777" w:rsidR="00C431ED" w:rsidRPr="00E07C9C" w:rsidRDefault="00C431ED" w:rsidP="00E07C9C">
      <w:pPr>
        <w:tabs>
          <w:tab w:val="left" w:pos="4800"/>
        </w:tabs>
        <w:jc w:val="both"/>
        <w:rPr>
          <w:color w:val="0D0D0D"/>
          <w:lang w:val="es-CO"/>
        </w:rPr>
      </w:pPr>
    </w:p>
    <w:p w14:paraId="6923695A" w14:textId="77777777" w:rsidR="00C431ED" w:rsidRPr="00E07C9C" w:rsidRDefault="00C431ED" w:rsidP="00E07C9C">
      <w:pPr>
        <w:tabs>
          <w:tab w:val="left" w:pos="4800"/>
        </w:tabs>
        <w:jc w:val="both"/>
        <w:rPr>
          <w:lang w:val="es-CO"/>
        </w:rPr>
      </w:pPr>
      <w:r w:rsidRPr="00E07C9C">
        <w:rPr>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E8D8A39" w14:textId="77777777" w:rsidR="00C431ED" w:rsidRPr="00E07C9C" w:rsidRDefault="00C431ED" w:rsidP="00E07C9C">
      <w:pPr>
        <w:tabs>
          <w:tab w:val="left" w:pos="4800"/>
        </w:tabs>
        <w:jc w:val="both"/>
        <w:rPr>
          <w:lang w:val="es-CO"/>
        </w:rPr>
      </w:pPr>
    </w:p>
    <w:p w14:paraId="66FC6F17" w14:textId="77777777" w:rsidR="00C431ED" w:rsidRPr="00E07C9C" w:rsidRDefault="00C431ED" w:rsidP="00E07C9C">
      <w:pPr>
        <w:tabs>
          <w:tab w:val="left" w:pos="4800"/>
        </w:tabs>
        <w:jc w:val="both"/>
        <w:rPr>
          <w:lang w:val="es-CO"/>
        </w:rPr>
      </w:pPr>
      <w:r w:rsidRPr="00E07C9C">
        <w:rPr>
          <w:lang w:val="es-CO"/>
        </w:rPr>
        <w:t xml:space="preserve">Al respecto lo preceptuado por el artículo 151 del Código Procesal del Trabajo señala: </w:t>
      </w:r>
    </w:p>
    <w:p w14:paraId="7D3EC302" w14:textId="77777777" w:rsidR="00C431ED" w:rsidRPr="00E07C9C" w:rsidRDefault="00C431ED" w:rsidP="00E07C9C">
      <w:pPr>
        <w:tabs>
          <w:tab w:val="left" w:pos="4800"/>
        </w:tabs>
        <w:jc w:val="both"/>
        <w:rPr>
          <w:lang w:val="es-CO"/>
        </w:rPr>
      </w:pPr>
    </w:p>
    <w:p w14:paraId="6BCC1504" w14:textId="77777777" w:rsidR="00C431ED" w:rsidRPr="00E07C9C" w:rsidRDefault="00C431ED" w:rsidP="00E07C9C">
      <w:pPr>
        <w:ind w:left="708" w:right="539"/>
        <w:jc w:val="both"/>
        <w:rPr>
          <w:i/>
          <w:lang w:val="es-CO"/>
        </w:rPr>
      </w:pPr>
      <w:r w:rsidRPr="00E07C9C">
        <w:rPr>
          <w:i/>
          <w:lang w:val="es-CO"/>
        </w:rPr>
        <w:t>‘’</w:t>
      </w:r>
      <w:r w:rsidRPr="00E07C9C">
        <w:rPr>
          <w:b/>
          <w:bCs/>
          <w:i/>
          <w:lang w:val="es-CO"/>
        </w:rPr>
        <w:t>ARTICULO 151. PRESCRIPCION</w:t>
      </w:r>
      <w:r w:rsidRPr="00E07C9C">
        <w:rPr>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0F4F2CDF" w14:textId="77777777" w:rsidR="00C431ED" w:rsidRPr="00E07C9C" w:rsidRDefault="00C431ED" w:rsidP="00E07C9C">
      <w:pPr>
        <w:tabs>
          <w:tab w:val="left" w:pos="4800"/>
        </w:tabs>
        <w:jc w:val="both"/>
        <w:rPr>
          <w:lang w:val="es-CO"/>
        </w:rPr>
      </w:pPr>
    </w:p>
    <w:p w14:paraId="6B792892" w14:textId="77777777" w:rsidR="00C431ED" w:rsidRPr="00E07C9C" w:rsidRDefault="00C431ED" w:rsidP="00E07C9C">
      <w:pPr>
        <w:tabs>
          <w:tab w:val="left" w:pos="4800"/>
        </w:tabs>
        <w:jc w:val="both"/>
        <w:rPr>
          <w:lang w:val="es-CO"/>
        </w:rPr>
      </w:pPr>
      <w:r w:rsidRPr="00E07C9C">
        <w:rPr>
          <w:lang w:val="es-CO"/>
        </w:rPr>
        <w:t xml:space="preserve">A su vez el artículo 488 del Código Sustantivo del Trabajo dispone: </w:t>
      </w:r>
    </w:p>
    <w:p w14:paraId="221666C5" w14:textId="77777777" w:rsidR="00C431ED" w:rsidRPr="00E07C9C" w:rsidRDefault="00C431ED" w:rsidP="00E07C9C">
      <w:pPr>
        <w:tabs>
          <w:tab w:val="left" w:pos="4800"/>
        </w:tabs>
        <w:jc w:val="both"/>
        <w:rPr>
          <w:lang w:val="es-CO"/>
        </w:rPr>
      </w:pPr>
    </w:p>
    <w:p w14:paraId="5071659D" w14:textId="77777777" w:rsidR="00C431ED" w:rsidRPr="00E07C9C" w:rsidRDefault="00C431ED" w:rsidP="00E07C9C">
      <w:pPr>
        <w:tabs>
          <w:tab w:val="left" w:pos="709"/>
        </w:tabs>
        <w:ind w:left="708" w:right="539"/>
        <w:jc w:val="both"/>
        <w:rPr>
          <w:i/>
          <w:lang w:val="es-CO"/>
        </w:rPr>
      </w:pPr>
      <w:r w:rsidRPr="00E07C9C">
        <w:rPr>
          <w:lang w:val="es-CO"/>
        </w:rPr>
        <w:tab/>
        <w:t>‘’</w:t>
      </w:r>
      <w:r w:rsidRPr="00E07C9C">
        <w:rPr>
          <w:b/>
          <w:bCs/>
          <w:i/>
          <w:lang w:val="es-CO"/>
        </w:rPr>
        <w:t>ARTICULO 488. REGLA GENERAL</w:t>
      </w:r>
      <w:r w:rsidRPr="00E07C9C">
        <w:rPr>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9540DE8" w14:textId="77777777" w:rsidR="00C431ED" w:rsidRPr="00E07C9C" w:rsidRDefault="00C431ED" w:rsidP="00E07C9C">
      <w:pPr>
        <w:tabs>
          <w:tab w:val="left" w:pos="4800"/>
        </w:tabs>
        <w:jc w:val="both"/>
        <w:rPr>
          <w:lang w:val="es-CO"/>
        </w:rPr>
      </w:pPr>
    </w:p>
    <w:p w14:paraId="18A636E7" w14:textId="77777777" w:rsidR="00C431ED" w:rsidRPr="00E07C9C" w:rsidRDefault="00C431ED" w:rsidP="00E07C9C">
      <w:pPr>
        <w:tabs>
          <w:tab w:val="left" w:pos="4800"/>
        </w:tabs>
        <w:jc w:val="both"/>
        <w:rPr>
          <w:lang w:val="es-CO"/>
        </w:rPr>
      </w:pPr>
      <w:r w:rsidRPr="00E07C9C">
        <w:rPr>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B95098B" w14:textId="77777777" w:rsidR="00C431ED" w:rsidRPr="00E07C9C" w:rsidRDefault="00C431ED" w:rsidP="00E07C9C">
      <w:pPr>
        <w:tabs>
          <w:tab w:val="left" w:pos="4800"/>
        </w:tabs>
        <w:jc w:val="both"/>
        <w:rPr>
          <w:lang w:val="es-CO"/>
        </w:rPr>
      </w:pPr>
    </w:p>
    <w:p w14:paraId="5F9BFA3A" w14:textId="77777777" w:rsidR="00C431ED" w:rsidRPr="00E07C9C" w:rsidRDefault="00C431ED" w:rsidP="00E07C9C">
      <w:pPr>
        <w:pStyle w:val="Ttulo1"/>
        <w:tabs>
          <w:tab w:val="left" w:pos="1122"/>
        </w:tabs>
        <w:ind w:left="0"/>
        <w:jc w:val="both"/>
        <w:rPr>
          <w:rFonts w:ascii="Arial" w:hAnsi="Arial" w:cs="Arial"/>
          <w:b w:val="0"/>
          <w:bCs w:val="0"/>
          <w:sz w:val="22"/>
          <w:szCs w:val="22"/>
        </w:rPr>
      </w:pPr>
      <w:r w:rsidRPr="00E07C9C">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7DDB7003" w14:textId="77777777" w:rsidR="00C431ED" w:rsidRPr="00E07C9C" w:rsidRDefault="00C431ED" w:rsidP="00E07C9C">
      <w:pPr>
        <w:pStyle w:val="Ttulo1"/>
        <w:tabs>
          <w:tab w:val="left" w:pos="1122"/>
        </w:tabs>
        <w:ind w:left="0"/>
        <w:rPr>
          <w:rFonts w:ascii="Arial" w:hAnsi="Arial" w:cs="Arial"/>
          <w:sz w:val="22"/>
          <w:szCs w:val="22"/>
        </w:rPr>
      </w:pPr>
    </w:p>
    <w:p w14:paraId="66652756" w14:textId="77777777" w:rsidR="00C431ED" w:rsidRPr="00E07C9C" w:rsidRDefault="00C431ED" w:rsidP="00E07C9C">
      <w:pPr>
        <w:pStyle w:val="Ttulo1"/>
        <w:numPr>
          <w:ilvl w:val="0"/>
          <w:numId w:val="40"/>
        </w:numPr>
        <w:tabs>
          <w:tab w:val="left" w:pos="1122"/>
        </w:tabs>
        <w:rPr>
          <w:rFonts w:ascii="Arial" w:hAnsi="Arial" w:cs="Arial"/>
          <w:sz w:val="22"/>
          <w:szCs w:val="22"/>
          <w:u w:val="single"/>
        </w:rPr>
      </w:pPr>
      <w:r w:rsidRPr="00E07C9C">
        <w:rPr>
          <w:rFonts w:ascii="Arial" w:hAnsi="Arial" w:cs="Arial"/>
          <w:sz w:val="22"/>
          <w:szCs w:val="22"/>
          <w:u w:val="single"/>
        </w:rPr>
        <w:t>GENÉRICA</w:t>
      </w:r>
      <w:r w:rsidRPr="00E07C9C">
        <w:rPr>
          <w:rFonts w:ascii="Arial" w:hAnsi="Arial" w:cs="Arial"/>
          <w:spacing w:val="-4"/>
          <w:sz w:val="22"/>
          <w:szCs w:val="22"/>
          <w:u w:val="single"/>
        </w:rPr>
        <w:t xml:space="preserve"> </w:t>
      </w:r>
      <w:r w:rsidRPr="00E07C9C">
        <w:rPr>
          <w:rFonts w:ascii="Arial" w:hAnsi="Arial" w:cs="Arial"/>
          <w:sz w:val="22"/>
          <w:szCs w:val="22"/>
          <w:u w:val="single"/>
        </w:rPr>
        <w:t>O</w:t>
      </w:r>
      <w:r w:rsidRPr="00E07C9C">
        <w:rPr>
          <w:rFonts w:ascii="Arial" w:hAnsi="Arial" w:cs="Arial"/>
          <w:spacing w:val="-4"/>
          <w:sz w:val="22"/>
          <w:szCs w:val="22"/>
          <w:u w:val="single"/>
        </w:rPr>
        <w:t xml:space="preserve"> </w:t>
      </w:r>
      <w:r w:rsidRPr="00E07C9C">
        <w:rPr>
          <w:rFonts w:ascii="Arial" w:hAnsi="Arial" w:cs="Arial"/>
          <w:sz w:val="22"/>
          <w:szCs w:val="22"/>
          <w:u w:val="single"/>
        </w:rPr>
        <w:t>INNOMINADA</w:t>
      </w:r>
    </w:p>
    <w:p w14:paraId="51A2FF02" w14:textId="77777777" w:rsidR="00C431ED" w:rsidRPr="00E07C9C" w:rsidRDefault="00C431ED" w:rsidP="00E07C9C">
      <w:pPr>
        <w:pStyle w:val="Textoindependiente"/>
        <w:rPr>
          <w:b/>
          <w:sz w:val="22"/>
          <w:szCs w:val="22"/>
        </w:rPr>
      </w:pPr>
    </w:p>
    <w:p w14:paraId="751DD7B9" w14:textId="7D2ADA10" w:rsidR="00C431ED" w:rsidRPr="00E07C9C" w:rsidRDefault="00C431ED" w:rsidP="00E07C9C">
      <w:pPr>
        <w:pStyle w:val="Textoindependiente"/>
        <w:jc w:val="both"/>
        <w:rPr>
          <w:sz w:val="22"/>
          <w:szCs w:val="22"/>
        </w:rPr>
      </w:pPr>
      <w:r w:rsidRPr="00E07C9C">
        <w:rPr>
          <w:sz w:val="22"/>
          <w:szCs w:val="22"/>
        </w:rPr>
        <w:t>Solicito declarar cualquier otra excepción que resulte probada en el curso del proceso, que se origine en la Ley, incluso la de prescripción.</w:t>
      </w:r>
    </w:p>
    <w:p w14:paraId="6FFC953D" w14:textId="77777777" w:rsidR="00D35C30" w:rsidRPr="00E07C9C" w:rsidRDefault="00D35C30" w:rsidP="00E07C9C">
      <w:pPr>
        <w:pStyle w:val="Textoindependiente"/>
        <w:jc w:val="both"/>
        <w:rPr>
          <w:sz w:val="22"/>
          <w:szCs w:val="22"/>
        </w:rPr>
      </w:pPr>
    </w:p>
    <w:p w14:paraId="13549C4E" w14:textId="77777777" w:rsidR="00CE08A6" w:rsidRPr="00E07C9C" w:rsidRDefault="00CE08A6" w:rsidP="00E07C9C">
      <w:pPr>
        <w:jc w:val="center"/>
        <w:rPr>
          <w:b/>
          <w:u w:val="single"/>
        </w:rPr>
      </w:pPr>
      <w:r w:rsidRPr="00E07C9C">
        <w:rPr>
          <w:b/>
          <w:u w:val="single"/>
        </w:rPr>
        <w:t xml:space="preserve">CAPÍTULO II. </w:t>
      </w:r>
    </w:p>
    <w:p w14:paraId="1BCFDF2A" w14:textId="0C8A86E7" w:rsidR="00CE08A6" w:rsidRPr="00E07C9C" w:rsidRDefault="00CE08A6" w:rsidP="00E07C9C">
      <w:pPr>
        <w:jc w:val="center"/>
        <w:rPr>
          <w:b/>
          <w:u w:val="single"/>
        </w:rPr>
      </w:pPr>
      <w:r w:rsidRPr="00E07C9C">
        <w:rPr>
          <w:b/>
          <w:u w:val="single"/>
        </w:rPr>
        <w:t>CONTESTACIÓN AL LLAMAMIENTO EN GARANTÍA FORMULADO POR COLFONDOS S.A. A ALLIANZ SEGUROS DE VIDA S.A.</w:t>
      </w:r>
      <w:r w:rsidR="003D4B97" w:rsidRPr="00E07C9C">
        <w:rPr>
          <w:b/>
          <w:u w:val="single"/>
        </w:rPr>
        <w:t xml:space="preserve"> </w:t>
      </w:r>
    </w:p>
    <w:p w14:paraId="39660AEF" w14:textId="1ABE4373" w:rsidR="00400262" w:rsidRPr="00E07C9C" w:rsidRDefault="00400262" w:rsidP="00E07C9C">
      <w:pPr>
        <w:jc w:val="center"/>
        <w:rPr>
          <w:b/>
          <w:u w:val="single"/>
        </w:rPr>
      </w:pPr>
    </w:p>
    <w:p w14:paraId="5CD95FCC" w14:textId="77777777" w:rsidR="00400262" w:rsidRPr="00E07C9C" w:rsidRDefault="00400262" w:rsidP="00E07C9C">
      <w:pPr>
        <w:pStyle w:val="Prrafodelista"/>
        <w:numPr>
          <w:ilvl w:val="0"/>
          <w:numId w:val="38"/>
        </w:numPr>
        <w:tabs>
          <w:tab w:val="left" w:pos="5626"/>
        </w:tabs>
        <w:jc w:val="center"/>
        <w:rPr>
          <w:rFonts w:eastAsia="Calibri"/>
          <w:b/>
          <w:bCs/>
          <w:u w:val="single"/>
        </w:rPr>
      </w:pPr>
      <w:r w:rsidRPr="00E07C9C">
        <w:rPr>
          <w:b/>
          <w:bCs/>
          <w:u w:val="single"/>
        </w:rPr>
        <w:t>CONSIDERACIÓN PRELIMINAR:</w:t>
      </w:r>
    </w:p>
    <w:p w14:paraId="1A3D01FC" w14:textId="77777777" w:rsidR="00400262" w:rsidRPr="00E07C9C" w:rsidRDefault="00400262" w:rsidP="00E07C9C">
      <w:pPr>
        <w:tabs>
          <w:tab w:val="left" w:pos="5626"/>
        </w:tabs>
        <w:jc w:val="center"/>
        <w:rPr>
          <w:b/>
          <w:bCs/>
          <w:u w:val="single"/>
        </w:rPr>
      </w:pPr>
    </w:p>
    <w:p w14:paraId="5C543BD5" w14:textId="5A395576" w:rsidR="00960270" w:rsidRPr="00E07C9C" w:rsidRDefault="00960270" w:rsidP="00E07C9C">
      <w:pPr>
        <w:widowControl/>
        <w:autoSpaceDE/>
        <w:autoSpaceDN/>
        <w:jc w:val="both"/>
        <w:textAlignment w:val="baseline"/>
        <w:rPr>
          <w:rFonts w:eastAsia="Times New Roman"/>
          <w:lang w:val="es-CO" w:eastAsia="es-CO"/>
        </w:rPr>
      </w:pPr>
      <w:r w:rsidRPr="00E07C9C">
        <w:rPr>
          <w:rFonts w:eastAsia="Times New Roman"/>
          <w:lang w:eastAsia="es-CO"/>
        </w:rPr>
        <w:lastRenderedPageBreak/>
        <w:t>El Juzgador debe tener de presente los aspectos que se relacionaran a continuación antes de continuar con las etapas siguientes del proceso, toda vez que dichos aspectos determinan situaciones importantes en la litis: </w:t>
      </w:r>
      <w:r w:rsidRPr="00E07C9C">
        <w:rPr>
          <w:rFonts w:eastAsia="Times New Roman"/>
          <w:lang w:val="es-CO" w:eastAsia="es-CO"/>
        </w:rPr>
        <w:t> </w:t>
      </w:r>
    </w:p>
    <w:p w14:paraId="26883C03" w14:textId="77777777" w:rsidR="00960270" w:rsidRPr="00E07C9C" w:rsidRDefault="00960270"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53730C91" w14:textId="6691786C" w:rsidR="00960270" w:rsidRPr="00E07C9C" w:rsidRDefault="00960270" w:rsidP="00E07C9C">
      <w:pPr>
        <w:widowControl/>
        <w:autoSpaceDE/>
        <w:autoSpaceDN/>
        <w:jc w:val="both"/>
        <w:textAlignment w:val="baseline"/>
        <w:rPr>
          <w:rFonts w:eastAsia="Times New Roman"/>
          <w:lang w:eastAsia="es-CO"/>
        </w:rPr>
      </w:pPr>
      <w:r w:rsidRPr="00E07C9C">
        <w:rPr>
          <w:rFonts w:eastAsia="Times New Roman"/>
          <w:lang w:eastAsia="es-CO"/>
        </w:rPr>
        <w:t xml:space="preserve">La entidad convocante, COLFONDOS S.A., elevó </w:t>
      </w:r>
      <w:r w:rsidRPr="00E07C9C">
        <w:rPr>
          <w:rFonts w:eastAsia="Times New Roman"/>
          <w:b/>
          <w:bCs/>
          <w:u w:val="single"/>
          <w:lang w:eastAsia="es-CO"/>
        </w:rPr>
        <w:t>INCORRECTAMENTE</w:t>
      </w:r>
      <w:r w:rsidRPr="00E07C9C">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E07C9C">
        <w:rPr>
          <w:rFonts w:eastAsia="Times New Roman"/>
          <w:b/>
          <w:bCs/>
          <w:lang w:eastAsia="es-CO"/>
        </w:rPr>
        <w:t>ALLIANZ SEGUROS S.A.</w:t>
      </w:r>
      <w:r w:rsidRPr="00E07C9C">
        <w:rPr>
          <w:rFonts w:eastAsia="Times New Roman"/>
          <w:lang w:eastAsia="es-CO"/>
        </w:rPr>
        <w:t xml:space="preserve">, la cual identifica con el N.I.T. 860026182-5, empero, las compañías relacionadas, resultan ser totalmente disimiles. </w:t>
      </w:r>
    </w:p>
    <w:p w14:paraId="7FB5E978" w14:textId="77777777" w:rsidR="00960270" w:rsidRPr="00E07C9C" w:rsidRDefault="00960270"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00CA95C9" w14:textId="77777777" w:rsidR="00960270" w:rsidRPr="00E07C9C" w:rsidRDefault="00960270" w:rsidP="00E07C9C">
      <w:pPr>
        <w:widowControl/>
        <w:autoSpaceDE/>
        <w:autoSpaceDN/>
        <w:jc w:val="both"/>
        <w:textAlignment w:val="baseline"/>
        <w:rPr>
          <w:rFonts w:eastAsia="Times New Roman"/>
          <w:lang w:val="es-CO" w:eastAsia="es-CO"/>
        </w:rPr>
      </w:pPr>
      <w:r w:rsidRPr="00E07C9C">
        <w:rPr>
          <w:rFonts w:eastAsia="Times New Roman"/>
          <w:lang w:eastAsia="es-CO"/>
        </w:rPr>
        <w:t xml:space="preserve">En aras de ilustrar lo expuesto, se precisa que el objeto social de ALLIANZ SEGUROS DE VIDA S.A. y de la vinculada </w:t>
      </w:r>
      <w:r w:rsidRPr="00E07C9C">
        <w:rPr>
          <w:rFonts w:eastAsia="Times New Roman"/>
          <w:b/>
          <w:bCs/>
          <w:lang w:eastAsia="es-CO"/>
        </w:rPr>
        <w:t>ALLIANZ SEGUROS S.A.</w:t>
      </w:r>
      <w:r w:rsidRPr="00E07C9C">
        <w:rPr>
          <w:rFonts w:eastAsia="Times New Roman"/>
          <w:lang w:eastAsia="es-CO"/>
        </w:rPr>
        <w:t xml:space="preserve"> discierne completamente, teniendo que esta última no está autorizada para expedir pólizas previsionales, tal y como se pasa a demostrar:</w:t>
      </w:r>
      <w:r w:rsidRPr="00E07C9C">
        <w:rPr>
          <w:rFonts w:eastAsia="Times New Roman"/>
          <w:lang w:val="es-CO" w:eastAsia="es-CO"/>
        </w:rPr>
        <w:t> </w:t>
      </w:r>
    </w:p>
    <w:p w14:paraId="76E0F6CA" w14:textId="77777777" w:rsidR="00960270" w:rsidRPr="00E07C9C" w:rsidRDefault="00960270" w:rsidP="00E07C9C">
      <w:pPr>
        <w:adjustRightInd w:val="0"/>
        <w:jc w:val="both"/>
      </w:pPr>
    </w:p>
    <w:p w14:paraId="2F689B1F" w14:textId="77777777" w:rsidR="00960270" w:rsidRPr="00E07C9C" w:rsidRDefault="00960270" w:rsidP="00E07C9C">
      <w:pPr>
        <w:adjustRightInd w:val="0"/>
        <w:jc w:val="both"/>
        <w:rPr>
          <w:b/>
          <w:bCs/>
        </w:rPr>
      </w:pPr>
      <w:r w:rsidRPr="00E07C9C">
        <w:rPr>
          <w:b/>
          <w:bCs/>
        </w:rPr>
        <w:t>ALLIANZ SEGUROS S.A.: </w:t>
      </w:r>
    </w:p>
    <w:p w14:paraId="5B13BD51" w14:textId="77777777" w:rsidR="00960270" w:rsidRPr="00E07C9C" w:rsidRDefault="00960270" w:rsidP="00E07C9C">
      <w:pPr>
        <w:adjustRightInd w:val="0"/>
        <w:jc w:val="both"/>
      </w:pPr>
    </w:p>
    <w:p w14:paraId="1F52AA17" w14:textId="77777777" w:rsidR="00960270" w:rsidRPr="00E07C9C" w:rsidRDefault="00960270" w:rsidP="00E07C9C">
      <w:pPr>
        <w:adjustRightInd w:val="0"/>
        <w:jc w:val="both"/>
      </w:pPr>
    </w:p>
    <w:p w14:paraId="4153E9C8" w14:textId="77777777" w:rsidR="00960270" w:rsidRPr="00E07C9C" w:rsidRDefault="00960270" w:rsidP="00E07C9C">
      <w:pPr>
        <w:adjustRightInd w:val="0"/>
        <w:jc w:val="center"/>
      </w:pPr>
      <w:r w:rsidRPr="00E07C9C">
        <w:rPr>
          <w:noProof/>
          <w:lang w:val="es-CO" w:eastAsia="es-CO"/>
        </w:rPr>
        <w:drawing>
          <wp:inline distT="0" distB="0" distL="0" distR="0" wp14:anchorId="4EC32A25" wp14:editId="6B94AFD0">
            <wp:extent cx="4752753" cy="20606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865" cy="2067186"/>
                    </a:xfrm>
                    <a:prstGeom prst="rect">
                      <a:avLst/>
                    </a:prstGeom>
                    <a:noFill/>
                    <a:ln>
                      <a:noFill/>
                    </a:ln>
                  </pic:spPr>
                </pic:pic>
              </a:graphicData>
            </a:graphic>
          </wp:inline>
        </w:drawing>
      </w:r>
    </w:p>
    <w:p w14:paraId="4B3C64B0" w14:textId="77777777" w:rsidR="00960270" w:rsidRPr="00E07C9C" w:rsidRDefault="00960270" w:rsidP="00E07C9C">
      <w:pPr>
        <w:adjustRightInd w:val="0"/>
        <w:jc w:val="center"/>
      </w:pPr>
      <w:r w:rsidRPr="00E07C9C">
        <w:rPr>
          <w:noProof/>
          <w:lang w:val="es-CO" w:eastAsia="es-CO"/>
        </w:rPr>
        <w:drawing>
          <wp:inline distT="0" distB="0" distL="0" distR="0" wp14:anchorId="6D8F8525" wp14:editId="5B880BF7">
            <wp:extent cx="4657060" cy="112525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395" cy="1135722"/>
                    </a:xfrm>
                    <a:prstGeom prst="rect">
                      <a:avLst/>
                    </a:prstGeom>
                    <a:noFill/>
                    <a:ln>
                      <a:noFill/>
                    </a:ln>
                  </pic:spPr>
                </pic:pic>
              </a:graphicData>
            </a:graphic>
          </wp:inline>
        </w:drawing>
      </w:r>
    </w:p>
    <w:p w14:paraId="66EF9544" w14:textId="77777777" w:rsidR="00960270" w:rsidRPr="00E07C9C" w:rsidRDefault="00960270" w:rsidP="00E07C9C">
      <w:pPr>
        <w:adjustRightInd w:val="0"/>
        <w:jc w:val="both"/>
        <w:rPr>
          <w:b/>
          <w:bCs/>
        </w:rPr>
      </w:pPr>
    </w:p>
    <w:p w14:paraId="103E5009" w14:textId="77777777" w:rsidR="00960270" w:rsidRPr="00E07C9C" w:rsidRDefault="00960270" w:rsidP="00E07C9C">
      <w:pPr>
        <w:adjustRightInd w:val="0"/>
        <w:jc w:val="both"/>
        <w:rPr>
          <w:b/>
          <w:bCs/>
        </w:rPr>
      </w:pPr>
      <w:r w:rsidRPr="00E07C9C">
        <w:rPr>
          <w:b/>
          <w:bCs/>
        </w:rPr>
        <w:t>ALLIANZ SEGUROS DE VIDA S.A.:  </w:t>
      </w:r>
    </w:p>
    <w:p w14:paraId="41912630" w14:textId="77777777" w:rsidR="00960270" w:rsidRPr="00E07C9C" w:rsidRDefault="00960270" w:rsidP="00E07C9C">
      <w:pPr>
        <w:adjustRightInd w:val="0"/>
        <w:jc w:val="both"/>
      </w:pPr>
    </w:p>
    <w:p w14:paraId="7872CCC3" w14:textId="77777777" w:rsidR="00960270" w:rsidRPr="00E07C9C" w:rsidRDefault="00960270" w:rsidP="00E07C9C">
      <w:pPr>
        <w:adjustRightInd w:val="0"/>
        <w:jc w:val="center"/>
      </w:pPr>
      <w:r w:rsidRPr="00E07C9C">
        <w:rPr>
          <w:noProof/>
          <w:lang w:val="es-CO" w:eastAsia="es-CO"/>
        </w:rPr>
        <w:lastRenderedPageBreak/>
        <w:drawing>
          <wp:inline distT="0" distB="0" distL="0" distR="0" wp14:anchorId="66D79E19" wp14:editId="4AEAFBC8">
            <wp:extent cx="4327451" cy="339739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1752" cy="3400770"/>
                    </a:xfrm>
                    <a:prstGeom prst="rect">
                      <a:avLst/>
                    </a:prstGeom>
                    <a:noFill/>
                    <a:ln>
                      <a:noFill/>
                    </a:ln>
                  </pic:spPr>
                </pic:pic>
              </a:graphicData>
            </a:graphic>
          </wp:inline>
        </w:drawing>
      </w:r>
    </w:p>
    <w:p w14:paraId="6726400F" w14:textId="77777777" w:rsidR="00960270" w:rsidRPr="00E07C9C" w:rsidRDefault="00960270" w:rsidP="00E07C9C">
      <w:pPr>
        <w:adjustRightInd w:val="0"/>
        <w:jc w:val="both"/>
      </w:pPr>
      <w:r w:rsidRPr="00E07C9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07C9C">
        <w:rPr>
          <w:rFonts w:eastAsia="Times New Roman"/>
          <w:lang w:eastAsia="es-CO"/>
        </w:rPr>
        <w:t xml:space="preserve">En este sentido, es claro que </w:t>
      </w:r>
      <w:r w:rsidRPr="00E07C9C">
        <w:rPr>
          <w:rFonts w:eastAsia="Times New Roman"/>
          <w:b/>
          <w:bCs/>
          <w:lang w:eastAsia="es-CO"/>
        </w:rPr>
        <w:t>ALLIANZ SEGUROS S.A.</w:t>
      </w:r>
      <w:r w:rsidRPr="00E07C9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E07C9C">
        <w:rPr>
          <w:rFonts w:eastAsia="Times New Roman"/>
          <w:lang w:val="es-CO" w:eastAsia="es-CO"/>
        </w:rPr>
        <w:t> </w:t>
      </w:r>
    </w:p>
    <w:p w14:paraId="41747CF4" w14:textId="77777777" w:rsidR="00960270" w:rsidRPr="00E07C9C" w:rsidRDefault="00960270"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2CEA7FFF" w14:textId="77777777" w:rsidR="00960270" w:rsidRPr="00E07C9C" w:rsidRDefault="00960270" w:rsidP="00E07C9C">
      <w:pPr>
        <w:widowControl/>
        <w:autoSpaceDE/>
        <w:autoSpaceDN/>
        <w:ind w:right="90"/>
        <w:jc w:val="both"/>
        <w:textAlignment w:val="baseline"/>
        <w:rPr>
          <w:rFonts w:eastAsia="Times New Roman"/>
          <w:lang w:val="es-CO" w:eastAsia="es-CO"/>
        </w:rPr>
      </w:pPr>
      <w:r w:rsidRPr="00E07C9C">
        <w:rPr>
          <w:rFonts w:eastAsia="Times New Roman"/>
          <w:lang w:eastAsia="es-CO"/>
        </w:rPr>
        <w:t xml:space="preserve">Así entonces, se concluye que, </w:t>
      </w:r>
      <w:r w:rsidRPr="00E07C9C">
        <w:rPr>
          <w:rFonts w:eastAsia="Times New Roman"/>
          <w:b/>
          <w:bCs/>
          <w:lang w:eastAsia="es-CO"/>
        </w:rPr>
        <w:t>ALLIANZ SEGUROS S.A.</w:t>
      </w:r>
      <w:r w:rsidRPr="00E07C9C">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3B3D2DEF" w14:textId="77777777" w:rsidR="00960270" w:rsidRPr="00E07C9C" w:rsidRDefault="00960270" w:rsidP="00E07C9C">
      <w:pPr>
        <w:widowControl/>
        <w:autoSpaceDE/>
        <w:autoSpaceDN/>
        <w:ind w:right="90"/>
        <w:jc w:val="both"/>
        <w:textAlignment w:val="baseline"/>
        <w:rPr>
          <w:rFonts w:eastAsia="Times New Roman"/>
          <w:lang w:val="es-CO" w:eastAsia="es-CO"/>
        </w:rPr>
      </w:pPr>
      <w:r w:rsidRPr="00E07C9C">
        <w:rPr>
          <w:rFonts w:eastAsia="Times New Roman"/>
          <w:lang w:val="es-CO" w:eastAsia="es-CO"/>
        </w:rPr>
        <w:t> </w:t>
      </w:r>
    </w:p>
    <w:p w14:paraId="3517EA90" w14:textId="77777777" w:rsidR="00960270" w:rsidRPr="00E07C9C" w:rsidRDefault="00960270" w:rsidP="00E07C9C">
      <w:pPr>
        <w:widowControl/>
        <w:autoSpaceDE/>
        <w:autoSpaceDN/>
        <w:ind w:right="105"/>
        <w:jc w:val="both"/>
        <w:textAlignment w:val="baseline"/>
        <w:rPr>
          <w:rFonts w:eastAsia="Times New Roman"/>
          <w:lang w:val="es-CO" w:eastAsia="es-CO"/>
        </w:rPr>
      </w:pPr>
      <w:r w:rsidRPr="00E07C9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07C9C">
        <w:rPr>
          <w:rFonts w:eastAsia="Times New Roman"/>
          <w:lang w:val="es-CO" w:eastAsia="es-CO"/>
        </w:rPr>
        <w:t> </w:t>
      </w:r>
    </w:p>
    <w:p w14:paraId="718E6DC0" w14:textId="77777777" w:rsidR="00960270" w:rsidRPr="00E07C9C" w:rsidRDefault="00960270" w:rsidP="00E07C9C">
      <w:pPr>
        <w:widowControl/>
        <w:autoSpaceDE/>
        <w:autoSpaceDN/>
        <w:ind w:right="105"/>
        <w:jc w:val="both"/>
        <w:textAlignment w:val="baseline"/>
        <w:rPr>
          <w:rFonts w:eastAsia="Times New Roman"/>
          <w:lang w:val="es-CO" w:eastAsia="es-CO"/>
        </w:rPr>
      </w:pPr>
      <w:r w:rsidRPr="00E07C9C">
        <w:rPr>
          <w:rFonts w:eastAsia="Times New Roman"/>
          <w:lang w:val="es-CO" w:eastAsia="es-CO"/>
        </w:rPr>
        <w:t> </w:t>
      </w:r>
    </w:p>
    <w:p w14:paraId="00155DFC" w14:textId="77777777" w:rsidR="00960270" w:rsidRPr="00E07C9C" w:rsidRDefault="00960270" w:rsidP="00E07C9C">
      <w:pPr>
        <w:widowControl/>
        <w:autoSpaceDE/>
        <w:autoSpaceDN/>
        <w:ind w:right="105"/>
        <w:jc w:val="both"/>
        <w:textAlignment w:val="baseline"/>
        <w:rPr>
          <w:rFonts w:eastAsia="Times New Roman"/>
          <w:lang w:val="es-CO" w:eastAsia="es-CO"/>
        </w:rPr>
      </w:pPr>
      <w:r w:rsidRPr="00E07C9C">
        <w:rPr>
          <w:rFonts w:eastAsia="Times New Roman"/>
          <w:lang w:eastAsia="es-CO"/>
        </w:rPr>
        <w:t xml:space="preserve">Finalmente, preciso que el suscrito apoderado procederá a contestar la demanda y el llamamiento en garantía en representación de </w:t>
      </w:r>
      <w:r w:rsidRPr="00E07C9C">
        <w:rPr>
          <w:rFonts w:eastAsia="Times New Roman"/>
          <w:b/>
          <w:bCs/>
          <w:lang w:eastAsia="es-CO"/>
        </w:rPr>
        <w:t>ALLIANZ SEGUROS S.A</w:t>
      </w:r>
      <w:r w:rsidRPr="00E07C9C">
        <w:rPr>
          <w:rFonts w:eastAsia="Times New Roman"/>
          <w:lang w:eastAsia="es-CO"/>
        </w:rPr>
        <w:t>.</w:t>
      </w:r>
    </w:p>
    <w:p w14:paraId="29B3FDA1" w14:textId="77777777" w:rsidR="003D4B97" w:rsidRPr="00E07C9C" w:rsidRDefault="003D4B97" w:rsidP="00E07C9C">
      <w:pPr>
        <w:rPr>
          <w:b/>
          <w:u w:val="single"/>
        </w:rPr>
      </w:pPr>
    </w:p>
    <w:p w14:paraId="10B120C2" w14:textId="2C2F43E9" w:rsidR="00CE08A6" w:rsidRPr="00E07C9C" w:rsidRDefault="00CE08A6" w:rsidP="00E07C9C">
      <w:pPr>
        <w:pStyle w:val="Textoindependiente3"/>
        <w:spacing w:after="0"/>
        <w:jc w:val="center"/>
        <w:rPr>
          <w:b/>
          <w:bCs/>
          <w:sz w:val="22"/>
          <w:szCs w:val="22"/>
          <w:u w:val="single"/>
          <w:lang w:val="es-CO"/>
        </w:rPr>
      </w:pPr>
      <w:r w:rsidRPr="00E07C9C">
        <w:rPr>
          <w:b/>
          <w:bCs/>
          <w:sz w:val="22"/>
          <w:szCs w:val="22"/>
          <w:u w:val="single"/>
          <w:lang w:val="es-CO"/>
        </w:rPr>
        <w:t>PRONUNCIAMIENTO FRENTE A LOS HECHOS DEL LLAMAMIENTO EN GARANTÍA</w:t>
      </w:r>
    </w:p>
    <w:p w14:paraId="2BE816EF" w14:textId="77777777" w:rsidR="00B809F2" w:rsidRPr="00E07C9C" w:rsidRDefault="00B809F2" w:rsidP="00E07C9C">
      <w:pPr>
        <w:jc w:val="both"/>
        <w:rPr>
          <w:b/>
          <w:bCs/>
          <w:iCs/>
          <w:lang w:val="es-CO"/>
        </w:rPr>
      </w:pPr>
    </w:p>
    <w:p w14:paraId="48983330" w14:textId="77777777" w:rsidR="00EB1737" w:rsidRPr="00E07C9C" w:rsidRDefault="004240C1" w:rsidP="00E07C9C">
      <w:pPr>
        <w:pStyle w:val="paragraph"/>
        <w:spacing w:before="0" w:beforeAutospacing="0" w:after="0" w:afterAutospacing="0"/>
        <w:jc w:val="both"/>
        <w:textAlignment w:val="baseline"/>
        <w:rPr>
          <w:rFonts w:ascii="Arial" w:hAnsi="Arial" w:cs="Arial"/>
          <w:bCs/>
          <w:sz w:val="22"/>
          <w:szCs w:val="22"/>
        </w:rPr>
      </w:pPr>
      <w:r w:rsidRPr="00E07C9C">
        <w:rPr>
          <w:rFonts w:ascii="Arial" w:hAnsi="Arial" w:cs="Arial"/>
          <w:b/>
          <w:bCs/>
          <w:iCs/>
          <w:sz w:val="22"/>
          <w:szCs w:val="22"/>
        </w:rPr>
        <w:t>AL PRIMERO:</w:t>
      </w:r>
      <w:r w:rsidR="00261293" w:rsidRPr="00E07C9C">
        <w:rPr>
          <w:rFonts w:ascii="Arial" w:hAnsi="Arial" w:cs="Arial"/>
          <w:b/>
          <w:bCs/>
          <w:sz w:val="22"/>
          <w:szCs w:val="22"/>
        </w:rPr>
        <w:t xml:space="preserve"> </w:t>
      </w:r>
      <w:r w:rsidR="00EB1737" w:rsidRPr="00E07C9C">
        <w:rPr>
          <w:rFonts w:ascii="Arial" w:hAnsi="Arial" w:cs="Arial"/>
          <w:b/>
          <w:sz w:val="22"/>
          <w:szCs w:val="22"/>
        </w:rPr>
        <w:t xml:space="preserve">NO ES CIERTO </w:t>
      </w:r>
      <w:r w:rsidR="00EB1737" w:rsidRPr="00E07C9C">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w:t>
      </w:r>
    </w:p>
    <w:p w14:paraId="5031C7A3" w14:textId="3D292023" w:rsidR="00EB1737" w:rsidRPr="00E07C9C" w:rsidRDefault="00EB1737" w:rsidP="00E07C9C">
      <w:pPr>
        <w:jc w:val="both"/>
        <w:rPr>
          <w:b/>
          <w:bCs/>
          <w:lang w:val="es-CO"/>
        </w:rPr>
      </w:pPr>
    </w:p>
    <w:p w14:paraId="10340B35" w14:textId="06540012" w:rsidR="00EB1737" w:rsidRPr="00E07C9C" w:rsidRDefault="00EB1737" w:rsidP="00E07C9C">
      <w:pPr>
        <w:pStyle w:val="paragraph"/>
        <w:spacing w:before="0" w:beforeAutospacing="0" w:after="0" w:afterAutospacing="0"/>
        <w:jc w:val="both"/>
        <w:textAlignment w:val="baseline"/>
        <w:rPr>
          <w:rFonts w:ascii="Arial" w:hAnsi="Arial" w:cs="Arial"/>
          <w:bCs/>
          <w:sz w:val="22"/>
          <w:szCs w:val="22"/>
        </w:rPr>
      </w:pPr>
      <w:r w:rsidRPr="00E07C9C">
        <w:rPr>
          <w:rFonts w:ascii="Arial" w:hAnsi="Arial" w:cs="Arial"/>
          <w:b/>
          <w:sz w:val="22"/>
          <w:szCs w:val="22"/>
        </w:rPr>
        <w:t xml:space="preserve">AL SEGUNDO: NO ES CIERTO </w:t>
      </w:r>
      <w:r w:rsidRPr="00E07C9C">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p>
    <w:p w14:paraId="5F93754C" w14:textId="3FC008E7" w:rsidR="00EB1737" w:rsidRPr="00E07C9C" w:rsidRDefault="00EB1737" w:rsidP="00E07C9C">
      <w:pPr>
        <w:pStyle w:val="paragraph"/>
        <w:spacing w:before="0" w:beforeAutospacing="0" w:after="0" w:afterAutospacing="0"/>
        <w:jc w:val="both"/>
        <w:textAlignment w:val="baseline"/>
        <w:rPr>
          <w:rFonts w:ascii="Arial" w:hAnsi="Arial" w:cs="Arial"/>
          <w:bCs/>
          <w:sz w:val="22"/>
          <w:szCs w:val="22"/>
        </w:rPr>
      </w:pPr>
    </w:p>
    <w:p w14:paraId="7DA3E94F" w14:textId="12DA1F28" w:rsidR="00EB1737" w:rsidRPr="00E07C9C" w:rsidRDefault="00EB1737" w:rsidP="00E07C9C">
      <w:pPr>
        <w:jc w:val="both"/>
        <w:rPr>
          <w:rStyle w:val="eop"/>
          <w:bCs/>
          <w:iCs/>
          <w:lang w:val="es-CO"/>
        </w:rPr>
      </w:pPr>
      <w:r w:rsidRPr="00E07C9C">
        <w:rPr>
          <w:b/>
        </w:rPr>
        <w:t xml:space="preserve">AL TERCERO: NO ME CONSTA </w:t>
      </w:r>
      <w:r w:rsidRPr="00E07C9C">
        <w:rPr>
          <w:bCs/>
        </w:rPr>
        <w:t xml:space="preserve">que las pólizas de seguro previsional referenciadas, hayan sido pagadas con los dineros de las cotizaciones de los afiliados de la AFP, </w:t>
      </w:r>
      <w:r w:rsidRPr="00E07C9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07C9C">
        <w:rPr>
          <w:rStyle w:val="eop"/>
          <w:color w:val="000000"/>
          <w:shd w:val="clear" w:color="auto" w:fill="FFFFFF"/>
        </w:rPr>
        <w:t> </w:t>
      </w:r>
    </w:p>
    <w:p w14:paraId="143A8259" w14:textId="77777777" w:rsidR="00EB1737" w:rsidRPr="00E07C9C" w:rsidRDefault="00EB1737" w:rsidP="00E07C9C">
      <w:pPr>
        <w:pStyle w:val="Prrafodelista"/>
        <w:ind w:left="720" w:firstLine="0"/>
        <w:jc w:val="both"/>
        <w:rPr>
          <w:b/>
        </w:rPr>
      </w:pPr>
    </w:p>
    <w:p w14:paraId="23A7538B" w14:textId="77777777" w:rsidR="00EB1737" w:rsidRPr="00E07C9C" w:rsidRDefault="00EB1737" w:rsidP="00E07C9C">
      <w:pPr>
        <w:jc w:val="both"/>
        <w:rPr>
          <w:lang w:val="es-CO"/>
        </w:rPr>
      </w:pPr>
      <w:r w:rsidRPr="00E07C9C">
        <w:rPr>
          <w:bCs/>
        </w:rPr>
        <w:t xml:space="preserve">Lo anterior, teniendo en cuenta que, la AFP Colfondos S.A., en ningún momento suscribió con ALLIANZ SEGUROS S.A., contrato de seguro previsional, por cuanto mi representada, </w:t>
      </w:r>
      <w:r w:rsidRPr="00E07C9C">
        <w:rPr>
          <w:rStyle w:val="normaltextrun"/>
          <w:color w:val="000000"/>
          <w:shd w:val="clear" w:color="auto" w:fill="FFFFFF"/>
        </w:rPr>
        <w:t>NO se encuentra autorizada para expedir pólizas de seguro previsional.</w:t>
      </w:r>
    </w:p>
    <w:p w14:paraId="653CD2B6" w14:textId="77777777" w:rsidR="00EB1737" w:rsidRPr="00E07C9C" w:rsidRDefault="00EB1737" w:rsidP="00E07C9C">
      <w:pPr>
        <w:jc w:val="both"/>
        <w:rPr>
          <w:lang w:val="es-CO"/>
        </w:rPr>
      </w:pPr>
    </w:p>
    <w:p w14:paraId="45225C29" w14:textId="7982CFEC" w:rsidR="00EB1737" w:rsidRPr="00E07C9C" w:rsidRDefault="00EB1737" w:rsidP="00E07C9C">
      <w:pPr>
        <w:jc w:val="both"/>
        <w:rPr>
          <w:color w:val="000000"/>
          <w:shd w:val="clear" w:color="auto" w:fill="FFFFFF"/>
        </w:rPr>
      </w:pPr>
      <w:r w:rsidRPr="00E07C9C">
        <w:rPr>
          <w:b/>
        </w:rPr>
        <w:t xml:space="preserve">AL CUARTO: NO ES CIERTO </w:t>
      </w:r>
      <w:r w:rsidRPr="00E07C9C">
        <w:rPr>
          <w:bCs/>
        </w:rPr>
        <w:t>que sea legitimo el llamamiento en garantía invocado, ya que</w:t>
      </w:r>
      <w:r w:rsidRPr="00E07C9C">
        <w:rPr>
          <w:b/>
        </w:rPr>
        <w:t xml:space="preserve"> </w:t>
      </w:r>
      <w:r w:rsidRPr="00E07C9C">
        <w:rPr>
          <w:bCs/>
        </w:rPr>
        <w:t>(i) mi representada, NO</w:t>
      </w:r>
      <w:r w:rsidRPr="00E07C9C">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E07C9C">
        <w:t>se dedica principalmente a celebrar y ejecutar diversas modalidades de contratos de seguro y reaseguro con sociedades y personas que tengan objetos análogos o conexos con la entidad</w:t>
      </w:r>
      <w:r w:rsidRPr="00E07C9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E07C9C">
        <w:rPr>
          <w:rStyle w:val="eop"/>
          <w:color w:val="000000"/>
          <w:shd w:val="clear" w:color="auto" w:fill="FFFFFF"/>
        </w:rPr>
        <w:t> </w:t>
      </w:r>
    </w:p>
    <w:p w14:paraId="69597C52" w14:textId="77777777" w:rsidR="006D00DE" w:rsidRPr="00E07C9C" w:rsidRDefault="006D00DE" w:rsidP="00E07C9C">
      <w:pPr>
        <w:jc w:val="both"/>
        <w:rPr>
          <w:rStyle w:val="eop"/>
          <w:color w:val="000000"/>
          <w:shd w:val="clear" w:color="auto" w:fill="FFFFFF"/>
        </w:rPr>
      </w:pPr>
    </w:p>
    <w:p w14:paraId="0412F59F" w14:textId="5800294B" w:rsidR="008A0BE7" w:rsidRPr="00E07C9C" w:rsidRDefault="00EB1737" w:rsidP="00E07C9C">
      <w:pPr>
        <w:jc w:val="both"/>
        <w:rPr>
          <w:rStyle w:val="eop"/>
          <w:color w:val="000000"/>
          <w:shd w:val="clear" w:color="auto" w:fill="FFFFFF"/>
        </w:rPr>
      </w:pPr>
      <w:r w:rsidRPr="00E07C9C">
        <w:rPr>
          <w:b/>
        </w:rPr>
        <w:t xml:space="preserve">AL QUINTO: </w:t>
      </w:r>
      <w:r w:rsidR="008A0BE7" w:rsidRPr="00E07C9C">
        <w:rPr>
          <w:b/>
        </w:rPr>
        <w:t>NO ES CIERTO</w:t>
      </w:r>
      <w:r w:rsidRPr="00E07C9C">
        <w:rPr>
          <w:bCs/>
        </w:rPr>
        <w:t xml:space="preserve"> que ALLIANZ SEGUROS S.A. recibió el pago de</w:t>
      </w:r>
      <w:r w:rsidR="00F323FF" w:rsidRPr="00E07C9C">
        <w:rPr>
          <w:bCs/>
        </w:rPr>
        <w:t xml:space="preserve"> las primas de seguro previsional, pues se reitera</w:t>
      </w:r>
      <w:r w:rsidR="008A0BE7" w:rsidRPr="00E07C9C">
        <w:rPr>
          <w:bCs/>
        </w:rPr>
        <w:t xml:space="preserve"> que</w:t>
      </w:r>
      <w:r w:rsidR="008A0BE7" w:rsidRPr="00E07C9C">
        <w:rPr>
          <w:b/>
        </w:rPr>
        <w:t xml:space="preserve"> </w:t>
      </w:r>
      <w:r w:rsidR="008A0BE7" w:rsidRPr="00E07C9C">
        <w:rPr>
          <w:bCs/>
        </w:rPr>
        <w:t xml:space="preserve">(i) </w:t>
      </w:r>
      <w:r w:rsidR="00F323FF" w:rsidRPr="00E07C9C">
        <w:rPr>
          <w:bCs/>
        </w:rPr>
        <w:t>mi representada NO</w:t>
      </w:r>
      <w:r w:rsidR="008A0BE7" w:rsidRPr="00E07C9C">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008A0BE7" w:rsidRPr="00E07C9C">
        <w:t>se dedica principalmente a celebrar y ejecutar diversas modalidades de contratos de seguro y reaseguro con sociedades y personas que tengan objetos análogos o conexos con la entidad</w:t>
      </w:r>
      <w:r w:rsidR="008A0BE7" w:rsidRPr="00E07C9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8A0BE7" w:rsidRPr="00E07C9C">
        <w:rPr>
          <w:rStyle w:val="eop"/>
          <w:color w:val="000000"/>
          <w:shd w:val="clear" w:color="auto" w:fill="FFFFFF"/>
        </w:rPr>
        <w:t> </w:t>
      </w:r>
    </w:p>
    <w:p w14:paraId="193CFDE3" w14:textId="4088C9E4" w:rsidR="00EB1737" w:rsidRPr="00E07C9C" w:rsidRDefault="00EB1737" w:rsidP="00E07C9C">
      <w:pPr>
        <w:jc w:val="both"/>
        <w:rPr>
          <w:rStyle w:val="eop"/>
          <w:color w:val="000000"/>
          <w:shd w:val="clear" w:color="auto" w:fill="FFFFFF"/>
        </w:rPr>
      </w:pPr>
    </w:p>
    <w:p w14:paraId="63DD0F5E" w14:textId="60F19285" w:rsidR="00EB1737" w:rsidRPr="00E07C9C" w:rsidRDefault="00EB1737" w:rsidP="00E07C9C">
      <w:pPr>
        <w:jc w:val="both"/>
        <w:rPr>
          <w:bCs/>
          <w:iCs/>
          <w:lang w:val="es-CO"/>
        </w:rPr>
      </w:pPr>
      <w:r w:rsidRPr="00E07C9C">
        <w:rPr>
          <w:rStyle w:val="eop"/>
          <w:b/>
          <w:color w:val="000000"/>
          <w:shd w:val="clear" w:color="auto" w:fill="FFFFFF"/>
        </w:rPr>
        <w:t xml:space="preserve">AL SEXTO: </w:t>
      </w:r>
      <w:r w:rsidRPr="00E07C9C">
        <w:rPr>
          <w:rStyle w:val="eop"/>
          <w:b/>
          <w:bCs/>
          <w:color w:val="000000"/>
          <w:shd w:val="clear" w:color="auto" w:fill="FFFFFF"/>
        </w:rPr>
        <w:t>NO ME CONSTA</w:t>
      </w:r>
      <w:r w:rsidRPr="00E07C9C">
        <w:rPr>
          <w:rStyle w:val="eop"/>
          <w:color w:val="000000"/>
          <w:shd w:val="clear" w:color="auto" w:fill="FFFFFF"/>
        </w:rPr>
        <w:t xml:space="preserve"> </w:t>
      </w:r>
      <w:r w:rsidRPr="00E07C9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94C1DB" w14:textId="77777777" w:rsidR="00EB1737" w:rsidRPr="00E07C9C" w:rsidRDefault="00EB1737" w:rsidP="00E07C9C">
      <w:pPr>
        <w:jc w:val="both"/>
        <w:rPr>
          <w:b/>
        </w:rPr>
      </w:pPr>
    </w:p>
    <w:p w14:paraId="3C9A9619" w14:textId="14B85904" w:rsidR="008A0BE7" w:rsidRPr="00CD6E8D" w:rsidRDefault="00EB1737" w:rsidP="00CD6E8D">
      <w:pPr>
        <w:jc w:val="both"/>
        <w:rPr>
          <w:color w:val="000000"/>
          <w:shd w:val="clear" w:color="auto" w:fill="FFFFFF"/>
        </w:rPr>
      </w:pPr>
      <w:r w:rsidRPr="00E07C9C">
        <w:rPr>
          <w:b/>
        </w:rPr>
        <w:t xml:space="preserve">AL SÉPTIMO: </w:t>
      </w:r>
      <w:r w:rsidR="008A0BE7" w:rsidRPr="00E07C9C">
        <w:rPr>
          <w:b/>
        </w:rPr>
        <w:t>NO ES CIERTO</w:t>
      </w:r>
      <w:r w:rsidR="00C5489F" w:rsidRPr="00E07C9C">
        <w:rPr>
          <w:b/>
        </w:rPr>
        <w:t xml:space="preserve"> </w:t>
      </w:r>
      <w:r w:rsidR="008A0BE7" w:rsidRPr="00E07C9C">
        <w:rPr>
          <w:bCs/>
        </w:rPr>
        <w:t>ya que</w:t>
      </w:r>
      <w:r w:rsidR="008A0BE7" w:rsidRPr="00E07C9C">
        <w:rPr>
          <w:b/>
        </w:rPr>
        <w:t xml:space="preserve"> </w:t>
      </w:r>
      <w:r w:rsidR="008A0BE7" w:rsidRPr="00E07C9C">
        <w:rPr>
          <w:bCs/>
        </w:rPr>
        <w:t xml:space="preserve">(i) </w:t>
      </w:r>
      <w:r w:rsidR="00C5489F" w:rsidRPr="00E07C9C">
        <w:rPr>
          <w:bCs/>
        </w:rPr>
        <w:t>mi representada, NO</w:t>
      </w:r>
      <w:r w:rsidR="008A0BE7" w:rsidRPr="00E07C9C">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w:t>
      </w:r>
      <w:r w:rsidR="008A0BE7" w:rsidRPr="00E07C9C">
        <w:rPr>
          <w:rStyle w:val="normaltextrun"/>
          <w:color w:val="000000"/>
          <w:shd w:val="clear" w:color="auto" w:fill="FFFFFF"/>
        </w:rPr>
        <w:lastRenderedPageBreak/>
        <w:t xml:space="preserve">ALLIANZ SEGUROS DE VIDA S.A. identificada con NIT. 860.027.404-1, por lo tanto (iii) ALLIANZ SEGUROS S.A. y ALLIANZ SEGUROS DE VIDA S.A. son dos sociedades totalmente diferentes, por cuanto la primera; </w:t>
      </w:r>
      <w:r w:rsidR="008A0BE7" w:rsidRPr="00E07C9C">
        <w:t>se dedica principalmente a celebrar y ejecutar diversas modalidades de contratos de seguro y reaseguro con sociedades y personas que tengan objetos análogos o conexos con la entidad</w:t>
      </w:r>
      <w:r w:rsidR="008A0BE7" w:rsidRPr="00E07C9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8A0BE7" w:rsidRPr="00E07C9C">
        <w:rPr>
          <w:rStyle w:val="eop"/>
          <w:color w:val="000000"/>
          <w:shd w:val="clear" w:color="auto" w:fill="FFFFFF"/>
        </w:rPr>
        <w:t> </w:t>
      </w:r>
    </w:p>
    <w:p w14:paraId="52BC1DC8" w14:textId="117D1114" w:rsidR="004240C1" w:rsidRPr="00E07C9C" w:rsidRDefault="004240C1" w:rsidP="00E07C9C">
      <w:pPr>
        <w:jc w:val="both"/>
        <w:rPr>
          <w:b/>
          <w:bCs/>
          <w:lang w:val="es-CO"/>
        </w:rPr>
      </w:pPr>
    </w:p>
    <w:p w14:paraId="15CF5D85" w14:textId="77777777" w:rsidR="004240C1" w:rsidRPr="00E07C9C" w:rsidRDefault="004240C1" w:rsidP="00E07C9C">
      <w:pPr>
        <w:widowControl/>
        <w:autoSpaceDE/>
        <w:autoSpaceDN/>
        <w:jc w:val="center"/>
        <w:textAlignment w:val="baseline"/>
        <w:rPr>
          <w:rFonts w:eastAsia="Times New Roman"/>
          <w:lang w:val="es-CO" w:eastAsia="es-CO"/>
        </w:rPr>
      </w:pPr>
      <w:r w:rsidRPr="00E07C9C">
        <w:rPr>
          <w:rFonts w:eastAsia="Times New Roman"/>
          <w:b/>
          <w:bCs/>
          <w:u w:val="single"/>
          <w:lang w:eastAsia="es-CO"/>
        </w:rPr>
        <w:t>FRENTE A LAS PRETENSIONES DEL LLAMAMIENTO EN GARANTÍA</w:t>
      </w:r>
      <w:r w:rsidRPr="00E07C9C">
        <w:rPr>
          <w:rFonts w:eastAsia="Times New Roman"/>
          <w:lang w:val="es-CO" w:eastAsia="es-CO"/>
        </w:rPr>
        <w:t> </w:t>
      </w:r>
    </w:p>
    <w:p w14:paraId="4F438551" w14:textId="77777777" w:rsidR="004240C1" w:rsidRPr="00E07C9C" w:rsidRDefault="004240C1" w:rsidP="00E07C9C">
      <w:pPr>
        <w:widowControl/>
        <w:autoSpaceDE/>
        <w:autoSpaceDN/>
        <w:jc w:val="both"/>
        <w:textAlignment w:val="baseline"/>
        <w:rPr>
          <w:rFonts w:eastAsia="Times New Roman"/>
          <w:lang w:val="es-CO" w:eastAsia="es-CO"/>
        </w:rPr>
      </w:pPr>
      <w:r w:rsidRPr="00E07C9C">
        <w:rPr>
          <w:rFonts w:eastAsia="Times New Roman"/>
          <w:lang w:val="es-CO" w:eastAsia="es-CO"/>
        </w:rPr>
        <w:t> </w:t>
      </w:r>
    </w:p>
    <w:p w14:paraId="3BE6D362" w14:textId="77777777" w:rsidR="00FF21BC" w:rsidRPr="00E07C9C" w:rsidRDefault="004240C1"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bCs/>
          <w:sz w:val="22"/>
          <w:szCs w:val="22"/>
        </w:rPr>
        <w:t xml:space="preserve">A LA PRIMERA: </w:t>
      </w:r>
      <w:r w:rsidR="00FF21BC" w:rsidRPr="00E07C9C">
        <w:rPr>
          <w:rFonts w:ascii="Arial" w:hAnsi="Arial" w:cs="Arial"/>
          <w:b/>
          <w:sz w:val="22"/>
          <w:szCs w:val="22"/>
        </w:rPr>
        <w:t xml:space="preserve">ME OPONGO, </w:t>
      </w:r>
      <w:r w:rsidR="00FF21BC" w:rsidRPr="00E07C9C">
        <w:rPr>
          <w:rFonts w:ascii="Arial" w:hAnsi="Arial" w:cs="Arial"/>
          <w:bCs/>
          <w:sz w:val="22"/>
          <w:szCs w:val="22"/>
        </w:rPr>
        <w:t xml:space="preserve">por cuanto </w:t>
      </w:r>
      <w:r w:rsidR="00FF21BC" w:rsidRPr="00E07C9C">
        <w:rPr>
          <w:rFonts w:ascii="Arial" w:hAnsi="Arial" w:cs="Arial"/>
          <w:sz w:val="22"/>
          <w:szCs w:val="22"/>
        </w:rPr>
        <w:t>ALLIANZ SEGUROS S.A.</w:t>
      </w:r>
      <w:r w:rsidR="00FF21BC" w:rsidRPr="00E07C9C">
        <w:rPr>
          <w:rFonts w:ascii="Arial" w:hAnsi="Arial" w:cs="Arial"/>
          <w:bCs/>
          <w:sz w:val="22"/>
          <w:szCs w:val="22"/>
        </w:rPr>
        <w:t>, sociedad identificada con NIT. 860.026.182-5</w:t>
      </w:r>
      <w:r w:rsidR="00FF21BC" w:rsidRPr="00E07C9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3E8D6D8" w14:textId="21482667" w:rsidR="004240C1" w:rsidRPr="00E07C9C" w:rsidRDefault="004240C1" w:rsidP="00E07C9C">
      <w:pPr>
        <w:jc w:val="both"/>
        <w:rPr>
          <w:rFonts w:eastAsia="Times New Roman"/>
          <w:b/>
          <w:bCs/>
          <w:lang w:eastAsia="es-CO"/>
        </w:rPr>
      </w:pPr>
    </w:p>
    <w:p w14:paraId="5D13FE95" w14:textId="43B23434" w:rsidR="00FF21BC" w:rsidRPr="00E07C9C" w:rsidRDefault="004240C1" w:rsidP="00E07C9C">
      <w:pPr>
        <w:pStyle w:val="paragraph"/>
        <w:spacing w:before="0" w:beforeAutospacing="0" w:after="0" w:afterAutospacing="0"/>
        <w:jc w:val="both"/>
        <w:textAlignment w:val="baseline"/>
        <w:rPr>
          <w:rFonts w:ascii="Arial" w:hAnsi="Arial" w:cs="Arial"/>
          <w:sz w:val="22"/>
          <w:szCs w:val="22"/>
        </w:rPr>
      </w:pPr>
      <w:r w:rsidRPr="00E07C9C">
        <w:rPr>
          <w:rFonts w:ascii="Arial" w:hAnsi="Arial" w:cs="Arial"/>
          <w:b/>
          <w:bCs/>
          <w:sz w:val="22"/>
          <w:szCs w:val="22"/>
        </w:rPr>
        <w:t xml:space="preserve">A LA SEGUNDA: </w:t>
      </w:r>
      <w:r w:rsidR="00FF21BC" w:rsidRPr="00E07C9C">
        <w:rPr>
          <w:rFonts w:ascii="Arial" w:hAnsi="Arial" w:cs="Arial"/>
          <w:b/>
          <w:sz w:val="22"/>
          <w:szCs w:val="22"/>
        </w:rPr>
        <w:t xml:space="preserve">ME OPONGO, </w:t>
      </w:r>
      <w:r w:rsidR="00FF21BC" w:rsidRPr="00E07C9C">
        <w:rPr>
          <w:rFonts w:ascii="Arial" w:hAnsi="Arial" w:cs="Arial"/>
          <w:bCs/>
          <w:sz w:val="22"/>
          <w:szCs w:val="22"/>
        </w:rPr>
        <w:t xml:space="preserve">por cuanto </w:t>
      </w:r>
      <w:r w:rsidR="00FF21BC" w:rsidRPr="00E07C9C">
        <w:rPr>
          <w:rFonts w:ascii="Arial" w:hAnsi="Arial" w:cs="Arial"/>
          <w:sz w:val="22"/>
          <w:szCs w:val="22"/>
        </w:rPr>
        <w:t>ALLIANZ SEGUROS S.A.</w:t>
      </w:r>
      <w:r w:rsidR="00FF21BC" w:rsidRPr="00E07C9C">
        <w:rPr>
          <w:rFonts w:ascii="Arial" w:hAnsi="Arial" w:cs="Arial"/>
          <w:bCs/>
          <w:sz w:val="22"/>
          <w:szCs w:val="22"/>
        </w:rPr>
        <w:t>, sociedad identificada con NIT. 860.026.182-5</w:t>
      </w:r>
      <w:r w:rsidR="00FF21BC" w:rsidRPr="00E07C9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2D58895F" w14:textId="77777777" w:rsidR="00FF21BC" w:rsidRPr="00E07C9C" w:rsidRDefault="00FF21BC" w:rsidP="00E07C9C">
      <w:pPr>
        <w:jc w:val="both"/>
        <w:rPr>
          <w:rStyle w:val="eop"/>
        </w:rPr>
      </w:pPr>
    </w:p>
    <w:p w14:paraId="389ACF96" w14:textId="77777777" w:rsidR="00FF21BC" w:rsidRPr="00E07C9C" w:rsidRDefault="00FF21BC" w:rsidP="00E07C9C">
      <w:pPr>
        <w:jc w:val="both"/>
      </w:pPr>
      <w:r w:rsidRPr="00E07C9C">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F2BFDCC" w14:textId="1FA2385A" w:rsidR="008F1B44" w:rsidRPr="00E07C9C" w:rsidRDefault="008F1B44" w:rsidP="00E07C9C">
      <w:pPr>
        <w:jc w:val="both"/>
      </w:pPr>
      <w:r w:rsidRPr="00E07C9C">
        <w:rPr>
          <w:rStyle w:val="eop"/>
        </w:rPr>
        <w:t> </w:t>
      </w:r>
    </w:p>
    <w:p w14:paraId="0FEF3790" w14:textId="77777777" w:rsidR="00CE08A6" w:rsidRPr="00E07C9C" w:rsidRDefault="00CE08A6" w:rsidP="00E07C9C">
      <w:pPr>
        <w:jc w:val="center"/>
        <w:rPr>
          <w:b/>
          <w:color w:val="000000"/>
          <w:u w:val="single"/>
        </w:rPr>
      </w:pPr>
      <w:r w:rsidRPr="00E07C9C">
        <w:rPr>
          <w:b/>
          <w:color w:val="000000"/>
          <w:u w:val="single"/>
        </w:rPr>
        <w:t>IV. EXCEPCIONES DE MÉRITO FRENTE AL LLAMAMIENTO EN GARANTÍA</w:t>
      </w:r>
    </w:p>
    <w:p w14:paraId="67335C1D" w14:textId="77777777" w:rsidR="00CE08A6" w:rsidRPr="00E07C9C" w:rsidRDefault="00CE08A6" w:rsidP="00E07C9C">
      <w:pPr>
        <w:jc w:val="both"/>
        <w:rPr>
          <w:bCs/>
          <w:lang w:val="es-CO"/>
        </w:rPr>
      </w:pPr>
    </w:p>
    <w:p w14:paraId="3861A558" w14:textId="39E25E34" w:rsidR="00CE08A6" w:rsidRPr="00E07C9C" w:rsidRDefault="00CE08A6" w:rsidP="00E07C9C">
      <w:pPr>
        <w:jc w:val="both"/>
        <w:rPr>
          <w:lang w:val="es-CO"/>
        </w:rPr>
      </w:pPr>
      <w:r w:rsidRPr="00E07C9C">
        <w:rPr>
          <w:lang w:val="es-CO"/>
        </w:rPr>
        <w:t>Como excepciones de mérito propongo las siguientes:</w:t>
      </w:r>
    </w:p>
    <w:p w14:paraId="0DC49F48" w14:textId="77777777" w:rsidR="00C00C17" w:rsidRPr="00E07C9C" w:rsidRDefault="00C00C17" w:rsidP="00E07C9C">
      <w:pPr>
        <w:jc w:val="both"/>
        <w:rPr>
          <w:lang w:val="es-CO"/>
        </w:rPr>
      </w:pPr>
    </w:p>
    <w:p w14:paraId="7E55B115" w14:textId="77777777" w:rsidR="009B305C" w:rsidRPr="00E07C9C" w:rsidRDefault="009B305C" w:rsidP="00E07C9C">
      <w:pPr>
        <w:jc w:val="both"/>
        <w:rPr>
          <w:lang w:val="es-CO"/>
        </w:rPr>
      </w:pPr>
      <w:r w:rsidRPr="00E07C9C">
        <w:rPr>
          <w:lang w:val="es-CO"/>
        </w:rPr>
        <w:t>Como excepciones de mérito propongo las siguientes:</w:t>
      </w:r>
    </w:p>
    <w:p w14:paraId="38776738" w14:textId="77777777" w:rsidR="009B305C" w:rsidRPr="00E07C9C" w:rsidRDefault="009B305C" w:rsidP="00E07C9C">
      <w:pPr>
        <w:pStyle w:val="Prrafodelista"/>
        <w:tabs>
          <w:tab w:val="left" w:pos="1122"/>
        </w:tabs>
        <w:ind w:left="0"/>
        <w:jc w:val="both"/>
        <w:rPr>
          <w:b/>
          <w:u w:val="single"/>
        </w:rPr>
      </w:pPr>
    </w:p>
    <w:p w14:paraId="57BF9B18" w14:textId="77777777" w:rsidR="009B305C" w:rsidRPr="00E07C9C" w:rsidRDefault="009B305C" w:rsidP="00E07C9C">
      <w:pPr>
        <w:pStyle w:val="Prrafodelista"/>
        <w:numPr>
          <w:ilvl w:val="0"/>
          <w:numId w:val="42"/>
        </w:numPr>
        <w:tabs>
          <w:tab w:val="left" w:pos="1122"/>
        </w:tabs>
        <w:contextualSpacing/>
        <w:jc w:val="both"/>
        <w:rPr>
          <w:b/>
          <w:u w:val="single"/>
        </w:rPr>
      </w:pPr>
      <w:r w:rsidRPr="00E07C9C">
        <w:rPr>
          <w:b/>
          <w:u w:val="single"/>
        </w:rPr>
        <w:t>FALTA</w:t>
      </w:r>
      <w:r w:rsidRPr="00E07C9C">
        <w:rPr>
          <w:b/>
          <w:spacing w:val="-2"/>
          <w:u w:val="single"/>
        </w:rPr>
        <w:t xml:space="preserve"> </w:t>
      </w:r>
      <w:r w:rsidRPr="00E07C9C">
        <w:rPr>
          <w:b/>
          <w:u w:val="single"/>
        </w:rPr>
        <w:t>DE</w:t>
      </w:r>
      <w:r w:rsidRPr="00E07C9C">
        <w:rPr>
          <w:b/>
          <w:spacing w:val="-2"/>
          <w:u w:val="single"/>
        </w:rPr>
        <w:t xml:space="preserve"> </w:t>
      </w:r>
      <w:r w:rsidRPr="00E07C9C">
        <w:rPr>
          <w:b/>
          <w:u w:val="single"/>
        </w:rPr>
        <w:t>LEGITIMACIÓN</w:t>
      </w:r>
      <w:r w:rsidRPr="00E07C9C">
        <w:rPr>
          <w:b/>
          <w:spacing w:val="-2"/>
          <w:u w:val="single"/>
        </w:rPr>
        <w:t xml:space="preserve"> </w:t>
      </w:r>
      <w:r w:rsidRPr="00E07C9C">
        <w:rPr>
          <w:b/>
          <w:u w:val="single"/>
        </w:rPr>
        <w:t>EN</w:t>
      </w:r>
      <w:r w:rsidRPr="00E07C9C">
        <w:rPr>
          <w:b/>
          <w:spacing w:val="-3"/>
          <w:u w:val="single"/>
        </w:rPr>
        <w:t xml:space="preserve"> </w:t>
      </w:r>
      <w:r w:rsidRPr="00E07C9C">
        <w:rPr>
          <w:b/>
          <w:u w:val="single"/>
        </w:rPr>
        <w:t>LA</w:t>
      </w:r>
      <w:r w:rsidRPr="00E07C9C">
        <w:rPr>
          <w:b/>
          <w:spacing w:val="-2"/>
          <w:u w:val="single"/>
        </w:rPr>
        <w:t xml:space="preserve"> </w:t>
      </w:r>
      <w:r w:rsidRPr="00E07C9C">
        <w:rPr>
          <w:b/>
          <w:u w:val="single"/>
        </w:rPr>
        <w:t>CAUSA POR</w:t>
      </w:r>
      <w:r w:rsidRPr="00E07C9C">
        <w:rPr>
          <w:b/>
          <w:spacing w:val="-3"/>
          <w:u w:val="single"/>
        </w:rPr>
        <w:t xml:space="preserve"> </w:t>
      </w:r>
      <w:r w:rsidRPr="00E07C9C">
        <w:rPr>
          <w:b/>
          <w:u w:val="single"/>
        </w:rPr>
        <w:t>PASIVA</w:t>
      </w:r>
    </w:p>
    <w:p w14:paraId="6CADDA0F" w14:textId="77777777" w:rsidR="009B305C" w:rsidRPr="00E07C9C" w:rsidRDefault="009B305C" w:rsidP="00E07C9C">
      <w:pPr>
        <w:pStyle w:val="Textoindependiente"/>
        <w:rPr>
          <w:b/>
          <w:sz w:val="22"/>
          <w:szCs w:val="22"/>
          <w:u w:val="single"/>
        </w:rPr>
      </w:pPr>
    </w:p>
    <w:p w14:paraId="64935254" w14:textId="77777777" w:rsidR="009B305C" w:rsidRPr="00E07C9C" w:rsidRDefault="009B305C" w:rsidP="00E07C9C">
      <w:pPr>
        <w:jc w:val="both"/>
      </w:pPr>
      <w:r w:rsidRPr="00E07C9C">
        <w:t>Con relación a la legitimación en la causa, se ha indicado al respecto que “</w:t>
      </w:r>
      <w:r w:rsidRPr="00E07C9C">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E07C9C">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2CA5B7A" w14:textId="77777777" w:rsidR="009B305C" w:rsidRPr="00E07C9C" w:rsidRDefault="009B305C" w:rsidP="00E07C9C">
      <w:pPr>
        <w:pStyle w:val="Textoindependiente"/>
        <w:rPr>
          <w:sz w:val="22"/>
          <w:szCs w:val="22"/>
        </w:rPr>
      </w:pPr>
    </w:p>
    <w:p w14:paraId="28240D92" w14:textId="77777777" w:rsidR="009B305C" w:rsidRPr="00E07C9C" w:rsidRDefault="009B305C" w:rsidP="00E07C9C">
      <w:pPr>
        <w:pStyle w:val="Textoindependiente"/>
        <w:jc w:val="both"/>
        <w:rPr>
          <w:sz w:val="22"/>
          <w:szCs w:val="22"/>
        </w:rPr>
      </w:pPr>
      <w:r w:rsidRPr="00E07C9C">
        <w:rPr>
          <w:sz w:val="22"/>
          <w:szCs w:val="22"/>
        </w:rPr>
        <w:t>En relación con este tema, el Consejo de Estado en Sentencia 6058 del 14 de marzo de 1991 con ponencia del consejero Carlos Ramírez Arcila, expresó:</w:t>
      </w:r>
    </w:p>
    <w:p w14:paraId="0A296101" w14:textId="77777777" w:rsidR="009B305C" w:rsidRPr="00E07C9C" w:rsidRDefault="009B305C" w:rsidP="00E07C9C">
      <w:pPr>
        <w:pStyle w:val="Textoindependiente"/>
        <w:rPr>
          <w:sz w:val="22"/>
          <w:szCs w:val="22"/>
        </w:rPr>
      </w:pPr>
    </w:p>
    <w:p w14:paraId="707B0800" w14:textId="77777777" w:rsidR="009B305C" w:rsidRPr="00E07C9C" w:rsidRDefault="009B305C" w:rsidP="00E07C9C">
      <w:pPr>
        <w:ind w:left="851" w:right="851"/>
        <w:jc w:val="both"/>
        <w:rPr>
          <w:i/>
          <w:iCs/>
        </w:rPr>
      </w:pPr>
      <w:r w:rsidRPr="00E07C9C">
        <w:rPr>
          <w:i/>
          <w:iCs/>
        </w:rPr>
        <w:lastRenderedPageBreak/>
        <w:t>“De la legitimación en la causa, puede decirse que es una relación, a la vez material y procesal, entre los sujetos de la pretensión (por activa o por pasiva) con el objeto de que se pretende.”</w:t>
      </w:r>
    </w:p>
    <w:p w14:paraId="3AEEE162" w14:textId="77777777" w:rsidR="009B305C" w:rsidRPr="00E07C9C" w:rsidRDefault="009B305C" w:rsidP="00E07C9C">
      <w:pPr>
        <w:pStyle w:val="Textoindependiente"/>
        <w:rPr>
          <w:i/>
          <w:sz w:val="22"/>
          <w:szCs w:val="22"/>
        </w:rPr>
      </w:pPr>
    </w:p>
    <w:p w14:paraId="79495054" w14:textId="77777777" w:rsidR="009B305C" w:rsidRPr="00E07C9C" w:rsidRDefault="009B305C" w:rsidP="00E07C9C">
      <w:pPr>
        <w:pStyle w:val="Textoindependiente"/>
        <w:jc w:val="both"/>
        <w:rPr>
          <w:sz w:val="22"/>
          <w:szCs w:val="22"/>
        </w:rPr>
      </w:pPr>
      <w:r w:rsidRPr="00E07C9C">
        <w:rPr>
          <w:sz w:val="22"/>
          <w:szCs w:val="22"/>
        </w:rPr>
        <w:t>Así mismo, refiriéndose a este tema el procesalista español Leonardo Prieto Castro, indica:</w:t>
      </w:r>
    </w:p>
    <w:p w14:paraId="0C9B9DA8" w14:textId="77777777" w:rsidR="009B305C" w:rsidRPr="00E07C9C" w:rsidRDefault="009B305C" w:rsidP="00E07C9C">
      <w:pPr>
        <w:pStyle w:val="Textoindependiente"/>
        <w:rPr>
          <w:sz w:val="22"/>
          <w:szCs w:val="22"/>
        </w:rPr>
      </w:pPr>
    </w:p>
    <w:p w14:paraId="48FBE250" w14:textId="7133AD66" w:rsidR="009B305C" w:rsidRPr="00E07C9C" w:rsidRDefault="009B305C" w:rsidP="00E07C9C">
      <w:pPr>
        <w:ind w:left="851" w:right="851"/>
        <w:jc w:val="both"/>
        <w:rPr>
          <w:i/>
          <w:iCs/>
        </w:rPr>
      </w:pPr>
      <w:r w:rsidRPr="00E07C9C">
        <w:rPr>
          <w:i/>
          <w:iCs/>
        </w:rPr>
        <w:t xml:space="preserve">“En ciencia jurídica se llama legitimación en causa o para la causa el concepto que determina si </w:t>
      </w:r>
      <w:r w:rsidR="00E14E16" w:rsidRPr="00E07C9C">
        <w:rPr>
          <w:i/>
          <w:iCs/>
        </w:rPr>
        <w:t>la demandante</w:t>
      </w:r>
      <w:r w:rsidRPr="00E07C9C">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E07C9C">
        <w:rPr>
          <w:b/>
          <w:bCs/>
          <w:i/>
          <w:iCs/>
        </w:rPr>
        <w:t>obligación de soportar la carga de ser demandado</w:t>
      </w:r>
      <w:r w:rsidRPr="00E07C9C">
        <w:rPr>
          <w:i/>
          <w:iCs/>
        </w:rPr>
        <w:t xml:space="preserve"> (legitimación pasiva), por hallarse en determinada relación con el objeto traído al proceso”. (Derecho Procesal Civil. T.1, pág. 166, Ed. 1946, Saragoza). (Subraya y negrilla por fuera del texto).</w:t>
      </w:r>
    </w:p>
    <w:p w14:paraId="0225FE51" w14:textId="77777777" w:rsidR="009B305C" w:rsidRPr="00E07C9C" w:rsidRDefault="009B305C" w:rsidP="00E07C9C">
      <w:pPr>
        <w:pStyle w:val="Textoindependiente"/>
        <w:rPr>
          <w:sz w:val="22"/>
          <w:szCs w:val="22"/>
        </w:rPr>
      </w:pPr>
    </w:p>
    <w:p w14:paraId="069A2872" w14:textId="1521B982" w:rsidR="009B305C" w:rsidRPr="00E07C9C" w:rsidRDefault="009B305C" w:rsidP="00E07C9C">
      <w:pPr>
        <w:jc w:val="both"/>
      </w:pPr>
      <w:r w:rsidRPr="00E07C9C">
        <w:t>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w:t>
      </w:r>
      <w:r w:rsidR="00E14E16" w:rsidRPr="00E07C9C">
        <w:t>la actora</w:t>
      </w:r>
      <w:r w:rsidRPr="00E07C9C">
        <w:t xml:space="preserve"> con la persona en cuyo favor está la ley (legitimación activa), y </w:t>
      </w:r>
      <w:r w:rsidRPr="00E07C9C">
        <w:rPr>
          <w:b/>
          <w:u w:val="single"/>
        </w:rPr>
        <w:t>la</w:t>
      </w:r>
      <w:r w:rsidRPr="00E07C9C">
        <w:rPr>
          <w:b/>
          <w:spacing w:val="1"/>
          <w:u w:val="single"/>
        </w:rPr>
        <w:t xml:space="preserve"> </w:t>
      </w:r>
      <w:r w:rsidRPr="00E07C9C">
        <w:rPr>
          <w:b/>
          <w:u w:val="single"/>
        </w:rPr>
        <w:t>identidad de la persona del demandado con la persona contra quien se dirige la</w:t>
      </w:r>
      <w:r w:rsidRPr="00E07C9C">
        <w:rPr>
          <w:b/>
          <w:spacing w:val="1"/>
          <w:u w:val="single"/>
        </w:rPr>
        <w:t xml:space="preserve"> </w:t>
      </w:r>
      <w:r w:rsidRPr="00E07C9C">
        <w:rPr>
          <w:b/>
          <w:spacing w:val="-1"/>
          <w:u w:val="single"/>
        </w:rPr>
        <w:t>voluntad</w:t>
      </w:r>
      <w:r w:rsidRPr="00E07C9C">
        <w:rPr>
          <w:b/>
          <w:spacing w:val="-14"/>
          <w:u w:val="single"/>
        </w:rPr>
        <w:t xml:space="preserve"> </w:t>
      </w:r>
      <w:r w:rsidRPr="00E07C9C">
        <w:rPr>
          <w:b/>
          <w:spacing w:val="-1"/>
          <w:u w:val="single"/>
        </w:rPr>
        <w:t>de</w:t>
      </w:r>
      <w:r w:rsidRPr="00E07C9C">
        <w:rPr>
          <w:b/>
          <w:spacing w:val="-14"/>
          <w:u w:val="single"/>
        </w:rPr>
        <w:t xml:space="preserve"> </w:t>
      </w:r>
      <w:r w:rsidRPr="00E07C9C">
        <w:rPr>
          <w:b/>
          <w:spacing w:val="-1"/>
          <w:u w:val="single"/>
        </w:rPr>
        <w:t>la</w:t>
      </w:r>
      <w:r w:rsidRPr="00E07C9C">
        <w:rPr>
          <w:b/>
          <w:spacing w:val="-14"/>
          <w:u w:val="single"/>
        </w:rPr>
        <w:t xml:space="preserve"> </w:t>
      </w:r>
      <w:r w:rsidRPr="00E07C9C">
        <w:rPr>
          <w:b/>
          <w:spacing w:val="-1"/>
          <w:u w:val="single"/>
        </w:rPr>
        <w:t>ley</w:t>
      </w:r>
      <w:r w:rsidRPr="00E07C9C">
        <w:rPr>
          <w:b/>
          <w:spacing w:val="-14"/>
          <w:u w:val="single"/>
        </w:rPr>
        <w:t xml:space="preserve"> </w:t>
      </w:r>
      <w:r w:rsidRPr="00E07C9C">
        <w:rPr>
          <w:b/>
          <w:spacing w:val="-1"/>
          <w:u w:val="single"/>
        </w:rPr>
        <w:t>(legitimación</w:t>
      </w:r>
      <w:r w:rsidRPr="00E07C9C">
        <w:rPr>
          <w:b/>
          <w:spacing w:val="-14"/>
          <w:u w:val="single"/>
        </w:rPr>
        <w:t xml:space="preserve"> </w:t>
      </w:r>
      <w:r w:rsidRPr="00E07C9C">
        <w:rPr>
          <w:b/>
          <w:spacing w:val="-1"/>
          <w:u w:val="single"/>
        </w:rPr>
        <w:t>pasiva)</w:t>
      </w:r>
      <w:r w:rsidRPr="00E07C9C">
        <w:rPr>
          <w:b/>
          <w:spacing w:val="-1"/>
          <w:u w:val="thick"/>
        </w:rPr>
        <w:t>;</w:t>
      </w:r>
      <w:r w:rsidRPr="00E07C9C">
        <w:rPr>
          <w:b/>
          <w:spacing w:val="-11"/>
        </w:rPr>
        <w:t xml:space="preserve"> </w:t>
      </w:r>
      <w:r w:rsidRPr="00E07C9C">
        <w:t>identidad que no se configura en el presente caso.</w:t>
      </w:r>
    </w:p>
    <w:p w14:paraId="630E47AD" w14:textId="77777777" w:rsidR="009B305C" w:rsidRPr="00E07C9C" w:rsidRDefault="009B305C" w:rsidP="00E07C9C">
      <w:pPr>
        <w:pStyle w:val="Textoindependiente"/>
        <w:rPr>
          <w:sz w:val="22"/>
          <w:szCs w:val="22"/>
        </w:rPr>
      </w:pPr>
    </w:p>
    <w:p w14:paraId="35E09367" w14:textId="77777777" w:rsidR="009B305C" w:rsidRPr="00E07C9C" w:rsidRDefault="009B305C" w:rsidP="00E07C9C">
      <w:pPr>
        <w:jc w:val="both"/>
      </w:pPr>
      <w:r w:rsidRPr="00E07C9C">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03839FA0" w14:textId="77777777" w:rsidR="009B305C" w:rsidRPr="00E07C9C" w:rsidRDefault="009B305C" w:rsidP="00E07C9C">
      <w:pPr>
        <w:jc w:val="both"/>
      </w:pPr>
    </w:p>
    <w:p w14:paraId="6B8F825B" w14:textId="77777777" w:rsidR="009B305C" w:rsidRPr="00E07C9C" w:rsidRDefault="009B305C" w:rsidP="00E07C9C">
      <w:pPr>
        <w:jc w:val="both"/>
      </w:pPr>
      <w:r w:rsidRPr="00E07C9C">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B88D6F7" w14:textId="77777777" w:rsidR="009B305C" w:rsidRPr="00E07C9C" w:rsidRDefault="009B305C" w:rsidP="00E07C9C">
      <w:pPr>
        <w:jc w:val="both"/>
      </w:pPr>
    </w:p>
    <w:p w14:paraId="4BABAFF3" w14:textId="77777777" w:rsidR="009B305C" w:rsidRPr="00E07C9C" w:rsidRDefault="009B305C" w:rsidP="00E07C9C">
      <w:pPr>
        <w:jc w:val="both"/>
      </w:pPr>
      <w:r w:rsidRPr="00E07C9C">
        <w:t xml:space="preserve">Sobre el particular, es menester precisar que </w:t>
      </w:r>
      <w:r w:rsidRPr="00E07C9C">
        <w:rPr>
          <w:rStyle w:val="normaltextrun"/>
          <w:color w:val="000000"/>
        </w:rPr>
        <w:t>en el inciso 2° del Artículo 20 de la Ley 100 de 1993 se establece la e</w:t>
      </w:r>
      <w:r w:rsidRPr="00E07C9C">
        <w:t>x</w:t>
      </w:r>
      <w:r w:rsidRPr="00E07C9C">
        <w:rPr>
          <w:rStyle w:val="normaltextrun"/>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E07C9C">
        <w:t xml:space="preserve"> </w:t>
      </w:r>
    </w:p>
    <w:p w14:paraId="1489DE9D" w14:textId="77777777" w:rsidR="009B305C" w:rsidRPr="00E07C9C" w:rsidRDefault="009B305C" w:rsidP="00E07C9C">
      <w:pPr>
        <w:jc w:val="both"/>
      </w:pPr>
    </w:p>
    <w:p w14:paraId="082DDEA4" w14:textId="77777777" w:rsidR="009B305C" w:rsidRPr="00E07C9C" w:rsidRDefault="009B305C" w:rsidP="00E07C9C">
      <w:pPr>
        <w:jc w:val="both"/>
      </w:pPr>
      <w:r w:rsidRPr="00E07C9C">
        <w:t xml:space="preserve">Al respecto lo expuesto en el </w:t>
      </w:r>
      <w:r w:rsidRPr="00E07C9C">
        <w:rPr>
          <w:rStyle w:val="normaltextrun"/>
          <w:color w:val="000000"/>
        </w:rPr>
        <w:t>inciso 2° del Artículo 20 de la Ley 100 de 1993:</w:t>
      </w:r>
    </w:p>
    <w:p w14:paraId="62C2F67E" w14:textId="77777777" w:rsidR="009B305C" w:rsidRPr="00E07C9C" w:rsidRDefault="009B305C" w:rsidP="00E07C9C">
      <w:pPr>
        <w:jc w:val="both"/>
      </w:pPr>
    </w:p>
    <w:p w14:paraId="6C773376" w14:textId="77777777" w:rsidR="009B305C" w:rsidRPr="00E07C9C" w:rsidRDefault="009B305C" w:rsidP="00E07C9C">
      <w:pPr>
        <w:ind w:left="851" w:right="851"/>
        <w:jc w:val="both"/>
        <w:rPr>
          <w:i/>
          <w:iCs/>
        </w:rPr>
      </w:pPr>
      <w:r w:rsidRPr="00E07C9C">
        <w:rPr>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E2117" w14:textId="77777777" w:rsidR="009B305C" w:rsidRPr="00E07C9C" w:rsidRDefault="009B305C" w:rsidP="00E07C9C">
      <w:pPr>
        <w:jc w:val="both"/>
      </w:pPr>
    </w:p>
    <w:p w14:paraId="3748467F" w14:textId="77777777" w:rsidR="009B305C" w:rsidRPr="00E07C9C" w:rsidRDefault="009B305C" w:rsidP="00E07C9C">
      <w:pPr>
        <w:jc w:val="both"/>
      </w:pPr>
      <w:r w:rsidRPr="00E07C9C">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AC5597D" w14:textId="77777777" w:rsidR="009B305C" w:rsidRPr="00E07C9C" w:rsidRDefault="009B305C" w:rsidP="00E07C9C">
      <w:pPr>
        <w:jc w:val="both"/>
      </w:pPr>
    </w:p>
    <w:p w14:paraId="30070B12" w14:textId="77777777" w:rsidR="009B305C" w:rsidRPr="00E07C9C" w:rsidRDefault="009B305C" w:rsidP="00E07C9C">
      <w:pPr>
        <w:jc w:val="center"/>
      </w:pPr>
      <w:r w:rsidRPr="00E07C9C">
        <w:rPr>
          <w:noProof/>
          <w:lang w:val="es-CO" w:eastAsia="es-CO"/>
        </w:rPr>
        <w:lastRenderedPageBreak/>
        <w:drawing>
          <wp:inline distT="0" distB="0" distL="0" distR="0" wp14:anchorId="53E45F40" wp14:editId="7B26FBE1">
            <wp:extent cx="5448300" cy="2362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940725B" w14:textId="77777777" w:rsidR="009B305C" w:rsidRPr="00E07C9C" w:rsidRDefault="009B305C" w:rsidP="00E07C9C">
      <w:pPr>
        <w:jc w:val="both"/>
      </w:pPr>
    </w:p>
    <w:p w14:paraId="586FC51B" w14:textId="77777777" w:rsidR="009B305C" w:rsidRPr="00E07C9C" w:rsidRDefault="009B305C" w:rsidP="00E07C9C">
      <w:pPr>
        <w:jc w:val="both"/>
      </w:pPr>
      <w:r w:rsidRPr="00E07C9C">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2E9718D" w14:textId="77777777" w:rsidR="009B305C" w:rsidRPr="00E07C9C" w:rsidRDefault="009B305C" w:rsidP="00E07C9C">
      <w:pPr>
        <w:jc w:val="both"/>
      </w:pPr>
    </w:p>
    <w:p w14:paraId="60B618C5" w14:textId="77777777" w:rsidR="009B305C" w:rsidRPr="00E07C9C" w:rsidRDefault="009B305C" w:rsidP="00E07C9C">
      <w:pPr>
        <w:jc w:val="both"/>
      </w:pPr>
      <w:r w:rsidRPr="00E07C9C">
        <w:t>Consecuentemente, ruego al señor Juez declarar probada esta excepción.</w:t>
      </w:r>
    </w:p>
    <w:p w14:paraId="44E122A5" w14:textId="77777777" w:rsidR="009B305C" w:rsidRPr="00E07C9C" w:rsidRDefault="009B305C" w:rsidP="00E07C9C">
      <w:pPr>
        <w:pStyle w:val="Textoindependiente"/>
        <w:jc w:val="both"/>
        <w:rPr>
          <w:b/>
          <w:bCs/>
          <w:sz w:val="22"/>
          <w:szCs w:val="22"/>
          <w:u w:val="single"/>
        </w:rPr>
      </w:pPr>
    </w:p>
    <w:p w14:paraId="0BFAEF0F" w14:textId="77777777" w:rsidR="009B305C" w:rsidRPr="00E07C9C" w:rsidRDefault="009B305C" w:rsidP="00E07C9C">
      <w:pPr>
        <w:pStyle w:val="Ttulo1"/>
        <w:numPr>
          <w:ilvl w:val="0"/>
          <w:numId w:val="42"/>
        </w:numPr>
        <w:tabs>
          <w:tab w:val="left" w:pos="1122"/>
        </w:tabs>
        <w:ind w:left="1080"/>
        <w:jc w:val="both"/>
        <w:rPr>
          <w:rFonts w:ascii="Arial" w:hAnsi="Arial" w:cs="Arial"/>
          <w:sz w:val="22"/>
          <w:szCs w:val="22"/>
          <w:u w:val="single"/>
        </w:rPr>
      </w:pPr>
      <w:r w:rsidRPr="00E07C9C">
        <w:rPr>
          <w:rFonts w:ascii="Arial" w:hAnsi="Arial" w:cs="Arial"/>
          <w:sz w:val="22"/>
          <w:szCs w:val="22"/>
          <w:u w:val="single"/>
        </w:rPr>
        <w:t>NO EXISTE PRUEBA ALGUNA QUE ENDILGUE RESPONSABILIDAD</w:t>
      </w:r>
      <w:r w:rsidRPr="00E07C9C">
        <w:rPr>
          <w:rFonts w:ascii="Arial" w:hAnsi="Arial" w:cs="Arial"/>
          <w:spacing w:val="20"/>
          <w:sz w:val="22"/>
          <w:szCs w:val="22"/>
          <w:u w:val="single"/>
        </w:rPr>
        <w:t xml:space="preserve"> </w:t>
      </w:r>
      <w:r w:rsidRPr="00E07C9C">
        <w:rPr>
          <w:rFonts w:ascii="Arial" w:hAnsi="Arial" w:cs="Arial"/>
          <w:sz w:val="22"/>
          <w:szCs w:val="22"/>
          <w:u w:val="single"/>
        </w:rPr>
        <w:t>A</w:t>
      </w:r>
      <w:r w:rsidRPr="00E07C9C">
        <w:rPr>
          <w:rFonts w:ascii="Arial" w:hAnsi="Arial" w:cs="Arial"/>
          <w:spacing w:val="20"/>
          <w:sz w:val="22"/>
          <w:szCs w:val="22"/>
          <w:u w:val="single"/>
        </w:rPr>
        <w:t xml:space="preserve"> </w:t>
      </w:r>
      <w:r w:rsidRPr="00E07C9C">
        <w:rPr>
          <w:rFonts w:ascii="Arial" w:hAnsi="Arial" w:cs="Arial"/>
          <w:sz w:val="22"/>
          <w:szCs w:val="22"/>
          <w:u w:val="single"/>
        </w:rPr>
        <w:t>CARGO</w:t>
      </w:r>
      <w:r w:rsidRPr="00E07C9C">
        <w:rPr>
          <w:rFonts w:ascii="Arial" w:hAnsi="Arial" w:cs="Arial"/>
          <w:spacing w:val="20"/>
          <w:sz w:val="22"/>
          <w:szCs w:val="22"/>
          <w:u w:val="single"/>
        </w:rPr>
        <w:t xml:space="preserve"> </w:t>
      </w:r>
      <w:r w:rsidRPr="00E07C9C">
        <w:rPr>
          <w:rFonts w:ascii="Arial" w:hAnsi="Arial" w:cs="Arial"/>
          <w:sz w:val="22"/>
          <w:szCs w:val="22"/>
          <w:u w:val="single"/>
        </w:rPr>
        <w:t>DE</w:t>
      </w:r>
      <w:r w:rsidRPr="00E07C9C">
        <w:rPr>
          <w:rFonts w:ascii="Arial" w:hAnsi="Arial" w:cs="Arial"/>
          <w:spacing w:val="16"/>
          <w:sz w:val="22"/>
          <w:szCs w:val="22"/>
          <w:u w:val="single"/>
        </w:rPr>
        <w:t xml:space="preserve"> </w:t>
      </w:r>
      <w:r w:rsidRPr="00E07C9C">
        <w:rPr>
          <w:rFonts w:ascii="Arial" w:hAnsi="Arial" w:cs="Arial"/>
          <w:sz w:val="22"/>
          <w:szCs w:val="22"/>
          <w:u w:val="single"/>
        </w:rPr>
        <w:t>MI</w:t>
      </w:r>
      <w:r w:rsidRPr="00E07C9C">
        <w:rPr>
          <w:rFonts w:ascii="Arial" w:hAnsi="Arial" w:cs="Arial"/>
          <w:spacing w:val="20"/>
          <w:sz w:val="22"/>
          <w:szCs w:val="22"/>
          <w:u w:val="single"/>
        </w:rPr>
        <w:t xml:space="preserve"> </w:t>
      </w:r>
      <w:r w:rsidRPr="00E07C9C">
        <w:rPr>
          <w:rFonts w:ascii="Arial" w:hAnsi="Arial" w:cs="Arial"/>
          <w:sz w:val="22"/>
          <w:szCs w:val="22"/>
          <w:u w:val="single"/>
        </w:rPr>
        <w:t>REPRESENTADA</w:t>
      </w:r>
      <w:r w:rsidRPr="00E07C9C">
        <w:rPr>
          <w:rFonts w:ascii="Arial" w:hAnsi="Arial" w:cs="Arial"/>
          <w:sz w:val="22"/>
          <w:szCs w:val="22"/>
        </w:rPr>
        <w:t xml:space="preserve"> </w:t>
      </w:r>
      <w:r w:rsidRPr="00E07C9C">
        <w:rPr>
          <w:rFonts w:ascii="Arial" w:hAnsi="Arial" w:cs="Arial"/>
          <w:sz w:val="22"/>
          <w:szCs w:val="22"/>
          <w:u w:val="single"/>
        </w:rPr>
        <w:t>ALLIANZ SEGUROS S.A., CONFIGURANDOSE ASÍ UNA INEXISTECIA DE OBLIGACIÓN.</w:t>
      </w:r>
    </w:p>
    <w:p w14:paraId="34B1C121" w14:textId="77777777" w:rsidR="009B305C" w:rsidRPr="00E07C9C" w:rsidRDefault="009B305C" w:rsidP="00E07C9C">
      <w:pPr>
        <w:jc w:val="both"/>
      </w:pPr>
    </w:p>
    <w:p w14:paraId="224AEF0C" w14:textId="77777777" w:rsidR="009B305C" w:rsidRPr="00E07C9C" w:rsidRDefault="009B305C" w:rsidP="00E07C9C">
      <w:pPr>
        <w:jc w:val="both"/>
      </w:pPr>
      <w:r w:rsidRPr="00E07C9C">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2FC173F4" w14:textId="77777777" w:rsidR="009B305C" w:rsidRPr="00E07C9C" w:rsidRDefault="009B305C" w:rsidP="00E07C9C">
      <w:pPr>
        <w:pStyle w:val="Textoindependiente"/>
        <w:jc w:val="both"/>
        <w:rPr>
          <w:sz w:val="22"/>
          <w:szCs w:val="22"/>
        </w:rPr>
      </w:pPr>
    </w:p>
    <w:p w14:paraId="2B8A3441" w14:textId="77777777" w:rsidR="009B305C" w:rsidRPr="00E07C9C" w:rsidRDefault="009B305C" w:rsidP="00E07C9C">
      <w:pPr>
        <w:pStyle w:val="Prrafodelista"/>
        <w:tabs>
          <w:tab w:val="left" w:pos="5626"/>
        </w:tabs>
        <w:ind w:left="426"/>
        <w:jc w:val="both"/>
        <w:rPr>
          <w:b/>
          <w:bCs/>
          <w:u w:val="single"/>
        </w:rPr>
      </w:pPr>
      <w:r w:rsidRPr="00E07C9C">
        <w:rPr>
          <w:b/>
          <w:bCs/>
          <w:u w:val="single"/>
        </w:rPr>
        <w:t>ALLIANZ SEGUROS S.A.:</w:t>
      </w:r>
    </w:p>
    <w:p w14:paraId="70036891" w14:textId="77777777" w:rsidR="009B305C" w:rsidRPr="00E07C9C" w:rsidRDefault="009B305C" w:rsidP="00E07C9C">
      <w:pPr>
        <w:tabs>
          <w:tab w:val="left" w:pos="5626"/>
        </w:tabs>
        <w:jc w:val="center"/>
        <w:rPr>
          <w:b/>
          <w:bCs/>
          <w:u w:val="single"/>
        </w:rPr>
      </w:pPr>
      <w:r w:rsidRPr="00E07C9C">
        <w:rPr>
          <w:noProof/>
          <w:lang w:val="es-CO" w:eastAsia="es-CO"/>
        </w:rPr>
        <w:drawing>
          <wp:inline distT="0" distB="0" distL="0" distR="0" wp14:anchorId="2199F195" wp14:editId="29D5AAEF">
            <wp:extent cx="5448300" cy="2362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DCF8367" w14:textId="77777777" w:rsidR="009B305C" w:rsidRPr="00E07C9C" w:rsidRDefault="009B305C" w:rsidP="00E07C9C">
      <w:pPr>
        <w:jc w:val="both"/>
      </w:pPr>
      <w:r w:rsidRPr="00E07C9C">
        <w:t xml:space="preserve">Teniendo en cuenta lo anteriormente plasmado y el hecho de que las pretensiones del llamamiento en garantía por el cual fue vinculada mi representada van dirigidas en contra de ALLIANZ </w:t>
      </w:r>
      <w:r w:rsidRPr="00E07C9C">
        <w:lastRenderedPageBreak/>
        <w:t>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2CF0E2A8" w14:textId="77777777" w:rsidR="009B305C" w:rsidRPr="00E07C9C" w:rsidRDefault="009B305C" w:rsidP="00E07C9C">
      <w:pPr>
        <w:jc w:val="both"/>
      </w:pPr>
    </w:p>
    <w:p w14:paraId="30341183" w14:textId="77777777" w:rsidR="009B305C" w:rsidRPr="00E07C9C" w:rsidRDefault="009B305C" w:rsidP="00E07C9C">
      <w:pPr>
        <w:jc w:val="both"/>
      </w:pPr>
      <w:r w:rsidRPr="00E07C9C">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58909732" w14:textId="77777777" w:rsidR="009B305C" w:rsidRPr="00E07C9C" w:rsidRDefault="009B305C" w:rsidP="00E07C9C">
      <w:pPr>
        <w:jc w:val="both"/>
      </w:pPr>
    </w:p>
    <w:p w14:paraId="3E053361" w14:textId="77777777" w:rsidR="009B305C" w:rsidRPr="00E07C9C" w:rsidRDefault="009B305C" w:rsidP="00E07C9C">
      <w:pPr>
        <w:jc w:val="both"/>
      </w:pPr>
      <w:r w:rsidRPr="00E07C9C">
        <w:t>Respetuosamente solicito declarar probada esta excepción.</w:t>
      </w:r>
    </w:p>
    <w:p w14:paraId="6890DE63" w14:textId="77777777" w:rsidR="009B305C" w:rsidRPr="00E07C9C" w:rsidRDefault="009B305C" w:rsidP="00E07C9C">
      <w:pPr>
        <w:pStyle w:val="Ttulo1"/>
        <w:tabs>
          <w:tab w:val="left" w:pos="1122"/>
        </w:tabs>
        <w:ind w:left="0"/>
        <w:jc w:val="both"/>
        <w:rPr>
          <w:rFonts w:ascii="Arial" w:hAnsi="Arial" w:cs="Arial"/>
          <w:sz w:val="22"/>
          <w:szCs w:val="22"/>
          <w:u w:val="single"/>
        </w:rPr>
      </w:pPr>
    </w:p>
    <w:p w14:paraId="18B0671D" w14:textId="77777777" w:rsidR="009B305C" w:rsidRPr="00E07C9C" w:rsidRDefault="009B305C" w:rsidP="00E07C9C">
      <w:pPr>
        <w:pStyle w:val="Ttulo1"/>
        <w:numPr>
          <w:ilvl w:val="0"/>
          <w:numId w:val="42"/>
        </w:numPr>
        <w:tabs>
          <w:tab w:val="left" w:pos="1122"/>
        </w:tabs>
        <w:ind w:left="1080"/>
        <w:jc w:val="both"/>
        <w:rPr>
          <w:rFonts w:ascii="Arial" w:hAnsi="Arial" w:cs="Arial"/>
          <w:sz w:val="22"/>
          <w:szCs w:val="22"/>
          <w:u w:val="single"/>
        </w:rPr>
      </w:pPr>
      <w:r w:rsidRPr="00E07C9C">
        <w:rPr>
          <w:rFonts w:ascii="Arial" w:hAnsi="Arial" w:cs="Arial"/>
          <w:sz w:val="22"/>
          <w:szCs w:val="22"/>
          <w:u w:val="single"/>
        </w:rPr>
        <w:t>ALLIANZ SEGUROS DE VIDA S.A.</w:t>
      </w:r>
      <w:r w:rsidRPr="00E07C9C">
        <w:rPr>
          <w:rFonts w:ascii="Arial" w:hAnsi="Arial" w:cs="Arial"/>
          <w:spacing w:val="7"/>
          <w:sz w:val="22"/>
          <w:szCs w:val="22"/>
          <w:u w:val="single"/>
        </w:rPr>
        <w:t xml:space="preserve"> </w:t>
      </w:r>
      <w:r w:rsidRPr="00E07C9C">
        <w:rPr>
          <w:rFonts w:ascii="Arial" w:hAnsi="Arial" w:cs="Arial"/>
          <w:sz w:val="22"/>
          <w:szCs w:val="22"/>
          <w:u w:val="single"/>
        </w:rPr>
        <w:t>Y</w:t>
      </w:r>
      <w:r w:rsidRPr="00E07C9C">
        <w:rPr>
          <w:rFonts w:ascii="Arial" w:hAnsi="Arial" w:cs="Arial"/>
          <w:spacing w:val="3"/>
          <w:sz w:val="22"/>
          <w:szCs w:val="22"/>
          <w:u w:val="single"/>
        </w:rPr>
        <w:t xml:space="preserve"> ALLIANZ SEGUROS S.A. </w:t>
      </w:r>
      <w:r w:rsidRPr="00E07C9C">
        <w:rPr>
          <w:rFonts w:ascii="Arial" w:hAnsi="Arial" w:cs="Arial"/>
          <w:sz w:val="22"/>
          <w:szCs w:val="22"/>
          <w:u w:val="single"/>
        </w:rPr>
        <w:t>SON</w:t>
      </w:r>
      <w:r w:rsidRPr="00E07C9C">
        <w:rPr>
          <w:rFonts w:ascii="Arial" w:hAnsi="Arial" w:cs="Arial"/>
          <w:spacing w:val="-1"/>
          <w:sz w:val="22"/>
          <w:szCs w:val="22"/>
          <w:u w:val="single"/>
        </w:rPr>
        <w:t xml:space="preserve"> </w:t>
      </w:r>
      <w:r w:rsidRPr="00E07C9C">
        <w:rPr>
          <w:rFonts w:ascii="Arial" w:hAnsi="Arial" w:cs="Arial"/>
          <w:sz w:val="22"/>
          <w:szCs w:val="22"/>
          <w:u w:val="single"/>
        </w:rPr>
        <w:t>ENTIDADES JURIDICAS DIFERENTES.</w:t>
      </w:r>
    </w:p>
    <w:p w14:paraId="427093A2" w14:textId="77777777" w:rsidR="009B305C" w:rsidRPr="00E07C9C" w:rsidRDefault="009B305C" w:rsidP="00E07C9C">
      <w:pPr>
        <w:pStyle w:val="Textoindependiente"/>
        <w:rPr>
          <w:b/>
          <w:sz w:val="22"/>
          <w:szCs w:val="22"/>
        </w:rPr>
      </w:pPr>
    </w:p>
    <w:p w14:paraId="73DC8E5B" w14:textId="77777777" w:rsidR="009B305C" w:rsidRPr="00E07C9C" w:rsidRDefault="009B305C" w:rsidP="00E07C9C">
      <w:pPr>
        <w:pStyle w:val="Textoindependiente"/>
        <w:jc w:val="both"/>
        <w:rPr>
          <w:sz w:val="22"/>
          <w:szCs w:val="22"/>
        </w:rPr>
      </w:pPr>
      <w:r w:rsidRPr="00E07C9C">
        <w:rPr>
          <w:sz w:val="22"/>
          <w:szCs w:val="22"/>
        </w:rPr>
        <w:t xml:space="preserve">Se propone esta excepción en virtud de que </w:t>
      </w:r>
      <w:r w:rsidRPr="00E07C9C">
        <w:rPr>
          <w:b/>
          <w:bCs/>
          <w:sz w:val="22"/>
          <w:szCs w:val="22"/>
        </w:rPr>
        <w:t>ALLIANZ SEGUROS DE VIDA S.A.</w:t>
      </w:r>
      <w:r w:rsidRPr="00E07C9C">
        <w:rPr>
          <w:sz w:val="22"/>
          <w:szCs w:val="22"/>
        </w:rPr>
        <w:t xml:space="preserve"> se encuentra autorizada por la Superintendencia Financiera para celebrar y ejecutar contratos de seguro de vida, y</w:t>
      </w:r>
      <w:r w:rsidRPr="00E07C9C">
        <w:rPr>
          <w:b/>
          <w:bCs/>
          <w:sz w:val="22"/>
          <w:szCs w:val="22"/>
        </w:rPr>
        <w:t xml:space="preserve"> </w:t>
      </w:r>
      <w:bookmarkStart w:id="8" w:name="_Hlk160448027"/>
      <w:r w:rsidRPr="00E07C9C">
        <w:rPr>
          <w:b/>
          <w:bCs/>
          <w:sz w:val="22"/>
          <w:szCs w:val="22"/>
        </w:rPr>
        <w:t>ALLIANZ SEGUROS S.A.</w:t>
      </w:r>
      <w:bookmarkEnd w:id="8"/>
      <w:r w:rsidRPr="00E07C9C">
        <w:rPr>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6F4E3776" w14:textId="77777777" w:rsidR="009B305C" w:rsidRPr="00E07C9C" w:rsidRDefault="009B305C" w:rsidP="00E07C9C">
      <w:pPr>
        <w:pStyle w:val="Textoindependiente"/>
        <w:jc w:val="both"/>
        <w:rPr>
          <w:sz w:val="22"/>
          <w:szCs w:val="22"/>
        </w:rPr>
      </w:pPr>
    </w:p>
    <w:p w14:paraId="26B29431" w14:textId="77777777" w:rsidR="009B305C" w:rsidRPr="00E07C9C" w:rsidRDefault="009B305C" w:rsidP="00E07C9C">
      <w:pPr>
        <w:pStyle w:val="Prrafodelista"/>
        <w:tabs>
          <w:tab w:val="left" w:pos="5626"/>
        </w:tabs>
        <w:ind w:left="426"/>
        <w:jc w:val="both"/>
      </w:pPr>
      <w:r w:rsidRPr="00E07C9C">
        <w:rPr>
          <w:b/>
          <w:bCs/>
          <w:u w:val="single"/>
        </w:rPr>
        <w:t>ALLIANZ SEGUROS S.A.:</w:t>
      </w:r>
    </w:p>
    <w:p w14:paraId="2BEBEC0D" w14:textId="77777777" w:rsidR="009B305C" w:rsidRPr="00E07C9C" w:rsidRDefault="009B305C" w:rsidP="00E07C9C">
      <w:pPr>
        <w:pStyle w:val="Textoindependiente"/>
        <w:jc w:val="center"/>
        <w:rPr>
          <w:sz w:val="22"/>
          <w:szCs w:val="22"/>
        </w:rPr>
      </w:pPr>
      <w:r w:rsidRPr="00E07C9C">
        <w:rPr>
          <w:noProof/>
          <w:sz w:val="22"/>
          <w:szCs w:val="22"/>
          <w:lang w:val="es-CO" w:eastAsia="es-CO"/>
        </w:rPr>
        <w:drawing>
          <wp:inline distT="0" distB="0" distL="0" distR="0" wp14:anchorId="050B6972" wp14:editId="21D8ECFE">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4CB76CE" w14:textId="77777777" w:rsidR="009B305C" w:rsidRPr="00E07C9C" w:rsidRDefault="009B305C" w:rsidP="00E07C9C">
      <w:pPr>
        <w:pStyle w:val="Textoindependiente"/>
        <w:jc w:val="both"/>
        <w:rPr>
          <w:sz w:val="22"/>
          <w:szCs w:val="22"/>
        </w:rPr>
      </w:pPr>
    </w:p>
    <w:p w14:paraId="5C998CA2" w14:textId="77777777" w:rsidR="009B305C" w:rsidRPr="00E07C9C" w:rsidRDefault="009B305C" w:rsidP="00E07C9C">
      <w:pPr>
        <w:pStyle w:val="Textoindependiente"/>
        <w:jc w:val="both"/>
        <w:rPr>
          <w:sz w:val="22"/>
          <w:szCs w:val="22"/>
        </w:rPr>
      </w:pPr>
      <w:r w:rsidRPr="00E07C9C">
        <w:rPr>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09B50DDA" w14:textId="77777777" w:rsidR="009B305C" w:rsidRPr="00E07C9C" w:rsidRDefault="009B305C" w:rsidP="00E07C9C">
      <w:pPr>
        <w:pStyle w:val="Textoindependiente"/>
        <w:ind w:right="105"/>
        <w:jc w:val="both"/>
        <w:rPr>
          <w:sz w:val="22"/>
          <w:szCs w:val="22"/>
        </w:rPr>
      </w:pPr>
    </w:p>
    <w:p w14:paraId="01E1265C" w14:textId="77777777" w:rsidR="009B305C" w:rsidRPr="00E07C9C" w:rsidRDefault="009B305C" w:rsidP="00E07C9C">
      <w:pPr>
        <w:pStyle w:val="Textoindependiente"/>
        <w:ind w:right="105"/>
        <w:jc w:val="both"/>
        <w:rPr>
          <w:b/>
          <w:bCs/>
          <w:sz w:val="22"/>
          <w:szCs w:val="22"/>
          <w:u w:val="single"/>
        </w:rPr>
      </w:pPr>
      <w:r w:rsidRPr="00E07C9C">
        <w:rPr>
          <w:b/>
          <w:bCs/>
          <w:sz w:val="22"/>
          <w:szCs w:val="22"/>
          <w:u w:val="single"/>
        </w:rPr>
        <w:t>ALLIANZ SEGUROS DE VIDA S.A.</w:t>
      </w:r>
    </w:p>
    <w:p w14:paraId="358959CF" w14:textId="77777777" w:rsidR="009B305C" w:rsidRPr="00E07C9C" w:rsidRDefault="009B305C" w:rsidP="00E07C9C">
      <w:pPr>
        <w:pStyle w:val="Textoindependiente"/>
        <w:ind w:right="105"/>
        <w:jc w:val="both"/>
        <w:rPr>
          <w:b/>
          <w:bCs/>
          <w:sz w:val="22"/>
          <w:szCs w:val="22"/>
          <w:u w:val="single"/>
        </w:rPr>
      </w:pPr>
    </w:p>
    <w:p w14:paraId="7147317E" w14:textId="77777777" w:rsidR="009B305C" w:rsidRPr="00E07C9C" w:rsidRDefault="009B305C" w:rsidP="00E07C9C">
      <w:pPr>
        <w:pStyle w:val="Textoindependiente"/>
        <w:ind w:right="105"/>
        <w:jc w:val="center"/>
        <w:rPr>
          <w:sz w:val="22"/>
          <w:szCs w:val="22"/>
        </w:rPr>
      </w:pPr>
      <w:r w:rsidRPr="00E07C9C">
        <w:rPr>
          <w:noProof/>
          <w:sz w:val="22"/>
          <w:szCs w:val="22"/>
          <w:lang w:val="es-CO" w:eastAsia="es-CO"/>
        </w:rPr>
        <w:lastRenderedPageBreak/>
        <w:drawing>
          <wp:inline distT="0" distB="0" distL="0" distR="0" wp14:anchorId="1A08970E" wp14:editId="5697B233">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34290B4" w14:textId="77777777" w:rsidR="009B305C" w:rsidRPr="00E07C9C" w:rsidRDefault="009B305C" w:rsidP="00E07C9C">
      <w:pPr>
        <w:pStyle w:val="Textoindependiente"/>
        <w:jc w:val="both"/>
        <w:rPr>
          <w:sz w:val="22"/>
          <w:szCs w:val="22"/>
        </w:rPr>
      </w:pPr>
    </w:p>
    <w:p w14:paraId="3BB632D1" w14:textId="5D3E9575" w:rsidR="009B305C" w:rsidRPr="00E07C9C" w:rsidRDefault="009B305C" w:rsidP="00E07C9C">
      <w:pPr>
        <w:pStyle w:val="Textoindependiente"/>
        <w:jc w:val="both"/>
        <w:rPr>
          <w:sz w:val="22"/>
          <w:szCs w:val="22"/>
        </w:rPr>
      </w:pPr>
      <w:r w:rsidRPr="00E07C9C">
        <w:rPr>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44F88B5C" w14:textId="77777777" w:rsidR="000B13D1" w:rsidRPr="00E07C9C" w:rsidRDefault="000B13D1" w:rsidP="00E07C9C">
      <w:pPr>
        <w:pStyle w:val="Textoindependiente"/>
        <w:jc w:val="both"/>
        <w:rPr>
          <w:sz w:val="22"/>
          <w:szCs w:val="22"/>
        </w:rPr>
      </w:pPr>
    </w:p>
    <w:p w14:paraId="57C84534" w14:textId="77777777" w:rsidR="009B305C" w:rsidRPr="00E07C9C" w:rsidRDefault="009B305C" w:rsidP="00E07C9C">
      <w:pPr>
        <w:pStyle w:val="Textoindependiente"/>
        <w:jc w:val="both"/>
        <w:rPr>
          <w:sz w:val="22"/>
          <w:szCs w:val="22"/>
        </w:rPr>
      </w:pPr>
      <w:r w:rsidRPr="00E07C9C">
        <w:rPr>
          <w:sz w:val="22"/>
          <w:szCs w:val="22"/>
        </w:rPr>
        <w:t xml:space="preserve">Siendo así las cosas, con las documentales que se allegan al plenario, y con lo esbozado en líneas precedente se tiene que estas dos compañías, ALLIANZ SEGUROS DE VIDA S.A. y </w:t>
      </w:r>
      <w:bookmarkStart w:id="9" w:name="_Hlk160448143"/>
      <w:r w:rsidRPr="00E07C9C">
        <w:rPr>
          <w:sz w:val="22"/>
          <w:szCs w:val="22"/>
        </w:rPr>
        <w:t>ALLIANZ SEGUROS S.A.</w:t>
      </w:r>
      <w:bookmarkEnd w:id="9"/>
      <w:r w:rsidRPr="00E07C9C">
        <w:rPr>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3913CE75" w14:textId="77777777" w:rsidR="009B305C" w:rsidRPr="00E07C9C" w:rsidRDefault="009B305C" w:rsidP="00E07C9C">
      <w:pPr>
        <w:pStyle w:val="Textoindependiente"/>
        <w:jc w:val="both"/>
        <w:rPr>
          <w:sz w:val="22"/>
          <w:szCs w:val="22"/>
        </w:rPr>
      </w:pPr>
    </w:p>
    <w:p w14:paraId="47E42DEE" w14:textId="77777777" w:rsidR="009B305C" w:rsidRPr="00E07C9C" w:rsidRDefault="009B305C" w:rsidP="00E07C9C">
      <w:pPr>
        <w:pStyle w:val="Textoindependiente"/>
        <w:jc w:val="both"/>
        <w:rPr>
          <w:sz w:val="22"/>
          <w:szCs w:val="22"/>
        </w:rPr>
      </w:pPr>
      <w:r w:rsidRPr="00E07C9C">
        <w:rPr>
          <w:sz w:val="22"/>
          <w:szCs w:val="22"/>
        </w:rPr>
        <w:t>Consecuentemente, ruego al señor Juez declarar probada esta excepción.</w:t>
      </w:r>
    </w:p>
    <w:p w14:paraId="17C2CB9F" w14:textId="77777777" w:rsidR="009B305C" w:rsidRPr="00E07C9C" w:rsidRDefault="009B305C" w:rsidP="00E07C9C">
      <w:pPr>
        <w:pStyle w:val="Textoindependiente"/>
        <w:jc w:val="both"/>
        <w:rPr>
          <w:sz w:val="22"/>
          <w:szCs w:val="22"/>
        </w:rPr>
      </w:pPr>
    </w:p>
    <w:p w14:paraId="270A432B" w14:textId="77777777" w:rsidR="009B305C" w:rsidRPr="00E07C9C" w:rsidRDefault="009B305C" w:rsidP="00E07C9C">
      <w:pPr>
        <w:pStyle w:val="Textoindependiente"/>
        <w:widowControl/>
        <w:numPr>
          <w:ilvl w:val="0"/>
          <w:numId w:val="42"/>
        </w:numPr>
        <w:autoSpaceDE/>
        <w:autoSpaceDN/>
        <w:jc w:val="both"/>
        <w:rPr>
          <w:sz w:val="22"/>
          <w:szCs w:val="22"/>
        </w:rPr>
      </w:pPr>
      <w:r w:rsidRPr="00E07C9C">
        <w:rPr>
          <w:b/>
          <w:sz w:val="22"/>
          <w:szCs w:val="22"/>
          <w:u w:val="single"/>
        </w:rPr>
        <w:t xml:space="preserve">COBRO DE LO NO DEBIDO Y ENRIQUECIMIENTO SIN JUSTA CAUSA </w:t>
      </w:r>
    </w:p>
    <w:p w14:paraId="4FBF8922" w14:textId="77777777" w:rsidR="009B305C" w:rsidRPr="00E07C9C" w:rsidRDefault="009B305C" w:rsidP="00E07C9C">
      <w:pPr>
        <w:jc w:val="both"/>
        <w:rPr>
          <w:bCs/>
        </w:rPr>
      </w:pPr>
    </w:p>
    <w:p w14:paraId="01FCC641" w14:textId="77777777" w:rsidR="009B305C" w:rsidRPr="00E07C9C" w:rsidRDefault="009B305C" w:rsidP="00E07C9C">
      <w:pPr>
        <w:ind w:left="102" w:right="103"/>
        <w:jc w:val="both"/>
        <w:rPr>
          <w:color w:val="000000"/>
        </w:rPr>
      </w:pPr>
      <w:r w:rsidRPr="00E07C9C">
        <w:rPr>
          <w:color w:val="000000"/>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94E6A7A" w14:textId="77777777" w:rsidR="009B305C" w:rsidRPr="00E07C9C" w:rsidRDefault="009B305C" w:rsidP="00E07C9C">
      <w:pPr>
        <w:ind w:left="102" w:right="103"/>
        <w:jc w:val="both"/>
        <w:rPr>
          <w:color w:val="000000"/>
        </w:rPr>
      </w:pPr>
    </w:p>
    <w:p w14:paraId="3057B360" w14:textId="77777777" w:rsidR="009B305C" w:rsidRPr="00E07C9C" w:rsidRDefault="009B305C" w:rsidP="00E07C9C">
      <w:pPr>
        <w:rPr>
          <w:color w:val="000000"/>
        </w:rPr>
      </w:pPr>
      <w:r w:rsidRPr="00E07C9C">
        <w:rPr>
          <w:color w:val="000000"/>
        </w:rPr>
        <w:t>Consecuentemente, ruego al señor Juez declarar probada esta excepción.</w:t>
      </w:r>
    </w:p>
    <w:p w14:paraId="2F892751" w14:textId="77777777" w:rsidR="009B305C" w:rsidRPr="00E07C9C" w:rsidRDefault="009B305C" w:rsidP="00E07C9C">
      <w:pPr>
        <w:rPr>
          <w:color w:val="000000"/>
        </w:rPr>
      </w:pPr>
    </w:p>
    <w:p w14:paraId="3BB6262B" w14:textId="77777777" w:rsidR="009B305C" w:rsidRPr="00E07C9C" w:rsidRDefault="009B305C" w:rsidP="00E07C9C">
      <w:pPr>
        <w:pStyle w:val="Ttulo1"/>
        <w:numPr>
          <w:ilvl w:val="0"/>
          <w:numId w:val="42"/>
        </w:numPr>
        <w:tabs>
          <w:tab w:val="left" w:pos="1122"/>
        </w:tabs>
        <w:ind w:left="1080"/>
        <w:rPr>
          <w:rFonts w:ascii="Arial" w:hAnsi="Arial" w:cs="Arial"/>
          <w:sz w:val="22"/>
          <w:szCs w:val="22"/>
          <w:u w:val="single"/>
        </w:rPr>
      </w:pPr>
      <w:r w:rsidRPr="00E07C9C">
        <w:rPr>
          <w:rFonts w:ascii="Arial" w:hAnsi="Arial" w:cs="Arial"/>
          <w:sz w:val="22"/>
          <w:szCs w:val="22"/>
          <w:u w:val="single"/>
        </w:rPr>
        <w:t>GENÉRICA</w:t>
      </w:r>
      <w:r w:rsidRPr="00E07C9C">
        <w:rPr>
          <w:rFonts w:ascii="Arial" w:hAnsi="Arial" w:cs="Arial"/>
          <w:spacing w:val="-4"/>
          <w:sz w:val="22"/>
          <w:szCs w:val="22"/>
          <w:u w:val="single"/>
        </w:rPr>
        <w:t xml:space="preserve"> </w:t>
      </w:r>
      <w:r w:rsidRPr="00E07C9C">
        <w:rPr>
          <w:rFonts w:ascii="Arial" w:hAnsi="Arial" w:cs="Arial"/>
          <w:sz w:val="22"/>
          <w:szCs w:val="22"/>
          <w:u w:val="single"/>
        </w:rPr>
        <w:t>O</w:t>
      </w:r>
      <w:r w:rsidRPr="00E07C9C">
        <w:rPr>
          <w:rFonts w:ascii="Arial" w:hAnsi="Arial" w:cs="Arial"/>
          <w:spacing w:val="-4"/>
          <w:sz w:val="22"/>
          <w:szCs w:val="22"/>
          <w:u w:val="single"/>
        </w:rPr>
        <w:t xml:space="preserve"> </w:t>
      </w:r>
      <w:r w:rsidRPr="00E07C9C">
        <w:rPr>
          <w:rFonts w:ascii="Arial" w:hAnsi="Arial" w:cs="Arial"/>
          <w:sz w:val="22"/>
          <w:szCs w:val="22"/>
          <w:u w:val="single"/>
        </w:rPr>
        <w:t>INNOMINADA</w:t>
      </w:r>
    </w:p>
    <w:p w14:paraId="55E30DFF" w14:textId="77777777" w:rsidR="009B305C" w:rsidRPr="00E07C9C" w:rsidRDefault="009B305C" w:rsidP="00E07C9C">
      <w:pPr>
        <w:pStyle w:val="Textoindependiente"/>
        <w:ind w:firstLine="708"/>
        <w:rPr>
          <w:b/>
          <w:sz w:val="22"/>
          <w:szCs w:val="22"/>
        </w:rPr>
      </w:pPr>
    </w:p>
    <w:p w14:paraId="029CC954" w14:textId="4342283C" w:rsidR="009B305C" w:rsidRPr="00E07C9C" w:rsidRDefault="009B305C" w:rsidP="00E07C9C">
      <w:pPr>
        <w:pStyle w:val="Textoindependiente"/>
        <w:jc w:val="both"/>
        <w:rPr>
          <w:sz w:val="22"/>
          <w:szCs w:val="22"/>
        </w:rPr>
      </w:pPr>
      <w:r w:rsidRPr="00E07C9C">
        <w:rPr>
          <w:sz w:val="22"/>
          <w:szCs w:val="22"/>
        </w:rPr>
        <w:t>Solicito declarar cualquier otra excepción que resulte probada en el curso del proceso, que se origine en la Ley, incluso la de prescripción.</w:t>
      </w:r>
    </w:p>
    <w:p w14:paraId="5C0E6255" w14:textId="77777777" w:rsidR="0092734E" w:rsidRPr="00E07C9C" w:rsidRDefault="0092734E" w:rsidP="00E07C9C">
      <w:pPr>
        <w:pStyle w:val="Textoindependiente"/>
        <w:jc w:val="both"/>
        <w:rPr>
          <w:sz w:val="22"/>
          <w:szCs w:val="22"/>
        </w:rPr>
      </w:pPr>
    </w:p>
    <w:p w14:paraId="7FE47EAF" w14:textId="77777777" w:rsidR="00241FA8" w:rsidRPr="00E07C9C" w:rsidRDefault="00241FA8" w:rsidP="00E07C9C">
      <w:pPr>
        <w:jc w:val="center"/>
        <w:rPr>
          <w:b/>
          <w:bCs/>
          <w:u w:val="single"/>
        </w:rPr>
      </w:pPr>
      <w:r w:rsidRPr="00E07C9C">
        <w:rPr>
          <w:b/>
          <w:bCs/>
          <w:u w:val="single"/>
        </w:rPr>
        <w:t>CAPÍTULO III.</w:t>
      </w:r>
    </w:p>
    <w:p w14:paraId="7BDD0445" w14:textId="77777777" w:rsidR="00241FA8" w:rsidRPr="00E07C9C" w:rsidRDefault="00241FA8" w:rsidP="00E07C9C">
      <w:pPr>
        <w:jc w:val="center"/>
        <w:rPr>
          <w:b/>
          <w:bCs/>
          <w:u w:val="single"/>
        </w:rPr>
      </w:pPr>
      <w:r w:rsidRPr="00E07C9C">
        <w:rPr>
          <w:b/>
          <w:bCs/>
          <w:u w:val="single"/>
        </w:rPr>
        <w:t>HECHOS, FUNDAMENTOS Y RAZONES DE DERECHO DE LA DEFENSA</w:t>
      </w:r>
    </w:p>
    <w:p w14:paraId="68F9BF47" w14:textId="77777777" w:rsidR="00241FA8" w:rsidRPr="00E07C9C" w:rsidRDefault="00241FA8" w:rsidP="00E07C9C">
      <w:pPr>
        <w:jc w:val="both"/>
      </w:pPr>
    </w:p>
    <w:p w14:paraId="33576EB2" w14:textId="4EDBF3D2" w:rsidR="00241FA8" w:rsidRPr="00E07C9C" w:rsidRDefault="00241FA8" w:rsidP="00E07C9C">
      <w:pPr>
        <w:jc w:val="both"/>
      </w:pPr>
      <w:r w:rsidRPr="00E07C9C">
        <w:t>En el caso marras,</w:t>
      </w:r>
      <w:r w:rsidR="00C312FD" w:rsidRPr="00E07C9C">
        <w:t xml:space="preserve"> </w:t>
      </w:r>
      <w:r w:rsidR="00E14E16" w:rsidRPr="00E07C9C">
        <w:rPr>
          <w:bCs/>
        </w:rPr>
        <w:t xml:space="preserve">la señora </w:t>
      </w:r>
      <w:r w:rsidR="00AF100B" w:rsidRPr="00E07C9C">
        <w:rPr>
          <w:bCs/>
        </w:rPr>
        <w:t>MARIA EMILIA DAVILA URREGO</w:t>
      </w:r>
      <w:r w:rsidR="00E3437E" w:rsidRPr="00E07C9C">
        <w:rPr>
          <w:bCs/>
        </w:rPr>
        <w:t xml:space="preserve"> </w:t>
      </w:r>
      <w:r w:rsidRPr="00E07C9C">
        <w:t>inició proceso ordinario laboral de primera instancia en contra de la AFP</w:t>
      </w:r>
      <w:r w:rsidR="002F77B3" w:rsidRPr="00E07C9C">
        <w:t xml:space="preserve"> </w:t>
      </w:r>
      <w:r w:rsidR="00EB1737" w:rsidRPr="00E07C9C">
        <w:t xml:space="preserve">COLFONDOS S.A., el HOSPITAL MILITAR CENTRAL </w:t>
      </w:r>
      <w:r w:rsidRPr="00E07C9C">
        <w:t xml:space="preserve">y la Administradora Colombiana de Pensiones -COLPENSIONES-, pretendiendo que: (i) Se declare la </w:t>
      </w:r>
      <w:r w:rsidR="00D93EEA" w:rsidRPr="00E07C9C">
        <w:t xml:space="preserve">nulidad y/o </w:t>
      </w:r>
      <w:r w:rsidRPr="00E07C9C">
        <w:t>ineficacia</w:t>
      </w:r>
      <w:r w:rsidR="00D93EEA" w:rsidRPr="00E07C9C">
        <w:t xml:space="preserve"> </w:t>
      </w:r>
      <w:r w:rsidRPr="00E07C9C">
        <w:t>del</w:t>
      </w:r>
      <w:r w:rsidR="00777DC8" w:rsidRPr="00E07C9C">
        <w:t xml:space="preserve"> traslado del</w:t>
      </w:r>
      <w:r w:rsidRPr="00E07C9C">
        <w:t xml:space="preserve"> RPM al RAIS (ii) </w:t>
      </w:r>
      <w:r w:rsidR="00777DC8" w:rsidRPr="00E07C9C">
        <w:t xml:space="preserve">Que se ordene </w:t>
      </w:r>
      <w:r w:rsidR="00D93EEA" w:rsidRPr="00E07C9C">
        <w:t>el regreso automático</w:t>
      </w:r>
      <w:r w:rsidR="00777DC8" w:rsidRPr="00E07C9C">
        <w:t xml:space="preserve"> al RPM (iii) Que se ordene el traslado del saldo de la CAI a Colpensiones </w:t>
      </w:r>
      <w:r w:rsidR="002452A2" w:rsidRPr="00E07C9C">
        <w:t xml:space="preserve">(iv) </w:t>
      </w:r>
      <w:r w:rsidR="00777DC8" w:rsidRPr="00E07C9C">
        <w:t xml:space="preserve">Que se condene en costas a las demandadas. </w:t>
      </w:r>
    </w:p>
    <w:p w14:paraId="4282C86A" w14:textId="77777777" w:rsidR="00241FA8" w:rsidRPr="00E07C9C" w:rsidRDefault="00241FA8" w:rsidP="00E07C9C">
      <w:pPr>
        <w:jc w:val="both"/>
      </w:pPr>
    </w:p>
    <w:p w14:paraId="07F61F93" w14:textId="7549B8AE" w:rsidR="009B305C" w:rsidRPr="00E07C9C" w:rsidRDefault="009A0ABD" w:rsidP="00E07C9C">
      <w:pPr>
        <w:jc w:val="both"/>
        <w:rPr>
          <w:rStyle w:val="eop"/>
          <w:color w:val="000000"/>
          <w:shd w:val="clear" w:color="auto" w:fill="FFFFFF"/>
        </w:rPr>
      </w:pPr>
      <w:r w:rsidRPr="00E07C9C">
        <w:t xml:space="preserve">Por consiguiente, COLFONDOS S.A. llamó en garantía a </w:t>
      </w:r>
      <w:r w:rsidR="009B305C" w:rsidRPr="00E07C9C">
        <w:rPr>
          <w:rStyle w:val="normaltextrun"/>
          <w:b/>
          <w:bCs/>
          <w:color w:val="000000"/>
          <w:u w:val="single"/>
          <w:shd w:val="clear" w:color="auto" w:fill="FFFFFF"/>
        </w:rPr>
        <w:t>ERRONEAMENTE</w:t>
      </w:r>
      <w:r w:rsidR="009B305C" w:rsidRPr="00E07C9C">
        <w:rPr>
          <w:rStyle w:val="normaltextrun"/>
          <w:color w:val="000000"/>
          <w:shd w:val="clear" w:color="auto" w:fill="FFFFFF"/>
        </w:rPr>
        <w:t xml:space="preserve"> </w:t>
      </w:r>
      <w:r w:rsidR="009B305C" w:rsidRPr="00E07C9C">
        <w:t>a ALLIANZ SEGUROS S.A.,</w:t>
      </w:r>
      <w:r w:rsidR="009B305C" w:rsidRPr="00E07C9C">
        <w:rPr>
          <w:rStyle w:val="normaltextrun"/>
          <w:color w:val="000000"/>
          <w:shd w:val="clear" w:color="auto" w:fill="FFFFFF"/>
        </w:rPr>
        <w:t xml:space="preserve"> en virtud de la Póliza De Seguro Previsional Por Invalidez </w:t>
      </w:r>
      <w:r w:rsidR="00FA68D8" w:rsidRPr="00E07C9C">
        <w:rPr>
          <w:rStyle w:val="normaltextrun"/>
          <w:color w:val="000000"/>
          <w:shd w:val="clear" w:color="auto" w:fill="FFFFFF"/>
        </w:rPr>
        <w:t>y</w:t>
      </w:r>
      <w:r w:rsidR="009B305C" w:rsidRPr="00E07C9C">
        <w:rPr>
          <w:rStyle w:val="normaltextrun"/>
          <w:color w:val="000000"/>
          <w:shd w:val="clear" w:color="auto" w:fill="FFFFFF"/>
        </w:rPr>
        <w:t xml:space="preserve">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009B305C" w:rsidRPr="00E07C9C">
        <w:rPr>
          <w:rStyle w:val="eop"/>
          <w:color w:val="000000"/>
          <w:shd w:val="clear" w:color="auto" w:fill="FFFFFF"/>
        </w:rPr>
        <w:t> </w:t>
      </w:r>
    </w:p>
    <w:p w14:paraId="36F1BA32" w14:textId="77777777" w:rsidR="00241FA8" w:rsidRPr="00E07C9C" w:rsidRDefault="00241FA8" w:rsidP="00E07C9C">
      <w:pPr>
        <w:jc w:val="both"/>
      </w:pPr>
    </w:p>
    <w:p w14:paraId="7280D638" w14:textId="77777777" w:rsidR="00241FA8" w:rsidRPr="00E07C9C" w:rsidRDefault="00241FA8" w:rsidP="00E07C9C">
      <w:pPr>
        <w:jc w:val="both"/>
      </w:pPr>
      <w:r w:rsidRPr="00E07C9C">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E07C9C" w:rsidRDefault="00241FA8" w:rsidP="00E07C9C">
      <w:pPr>
        <w:pStyle w:val="Textoindependiente"/>
        <w:jc w:val="both"/>
        <w:rPr>
          <w:sz w:val="22"/>
          <w:szCs w:val="22"/>
        </w:rPr>
      </w:pPr>
    </w:p>
    <w:p w14:paraId="4CF0D1AC" w14:textId="77777777" w:rsidR="00241FA8" w:rsidRPr="00E07C9C" w:rsidRDefault="00241FA8" w:rsidP="00E07C9C">
      <w:pPr>
        <w:jc w:val="both"/>
        <w:rPr>
          <w:b/>
          <w:bCs/>
          <w:u w:val="single"/>
        </w:rPr>
      </w:pPr>
      <w:r w:rsidRPr="00E07C9C">
        <w:rPr>
          <w:b/>
          <w:bCs/>
          <w:u w:val="single"/>
        </w:rPr>
        <w:t xml:space="preserve">1. Frente a las pretensiones de la demanda: </w:t>
      </w:r>
    </w:p>
    <w:p w14:paraId="4DA89FD5" w14:textId="77777777" w:rsidR="00241FA8" w:rsidRPr="00E07C9C" w:rsidRDefault="00241FA8" w:rsidP="00E07C9C">
      <w:pPr>
        <w:jc w:val="both"/>
      </w:pPr>
    </w:p>
    <w:p w14:paraId="13A8F8DB" w14:textId="77777777" w:rsidR="00767E4B" w:rsidRPr="00E07C9C" w:rsidRDefault="00767E4B" w:rsidP="00E07C9C">
      <w:pPr>
        <w:pStyle w:val="Prrafodelista"/>
        <w:widowControl/>
        <w:numPr>
          <w:ilvl w:val="0"/>
          <w:numId w:val="3"/>
        </w:numPr>
        <w:autoSpaceDE/>
        <w:autoSpaceDN/>
        <w:ind w:left="720" w:right="106"/>
        <w:contextualSpacing/>
        <w:jc w:val="both"/>
      </w:pPr>
      <w:r w:rsidRPr="00E07C9C">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5F9B03" w14:textId="77777777" w:rsidR="00767E4B" w:rsidRPr="00E07C9C" w:rsidRDefault="00767E4B" w:rsidP="00E07C9C">
      <w:pPr>
        <w:pStyle w:val="Prrafodelista"/>
        <w:ind w:right="106"/>
        <w:jc w:val="both"/>
      </w:pPr>
    </w:p>
    <w:p w14:paraId="72CA976E" w14:textId="77777777" w:rsidR="00767E4B" w:rsidRPr="00E07C9C" w:rsidRDefault="00767E4B" w:rsidP="00E07C9C">
      <w:pPr>
        <w:pStyle w:val="Prrafodelista"/>
        <w:widowControl/>
        <w:numPr>
          <w:ilvl w:val="0"/>
          <w:numId w:val="3"/>
        </w:numPr>
        <w:autoSpaceDE/>
        <w:autoSpaceDN/>
        <w:ind w:left="720" w:right="106"/>
        <w:contextualSpacing/>
        <w:jc w:val="both"/>
      </w:pPr>
      <w:r w:rsidRPr="00E07C9C">
        <w:rPr>
          <w:color w:val="000000"/>
        </w:rPr>
        <w:t xml:space="preserve">Una vez comprobados que no se acreditan los presupuestos para que </w:t>
      </w:r>
      <w:r w:rsidRPr="00E07C9C">
        <w:t xml:space="preserve">ALLIANZ SEGUROS S.A. </w:t>
      </w:r>
      <w:r w:rsidRPr="00E07C9C">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12052E4" w14:textId="77777777" w:rsidR="00767E4B" w:rsidRPr="00E07C9C" w:rsidRDefault="00767E4B" w:rsidP="00E07C9C">
      <w:pPr>
        <w:pStyle w:val="Prrafodelista"/>
        <w:ind w:right="106"/>
        <w:jc w:val="both"/>
      </w:pPr>
    </w:p>
    <w:p w14:paraId="3018DF74" w14:textId="77777777" w:rsidR="00767E4B" w:rsidRPr="00E07C9C" w:rsidRDefault="00767E4B" w:rsidP="00E07C9C">
      <w:pPr>
        <w:pStyle w:val="Prrafodelista"/>
        <w:widowControl/>
        <w:numPr>
          <w:ilvl w:val="0"/>
          <w:numId w:val="3"/>
        </w:numPr>
        <w:autoSpaceDE/>
        <w:autoSpaceDN/>
        <w:ind w:left="720" w:right="106"/>
        <w:contextualSpacing/>
        <w:jc w:val="both"/>
      </w:pPr>
      <w:r w:rsidRPr="00E07C9C">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45412AD3" w14:textId="77777777" w:rsidR="00767E4B" w:rsidRPr="00E07C9C" w:rsidRDefault="00767E4B" w:rsidP="00E07C9C">
      <w:pPr>
        <w:jc w:val="both"/>
      </w:pPr>
    </w:p>
    <w:p w14:paraId="7014B7A4" w14:textId="77777777" w:rsidR="00767E4B" w:rsidRPr="00E07C9C" w:rsidRDefault="00767E4B" w:rsidP="00E07C9C">
      <w:pPr>
        <w:jc w:val="both"/>
        <w:rPr>
          <w:b/>
          <w:bCs/>
          <w:u w:val="single"/>
        </w:rPr>
      </w:pPr>
      <w:r w:rsidRPr="00E07C9C">
        <w:rPr>
          <w:b/>
          <w:bCs/>
          <w:u w:val="single"/>
        </w:rPr>
        <w:t xml:space="preserve">2. Frente a las pretensiones del llamamiento en garantía: </w:t>
      </w:r>
    </w:p>
    <w:p w14:paraId="65D60A5C" w14:textId="77777777" w:rsidR="00767E4B" w:rsidRPr="00E07C9C" w:rsidRDefault="00767E4B" w:rsidP="00E07C9C">
      <w:pPr>
        <w:jc w:val="both"/>
        <w:rPr>
          <w:b/>
          <w:bCs/>
          <w:u w:val="single"/>
        </w:rPr>
      </w:pPr>
    </w:p>
    <w:p w14:paraId="5F5847F5" w14:textId="77777777" w:rsidR="00767E4B" w:rsidRPr="00E07C9C" w:rsidRDefault="00767E4B" w:rsidP="00E07C9C">
      <w:pPr>
        <w:pStyle w:val="Prrafodelista"/>
        <w:widowControl/>
        <w:numPr>
          <w:ilvl w:val="0"/>
          <w:numId w:val="43"/>
        </w:numPr>
        <w:autoSpaceDE/>
        <w:autoSpaceDN/>
        <w:contextualSpacing/>
        <w:jc w:val="both"/>
      </w:pPr>
      <w:r w:rsidRPr="00E07C9C">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w:t>
      </w:r>
      <w:r w:rsidRPr="00E07C9C">
        <w:lastRenderedPageBreak/>
        <w:t>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8CD685B" w14:textId="77777777" w:rsidR="00767E4B" w:rsidRPr="00E07C9C" w:rsidRDefault="00767E4B" w:rsidP="00E07C9C">
      <w:pPr>
        <w:pStyle w:val="Prrafodelista"/>
        <w:jc w:val="both"/>
      </w:pPr>
    </w:p>
    <w:p w14:paraId="5B29498B" w14:textId="77777777" w:rsidR="00767E4B" w:rsidRPr="00E07C9C" w:rsidRDefault="00767E4B" w:rsidP="00E07C9C">
      <w:pPr>
        <w:pStyle w:val="Prrafodelista"/>
        <w:widowControl/>
        <w:numPr>
          <w:ilvl w:val="0"/>
          <w:numId w:val="43"/>
        </w:numPr>
        <w:autoSpaceDE/>
        <w:autoSpaceDN/>
        <w:contextualSpacing/>
        <w:jc w:val="both"/>
      </w:pPr>
      <w:r w:rsidRPr="00E07C9C">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59F73535" w14:textId="77777777" w:rsidR="00767E4B" w:rsidRPr="00E07C9C" w:rsidRDefault="00767E4B" w:rsidP="00E07C9C">
      <w:pPr>
        <w:pStyle w:val="Prrafodelista"/>
      </w:pPr>
    </w:p>
    <w:p w14:paraId="7BC118AD" w14:textId="77777777" w:rsidR="00767E4B" w:rsidRPr="00E07C9C" w:rsidRDefault="00767E4B" w:rsidP="00E07C9C">
      <w:pPr>
        <w:pStyle w:val="Prrafodelista"/>
        <w:widowControl/>
        <w:numPr>
          <w:ilvl w:val="0"/>
          <w:numId w:val="43"/>
        </w:numPr>
        <w:autoSpaceDE/>
        <w:autoSpaceDN/>
        <w:contextualSpacing/>
        <w:jc w:val="both"/>
      </w:pPr>
      <w:r w:rsidRPr="00E07C9C">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39DCB0AA" w14:textId="77777777" w:rsidR="00767E4B" w:rsidRPr="00E07C9C" w:rsidRDefault="00767E4B" w:rsidP="00E07C9C">
      <w:pPr>
        <w:pStyle w:val="Prrafodelista"/>
      </w:pPr>
    </w:p>
    <w:p w14:paraId="6272417F" w14:textId="77777777" w:rsidR="00767E4B" w:rsidRPr="00E07C9C" w:rsidRDefault="00767E4B" w:rsidP="00E07C9C">
      <w:pPr>
        <w:pStyle w:val="Prrafodelista"/>
        <w:widowControl/>
        <w:numPr>
          <w:ilvl w:val="0"/>
          <w:numId w:val="43"/>
        </w:numPr>
        <w:autoSpaceDE/>
        <w:autoSpaceDN/>
        <w:contextualSpacing/>
        <w:jc w:val="both"/>
      </w:pPr>
      <w:r w:rsidRPr="00E07C9C">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E07C9C">
        <w:rPr>
          <w:b/>
          <w:bCs/>
        </w:rPr>
        <w:t>ALLIANZ SEGUROS DE VIDA S.A.</w:t>
      </w:r>
      <w:r w:rsidRPr="00E07C9C">
        <w:t xml:space="preserve"> es la única entidad que se encuentra autorizada por la Superintendencia Financiera para celebrar y ejecutar contratos de seguro de vida; diferente a </w:t>
      </w:r>
      <w:r w:rsidRPr="00E07C9C">
        <w:rPr>
          <w:b/>
          <w:bCs/>
        </w:rPr>
        <w:t>ALLIANZ SEGUROS S.A.</w:t>
      </w:r>
      <w:r w:rsidRPr="00E07C9C">
        <w:t>, se solo se encuentra autorizada para celebrar y ejecutar contratos de seguro y reaseguro que permitan explotar el ramo de GENERALES y NO en el ramo de VIDA.</w:t>
      </w:r>
    </w:p>
    <w:p w14:paraId="544799E0" w14:textId="77777777" w:rsidR="00767E4B" w:rsidRPr="00E07C9C" w:rsidRDefault="00767E4B" w:rsidP="00E07C9C">
      <w:pPr>
        <w:pStyle w:val="Prrafodelista"/>
      </w:pPr>
    </w:p>
    <w:p w14:paraId="59E70010" w14:textId="77777777" w:rsidR="00767E4B" w:rsidRPr="00E07C9C" w:rsidRDefault="00767E4B" w:rsidP="00E07C9C">
      <w:pPr>
        <w:pStyle w:val="Prrafodelista"/>
        <w:widowControl/>
        <w:numPr>
          <w:ilvl w:val="0"/>
          <w:numId w:val="43"/>
        </w:numPr>
        <w:autoSpaceDE/>
        <w:autoSpaceDN/>
        <w:contextualSpacing/>
        <w:jc w:val="both"/>
      </w:pPr>
      <w:r w:rsidRPr="00E07C9C">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DFA4FEA" w14:textId="77777777" w:rsidR="00767E4B" w:rsidRPr="00E07C9C" w:rsidRDefault="00767E4B" w:rsidP="00E07C9C">
      <w:pPr>
        <w:pStyle w:val="Prrafodelista"/>
      </w:pPr>
    </w:p>
    <w:p w14:paraId="20335F75" w14:textId="6600CB8F" w:rsidR="00D73CF3" w:rsidRPr="00E07C9C" w:rsidRDefault="00767E4B" w:rsidP="00E07C9C">
      <w:pPr>
        <w:jc w:val="both"/>
      </w:pPr>
      <w:r w:rsidRPr="00E07C9C">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28A2B7E6" w14:textId="72570962" w:rsidR="00E529DA" w:rsidRPr="00E07C9C" w:rsidRDefault="00E529DA" w:rsidP="00E07C9C">
      <w:pPr>
        <w:jc w:val="both"/>
      </w:pPr>
    </w:p>
    <w:p w14:paraId="0F2AB6C6" w14:textId="1B95BF5F" w:rsidR="00241FA8" w:rsidRPr="00E07C9C" w:rsidRDefault="00241FA8" w:rsidP="00E07C9C">
      <w:pPr>
        <w:widowControl/>
        <w:autoSpaceDE/>
        <w:autoSpaceDN/>
        <w:jc w:val="center"/>
      </w:pPr>
      <w:r w:rsidRPr="00E07C9C">
        <w:rPr>
          <w:b/>
          <w:u w:val="single"/>
          <w:lang w:val="es-ES_tradnl"/>
        </w:rPr>
        <w:t>CAPÍTULO IV</w:t>
      </w:r>
    </w:p>
    <w:p w14:paraId="74B283B2" w14:textId="77777777" w:rsidR="00241FA8" w:rsidRPr="00E07C9C" w:rsidRDefault="00241FA8" w:rsidP="00E07C9C">
      <w:pPr>
        <w:jc w:val="center"/>
        <w:rPr>
          <w:b/>
          <w:bCs/>
          <w:u w:val="single"/>
        </w:rPr>
      </w:pPr>
      <w:r w:rsidRPr="00E07C9C">
        <w:rPr>
          <w:b/>
          <w:bCs/>
          <w:u w:val="single"/>
        </w:rPr>
        <w:t>MEDIOS DE PRUEBA</w:t>
      </w:r>
    </w:p>
    <w:p w14:paraId="0AD35458" w14:textId="77777777" w:rsidR="00E1408A" w:rsidRPr="00E07C9C" w:rsidRDefault="00E1408A" w:rsidP="00E07C9C">
      <w:pPr>
        <w:pStyle w:val="Textoindependiente"/>
        <w:rPr>
          <w:sz w:val="22"/>
          <w:szCs w:val="22"/>
        </w:rPr>
      </w:pPr>
    </w:p>
    <w:p w14:paraId="04418A80" w14:textId="77777777" w:rsidR="00241FA8" w:rsidRPr="00E07C9C" w:rsidRDefault="00241FA8" w:rsidP="00E07C9C">
      <w:pPr>
        <w:pStyle w:val="Textoindependiente"/>
        <w:rPr>
          <w:sz w:val="22"/>
          <w:szCs w:val="22"/>
        </w:rPr>
      </w:pPr>
      <w:r w:rsidRPr="00E07C9C">
        <w:rPr>
          <w:sz w:val="22"/>
          <w:szCs w:val="22"/>
        </w:rPr>
        <w:lastRenderedPageBreak/>
        <w:t>Solicito atentamente decretar y tener como pruebas las siguientes:</w:t>
      </w:r>
    </w:p>
    <w:p w14:paraId="616AFF7A" w14:textId="77777777" w:rsidR="00241FA8" w:rsidRPr="00E07C9C" w:rsidRDefault="00241FA8" w:rsidP="00E07C9C">
      <w:pPr>
        <w:pStyle w:val="Textoindependiente"/>
        <w:rPr>
          <w:sz w:val="22"/>
          <w:szCs w:val="22"/>
          <w:u w:val="single"/>
        </w:rPr>
      </w:pPr>
    </w:p>
    <w:p w14:paraId="60D7E740" w14:textId="77777777" w:rsidR="00241FA8" w:rsidRPr="00E07C9C" w:rsidRDefault="00241FA8" w:rsidP="00E07C9C">
      <w:pPr>
        <w:pStyle w:val="Ttulo1"/>
        <w:ind w:left="0"/>
        <w:rPr>
          <w:rFonts w:ascii="Arial" w:hAnsi="Arial" w:cs="Arial"/>
          <w:sz w:val="22"/>
          <w:szCs w:val="22"/>
          <w:u w:val="single"/>
        </w:rPr>
      </w:pPr>
      <w:r w:rsidRPr="00E07C9C">
        <w:rPr>
          <w:rFonts w:ascii="Arial" w:hAnsi="Arial" w:cs="Arial"/>
          <w:sz w:val="22"/>
          <w:szCs w:val="22"/>
          <w:u w:val="single"/>
        </w:rPr>
        <w:t>1. DOCUMENTALES</w:t>
      </w:r>
    </w:p>
    <w:p w14:paraId="55CF6CB9" w14:textId="77777777" w:rsidR="00241FA8" w:rsidRPr="00E07C9C" w:rsidRDefault="00241FA8" w:rsidP="00E07C9C">
      <w:pPr>
        <w:pStyle w:val="Textoindependiente"/>
        <w:rPr>
          <w:b/>
          <w:bCs/>
          <w:sz w:val="22"/>
          <w:szCs w:val="22"/>
        </w:rPr>
      </w:pPr>
    </w:p>
    <w:p w14:paraId="159736D0" w14:textId="77777777" w:rsidR="00767E4B" w:rsidRPr="00E07C9C" w:rsidRDefault="00767E4B" w:rsidP="00E07C9C">
      <w:pPr>
        <w:pStyle w:val="Textoindependiente"/>
        <w:numPr>
          <w:ilvl w:val="1"/>
          <w:numId w:val="4"/>
        </w:numPr>
        <w:jc w:val="both"/>
        <w:rPr>
          <w:sz w:val="22"/>
          <w:szCs w:val="22"/>
          <w:lang w:val="es-CO"/>
        </w:rPr>
      </w:pPr>
      <w:r w:rsidRPr="00E07C9C">
        <w:rPr>
          <w:sz w:val="22"/>
          <w:szCs w:val="22"/>
          <w:lang w:val="es-CO"/>
        </w:rPr>
        <w:t xml:space="preserve">Copia del certificado de Existencia y Representación Legal </w:t>
      </w:r>
      <w:r w:rsidRPr="00E07C9C">
        <w:rPr>
          <w:sz w:val="22"/>
          <w:szCs w:val="22"/>
        </w:rPr>
        <w:t xml:space="preserve">ALLIANZ SEGUROS S.A. </w:t>
      </w:r>
      <w:r w:rsidRPr="00E07C9C">
        <w:rPr>
          <w:sz w:val="22"/>
          <w:szCs w:val="22"/>
          <w:lang w:val="es-CO"/>
        </w:rPr>
        <w:t>NIT. 860026182-5, expedido por la Cámara de Comercio de Bogotá, que ya obra en el expediente.</w:t>
      </w:r>
    </w:p>
    <w:p w14:paraId="651E8787" w14:textId="77777777" w:rsidR="00767E4B" w:rsidRPr="00E07C9C" w:rsidRDefault="00767E4B" w:rsidP="00E07C9C">
      <w:pPr>
        <w:pStyle w:val="Textoindependiente"/>
        <w:ind w:left="405"/>
        <w:jc w:val="both"/>
        <w:rPr>
          <w:sz w:val="22"/>
          <w:szCs w:val="22"/>
          <w:lang w:val="es-CO"/>
        </w:rPr>
      </w:pPr>
    </w:p>
    <w:p w14:paraId="5F422833" w14:textId="77777777" w:rsidR="00767E4B" w:rsidRPr="00E07C9C" w:rsidRDefault="00767E4B" w:rsidP="00E07C9C">
      <w:pPr>
        <w:pStyle w:val="Textoindependiente"/>
        <w:numPr>
          <w:ilvl w:val="1"/>
          <w:numId w:val="4"/>
        </w:numPr>
        <w:jc w:val="both"/>
        <w:rPr>
          <w:sz w:val="22"/>
          <w:szCs w:val="22"/>
          <w:lang w:val="es-CO"/>
        </w:rPr>
      </w:pPr>
      <w:r w:rsidRPr="00E07C9C">
        <w:rPr>
          <w:sz w:val="22"/>
          <w:szCs w:val="22"/>
          <w:lang w:val="es-CO"/>
        </w:rPr>
        <w:t>Copia del Certificado de Existencia y Representación Legal de ALLIANZ SEGUROS DE VIDA S.A.</w:t>
      </w:r>
      <w:r w:rsidRPr="00E07C9C">
        <w:rPr>
          <w:sz w:val="22"/>
          <w:szCs w:val="22"/>
        </w:rPr>
        <w:t xml:space="preserve"> </w:t>
      </w:r>
      <w:r w:rsidRPr="00E07C9C">
        <w:rPr>
          <w:sz w:val="22"/>
          <w:szCs w:val="22"/>
          <w:lang w:val="es-CO"/>
        </w:rPr>
        <w:t>NIT. 860.027.404-1, expedido por la Cámara de Comercio de Bogotá.</w:t>
      </w:r>
    </w:p>
    <w:p w14:paraId="080D046C" w14:textId="77777777" w:rsidR="00767E4B" w:rsidRPr="00E07C9C" w:rsidRDefault="00767E4B" w:rsidP="00E07C9C">
      <w:pPr>
        <w:pStyle w:val="Prrafodelista"/>
        <w:rPr>
          <w:lang w:val="es-CO"/>
        </w:rPr>
      </w:pPr>
    </w:p>
    <w:p w14:paraId="766F592E" w14:textId="77777777" w:rsidR="00767E4B" w:rsidRPr="00E07C9C" w:rsidRDefault="00767E4B" w:rsidP="00E07C9C">
      <w:pPr>
        <w:pStyle w:val="Textoindependiente"/>
        <w:numPr>
          <w:ilvl w:val="1"/>
          <w:numId w:val="4"/>
        </w:numPr>
        <w:jc w:val="both"/>
        <w:rPr>
          <w:sz w:val="22"/>
          <w:szCs w:val="22"/>
          <w:lang w:val="es-CO"/>
        </w:rPr>
      </w:pPr>
      <w:r w:rsidRPr="00E07C9C">
        <w:rPr>
          <w:sz w:val="22"/>
          <w:szCs w:val="22"/>
          <w:lang w:val="es-CO"/>
        </w:rPr>
        <w:t>Copia del Certificado de Existencia y Representación Legal de ALLIANZ SEGUROS DE VIDA S.A.</w:t>
      </w:r>
      <w:r w:rsidRPr="00E07C9C">
        <w:rPr>
          <w:sz w:val="22"/>
          <w:szCs w:val="22"/>
        </w:rPr>
        <w:t xml:space="preserve"> </w:t>
      </w:r>
      <w:r w:rsidRPr="00E07C9C">
        <w:rPr>
          <w:sz w:val="22"/>
          <w:szCs w:val="22"/>
          <w:lang w:val="es-CO"/>
        </w:rPr>
        <w:t>NIT. 860.027.404-1, expedido por la Cámara de Comercio de Cali.</w:t>
      </w:r>
    </w:p>
    <w:p w14:paraId="28BD3186" w14:textId="77777777" w:rsidR="00767E4B" w:rsidRPr="00E07C9C" w:rsidRDefault="00767E4B" w:rsidP="00E07C9C">
      <w:pPr>
        <w:pStyle w:val="Textoindependiente"/>
        <w:jc w:val="both"/>
        <w:rPr>
          <w:sz w:val="22"/>
          <w:szCs w:val="22"/>
          <w:lang w:val="es-CO"/>
        </w:rPr>
      </w:pPr>
    </w:p>
    <w:p w14:paraId="7D21A63C" w14:textId="77777777" w:rsidR="00767E4B" w:rsidRPr="00E07C9C" w:rsidRDefault="00767E4B" w:rsidP="00E07C9C">
      <w:pPr>
        <w:pStyle w:val="Textoindependiente"/>
        <w:jc w:val="center"/>
        <w:rPr>
          <w:sz w:val="22"/>
          <w:szCs w:val="22"/>
          <w:lang w:val="es-CO"/>
        </w:rPr>
      </w:pPr>
      <w:r w:rsidRPr="00E07C9C">
        <w:rPr>
          <w:b/>
          <w:color w:val="000000" w:themeColor="text1"/>
          <w:sz w:val="22"/>
          <w:szCs w:val="22"/>
          <w:u w:val="single"/>
          <w:lang w:val="pt-BR"/>
        </w:rPr>
        <w:t>CAPÍTULO V</w:t>
      </w:r>
    </w:p>
    <w:p w14:paraId="0EF353B8" w14:textId="77777777" w:rsidR="00767E4B" w:rsidRPr="00E07C9C" w:rsidRDefault="00767E4B" w:rsidP="00E07C9C">
      <w:pPr>
        <w:jc w:val="center"/>
        <w:rPr>
          <w:b/>
          <w:bCs/>
          <w:color w:val="000000"/>
          <w:u w:val="single"/>
          <w:lang w:val="pt-BR"/>
        </w:rPr>
      </w:pPr>
      <w:r w:rsidRPr="00E07C9C">
        <w:rPr>
          <w:b/>
          <w:bCs/>
          <w:color w:val="000000"/>
          <w:u w:val="single"/>
          <w:lang w:val="pt-BR"/>
        </w:rPr>
        <w:t>ANEXOS</w:t>
      </w:r>
    </w:p>
    <w:p w14:paraId="27DF8081" w14:textId="77777777" w:rsidR="00767E4B" w:rsidRPr="00E07C9C" w:rsidRDefault="00767E4B" w:rsidP="00E07C9C">
      <w:pPr>
        <w:jc w:val="both"/>
        <w:rPr>
          <w:b/>
          <w:bCs/>
          <w:color w:val="000000"/>
          <w:u w:val="single"/>
          <w:lang w:val="pt-BR"/>
        </w:rPr>
      </w:pPr>
    </w:p>
    <w:p w14:paraId="4451935B" w14:textId="73D9A4A8" w:rsidR="00767E4B" w:rsidRPr="00E07C9C" w:rsidRDefault="00767E4B" w:rsidP="00E07C9C">
      <w:pPr>
        <w:pStyle w:val="Prrafodelista"/>
        <w:numPr>
          <w:ilvl w:val="0"/>
          <w:numId w:val="44"/>
        </w:numPr>
        <w:tabs>
          <w:tab w:val="left" w:pos="842"/>
        </w:tabs>
        <w:ind w:right="114"/>
        <w:jc w:val="both"/>
      </w:pPr>
      <w:r w:rsidRPr="00E07C9C">
        <w:t>Copia</w:t>
      </w:r>
      <w:r w:rsidRPr="00E07C9C">
        <w:rPr>
          <w:spacing w:val="6"/>
        </w:rPr>
        <w:t xml:space="preserve"> </w:t>
      </w:r>
      <w:r w:rsidRPr="00E07C9C">
        <w:t>del</w:t>
      </w:r>
      <w:r w:rsidRPr="00E07C9C">
        <w:rPr>
          <w:spacing w:val="6"/>
        </w:rPr>
        <w:t xml:space="preserve"> </w:t>
      </w:r>
      <w:r w:rsidRPr="00E07C9C">
        <w:t>poder</w:t>
      </w:r>
      <w:r w:rsidRPr="00E07C9C">
        <w:rPr>
          <w:spacing w:val="5"/>
        </w:rPr>
        <w:t xml:space="preserve"> </w:t>
      </w:r>
      <w:r w:rsidRPr="00E07C9C">
        <w:t>general</w:t>
      </w:r>
      <w:r w:rsidRPr="00E07C9C">
        <w:rPr>
          <w:spacing w:val="3"/>
        </w:rPr>
        <w:t xml:space="preserve"> </w:t>
      </w:r>
      <w:r w:rsidRPr="00E07C9C">
        <w:t>a</w:t>
      </w:r>
      <w:r w:rsidRPr="00E07C9C">
        <w:rPr>
          <w:spacing w:val="6"/>
        </w:rPr>
        <w:t xml:space="preserve"> </w:t>
      </w:r>
      <w:r w:rsidRPr="00E07C9C">
        <w:t>mi</w:t>
      </w:r>
      <w:r w:rsidRPr="00E07C9C">
        <w:rPr>
          <w:spacing w:val="6"/>
        </w:rPr>
        <w:t xml:space="preserve"> </w:t>
      </w:r>
      <w:r w:rsidRPr="00E07C9C">
        <w:t>conferido,</w:t>
      </w:r>
      <w:r w:rsidRPr="00E07C9C">
        <w:rPr>
          <w:spacing w:val="5"/>
        </w:rPr>
        <w:t xml:space="preserve"> </w:t>
      </w:r>
      <w:r w:rsidRPr="00E07C9C">
        <w:t>mediante</w:t>
      </w:r>
      <w:r w:rsidRPr="00E07C9C">
        <w:rPr>
          <w:spacing w:val="8"/>
        </w:rPr>
        <w:t xml:space="preserve"> </w:t>
      </w:r>
      <w:r w:rsidRPr="00E07C9C">
        <w:t>la</w:t>
      </w:r>
      <w:r w:rsidRPr="00E07C9C">
        <w:rPr>
          <w:spacing w:val="6"/>
        </w:rPr>
        <w:t xml:space="preserve"> </w:t>
      </w:r>
      <w:r w:rsidRPr="00E07C9C">
        <w:t>escritura</w:t>
      </w:r>
      <w:r w:rsidRPr="00E07C9C">
        <w:rPr>
          <w:spacing w:val="6"/>
        </w:rPr>
        <w:t xml:space="preserve"> </w:t>
      </w:r>
      <w:r w:rsidRPr="00E07C9C">
        <w:t>pública</w:t>
      </w:r>
      <w:r w:rsidRPr="00E07C9C">
        <w:rPr>
          <w:spacing w:val="8"/>
        </w:rPr>
        <w:t xml:space="preserve"> </w:t>
      </w:r>
      <w:r w:rsidRPr="00E07C9C">
        <w:t>No.</w:t>
      </w:r>
      <w:r w:rsidRPr="00E07C9C">
        <w:rPr>
          <w:spacing w:val="6"/>
        </w:rPr>
        <w:t xml:space="preserve"> </w:t>
      </w:r>
      <w:r w:rsidRPr="00E07C9C">
        <w:t>5107</w:t>
      </w:r>
      <w:r w:rsidRPr="00E07C9C">
        <w:rPr>
          <w:spacing w:val="6"/>
        </w:rPr>
        <w:t xml:space="preserve"> </w:t>
      </w:r>
      <w:r w:rsidRPr="00E07C9C">
        <w:t>del</w:t>
      </w:r>
      <w:r w:rsidRPr="00E07C9C">
        <w:rPr>
          <w:spacing w:val="-59"/>
        </w:rPr>
        <w:t xml:space="preserve">                   </w:t>
      </w:r>
      <w:r w:rsidRPr="00E07C9C">
        <w:t>04</w:t>
      </w:r>
      <w:r w:rsidRPr="00E07C9C">
        <w:rPr>
          <w:spacing w:val="-1"/>
        </w:rPr>
        <w:t xml:space="preserve"> </w:t>
      </w:r>
      <w:r w:rsidRPr="00E07C9C">
        <w:t>del 05 de</w:t>
      </w:r>
      <w:r w:rsidRPr="00E07C9C">
        <w:rPr>
          <w:spacing w:val="-5"/>
        </w:rPr>
        <w:t xml:space="preserve"> </w:t>
      </w:r>
      <w:r w:rsidRPr="00E07C9C">
        <w:t>mayo de 2004 de la Notaria 29 de Bogotá.</w:t>
      </w:r>
    </w:p>
    <w:p w14:paraId="7F8EABF3" w14:textId="77777777" w:rsidR="00EE2DFC" w:rsidRPr="00E07C9C" w:rsidRDefault="00EE2DFC" w:rsidP="00E07C9C">
      <w:pPr>
        <w:pStyle w:val="Prrafodelista"/>
        <w:tabs>
          <w:tab w:val="left" w:pos="842"/>
        </w:tabs>
        <w:ind w:left="360" w:right="114" w:firstLine="0"/>
        <w:jc w:val="both"/>
      </w:pPr>
    </w:p>
    <w:p w14:paraId="088ED045" w14:textId="1F679146" w:rsidR="00767E4B" w:rsidRPr="00E07C9C" w:rsidRDefault="00767E4B" w:rsidP="00E07C9C">
      <w:pPr>
        <w:pStyle w:val="Prrafodelista"/>
        <w:numPr>
          <w:ilvl w:val="0"/>
          <w:numId w:val="44"/>
        </w:numPr>
        <w:tabs>
          <w:tab w:val="left" w:pos="842"/>
        </w:tabs>
        <w:ind w:right="114"/>
        <w:jc w:val="both"/>
      </w:pPr>
      <w:r w:rsidRPr="00E07C9C">
        <w:t>Certificado No. 3371 del 14/03/2023 emitido por la notaría 29 del círculo de Bogotá.</w:t>
      </w:r>
    </w:p>
    <w:p w14:paraId="633CF7FB" w14:textId="77777777" w:rsidR="00EE2DFC" w:rsidRPr="00E07C9C" w:rsidRDefault="00EE2DFC" w:rsidP="00E07C9C">
      <w:pPr>
        <w:tabs>
          <w:tab w:val="left" w:pos="842"/>
        </w:tabs>
        <w:ind w:right="114"/>
        <w:jc w:val="both"/>
      </w:pPr>
    </w:p>
    <w:p w14:paraId="69D8A21C" w14:textId="01FCDF1C" w:rsidR="00767E4B" w:rsidRPr="00E07C9C" w:rsidRDefault="00767E4B" w:rsidP="00E07C9C">
      <w:pPr>
        <w:pStyle w:val="Prrafodelista"/>
        <w:numPr>
          <w:ilvl w:val="0"/>
          <w:numId w:val="44"/>
        </w:numPr>
        <w:tabs>
          <w:tab w:val="left" w:pos="842"/>
        </w:tabs>
        <w:ind w:right="114"/>
        <w:jc w:val="both"/>
        <w:rPr>
          <w:b/>
          <w:bCs/>
          <w:u w:val="single"/>
        </w:rPr>
      </w:pPr>
      <w:r w:rsidRPr="00E07C9C">
        <w:t>Copia del Certificado de Existencia y Representación Legal de ALLIANZ SEGUROS S.A.</w:t>
      </w:r>
    </w:p>
    <w:p w14:paraId="5D07D3F7" w14:textId="77777777" w:rsidR="00EE2DFC" w:rsidRPr="00E07C9C" w:rsidRDefault="00EE2DFC" w:rsidP="00E07C9C">
      <w:pPr>
        <w:tabs>
          <w:tab w:val="left" w:pos="842"/>
        </w:tabs>
        <w:ind w:right="114"/>
        <w:jc w:val="both"/>
        <w:rPr>
          <w:b/>
          <w:bCs/>
          <w:u w:val="single"/>
        </w:rPr>
      </w:pPr>
    </w:p>
    <w:p w14:paraId="36CFEB1B" w14:textId="3F920283" w:rsidR="00767E4B" w:rsidRPr="00E07C9C" w:rsidRDefault="00767E4B" w:rsidP="00E07C9C">
      <w:pPr>
        <w:pStyle w:val="Sinespaciado"/>
        <w:numPr>
          <w:ilvl w:val="0"/>
          <w:numId w:val="44"/>
        </w:numPr>
        <w:jc w:val="both"/>
        <w:rPr>
          <w:rFonts w:ascii="Arial" w:hAnsi="Arial" w:cs="Arial"/>
          <w:b/>
          <w:bCs/>
          <w:u w:val="single"/>
        </w:rPr>
      </w:pPr>
      <w:r w:rsidRPr="00E07C9C">
        <w:rPr>
          <w:rFonts w:ascii="Arial" w:hAnsi="Arial" w:cs="Arial"/>
        </w:rPr>
        <w:t>Cédula de Ciudadanía del suscrito apoderado.</w:t>
      </w:r>
    </w:p>
    <w:p w14:paraId="5F7744F0" w14:textId="77777777" w:rsidR="00EE2DFC" w:rsidRPr="00E07C9C" w:rsidRDefault="00EE2DFC" w:rsidP="00E07C9C">
      <w:pPr>
        <w:pStyle w:val="Sinespaciado"/>
        <w:jc w:val="both"/>
        <w:rPr>
          <w:rFonts w:ascii="Arial" w:hAnsi="Arial" w:cs="Arial"/>
          <w:b/>
          <w:bCs/>
          <w:u w:val="single"/>
        </w:rPr>
      </w:pPr>
    </w:p>
    <w:p w14:paraId="617B49F7" w14:textId="7AE1559B" w:rsidR="00767E4B" w:rsidRPr="00E07C9C" w:rsidRDefault="00767E4B" w:rsidP="00E07C9C">
      <w:pPr>
        <w:pStyle w:val="Sinespaciado"/>
        <w:numPr>
          <w:ilvl w:val="0"/>
          <w:numId w:val="44"/>
        </w:numPr>
        <w:jc w:val="both"/>
        <w:rPr>
          <w:rFonts w:ascii="Arial" w:hAnsi="Arial" w:cs="Arial"/>
          <w:b/>
          <w:bCs/>
          <w:u w:val="single"/>
        </w:rPr>
      </w:pPr>
      <w:r w:rsidRPr="00E07C9C">
        <w:rPr>
          <w:rFonts w:ascii="Arial" w:hAnsi="Arial" w:cs="Arial"/>
        </w:rPr>
        <w:t xml:space="preserve">Tarjeta Profesional del suscrito apoderado. </w:t>
      </w:r>
    </w:p>
    <w:p w14:paraId="319E10B9" w14:textId="77777777" w:rsidR="00EE2DFC" w:rsidRPr="00E07C9C" w:rsidRDefault="00EE2DFC" w:rsidP="00E07C9C">
      <w:pPr>
        <w:pStyle w:val="Sinespaciado"/>
        <w:jc w:val="both"/>
        <w:rPr>
          <w:rFonts w:ascii="Arial" w:hAnsi="Arial" w:cs="Arial"/>
          <w:b/>
          <w:bCs/>
          <w:u w:val="single"/>
        </w:rPr>
      </w:pPr>
    </w:p>
    <w:p w14:paraId="51D17CCB" w14:textId="77777777" w:rsidR="00767E4B" w:rsidRPr="00E07C9C" w:rsidRDefault="00767E4B" w:rsidP="00E07C9C">
      <w:pPr>
        <w:pStyle w:val="Sinespaciado"/>
        <w:numPr>
          <w:ilvl w:val="0"/>
          <w:numId w:val="44"/>
        </w:numPr>
        <w:jc w:val="both"/>
        <w:rPr>
          <w:rFonts w:ascii="Arial" w:hAnsi="Arial" w:cs="Arial"/>
          <w:b/>
          <w:bCs/>
          <w:u w:val="single"/>
        </w:rPr>
      </w:pPr>
      <w:r w:rsidRPr="00E07C9C">
        <w:rPr>
          <w:rFonts w:ascii="Arial" w:hAnsi="Arial" w:cs="Arial"/>
        </w:rPr>
        <w:t xml:space="preserve">Los documentos referenciados en el acápite de pruebas. </w:t>
      </w:r>
    </w:p>
    <w:p w14:paraId="59B5354E" w14:textId="77777777" w:rsidR="00A71775" w:rsidRPr="00E07C9C" w:rsidRDefault="00A71775" w:rsidP="00E07C9C">
      <w:pPr>
        <w:tabs>
          <w:tab w:val="left" w:pos="842"/>
        </w:tabs>
        <w:ind w:right="114"/>
      </w:pPr>
    </w:p>
    <w:p w14:paraId="1B9C47A7" w14:textId="77777777" w:rsidR="00241FA8" w:rsidRPr="00E07C9C" w:rsidRDefault="00241FA8" w:rsidP="00E07C9C">
      <w:pPr>
        <w:pStyle w:val="Prrafodelista"/>
        <w:ind w:left="360" w:firstLine="0"/>
        <w:jc w:val="center"/>
        <w:rPr>
          <w:b/>
          <w:u w:val="single"/>
          <w:lang w:val="es-CO"/>
        </w:rPr>
      </w:pPr>
      <w:r w:rsidRPr="00E07C9C">
        <w:rPr>
          <w:b/>
          <w:u w:val="single"/>
          <w:lang w:val="es-CO"/>
        </w:rPr>
        <w:t>CAPÍTULO VI</w:t>
      </w:r>
    </w:p>
    <w:p w14:paraId="55758CB6" w14:textId="2EE8692E" w:rsidR="00241FA8" w:rsidRPr="00E07C9C" w:rsidRDefault="00E709FC" w:rsidP="00E07C9C">
      <w:pPr>
        <w:pStyle w:val="Prrafodelista"/>
        <w:ind w:left="360" w:firstLine="0"/>
        <w:jc w:val="center"/>
        <w:rPr>
          <w:b/>
          <w:bCs/>
          <w:u w:val="single"/>
          <w:lang w:val="es-CO"/>
        </w:rPr>
      </w:pPr>
      <w:r w:rsidRPr="00E07C9C">
        <w:rPr>
          <w:b/>
          <w:bCs/>
          <w:u w:val="single"/>
          <w:lang w:val="es-CO"/>
        </w:rPr>
        <w:t xml:space="preserve"> </w:t>
      </w:r>
      <w:r w:rsidR="00241FA8" w:rsidRPr="00E07C9C">
        <w:rPr>
          <w:b/>
          <w:bCs/>
          <w:u w:val="single"/>
          <w:lang w:val="es-CO"/>
        </w:rPr>
        <w:t>NOTIFICACIONES</w:t>
      </w:r>
    </w:p>
    <w:p w14:paraId="19A4010E" w14:textId="77777777" w:rsidR="00241FA8" w:rsidRPr="00E07C9C" w:rsidRDefault="00241FA8" w:rsidP="00E07C9C">
      <w:pPr>
        <w:pStyle w:val="Prrafodelista"/>
        <w:ind w:left="360" w:firstLine="0"/>
        <w:rPr>
          <w:bCs/>
          <w:u w:val="single"/>
          <w:lang w:val="es-CO"/>
        </w:rPr>
      </w:pPr>
    </w:p>
    <w:p w14:paraId="4B0A537A" w14:textId="77777777" w:rsidR="00FB2683" w:rsidRPr="00E07C9C" w:rsidRDefault="00241FA8" w:rsidP="00E07C9C">
      <w:pPr>
        <w:pStyle w:val="Listaconvietas"/>
        <w:rPr>
          <w:szCs w:val="22"/>
        </w:rPr>
      </w:pPr>
      <w:r w:rsidRPr="00E07C9C">
        <w:rPr>
          <w:bCs/>
          <w:szCs w:val="22"/>
        </w:rPr>
        <w:t xml:space="preserve">La parte demandante podrá ser notificada </w:t>
      </w:r>
      <w:r w:rsidR="00DB51E1" w:rsidRPr="00E07C9C">
        <w:rPr>
          <w:bCs/>
          <w:szCs w:val="22"/>
        </w:rPr>
        <w:t>a las siguientes direcciones electrónica</w:t>
      </w:r>
      <w:r w:rsidR="00A55019" w:rsidRPr="00E07C9C">
        <w:rPr>
          <w:bCs/>
          <w:szCs w:val="22"/>
        </w:rPr>
        <w:t xml:space="preserve"> </w:t>
      </w:r>
      <w:hyperlink r:id="rId12" w:history="1">
        <w:r w:rsidR="00EB1737" w:rsidRPr="00E07C9C">
          <w:rPr>
            <w:rStyle w:val="Hipervnculo"/>
            <w:szCs w:val="22"/>
          </w:rPr>
          <w:t>mariaemiliadavilau@gmail.com</w:t>
        </w:r>
      </w:hyperlink>
      <w:r w:rsidR="00EB1737" w:rsidRPr="00E07C9C">
        <w:rPr>
          <w:szCs w:val="22"/>
        </w:rPr>
        <w:t xml:space="preserve"> - </w:t>
      </w:r>
      <w:hyperlink r:id="rId13" w:history="1">
        <w:r w:rsidR="00EB1737" w:rsidRPr="00E07C9C">
          <w:rPr>
            <w:rStyle w:val="Hipervnculo"/>
            <w:szCs w:val="22"/>
          </w:rPr>
          <w:t>gerencia@bolivarlegalgroup.com</w:t>
        </w:r>
      </w:hyperlink>
    </w:p>
    <w:p w14:paraId="24FC2B0B" w14:textId="6CF696F6" w:rsidR="00E67B3A" w:rsidRPr="00E07C9C" w:rsidRDefault="00EB1737" w:rsidP="00E07C9C">
      <w:pPr>
        <w:pStyle w:val="Listaconvietas"/>
        <w:rPr>
          <w:rFonts w:eastAsiaTheme="minorHAnsi"/>
          <w:bCs/>
          <w:szCs w:val="22"/>
        </w:rPr>
      </w:pPr>
      <w:r w:rsidRPr="00E07C9C">
        <w:rPr>
          <w:szCs w:val="22"/>
        </w:rPr>
        <w:t xml:space="preserve"> </w:t>
      </w:r>
    </w:p>
    <w:p w14:paraId="1460CA1E" w14:textId="77777777" w:rsidR="00EB1737" w:rsidRPr="00E07C9C" w:rsidRDefault="00241FA8" w:rsidP="00E07C9C">
      <w:pPr>
        <w:pStyle w:val="Listaconvietas"/>
        <w:rPr>
          <w:rFonts w:eastAsiaTheme="minorHAnsi"/>
          <w:szCs w:val="22"/>
        </w:rPr>
      </w:pPr>
      <w:r w:rsidRPr="00E07C9C">
        <w:rPr>
          <w:rFonts w:eastAsiaTheme="minorHAnsi"/>
          <w:szCs w:val="22"/>
        </w:rPr>
        <w:t xml:space="preserve">La parte demandada: </w:t>
      </w:r>
    </w:p>
    <w:p w14:paraId="485A0F04" w14:textId="77777777" w:rsidR="00EB1737" w:rsidRPr="00E07C9C" w:rsidRDefault="00EB1737" w:rsidP="00E07C9C">
      <w:pPr>
        <w:pStyle w:val="Listaconvietas"/>
        <w:rPr>
          <w:rFonts w:eastAsiaTheme="minorHAnsi"/>
          <w:szCs w:val="22"/>
        </w:rPr>
      </w:pPr>
    </w:p>
    <w:p w14:paraId="4AB6D291" w14:textId="72BA4894" w:rsidR="00EB1737" w:rsidRPr="00E07C9C" w:rsidRDefault="00241FA8" w:rsidP="00E07C9C">
      <w:pPr>
        <w:pStyle w:val="Listaconvietas"/>
        <w:rPr>
          <w:rFonts w:eastAsiaTheme="minorHAnsi"/>
          <w:szCs w:val="22"/>
        </w:rPr>
      </w:pPr>
      <w:r w:rsidRPr="00E07C9C">
        <w:rPr>
          <w:rFonts w:eastAsiaTheme="minorHAnsi"/>
          <w:szCs w:val="22"/>
        </w:rPr>
        <w:t xml:space="preserve">COLPENSIONES en la dirección electrónica  </w:t>
      </w:r>
      <w:hyperlink r:id="rId14" w:history="1">
        <w:r w:rsidR="00E67B3A" w:rsidRPr="00E07C9C">
          <w:rPr>
            <w:rStyle w:val="Hipervnculo"/>
            <w:rFonts w:eastAsiaTheme="minorHAnsi"/>
            <w:bCs/>
            <w:szCs w:val="22"/>
          </w:rPr>
          <w:t xml:space="preserve">notificacionesjudiciales@colpensiones.gov.co </w:t>
        </w:r>
      </w:hyperlink>
      <w:r w:rsidRPr="00E07C9C">
        <w:rPr>
          <w:rFonts w:eastAsiaTheme="minorHAnsi"/>
          <w:szCs w:val="22"/>
        </w:rPr>
        <w:t xml:space="preserve"> </w:t>
      </w:r>
      <w:r w:rsidR="002452A2" w:rsidRPr="00E07C9C">
        <w:rPr>
          <w:rFonts w:eastAsiaTheme="minorHAnsi"/>
          <w:szCs w:val="22"/>
        </w:rPr>
        <w:t xml:space="preserve"> </w:t>
      </w:r>
    </w:p>
    <w:p w14:paraId="45AAFEF4" w14:textId="2A336936" w:rsidR="00FF303A" w:rsidRPr="00E07C9C" w:rsidRDefault="00241FA8" w:rsidP="00E07C9C">
      <w:pPr>
        <w:pStyle w:val="Listaconvietas"/>
        <w:rPr>
          <w:rFonts w:eastAsiaTheme="minorHAnsi"/>
          <w:szCs w:val="22"/>
        </w:rPr>
      </w:pPr>
      <w:r w:rsidRPr="00E07C9C">
        <w:rPr>
          <w:rFonts w:eastAsiaTheme="minorHAnsi"/>
          <w:szCs w:val="22"/>
        </w:rPr>
        <w:t>COLFONDOS S.A. en la dirección electrónica</w:t>
      </w:r>
      <w:r w:rsidR="00021CF5" w:rsidRPr="00E07C9C">
        <w:rPr>
          <w:rFonts w:eastAsiaTheme="minorHAnsi"/>
          <w:szCs w:val="22"/>
        </w:rPr>
        <w:t xml:space="preserve"> </w:t>
      </w:r>
      <w:hyperlink r:id="rId15" w:history="1">
        <w:r w:rsidR="00021CF5" w:rsidRPr="00E07C9C">
          <w:rPr>
            <w:rStyle w:val="Hipervnculo"/>
            <w:rFonts w:eastAsiaTheme="minorHAnsi"/>
            <w:bCs/>
            <w:szCs w:val="22"/>
          </w:rPr>
          <w:t>procesosjudiciales@colfondos.com.co</w:t>
        </w:r>
      </w:hyperlink>
    </w:p>
    <w:p w14:paraId="11580048" w14:textId="1D714FCD" w:rsidR="00EB1737" w:rsidRPr="00E07C9C" w:rsidRDefault="00EB1737" w:rsidP="00E07C9C">
      <w:pPr>
        <w:pStyle w:val="Listaconvietas"/>
        <w:rPr>
          <w:szCs w:val="22"/>
        </w:rPr>
      </w:pPr>
      <w:r w:rsidRPr="00E07C9C">
        <w:rPr>
          <w:szCs w:val="22"/>
        </w:rPr>
        <w:t>HOSPITAL MILITAR</w:t>
      </w:r>
      <w:r w:rsidR="00FB2683" w:rsidRPr="00E07C9C">
        <w:rPr>
          <w:szCs w:val="22"/>
        </w:rPr>
        <w:t xml:space="preserve"> CENTRAL</w:t>
      </w:r>
      <w:r w:rsidRPr="00E07C9C">
        <w:rPr>
          <w:szCs w:val="22"/>
        </w:rPr>
        <w:t xml:space="preserve"> </w:t>
      </w:r>
      <w:r w:rsidRPr="00E07C9C">
        <w:rPr>
          <w:rFonts w:eastAsiaTheme="minorHAnsi"/>
          <w:bCs/>
          <w:szCs w:val="22"/>
        </w:rPr>
        <w:t>en la dirección electrónica</w:t>
      </w:r>
      <w:r w:rsidRPr="00E07C9C">
        <w:rPr>
          <w:szCs w:val="22"/>
        </w:rPr>
        <w:t xml:space="preserve"> </w:t>
      </w:r>
      <w:hyperlink r:id="rId16" w:history="1">
        <w:r w:rsidR="00FB2683" w:rsidRPr="00E07C9C">
          <w:rPr>
            <w:rStyle w:val="Hipervnculo"/>
            <w:szCs w:val="22"/>
          </w:rPr>
          <w:t>judicialeshmc@homil.gov.co</w:t>
        </w:r>
      </w:hyperlink>
      <w:r w:rsidR="00FB2683" w:rsidRPr="00E07C9C">
        <w:rPr>
          <w:szCs w:val="22"/>
        </w:rPr>
        <w:t xml:space="preserve"> </w:t>
      </w:r>
    </w:p>
    <w:p w14:paraId="4BA87183" w14:textId="77777777" w:rsidR="00EB1737" w:rsidRPr="00E07C9C" w:rsidRDefault="00EB1737" w:rsidP="00E07C9C">
      <w:pPr>
        <w:pStyle w:val="Listaconvietas"/>
        <w:rPr>
          <w:szCs w:val="22"/>
        </w:rPr>
      </w:pPr>
    </w:p>
    <w:p w14:paraId="37E3E889" w14:textId="45AAFC93" w:rsidR="00241FA8" w:rsidRPr="00E07C9C" w:rsidRDefault="00241FA8" w:rsidP="00E07C9C">
      <w:pPr>
        <w:pStyle w:val="Listaconvietas"/>
        <w:rPr>
          <w:rStyle w:val="Hipervnculo"/>
          <w:rFonts w:eastAsiaTheme="minorHAnsi"/>
          <w:b/>
          <w:bCs/>
          <w:color w:val="auto"/>
          <w:szCs w:val="22"/>
          <w:u w:val="none"/>
        </w:rPr>
      </w:pPr>
      <w:r w:rsidRPr="00E07C9C">
        <w:rPr>
          <w:szCs w:val="22"/>
        </w:rPr>
        <w:t xml:space="preserve">El suscrito y mi representada en la secretaria de su despacho, en la Avenida 6ABis No.35N-100 Oficina 212 de la ciudad de Cali y en el correo electrónico </w:t>
      </w:r>
      <w:hyperlink r:id="rId17" w:history="1">
        <w:r w:rsidR="001B670A" w:rsidRPr="00E07C9C">
          <w:rPr>
            <w:rStyle w:val="Hipervnculo"/>
            <w:b/>
            <w:bCs/>
            <w:szCs w:val="22"/>
          </w:rPr>
          <w:t>notificaciones@gha.com.co</w:t>
        </w:r>
      </w:hyperlink>
    </w:p>
    <w:p w14:paraId="099207B1" w14:textId="77777777" w:rsidR="00A71775" w:rsidRPr="00E07C9C" w:rsidRDefault="00A71775" w:rsidP="00E07C9C">
      <w:pPr>
        <w:pStyle w:val="Listaconvietas"/>
        <w:rPr>
          <w:rFonts w:eastAsiaTheme="minorHAnsi"/>
          <w:szCs w:val="22"/>
        </w:rPr>
      </w:pPr>
    </w:p>
    <w:p w14:paraId="007F7F11" w14:textId="78C71C35" w:rsidR="00E66CA5" w:rsidRPr="00E07C9C" w:rsidRDefault="00E66CA5" w:rsidP="00E07C9C">
      <w:pPr>
        <w:pStyle w:val="Listaconvietas"/>
        <w:rPr>
          <w:rFonts w:eastAsiaTheme="minorHAnsi"/>
          <w:szCs w:val="22"/>
        </w:rPr>
      </w:pPr>
      <w:r w:rsidRPr="00E07C9C">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E07C9C" w:rsidRDefault="00241FA8" w:rsidP="00E07C9C">
      <w:pPr>
        <w:pStyle w:val="Textoindependiente"/>
        <w:rPr>
          <w:sz w:val="22"/>
          <w:szCs w:val="22"/>
        </w:rPr>
      </w:pPr>
      <w:r w:rsidRPr="00E07C9C">
        <w:rPr>
          <w:sz w:val="22"/>
          <w:szCs w:val="22"/>
        </w:rPr>
        <w:t>Del Señor Juez;</w:t>
      </w:r>
    </w:p>
    <w:p w14:paraId="3D9B3EDB" w14:textId="77777777" w:rsidR="00E66CA5" w:rsidRPr="00E07C9C" w:rsidRDefault="00E66CA5" w:rsidP="00E07C9C">
      <w:pPr>
        <w:pStyle w:val="Textoindependiente"/>
        <w:rPr>
          <w:sz w:val="22"/>
          <w:szCs w:val="22"/>
        </w:rPr>
      </w:pPr>
    </w:p>
    <w:p w14:paraId="29E94BF7" w14:textId="77777777" w:rsidR="00241FA8" w:rsidRPr="00E07C9C" w:rsidRDefault="00241FA8" w:rsidP="00E07C9C">
      <w:pPr>
        <w:pStyle w:val="Textoindependiente"/>
        <w:rPr>
          <w:sz w:val="22"/>
          <w:szCs w:val="22"/>
        </w:rPr>
      </w:pPr>
    </w:p>
    <w:p w14:paraId="7613FB00" w14:textId="77777777" w:rsidR="00241FA8" w:rsidRPr="00E07C9C" w:rsidRDefault="00241FA8" w:rsidP="00E07C9C">
      <w:pPr>
        <w:pStyle w:val="Textoindependiente"/>
        <w:rPr>
          <w:sz w:val="22"/>
          <w:szCs w:val="22"/>
        </w:rPr>
      </w:pPr>
    </w:p>
    <w:p w14:paraId="18594B9A" w14:textId="77777777" w:rsidR="00DB51E1" w:rsidRPr="00E07C9C" w:rsidRDefault="00DB51E1" w:rsidP="00E07C9C">
      <w:pPr>
        <w:pStyle w:val="Sinespaciado"/>
        <w:ind w:left="708" w:hanging="708"/>
        <w:rPr>
          <w:rFonts w:ascii="Arial" w:hAnsi="Arial" w:cs="Arial"/>
          <w:b/>
          <w:bCs/>
        </w:rPr>
      </w:pPr>
    </w:p>
    <w:p w14:paraId="499C46D1" w14:textId="77777777" w:rsidR="00DB51E1" w:rsidRPr="00E07C9C" w:rsidRDefault="00DB51E1" w:rsidP="00E07C9C">
      <w:pPr>
        <w:pStyle w:val="Sinespaciado"/>
        <w:rPr>
          <w:rFonts w:ascii="Arial" w:hAnsi="Arial" w:cs="Arial"/>
          <w:b/>
          <w:bCs/>
        </w:rPr>
      </w:pPr>
    </w:p>
    <w:p w14:paraId="305D0C7C" w14:textId="77777777" w:rsidR="00D94D7B" w:rsidRPr="00E07C9C" w:rsidRDefault="00D94D7B" w:rsidP="00E07C9C">
      <w:pPr>
        <w:pStyle w:val="Sinespaciado"/>
        <w:rPr>
          <w:rFonts w:ascii="Arial" w:hAnsi="Arial" w:cs="Arial"/>
          <w:b/>
          <w:bCs/>
        </w:rPr>
      </w:pPr>
    </w:p>
    <w:p w14:paraId="779118A5" w14:textId="34B61DA6" w:rsidR="00241FA8" w:rsidRPr="00E07C9C" w:rsidRDefault="00241FA8" w:rsidP="00E07C9C">
      <w:pPr>
        <w:pStyle w:val="Sinespaciado"/>
        <w:rPr>
          <w:rFonts w:ascii="Arial" w:hAnsi="Arial" w:cs="Arial"/>
          <w:b/>
          <w:bCs/>
        </w:rPr>
      </w:pPr>
      <w:r w:rsidRPr="00E07C9C">
        <w:rPr>
          <w:rFonts w:ascii="Arial" w:hAnsi="Arial" w:cs="Arial"/>
          <w:b/>
          <w:bCs/>
        </w:rPr>
        <w:t>GUSTAVO ALBERTO HERRERA AVILA</w:t>
      </w:r>
    </w:p>
    <w:p w14:paraId="146B76A4" w14:textId="77777777" w:rsidR="00241FA8" w:rsidRPr="00E07C9C" w:rsidRDefault="00241FA8" w:rsidP="00E07C9C">
      <w:pPr>
        <w:pStyle w:val="Sinespaciado"/>
        <w:rPr>
          <w:rFonts w:ascii="Arial" w:hAnsi="Arial" w:cs="Arial"/>
        </w:rPr>
      </w:pPr>
      <w:r w:rsidRPr="00E07C9C">
        <w:rPr>
          <w:rFonts w:ascii="Arial" w:hAnsi="Arial" w:cs="Arial"/>
        </w:rPr>
        <w:t>C.C. No. 19.395.114 de Bogotá D.C.</w:t>
      </w:r>
    </w:p>
    <w:p w14:paraId="1F2D742D" w14:textId="04612EFB" w:rsidR="00E87833" w:rsidRPr="00E07C9C" w:rsidRDefault="00241FA8" w:rsidP="00E07C9C">
      <w:pPr>
        <w:jc w:val="both"/>
        <w:rPr>
          <w:iCs/>
        </w:rPr>
      </w:pPr>
      <w:r w:rsidRPr="00E07C9C">
        <w:t>T.P. No. 39.116 del C.S. de</w:t>
      </w:r>
      <w:r w:rsidR="00645046" w:rsidRPr="00E07C9C">
        <w:t>l C.S. de la J.</w:t>
      </w:r>
    </w:p>
    <w:p w14:paraId="155951AB" w14:textId="77777777" w:rsidR="00750155" w:rsidRPr="00E07C9C" w:rsidRDefault="00750155" w:rsidP="00E07C9C"/>
    <w:p w14:paraId="0A529329" w14:textId="77777777" w:rsidR="00750155" w:rsidRPr="00E07C9C" w:rsidRDefault="00750155" w:rsidP="00E07C9C">
      <w:pPr>
        <w:rPr>
          <w:iCs/>
        </w:rPr>
      </w:pPr>
    </w:p>
    <w:p w14:paraId="7D3D1BB6" w14:textId="2C5D1B51" w:rsidR="00750155" w:rsidRPr="00E07C9C" w:rsidRDefault="00750155" w:rsidP="00E07C9C">
      <w:pPr>
        <w:tabs>
          <w:tab w:val="left" w:pos="5340"/>
        </w:tabs>
      </w:pPr>
      <w:r w:rsidRPr="00E07C9C">
        <w:tab/>
      </w:r>
    </w:p>
    <w:sectPr w:rsidR="00750155" w:rsidRPr="00E07C9C" w:rsidSect="00CC1092">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2673EA" w16cex:dateUtc="2024-08-14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E436CD" w16cid:durableId="3A2673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ED92" w14:textId="77777777" w:rsidR="00F76776" w:rsidRDefault="00F76776" w:rsidP="0025591F">
      <w:r>
        <w:separator/>
      </w:r>
    </w:p>
  </w:endnote>
  <w:endnote w:type="continuationSeparator" w:id="0">
    <w:p w14:paraId="0F3E7A19" w14:textId="77777777" w:rsidR="00F76776" w:rsidRDefault="00F7677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8471A8" w:rsidRDefault="008471A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8471A8" w:rsidRPr="004A356B" w:rsidRDefault="008471A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8471A8" w:rsidRPr="004A356B" w:rsidRDefault="008471A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DC71958">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8471A8" w:rsidP="00416F84" w:rsidRDefault="008471A8" w14:paraId="7D1D3524"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8471A8" w:rsidP="00416F84" w:rsidRDefault="008471A8" w14:paraId="2CD95C74"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8471A8" w:rsidRDefault="008471A8" w:rsidP="00416F84">
    <w:pPr>
      <w:ind w:left="7080" w:firstLine="708"/>
      <w:rPr>
        <w:color w:val="222A35" w:themeColor="text2" w:themeShade="80"/>
      </w:rPr>
    </w:pPr>
  </w:p>
  <w:p w14:paraId="613537F4" w14:textId="6B708680" w:rsidR="008471A8" w:rsidRDefault="008471A8" w:rsidP="00416F84">
    <w:pPr>
      <w:ind w:left="7080" w:firstLine="708"/>
      <w:rPr>
        <w:color w:val="222A35" w:themeColor="text2" w:themeShade="80"/>
      </w:rPr>
    </w:pPr>
  </w:p>
  <w:p w14:paraId="51B06C13" w14:textId="56E4C89F" w:rsidR="008471A8" w:rsidRDefault="008471A8"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74C98AA8">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7CEF0" w14:textId="170653DC" w:rsidR="008471A8" w:rsidRDefault="008471A8" w:rsidP="00AF100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6D78EE8E" w14:textId="4146AC81" w:rsidR="006B2D7B" w:rsidRDefault="006B2D7B" w:rsidP="00AF100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10D7CEF0" w14:textId="170653DC" w:rsidR="008471A8" w:rsidRDefault="008471A8" w:rsidP="00AF100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PAAO</w:t>
                    </w:r>
                  </w:p>
                  <w:p w14:paraId="6D78EE8E" w14:textId="4146AC81" w:rsidR="006B2D7B" w:rsidRDefault="006B2D7B" w:rsidP="00AF100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margin"/>
            </v:rect>
          </w:pict>
        </mc:Fallback>
      </mc:AlternateContent>
    </w:r>
  </w:p>
  <w:p w14:paraId="3A396FD4" w14:textId="0E930AD8" w:rsidR="008471A8" w:rsidRPr="00AF100B" w:rsidRDefault="008471A8" w:rsidP="00AF100B">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71F70">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71F70">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F087" w14:textId="77777777" w:rsidR="00F76776" w:rsidRDefault="00F76776" w:rsidP="0025591F">
      <w:r>
        <w:separator/>
      </w:r>
    </w:p>
  </w:footnote>
  <w:footnote w:type="continuationSeparator" w:id="0">
    <w:p w14:paraId="1114FB3E" w14:textId="77777777" w:rsidR="00F76776" w:rsidRDefault="00F76776"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8471A8" w:rsidRDefault="008471A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1C2A"/>
    <w:multiLevelType w:val="hybridMultilevel"/>
    <w:tmpl w:val="1EA4C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A25DEA"/>
    <w:multiLevelType w:val="hybridMultilevel"/>
    <w:tmpl w:val="062C4562"/>
    <w:lvl w:ilvl="0" w:tplc="DD127BF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704E0"/>
    <w:multiLevelType w:val="hybridMultilevel"/>
    <w:tmpl w:val="8BC8F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851ED6"/>
    <w:multiLevelType w:val="hybridMultilevel"/>
    <w:tmpl w:val="49E65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7C10D2"/>
    <w:multiLevelType w:val="hybridMultilevel"/>
    <w:tmpl w:val="DD4EB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5A22C3"/>
    <w:multiLevelType w:val="hybridMultilevel"/>
    <w:tmpl w:val="BB1A6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E70016C"/>
    <w:multiLevelType w:val="hybridMultilevel"/>
    <w:tmpl w:val="823A8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38"/>
  </w:num>
  <w:num w:numId="3">
    <w:abstractNumId w:val="33"/>
  </w:num>
  <w:num w:numId="4">
    <w:abstractNumId w:val="11"/>
  </w:num>
  <w:num w:numId="5">
    <w:abstractNumId w:val="44"/>
  </w:num>
  <w:num w:numId="6">
    <w:abstractNumId w:val="41"/>
  </w:num>
  <w:num w:numId="7">
    <w:abstractNumId w:val="9"/>
  </w:num>
  <w:num w:numId="8">
    <w:abstractNumId w:val="16"/>
  </w:num>
  <w:num w:numId="9">
    <w:abstractNumId w:val="42"/>
  </w:num>
  <w:num w:numId="10">
    <w:abstractNumId w:val="19"/>
  </w:num>
  <w:num w:numId="11">
    <w:abstractNumId w:val="45"/>
  </w:num>
  <w:num w:numId="12">
    <w:abstractNumId w:val="20"/>
  </w:num>
  <w:num w:numId="13">
    <w:abstractNumId w:val="39"/>
  </w:num>
  <w:num w:numId="14">
    <w:abstractNumId w:val="48"/>
  </w:num>
  <w:num w:numId="15">
    <w:abstractNumId w:val="3"/>
  </w:num>
  <w:num w:numId="16">
    <w:abstractNumId w:val="27"/>
  </w:num>
  <w:num w:numId="17">
    <w:abstractNumId w:val="25"/>
  </w:num>
  <w:num w:numId="18">
    <w:abstractNumId w:val="15"/>
  </w:num>
  <w:num w:numId="19">
    <w:abstractNumId w:val="35"/>
  </w:num>
  <w:num w:numId="20">
    <w:abstractNumId w:val="10"/>
  </w:num>
  <w:num w:numId="21">
    <w:abstractNumId w:val="37"/>
  </w:num>
  <w:num w:numId="22">
    <w:abstractNumId w:val="12"/>
  </w:num>
  <w:num w:numId="23">
    <w:abstractNumId w:val="36"/>
  </w:num>
  <w:num w:numId="24">
    <w:abstractNumId w:val="13"/>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
  </w:num>
  <w:num w:numId="28">
    <w:abstractNumId w:val="5"/>
  </w:num>
  <w:num w:numId="29">
    <w:abstractNumId w:val="43"/>
  </w:num>
  <w:num w:numId="30">
    <w:abstractNumId w:val="32"/>
  </w:num>
  <w:num w:numId="31">
    <w:abstractNumId w:val="17"/>
  </w:num>
  <w:num w:numId="32">
    <w:abstractNumId w:val="22"/>
  </w:num>
  <w:num w:numId="33">
    <w:abstractNumId w:val="29"/>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4"/>
  </w:num>
  <w:num w:numId="37">
    <w:abstractNumId w:val="4"/>
  </w:num>
  <w:num w:numId="38">
    <w:abstractNumId w:val="7"/>
  </w:num>
  <w:num w:numId="39">
    <w:abstractNumId w:val="46"/>
  </w:num>
  <w:num w:numId="40">
    <w:abstractNumId w:val="14"/>
  </w:num>
  <w:num w:numId="41">
    <w:abstractNumId w:val="1"/>
  </w:num>
  <w:num w:numId="42">
    <w:abstractNumId w:val="8"/>
  </w:num>
  <w:num w:numId="43">
    <w:abstractNumId w:val="21"/>
  </w:num>
  <w:num w:numId="44">
    <w:abstractNumId w:val="31"/>
  </w:num>
  <w:num w:numId="45">
    <w:abstractNumId w:val="6"/>
  </w:num>
  <w:num w:numId="46">
    <w:abstractNumId w:val="30"/>
  </w:num>
  <w:num w:numId="47">
    <w:abstractNumId w:val="18"/>
  </w:num>
  <w:num w:numId="48">
    <w:abstractNumId w:val="40"/>
  </w:num>
  <w:num w:numId="49">
    <w:abstractNumId w:val="28"/>
  </w:num>
  <w:num w:numId="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2A88"/>
    <w:rsid w:val="00011114"/>
    <w:rsid w:val="000144EB"/>
    <w:rsid w:val="00014E2E"/>
    <w:rsid w:val="000168CE"/>
    <w:rsid w:val="00017164"/>
    <w:rsid w:val="000214AA"/>
    <w:rsid w:val="00021CF5"/>
    <w:rsid w:val="00025286"/>
    <w:rsid w:val="0003111F"/>
    <w:rsid w:val="000345EB"/>
    <w:rsid w:val="0003683C"/>
    <w:rsid w:val="00037D8E"/>
    <w:rsid w:val="000408E6"/>
    <w:rsid w:val="000410B4"/>
    <w:rsid w:val="00042C89"/>
    <w:rsid w:val="00042D61"/>
    <w:rsid w:val="00043899"/>
    <w:rsid w:val="000460B4"/>
    <w:rsid w:val="00046E53"/>
    <w:rsid w:val="00046F0C"/>
    <w:rsid w:val="00047BAF"/>
    <w:rsid w:val="00060F38"/>
    <w:rsid w:val="00061CD9"/>
    <w:rsid w:val="00071F70"/>
    <w:rsid w:val="000723F5"/>
    <w:rsid w:val="000740E1"/>
    <w:rsid w:val="00081238"/>
    <w:rsid w:val="00081BA3"/>
    <w:rsid w:val="00083A5E"/>
    <w:rsid w:val="00086C25"/>
    <w:rsid w:val="00096BEE"/>
    <w:rsid w:val="000A5ACF"/>
    <w:rsid w:val="000B018C"/>
    <w:rsid w:val="000B13D1"/>
    <w:rsid w:val="000B197E"/>
    <w:rsid w:val="000B29E4"/>
    <w:rsid w:val="000B3695"/>
    <w:rsid w:val="000C2815"/>
    <w:rsid w:val="000C2EF4"/>
    <w:rsid w:val="000C4647"/>
    <w:rsid w:val="000D1423"/>
    <w:rsid w:val="000D1E7A"/>
    <w:rsid w:val="000E10BD"/>
    <w:rsid w:val="000E24D4"/>
    <w:rsid w:val="000E7643"/>
    <w:rsid w:val="000F3146"/>
    <w:rsid w:val="000F3542"/>
    <w:rsid w:val="000F6872"/>
    <w:rsid w:val="000F7E5F"/>
    <w:rsid w:val="000F7FBA"/>
    <w:rsid w:val="0011073A"/>
    <w:rsid w:val="00111040"/>
    <w:rsid w:val="00112628"/>
    <w:rsid w:val="00113F6D"/>
    <w:rsid w:val="001210AC"/>
    <w:rsid w:val="001248D6"/>
    <w:rsid w:val="00125D94"/>
    <w:rsid w:val="00132F0A"/>
    <w:rsid w:val="00133501"/>
    <w:rsid w:val="00133F75"/>
    <w:rsid w:val="0013648A"/>
    <w:rsid w:val="00141CD3"/>
    <w:rsid w:val="001440A7"/>
    <w:rsid w:val="001478F1"/>
    <w:rsid w:val="00164895"/>
    <w:rsid w:val="0017430B"/>
    <w:rsid w:val="001751BA"/>
    <w:rsid w:val="0017620D"/>
    <w:rsid w:val="001765FA"/>
    <w:rsid w:val="00176F6F"/>
    <w:rsid w:val="001844CA"/>
    <w:rsid w:val="00185B2E"/>
    <w:rsid w:val="00191FB9"/>
    <w:rsid w:val="001925A0"/>
    <w:rsid w:val="00194CDD"/>
    <w:rsid w:val="00194D6B"/>
    <w:rsid w:val="00194DAC"/>
    <w:rsid w:val="001A2F64"/>
    <w:rsid w:val="001A3511"/>
    <w:rsid w:val="001A3826"/>
    <w:rsid w:val="001A40E1"/>
    <w:rsid w:val="001A4A9E"/>
    <w:rsid w:val="001B1A67"/>
    <w:rsid w:val="001B4D2D"/>
    <w:rsid w:val="001B614D"/>
    <w:rsid w:val="001B670A"/>
    <w:rsid w:val="001C7DA9"/>
    <w:rsid w:val="001D2F58"/>
    <w:rsid w:val="001D6556"/>
    <w:rsid w:val="001F18E8"/>
    <w:rsid w:val="0020097C"/>
    <w:rsid w:val="00207C69"/>
    <w:rsid w:val="00210437"/>
    <w:rsid w:val="00212B2D"/>
    <w:rsid w:val="00212C6E"/>
    <w:rsid w:val="0021628D"/>
    <w:rsid w:val="00217F0D"/>
    <w:rsid w:val="0022076C"/>
    <w:rsid w:val="002208B0"/>
    <w:rsid w:val="00224AF2"/>
    <w:rsid w:val="0022570E"/>
    <w:rsid w:val="0022738E"/>
    <w:rsid w:val="00227BF4"/>
    <w:rsid w:val="00234F3F"/>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293"/>
    <w:rsid w:val="00261B69"/>
    <w:rsid w:val="00262E39"/>
    <w:rsid w:val="0026543C"/>
    <w:rsid w:val="00267DDC"/>
    <w:rsid w:val="00270580"/>
    <w:rsid w:val="00270FC2"/>
    <w:rsid w:val="0027353A"/>
    <w:rsid w:val="002778BE"/>
    <w:rsid w:val="002804AD"/>
    <w:rsid w:val="002815C3"/>
    <w:rsid w:val="00281D90"/>
    <w:rsid w:val="00284C2A"/>
    <w:rsid w:val="00290012"/>
    <w:rsid w:val="00297DDD"/>
    <w:rsid w:val="002A0345"/>
    <w:rsid w:val="002A0E83"/>
    <w:rsid w:val="002A3757"/>
    <w:rsid w:val="002A4816"/>
    <w:rsid w:val="002A514F"/>
    <w:rsid w:val="002B5E76"/>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69DF"/>
    <w:rsid w:val="002F77B3"/>
    <w:rsid w:val="002F7B16"/>
    <w:rsid w:val="003129BC"/>
    <w:rsid w:val="003168AD"/>
    <w:rsid w:val="00324A73"/>
    <w:rsid w:val="00325A19"/>
    <w:rsid w:val="00327640"/>
    <w:rsid w:val="00332420"/>
    <w:rsid w:val="00341EA1"/>
    <w:rsid w:val="003459F4"/>
    <w:rsid w:val="00353386"/>
    <w:rsid w:val="00355791"/>
    <w:rsid w:val="00355D18"/>
    <w:rsid w:val="00360F87"/>
    <w:rsid w:val="003628B8"/>
    <w:rsid w:val="00362B3E"/>
    <w:rsid w:val="003638AD"/>
    <w:rsid w:val="00363BA9"/>
    <w:rsid w:val="003659BE"/>
    <w:rsid w:val="00365AC2"/>
    <w:rsid w:val="00366C3F"/>
    <w:rsid w:val="0037174B"/>
    <w:rsid w:val="00375AFE"/>
    <w:rsid w:val="00380A26"/>
    <w:rsid w:val="003821D2"/>
    <w:rsid w:val="0038278E"/>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6ACE"/>
    <w:rsid w:val="003E6D51"/>
    <w:rsid w:val="003E7BF2"/>
    <w:rsid w:val="003E7F40"/>
    <w:rsid w:val="003F26B0"/>
    <w:rsid w:val="003F4C38"/>
    <w:rsid w:val="003F5CEE"/>
    <w:rsid w:val="003F7D77"/>
    <w:rsid w:val="00400262"/>
    <w:rsid w:val="00404B37"/>
    <w:rsid w:val="00410FD8"/>
    <w:rsid w:val="00412121"/>
    <w:rsid w:val="00415E3F"/>
    <w:rsid w:val="00416F84"/>
    <w:rsid w:val="00422F34"/>
    <w:rsid w:val="004240C1"/>
    <w:rsid w:val="0042497F"/>
    <w:rsid w:val="00425A98"/>
    <w:rsid w:val="00425EFF"/>
    <w:rsid w:val="00432081"/>
    <w:rsid w:val="004327A0"/>
    <w:rsid w:val="004454FC"/>
    <w:rsid w:val="00467494"/>
    <w:rsid w:val="00470810"/>
    <w:rsid w:val="00474D1D"/>
    <w:rsid w:val="00475438"/>
    <w:rsid w:val="004810E1"/>
    <w:rsid w:val="004929D1"/>
    <w:rsid w:val="004937D3"/>
    <w:rsid w:val="0049726E"/>
    <w:rsid w:val="00497490"/>
    <w:rsid w:val="004975C7"/>
    <w:rsid w:val="00497706"/>
    <w:rsid w:val="004A1303"/>
    <w:rsid w:val="004A356B"/>
    <w:rsid w:val="004A433B"/>
    <w:rsid w:val="004A65EC"/>
    <w:rsid w:val="004A67CE"/>
    <w:rsid w:val="004B7720"/>
    <w:rsid w:val="004C01CE"/>
    <w:rsid w:val="004C3DF7"/>
    <w:rsid w:val="004C4D13"/>
    <w:rsid w:val="004D2354"/>
    <w:rsid w:val="004D3B2D"/>
    <w:rsid w:val="004D5381"/>
    <w:rsid w:val="004D777F"/>
    <w:rsid w:val="004E1693"/>
    <w:rsid w:val="004E22D2"/>
    <w:rsid w:val="004E233E"/>
    <w:rsid w:val="004E5C48"/>
    <w:rsid w:val="004F3FA5"/>
    <w:rsid w:val="004F547A"/>
    <w:rsid w:val="004F744D"/>
    <w:rsid w:val="00505F3C"/>
    <w:rsid w:val="005074D8"/>
    <w:rsid w:val="0051287E"/>
    <w:rsid w:val="00515010"/>
    <w:rsid w:val="00522C8C"/>
    <w:rsid w:val="0052445F"/>
    <w:rsid w:val="005279A8"/>
    <w:rsid w:val="00531CF9"/>
    <w:rsid w:val="00532285"/>
    <w:rsid w:val="00533224"/>
    <w:rsid w:val="00533F05"/>
    <w:rsid w:val="00537900"/>
    <w:rsid w:val="00542455"/>
    <w:rsid w:val="00543F6F"/>
    <w:rsid w:val="0054686C"/>
    <w:rsid w:val="00546C54"/>
    <w:rsid w:val="00547C2D"/>
    <w:rsid w:val="00550909"/>
    <w:rsid w:val="00551202"/>
    <w:rsid w:val="00551B97"/>
    <w:rsid w:val="005525A3"/>
    <w:rsid w:val="00554CB8"/>
    <w:rsid w:val="00555982"/>
    <w:rsid w:val="00555A27"/>
    <w:rsid w:val="00560323"/>
    <w:rsid w:val="0057158E"/>
    <w:rsid w:val="00573949"/>
    <w:rsid w:val="00575C3C"/>
    <w:rsid w:val="005814A4"/>
    <w:rsid w:val="005824B7"/>
    <w:rsid w:val="00583D72"/>
    <w:rsid w:val="005857FD"/>
    <w:rsid w:val="0058681D"/>
    <w:rsid w:val="00592C1D"/>
    <w:rsid w:val="00596A6D"/>
    <w:rsid w:val="00596AA9"/>
    <w:rsid w:val="005A3F2C"/>
    <w:rsid w:val="005A4767"/>
    <w:rsid w:val="005B01A0"/>
    <w:rsid w:val="005B5137"/>
    <w:rsid w:val="005D5669"/>
    <w:rsid w:val="005D7117"/>
    <w:rsid w:val="005E45B5"/>
    <w:rsid w:val="005F6669"/>
    <w:rsid w:val="005F78E2"/>
    <w:rsid w:val="0060252B"/>
    <w:rsid w:val="006035A8"/>
    <w:rsid w:val="0060376B"/>
    <w:rsid w:val="0060523C"/>
    <w:rsid w:val="00606239"/>
    <w:rsid w:val="00607141"/>
    <w:rsid w:val="00611B81"/>
    <w:rsid w:val="00611DA6"/>
    <w:rsid w:val="0061736E"/>
    <w:rsid w:val="00624BCF"/>
    <w:rsid w:val="0063405A"/>
    <w:rsid w:val="0063483A"/>
    <w:rsid w:val="00637020"/>
    <w:rsid w:val="00641270"/>
    <w:rsid w:val="006429C7"/>
    <w:rsid w:val="00645046"/>
    <w:rsid w:val="0064686C"/>
    <w:rsid w:val="00647ECA"/>
    <w:rsid w:val="00655A58"/>
    <w:rsid w:val="00655B25"/>
    <w:rsid w:val="00661E01"/>
    <w:rsid w:val="00666339"/>
    <w:rsid w:val="00672594"/>
    <w:rsid w:val="00672695"/>
    <w:rsid w:val="006862DF"/>
    <w:rsid w:val="00687CB1"/>
    <w:rsid w:val="00694EFB"/>
    <w:rsid w:val="006A4BB5"/>
    <w:rsid w:val="006B2D7B"/>
    <w:rsid w:val="006B33C0"/>
    <w:rsid w:val="006B3FD7"/>
    <w:rsid w:val="006B7493"/>
    <w:rsid w:val="006D00DE"/>
    <w:rsid w:val="006E74B6"/>
    <w:rsid w:val="006F1030"/>
    <w:rsid w:val="006F2133"/>
    <w:rsid w:val="006F213E"/>
    <w:rsid w:val="006F3F7B"/>
    <w:rsid w:val="006F56F3"/>
    <w:rsid w:val="006F5B61"/>
    <w:rsid w:val="006F73CB"/>
    <w:rsid w:val="0070075E"/>
    <w:rsid w:val="007034ED"/>
    <w:rsid w:val="007116A3"/>
    <w:rsid w:val="00712EBC"/>
    <w:rsid w:val="00712EDC"/>
    <w:rsid w:val="00713CEF"/>
    <w:rsid w:val="00714447"/>
    <w:rsid w:val="0071501F"/>
    <w:rsid w:val="00715498"/>
    <w:rsid w:val="00715F9B"/>
    <w:rsid w:val="00720B22"/>
    <w:rsid w:val="007227C5"/>
    <w:rsid w:val="0072335C"/>
    <w:rsid w:val="00724178"/>
    <w:rsid w:val="00731C3E"/>
    <w:rsid w:val="00735102"/>
    <w:rsid w:val="007352D4"/>
    <w:rsid w:val="007371C8"/>
    <w:rsid w:val="00737B86"/>
    <w:rsid w:val="0074606D"/>
    <w:rsid w:val="00750155"/>
    <w:rsid w:val="007508FD"/>
    <w:rsid w:val="0075108C"/>
    <w:rsid w:val="00751DA4"/>
    <w:rsid w:val="00757BE5"/>
    <w:rsid w:val="007604F9"/>
    <w:rsid w:val="00760F56"/>
    <w:rsid w:val="007642C6"/>
    <w:rsid w:val="007677F8"/>
    <w:rsid w:val="00767B00"/>
    <w:rsid w:val="00767E4B"/>
    <w:rsid w:val="00777DC8"/>
    <w:rsid w:val="00781553"/>
    <w:rsid w:val="007828A0"/>
    <w:rsid w:val="0079037A"/>
    <w:rsid w:val="00791848"/>
    <w:rsid w:val="0079222F"/>
    <w:rsid w:val="007928BE"/>
    <w:rsid w:val="00793C8E"/>
    <w:rsid w:val="00793F98"/>
    <w:rsid w:val="007A14B5"/>
    <w:rsid w:val="007A4A9F"/>
    <w:rsid w:val="007A78D8"/>
    <w:rsid w:val="007B02E0"/>
    <w:rsid w:val="007B2B08"/>
    <w:rsid w:val="007C1044"/>
    <w:rsid w:val="007C1A65"/>
    <w:rsid w:val="007D09F7"/>
    <w:rsid w:val="007D16E8"/>
    <w:rsid w:val="007D17A3"/>
    <w:rsid w:val="007D1D89"/>
    <w:rsid w:val="007D2939"/>
    <w:rsid w:val="007D4221"/>
    <w:rsid w:val="007D4274"/>
    <w:rsid w:val="007D4E8C"/>
    <w:rsid w:val="007D652B"/>
    <w:rsid w:val="007E1AAA"/>
    <w:rsid w:val="007E3714"/>
    <w:rsid w:val="007E67C3"/>
    <w:rsid w:val="007F053D"/>
    <w:rsid w:val="007F0D2E"/>
    <w:rsid w:val="007F143D"/>
    <w:rsid w:val="007F3A9C"/>
    <w:rsid w:val="007F3B24"/>
    <w:rsid w:val="007F4BBC"/>
    <w:rsid w:val="007F632D"/>
    <w:rsid w:val="007F6A39"/>
    <w:rsid w:val="00800209"/>
    <w:rsid w:val="00801475"/>
    <w:rsid w:val="00802163"/>
    <w:rsid w:val="0080330E"/>
    <w:rsid w:val="00816D54"/>
    <w:rsid w:val="00817E13"/>
    <w:rsid w:val="0082170D"/>
    <w:rsid w:val="00822039"/>
    <w:rsid w:val="008271EB"/>
    <w:rsid w:val="00827CAE"/>
    <w:rsid w:val="00834D85"/>
    <w:rsid w:val="00835C5B"/>
    <w:rsid w:val="00836B7C"/>
    <w:rsid w:val="0084334E"/>
    <w:rsid w:val="0084607D"/>
    <w:rsid w:val="00846F5E"/>
    <w:rsid w:val="008471A8"/>
    <w:rsid w:val="00850368"/>
    <w:rsid w:val="00850D1B"/>
    <w:rsid w:val="008510CB"/>
    <w:rsid w:val="00851B73"/>
    <w:rsid w:val="00852E86"/>
    <w:rsid w:val="00856868"/>
    <w:rsid w:val="008611D1"/>
    <w:rsid w:val="008621EA"/>
    <w:rsid w:val="008626CE"/>
    <w:rsid w:val="00870EC7"/>
    <w:rsid w:val="008830A7"/>
    <w:rsid w:val="008877A3"/>
    <w:rsid w:val="00895FA0"/>
    <w:rsid w:val="00896D9E"/>
    <w:rsid w:val="00896EC8"/>
    <w:rsid w:val="00897086"/>
    <w:rsid w:val="008A0BE7"/>
    <w:rsid w:val="008A3EE5"/>
    <w:rsid w:val="008B3A89"/>
    <w:rsid w:val="008C03FB"/>
    <w:rsid w:val="008C194B"/>
    <w:rsid w:val="008C4EBE"/>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4D7"/>
    <w:rsid w:val="0092734E"/>
    <w:rsid w:val="00933574"/>
    <w:rsid w:val="009352C8"/>
    <w:rsid w:val="00937790"/>
    <w:rsid w:val="0094520F"/>
    <w:rsid w:val="009457AC"/>
    <w:rsid w:val="00950D42"/>
    <w:rsid w:val="00952199"/>
    <w:rsid w:val="00960270"/>
    <w:rsid w:val="009642DE"/>
    <w:rsid w:val="00971679"/>
    <w:rsid w:val="00972FB8"/>
    <w:rsid w:val="00975AFE"/>
    <w:rsid w:val="009814B4"/>
    <w:rsid w:val="00981D32"/>
    <w:rsid w:val="00981E6D"/>
    <w:rsid w:val="00984977"/>
    <w:rsid w:val="009914CC"/>
    <w:rsid w:val="00996653"/>
    <w:rsid w:val="00996E6D"/>
    <w:rsid w:val="00997C0E"/>
    <w:rsid w:val="009A0ABD"/>
    <w:rsid w:val="009A0F2D"/>
    <w:rsid w:val="009A31B1"/>
    <w:rsid w:val="009A76F0"/>
    <w:rsid w:val="009B0B45"/>
    <w:rsid w:val="009B2751"/>
    <w:rsid w:val="009B305C"/>
    <w:rsid w:val="009B37E0"/>
    <w:rsid w:val="009B4193"/>
    <w:rsid w:val="009C466E"/>
    <w:rsid w:val="009C7CB6"/>
    <w:rsid w:val="009D2C50"/>
    <w:rsid w:val="009D4E1A"/>
    <w:rsid w:val="009D5DBC"/>
    <w:rsid w:val="009E7F1F"/>
    <w:rsid w:val="009F1614"/>
    <w:rsid w:val="009F2281"/>
    <w:rsid w:val="009F69F2"/>
    <w:rsid w:val="00A0003B"/>
    <w:rsid w:val="00A05D2C"/>
    <w:rsid w:val="00A05D4F"/>
    <w:rsid w:val="00A06AEA"/>
    <w:rsid w:val="00A11400"/>
    <w:rsid w:val="00A14D54"/>
    <w:rsid w:val="00A15928"/>
    <w:rsid w:val="00A16778"/>
    <w:rsid w:val="00A21FC0"/>
    <w:rsid w:val="00A307FD"/>
    <w:rsid w:val="00A32319"/>
    <w:rsid w:val="00A32900"/>
    <w:rsid w:val="00A33B69"/>
    <w:rsid w:val="00A36108"/>
    <w:rsid w:val="00A36396"/>
    <w:rsid w:val="00A36E01"/>
    <w:rsid w:val="00A41996"/>
    <w:rsid w:val="00A41F43"/>
    <w:rsid w:val="00A43ED5"/>
    <w:rsid w:val="00A4590D"/>
    <w:rsid w:val="00A47184"/>
    <w:rsid w:val="00A47E08"/>
    <w:rsid w:val="00A518C7"/>
    <w:rsid w:val="00A55019"/>
    <w:rsid w:val="00A55DA0"/>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73D9"/>
    <w:rsid w:val="00AC1EB0"/>
    <w:rsid w:val="00AC4A79"/>
    <w:rsid w:val="00AC60BF"/>
    <w:rsid w:val="00AD03AA"/>
    <w:rsid w:val="00AD2952"/>
    <w:rsid w:val="00AE22B3"/>
    <w:rsid w:val="00AE34A8"/>
    <w:rsid w:val="00AE477A"/>
    <w:rsid w:val="00AE538E"/>
    <w:rsid w:val="00AF100B"/>
    <w:rsid w:val="00AF1773"/>
    <w:rsid w:val="00B01930"/>
    <w:rsid w:val="00B052AE"/>
    <w:rsid w:val="00B100C6"/>
    <w:rsid w:val="00B11186"/>
    <w:rsid w:val="00B20189"/>
    <w:rsid w:val="00B27DC3"/>
    <w:rsid w:val="00B36CB3"/>
    <w:rsid w:val="00B37390"/>
    <w:rsid w:val="00B42654"/>
    <w:rsid w:val="00B448EC"/>
    <w:rsid w:val="00B50987"/>
    <w:rsid w:val="00B54DCC"/>
    <w:rsid w:val="00B56C22"/>
    <w:rsid w:val="00B56F35"/>
    <w:rsid w:val="00B57431"/>
    <w:rsid w:val="00B5790F"/>
    <w:rsid w:val="00B6316A"/>
    <w:rsid w:val="00B63AD5"/>
    <w:rsid w:val="00B70AE3"/>
    <w:rsid w:val="00B772C9"/>
    <w:rsid w:val="00B777A2"/>
    <w:rsid w:val="00B809F2"/>
    <w:rsid w:val="00B81342"/>
    <w:rsid w:val="00B92809"/>
    <w:rsid w:val="00B9450B"/>
    <w:rsid w:val="00B94711"/>
    <w:rsid w:val="00B950CA"/>
    <w:rsid w:val="00BA0D35"/>
    <w:rsid w:val="00BA229C"/>
    <w:rsid w:val="00BA33E1"/>
    <w:rsid w:val="00BA3A37"/>
    <w:rsid w:val="00BB00D7"/>
    <w:rsid w:val="00BB1BD7"/>
    <w:rsid w:val="00BB4731"/>
    <w:rsid w:val="00BB5DF1"/>
    <w:rsid w:val="00BB7105"/>
    <w:rsid w:val="00BC4155"/>
    <w:rsid w:val="00BC5727"/>
    <w:rsid w:val="00BC5F7E"/>
    <w:rsid w:val="00BD408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7AD8"/>
    <w:rsid w:val="00C239E9"/>
    <w:rsid w:val="00C246F0"/>
    <w:rsid w:val="00C264C1"/>
    <w:rsid w:val="00C312FD"/>
    <w:rsid w:val="00C35D1A"/>
    <w:rsid w:val="00C40B85"/>
    <w:rsid w:val="00C431ED"/>
    <w:rsid w:val="00C468EF"/>
    <w:rsid w:val="00C51AC6"/>
    <w:rsid w:val="00C53500"/>
    <w:rsid w:val="00C5489F"/>
    <w:rsid w:val="00C6066C"/>
    <w:rsid w:val="00C624C6"/>
    <w:rsid w:val="00C65A96"/>
    <w:rsid w:val="00C70B1F"/>
    <w:rsid w:val="00C70FF5"/>
    <w:rsid w:val="00C765F6"/>
    <w:rsid w:val="00C77BE4"/>
    <w:rsid w:val="00C80674"/>
    <w:rsid w:val="00C80D56"/>
    <w:rsid w:val="00C844FB"/>
    <w:rsid w:val="00C86041"/>
    <w:rsid w:val="00C8776B"/>
    <w:rsid w:val="00C92B05"/>
    <w:rsid w:val="00C9541E"/>
    <w:rsid w:val="00C9741A"/>
    <w:rsid w:val="00CA2AB5"/>
    <w:rsid w:val="00CA35C0"/>
    <w:rsid w:val="00CA3CC4"/>
    <w:rsid w:val="00CB07B9"/>
    <w:rsid w:val="00CB4BE2"/>
    <w:rsid w:val="00CB5C43"/>
    <w:rsid w:val="00CC0F6E"/>
    <w:rsid w:val="00CC1092"/>
    <w:rsid w:val="00CC3613"/>
    <w:rsid w:val="00CC381B"/>
    <w:rsid w:val="00CC5B18"/>
    <w:rsid w:val="00CC6943"/>
    <w:rsid w:val="00CD34D1"/>
    <w:rsid w:val="00CD5318"/>
    <w:rsid w:val="00CD6E8D"/>
    <w:rsid w:val="00CE08A6"/>
    <w:rsid w:val="00CE55F0"/>
    <w:rsid w:val="00CE6D0A"/>
    <w:rsid w:val="00CE7FF4"/>
    <w:rsid w:val="00CF0D05"/>
    <w:rsid w:val="00CF1318"/>
    <w:rsid w:val="00CF16F8"/>
    <w:rsid w:val="00CF353B"/>
    <w:rsid w:val="00CF4FE7"/>
    <w:rsid w:val="00CF6760"/>
    <w:rsid w:val="00D000D7"/>
    <w:rsid w:val="00D01124"/>
    <w:rsid w:val="00D0341C"/>
    <w:rsid w:val="00D11631"/>
    <w:rsid w:val="00D21708"/>
    <w:rsid w:val="00D23A48"/>
    <w:rsid w:val="00D23B1A"/>
    <w:rsid w:val="00D261A9"/>
    <w:rsid w:val="00D262FB"/>
    <w:rsid w:val="00D31DCE"/>
    <w:rsid w:val="00D35C30"/>
    <w:rsid w:val="00D36016"/>
    <w:rsid w:val="00D36390"/>
    <w:rsid w:val="00D4032A"/>
    <w:rsid w:val="00D577E3"/>
    <w:rsid w:val="00D603E5"/>
    <w:rsid w:val="00D66465"/>
    <w:rsid w:val="00D67102"/>
    <w:rsid w:val="00D73CF3"/>
    <w:rsid w:val="00D804C4"/>
    <w:rsid w:val="00D81ACE"/>
    <w:rsid w:val="00D83EF5"/>
    <w:rsid w:val="00D84F5D"/>
    <w:rsid w:val="00D87E40"/>
    <w:rsid w:val="00D92CFF"/>
    <w:rsid w:val="00D93EEA"/>
    <w:rsid w:val="00D93FE6"/>
    <w:rsid w:val="00D94D7B"/>
    <w:rsid w:val="00D969F3"/>
    <w:rsid w:val="00DA0E97"/>
    <w:rsid w:val="00DA285D"/>
    <w:rsid w:val="00DA6FD2"/>
    <w:rsid w:val="00DB13B8"/>
    <w:rsid w:val="00DB26C4"/>
    <w:rsid w:val="00DB38A3"/>
    <w:rsid w:val="00DB400E"/>
    <w:rsid w:val="00DB51E1"/>
    <w:rsid w:val="00DB5F0B"/>
    <w:rsid w:val="00DC639A"/>
    <w:rsid w:val="00DC6D50"/>
    <w:rsid w:val="00DD29E0"/>
    <w:rsid w:val="00DD704D"/>
    <w:rsid w:val="00DF0826"/>
    <w:rsid w:val="00DF3CBA"/>
    <w:rsid w:val="00E04D70"/>
    <w:rsid w:val="00E05922"/>
    <w:rsid w:val="00E061E7"/>
    <w:rsid w:val="00E07C9C"/>
    <w:rsid w:val="00E12D52"/>
    <w:rsid w:val="00E13D9E"/>
    <w:rsid w:val="00E1408A"/>
    <w:rsid w:val="00E14E16"/>
    <w:rsid w:val="00E20A28"/>
    <w:rsid w:val="00E23DED"/>
    <w:rsid w:val="00E26FD1"/>
    <w:rsid w:val="00E303E4"/>
    <w:rsid w:val="00E311B9"/>
    <w:rsid w:val="00E33EBB"/>
    <w:rsid w:val="00E3437E"/>
    <w:rsid w:val="00E34F48"/>
    <w:rsid w:val="00E43BA7"/>
    <w:rsid w:val="00E43E8D"/>
    <w:rsid w:val="00E46178"/>
    <w:rsid w:val="00E50677"/>
    <w:rsid w:val="00E529DA"/>
    <w:rsid w:val="00E5463D"/>
    <w:rsid w:val="00E564AC"/>
    <w:rsid w:val="00E63CC0"/>
    <w:rsid w:val="00E647FF"/>
    <w:rsid w:val="00E650F3"/>
    <w:rsid w:val="00E6573E"/>
    <w:rsid w:val="00E6574F"/>
    <w:rsid w:val="00E66CA5"/>
    <w:rsid w:val="00E67B3A"/>
    <w:rsid w:val="00E67CAE"/>
    <w:rsid w:val="00E709FC"/>
    <w:rsid w:val="00E715E9"/>
    <w:rsid w:val="00E71A9B"/>
    <w:rsid w:val="00E7711E"/>
    <w:rsid w:val="00E81C13"/>
    <w:rsid w:val="00E87833"/>
    <w:rsid w:val="00E907F0"/>
    <w:rsid w:val="00E915E1"/>
    <w:rsid w:val="00EA20BD"/>
    <w:rsid w:val="00EA25A8"/>
    <w:rsid w:val="00EB06B6"/>
    <w:rsid w:val="00EB1737"/>
    <w:rsid w:val="00EB79AE"/>
    <w:rsid w:val="00EC03E5"/>
    <w:rsid w:val="00EC16F5"/>
    <w:rsid w:val="00EC1717"/>
    <w:rsid w:val="00EC1DAC"/>
    <w:rsid w:val="00EC279F"/>
    <w:rsid w:val="00EC434B"/>
    <w:rsid w:val="00EC5B8D"/>
    <w:rsid w:val="00EC6A6B"/>
    <w:rsid w:val="00ED40CF"/>
    <w:rsid w:val="00ED7160"/>
    <w:rsid w:val="00ED7ECD"/>
    <w:rsid w:val="00EE02DC"/>
    <w:rsid w:val="00EE0E6E"/>
    <w:rsid w:val="00EE2DFC"/>
    <w:rsid w:val="00EE40E3"/>
    <w:rsid w:val="00EE44F4"/>
    <w:rsid w:val="00EE56E1"/>
    <w:rsid w:val="00EF0011"/>
    <w:rsid w:val="00EF15AC"/>
    <w:rsid w:val="00F04290"/>
    <w:rsid w:val="00F062B1"/>
    <w:rsid w:val="00F06484"/>
    <w:rsid w:val="00F0668B"/>
    <w:rsid w:val="00F06BBD"/>
    <w:rsid w:val="00F07544"/>
    <w:rsid w:val="00F0789E"/>
    <w:rsid w:val="00F1235B"/>
    <w:rsid w:val="00F14B36"/>
    <w:rsid w:val="00F2520C"/>
    <w:rsid w:val="00F2705F"/>
    <w:rsid w:val="00F31CEB"/>
    <w:rsid w:val="00F323BF"/>
    <w:rsid w:val="00F323FF"/>
    <w:rsid w:val="00F36C8A"/>
    <w:rsid w:val="00F37628"/>
    <w:rsid w:val="00F37C4B"/>
    <w:rsid w:val="00F40887"/>
    <w:rsid w:val="00F40A83"/>
    <w:rsid w:val="00F45124"/>
    <w:rsid w:val="00F47101"/>
    <w:rsid w:val="00F47CFA"/>
    <w:rsid w:val="00F525CF"/>
    <w:rsid w:val="00F53A3D"/>
    <w:rsid w:val="00F55A60"/>
    <w:rsid w:val="00F612C1"/>
    <w:rsid w:val="00F62506"/>
    <w:rsid w:val="00F64EED"/>
    <w:rsid w:val="00F71091"/>
    <w:rsid w:val="00F74645"/>
    <w:rsid w:val="00F74AA1"/>
    <w:rsid w:val="00F76776"/>
    <w:rsid w:val="00F776E9"/>
    <w:rsid w:val="00F86E59"/>
    <w:rsid w:val="00F86FE4"/>
    <w:rsid w:val="00F8793D"/>
    <w:rsid w:val="00F92B69"/>
    <w:rsid w:val="00F9364E"/>
    <w:rsid w:val="00F95354"/>
    <w:rsid w:val="00F95A82"/>
    <w:rsid w:val="00FA4FFB"/>
    <w:rsid w:val="00FA5617"/>
    <w:rsid w:val="00FA68D8"/>
    <w:rsid w:val="00FB059E"/>
    <w:rsid w:val="00FB2682"/>
    <w:rsid w:val="00FB2683"/>
    <w:rsid w:val="00FB6417"/>
    <w:rsid w:val="00FD3DAB"/>
    <w:rsid w:val="00FE10B5"/>
    <w:rsid w:val="00FE1B77"/>
    <w:rsid w:val="00FE5E2E"/>
    <w:rsid w:val="00FF0F49"/>
    <w:rsid w:val="00FF21BC"/>
    <w:rsid w:val="00FF303A"/>
    <w:rsid w:val="00FF36E2"/>
    <w:rsid w:val="00FF7CCF"/>
    <w:rsid w:val="03253FCD"/>
    <w:rsid w:val="074F87DE"/>
    <w:rsid w:val="084D8C8A"/>
    <w:rsid w:val="1751E480"/>
    <w:rsid w:val="25F17DD8"/>
    <w:rsid w:val="2F700A61"/>
    <w:rsid w:val="3279C994"/>
    <w:rsid w:val="3CFF03F9"/>
    <w:rsid w:val="42DC8569"/>
    <w:rsid w:val="4E3CA689"/>
    <w:rsid w:val="520829D5"/>
    <w:rsid w:val="58B0AAFA"/>
    <w:rsid w:val="5D81BE6C"/>
    <w:rsid w:val="60855119"/>
    <w:rsid w:val="616173A0"/>
    <w:rsid w:val="6A8F560C"/>
    <w:rsid w:val="73C748AD"/>
    <w:rsid w:val="74FF460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B2683"/>
    <w:pPr>
      <w:widowControl/>
      <w:autoSpaceDE/>
      <w:autoSpaceDN/>
      <w:ind w:left="284"/>
      <w:jc w:val="both"/>
    </w:pPr>
    <w:rPr>
      <w:rFonts w:eastAsia="Times New Roman"/>
      <w:szCs w:val="20"/>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customStyle="1" w:styleId="Mencinsinresolver4">
    <w:name w:val="Mención sin resolver4"/>
    <w:basedOn w:val="Fuentedeprrafopredeter"/>
    <w:uiPriority w:val="99"/>
    <w:semiHidden/>
    <w:unhideWhenUsed/>
    <w:rsid w:val="000C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rencia@bolivarlegalgroup.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iaemiliadavilau@g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judicialeshmc@homil.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judiciales@colpensiones.gov.co%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AD68-9CA8-4756-A9FC-45A66686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27</Pages>
  <Words>14411</Words>
  <Characters>79262</Characters>
  <Application>Microsoft Office Word</Application>
  <DocSecurity>0</DocSecurity>
  <Lines>660</Lines>
  <Paragraphs>186</Paragraphs>
  <ScaleCrop>false</ScaleCrop>
  <Company/>
  <LinksUpToDate>false</LinksUpToDate>
  <CharactersWithSpaces>93487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8</cp:revision>
  <cp:lastPrinted>2024-07-11T17:15:00Z</cp:lastPrinted>
  <dcterms:created xsi:type="dcterms:W3CDTF">2024-08-12T20:24:00Z</dcterms:created>
  <dcterms:modified xsi:type="dcterms:W3CDTF">2024-08-14T20:07:00Z</dcterms:modified>
</cp:coreProperties>
</file>