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0257" w14:textId="086AFCFE" w:rsidR="00194DAC" w:rsidRPr="00F07A98" w:rsidRDefault="00141B80" w:rsidP="00F07A98">
      <w:pPr>
        <w:tabs>
          <w:tab w:val="left" w:pos="5626"/>
        </w:tabs>
        <w:spacing w:line="276" w:lineRule="auto"/>
        <w:rPr>
          <w:rFonts w:ascii="Arial" w:hAnsi="Arial" w:cs="Arial"/>
          <w:lang w:val="es-ES_tradnl"/>
        </w:rPr>
      </w:pPr>
      <w:r w:rsidRPr="00F07A98">
        <w:rPr>
          <w:rFonts w:ascii="Arial" w:hAnsi="Arial" w:cs="Arial"/>
          <w:lang w:val="es-ES_tradnl"/>
        </w:rPr>
        <w:t>Señores,</w:t>
      </w:r>
    </w:p>
    <w:p w14:paraId="240DCE1A" w14:textId="4943A25E" w:rsidR="00141B80" w:rsidRPr="00F07A98" w:rsidRDefault="00141B80" w:rsidP="00F07A98">
      <w:pPr>
        <w:tabs>
          <w:tab w:val="left" w:pos="5626"/>
        </w:tabs>
        <w:spacing w:line="276" w:lineRule="auto"/>
        <w:rPr>
          <w:rFonts w:ascii="Arial" w:hAnsi="Arial" w:cs="Arial"/>
          <w:b/>
          <w:bCs/>
          <w:lang w:val="es-ES_tradnl"/>
        </w:rPr>
      </w:pPr>
      <w:r w:rsidRPr="00F07A98">
        <w:rPr>
          <w:rFonts w:ascii="Arial" w:hAnsi="Arial" w:cs="Arial"/>
          <w:b/>
          <w:bCs/>
          <w:lang w:val="es-ES_tradnl"/>
        </w:rPr>
        <w:t xml:space="preserve">JUZGADO CIVIL </w:t>
      </w:r>
      <w:r w:rsidR="00F07A98">
        <w:rPr>
          <w:rFonts w:ascii="Arial" w:hAnsi="Arial" w:cs="Arial"/>
          <w:b/>
          <w:bCs/>
          <w:lang w:val="es-ES_tradnl"/>
        </w:rPr>
        <w:t>MUNICIPAL</w:t>
      </w:r>
      <w:r w:rsidRPr="00F07A98">
        <w:rPr>
          <w:rFonts w:ascii="Arial" w:hAnsi="Arial" w:cs="Arial"/>
          <w:b/>
          <w:bCs/>
          <w:lang w:val="es-ES_tradnl"/>
        </w:rPr>
        <w:t xml:space="preserve"> DE MANIZALES (REPARTO)</w:t>
      </w:r>
    </w:p>
    <w:p w14:paraId="67CD6024" w14:textId="0E2CD103" w:rsidR="00141B80" w:rsidRPr="00F07A98" w:rsidRDefault="00141B80" w:rsidP="00F07A98">
      <w:pPr>
        <w:tabs>
          <w:tab w:val="left" w:pos="5626"/>
        </w:tabs>
        <w:spacing w:line="276" w:lineRule="auto"/>
        <w:rPr>
          <w:rFonts w:ascii="Arial" w:hAnsi="Arial" w:cs="Arial"/>
          <w:lang w:val="es-ES_tradnl"/>
        </w:rPr>
      </w:pPr>
      <w:r w:rsidRPr="00F07A98">
        <w:rPr>
          <w:rFonts w:ascii="Arial" w:hAnsi="Arial" w:cs="Arial"/>
          <w:lang w:val="es-ES_tradnl"/>
        </w:rPr>
        <w:t>E.S.D</w:t>
      </w:r>
    </w:p>
    <w:p w14:paraId="0A16C5BB" w14:textId="77777777" w:rsidR="00141B80" w:rsidRPr="00F07A98" w:rsidRDefault="00141B80" w:rsidP="00F07A98">
      <w:pPr>
        <w:tabs>
          <w:tab w:val="left" w:pos="5626"/>
        </w:tabs>
        <w:spacing w:line="276" w:lineRule="auto"/>
        <w:rPr>
          <w:rFonts w:ascii="Arial" w:hAnsi="Arial" w:cs="Arial"/>
          <w:lang w:val="es-ES_tradnl"/>
        </w:rPr>
      </w:pPr>
    </w:p>
    <w:p w14:paraId="3D2D931B" w14:textId="77777777" w:rsidR="00141B80" w:rsidRPr="00F07A98" w:rsidRDefault="00141B80" w:rsidP="00F07A98">
      <w:pPr>
        <w:tabs>
          <w:tab w:val="left" w:pos="5626"/>
        </w:tabs>
        <w:spacing w:line="276" w:lineRule="auto"/>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59"/>
      </w:tblGrid>
      <w:tr w:rsidR="00141B80" w:rsidRPr="00F07A98" w14:paraId="437AE339" w14:textId="77777777" w:rsidTr="00141B80">
        <w:tc>
          <w:tcPr>
            <w:tcW w:w="2263" w:type="dxa"/>
          </w:tcPr>
          <w:p w14:paraId="0E17C631" w14:textId="2B2D9663" w:rsidR="00141B80" w:rsidRPr="00F07A98" w:rsidRDefault="00141B80" w:rsidP="00F07A98">
            <w:pPr>
              <w:tabs>
                <w:tab w:val="left" w:pos="5626"/>
              </w:tabs>
              <w:spacing w:line="276" w:lineRule="auto"/>
              <w:rPr>
                <w:rFonts w:ascii="Arial" w:hAnsi="Arial" w:cs="Arial"/>
                <w:b/>
                <w:bCs/>
                <w:lang w:val="es-ES_tradnl"/>
              </w:rPr>
            </w:pPr>
            <w:r w:rsidRPr="00F07A98">
              <w:rPr>
                <w:rFonts w:ascii="Arial" w:hAnsi="Arial" w:cs="Arial"/>
                <w:b/>
                <w:bCs/>
                <w:lang w:val="es-ES_tradnl"/>
              </w:rPr>
              <w:t>PROCESO:</w:t>
            </w:r>
          </w:p>
        </w:tc>
        <w:tc>
          <w:tcPr>
            <w:tcW w:w="7359" w:type="dxa"/>
          </w:tcPr>
          <w:p w14:paraId="411AFD79" w14:textId="2CA2351A" w:rsidR="00141B80" w:rsidRPr="00F07A98" w:rsidRDefault="00141B80" w:rsidP="00F07A98">
            <w:pPr>
              <w:tabs>
                <w:tab w:val="left" w:pos="5626"/>
              </w:tabs>
              <w:spacing w:line="276" w:lineRule="auto"/>
              <w:rPr>
                <w:rFonts w:ascii="Arial" w:hAnsi="Arial" w:cs="Arial"/>
                <w:b/>
                <w:bCs/>
                <w:lang w:val="es-ES_tradnl"/>
              </w:rPr>
            </w:pPr>
            <w:r w:rsidRPr="00F07A98">
              <w:rPr>
                <w:rFonts w:ascii="Arial" w:hAnsi="Arial" w:cs="Arial"/>
                <w:b/>
                <w:bCs/>
                <w:lang w:val="es-ES_tradnl"/>
              </w:rPr>
              <w:t>PROCESO DE RESTITUCIÓN DE INMUEBLE ARRENDADO</w:t>
            </w:r>
          </w:p>
        </w:tc>
      </w:tr>
      <w:tr w:rsidR="00141B80" w:rsidRPr="00F07A98" w14:paraId="09347F55" w14:textId="77777777" w:rsidTr="00141B80">
        <w:tc>
          <w:tcPr>
            <w:tcW w:w="2263" w:type="dxa"/>
          </w:tcPr>
          <w:p w14:paraId="5C6BDA7F" w14:textId="209B2B98" w:rsidR="00141B80" w:rsidRPr="00F07A98" w:rsidRDefault="00141B80" w:rsidP="00F07A98">
            <w:pPr>
              <w:tabs>
                <w:tab w:val="left" w:pos="5626"/>
              </w:tabs>
              <w:spacing w:line="276" w:lineRule="auto"/>
              <w:rPr>
                <w:rFonts w:ascii="Arial" w:hAnsi="Arial" w:cs="Arial"/>
                <w:b/>
                <w:bCs/>
                <w:lang w:val="es-ES_tradnl"/>
              </w:rPr>
            </w:pPr>
            <w:r w:rsidRPr="00F07A98">
              <w:rPr>
                <w:rFonts w:ascii="Arial" w:hAnsi="Arial" w:cs="Arial"/>
                <w:b/>
                <w:bCs/>
                <w:lang w:val="es-ES_tradnl"/>
              </w:rPr>
              <w:t>DEMANDANTE:</w:t>
            </w:r>
          </w:p>
        </w:tc>
        <w:tc>
          <w:tcPr>
            <w:tcW w:w="7359" w:type="dxa"/>
          </w:tcPr>
          <w:p w14:paraId="30AA1D58" w14:textId="2C9AAB14" w:rsidR="00141B80" w:rsidRPr="00F07A98" w:rsidRDefault="00141B80" w:rsidP="00F07A98">
            <w:pPr>
              <w:tabs>
                <w:tab w:val="left" w:pos="5626"/>
              </w:tabs>
              <w:spacing w:line="276" w:lineRule="auto"/>
              <w:rPr>
                <w:rFonts w:ascii="Arial" w:hAnsi="Arial" w:cs="Arial"/>
                <w:b/>
                <w:bCs/>
                <w:lang w:val="es-ES_tradnl"/>
              </w:rPr>
            </w:pPr>
            <w:r w:rsidRPr="00F07A98">
              <w:rPr>
                <w:rFonts w:ascii="Arial" w:hAnsi="Arial" w:cs="Arial"/>
                <w:b/>
                <w:bCs/>
                <w:lang w:val="es-ES_tradnl"/>
              </w:rPr>
              <w:t>ORGANIZACIÓN TERPEL SA</w:t>
            </w:r>
          </w:p>
        </w:tc>
      </w:tr>
      <w:tr w:rsidR="00141B80" w:rsidRPr="00F07A98" w14:paraId="72015CEC" w14:textId="77777777" w:rsidTr="00141B80">
        <w:tc>
          <w:tcPr>
            <w:tcW w:w="2263" w:type="dxa"/>
          </w:tcPr>
          <w:p w14:paraId="3E05827F" w14:textId="75EEED0E" w:rsidR="00141B80" w:rsidRPr="00F07A98" w:rsidRDefault="00141B80" w:rsidP="00F07A98">
            <w:pPr>
              <w:tabs>
                <w:tab w:val="left" w:pos="5626"/>
              </w:tabs>
              <w:spacing w:line="276" w:lineRule="auto"/>
              <w:rPr>
                <w:rFonts w:ascii="Arial" w:hAnsi="Arial" w:cs="Arial"/>
                <w:b/>
                <w:bCs/>
                <w:lang w:val="es-ES_tradnl"/>
              </w:rPr>
            </w:pPr>
            <w:r w:rsidRPr="00F07A98">
              <w:rPr>
                <w:rFonts w:ascii="Arial" w:hAnsi="Arial" w:cs="Arial"/>
                <w:b/>
                <w:bCs/>
                <w:lang w:val="es-ES_tradnl"/>
              </w:rPr>
              <w:t>DEMANDADO:</w:t>
            </w:r>
          </w:p>
        </w:tc>
        <w:tc>
          <w:tcPr>
            <w:tcW w:w="7359" w:type="dxa"/>
          </w:tcPr>
          <w:p w14:paraId="746C18D3" w14:textId="6DD7EB17" w:rsidR="00141B80" w:rsidRPr="00F07A98" w:rsidRDefault="00141B80" w:rsidP="00F07A98">
            <w:pPr>
              <w:tabs>
                <w:tab w:val="left" w:pos="5626"/>
              </w:tabs>
              <w:spacing w:line="276" w:lineRule="auto"/>
              <w:rPr>
                <w:rFonts w:ascii="Arial" w:hAnsi="Arial" w:cs="Arial"/>
                <w:b/>
                <w:bCs/>
                <w:lang w:val="es-ES_tradnl"/>
              </w:rPr>
            </w:pPr>
            <w:r w:rsidRPr="00F07A98">
              <w:rPr>
                <w:rFonts w:ascii="Arial" w:hAnsi="Arial" w:cs="Arial"/>
                <w:b/>
                <w:bCs/>
                <w:lang w:val="es-ES_tradnl"/>
              </w:rPr>
              <w:t>DUVAN QUINTERO OROZCO</w:t>
            </w:r>
          </w:p>
        </w:tc>
      </w:tr>
    </w:tbl>
    <w:p w14:paraId="4E6544AA" w14:textId="77777777" w:rsidR="00141B80" w:rsidRPr="00F07A98" w:rsidRDefault="00141B80" w:rsidP="00F07A98">
      <w:pPr>
        <w:tabs>
          <w:tab w:val="left" w:pos="5626"/>
        </w:tabs>
        <w:spacing w:line="276" w:lineRule="auto"/>
        <w:rPr>
          <w:rFonts w:ascii="Arial" w:hAnsi="Arial" w:cs="Arial"/>
          <w:lang w:val="es-ES_tradnl"/>
        </w:rPr>
      </w:pPr>
    </w:p>
    <w:p w14:paraId="4A1B84C7" w14:textId="43D30A10" w:rsidR="00141B80" w:rsidRPr="00F07A98" w:rsidRDefault="00141B80" w:rsidP="00F07A98">
      <w:pPr>
        <w:tabs>
          <w:tab w:val="left" w:pos="5626"/>
        </w:tabs>
        <w:spacing w:line="276" w:lineRule="auto"/>
        <w:jc w:val="right"/>
        <w:rPr>
          <w:rFonts w:ascii="Arial" w:hAnsi="Arial" w:cs="Arial"/>
        </w:rPr>
      </w:pPr>
      <w:r w:rsidRPr="00F07A98">
        <w:rPr>
          <w:rFonts w:ascii="Arial" w:hAnsi="Arial" w:cs="Arial"/>
          <w:b/>
          <w:bCs/>
          <w:lang w:val="es-ES_tradnl"/>
        </w:rPr>
        <w:t xml:space="preserve">ASUNTO: </w:t>
      </w:r>
      <w:r w:rsidRPr="00F07A98">
        <w:rPr>
          <w:rFonts w:ascii="Arial" w:hAnsi="Arial" w:cs="Arial"/>
          <w:lang w:val="es-ES_tradnl"/>
        </w:rPr>
        <w:t xml:space="preserve">PODER </w:t>
      </w:r>
      <w:r w:rsidRPr="00F07A98">
        <w:rPr>
          <w:rFonts w:ascii="Arial" w:hAnsi="Arial" w:cs="Arial"/>
        </w:rPr>
        <w:t>PROCESO DE RESTITUCIÓN DE INMUEBLE ARRENDADO DE ORGANIZACIÓN TERPEL S.A. VS. DUVAN QUINTERO OROZCO</w:t>
      </w:r>
    </w:p>
    <w:p w14:paraId="158F97EC" w14:textId="77777777" w:rsidR="00141B80" w:rsidRPr="00F07A98" w:rsidRDefault="00141B80" w:rsidP="00F07A98">
      <w:pPr>
        <w:tabs>
          <w:tab w:val="left" w:pos="5626"/>
        </w:tabs>
        <w:spacing w:line="276" w:lineRule="auto"/>
        <w:jc w:val="both"/>
        <w:rPr>
          <w:rFonts w:ascii="Arial" w:hAnsi="Arial" w:cs="Arial"/>
        </w:rPr>
      </w:pPr>
    </w:p>
    <w:p w14:paraId="1451CFF4" w14:textId="77777777" w:rsidR="00141B80" w:rsidRPr="00F07A98" w:rsidRDefault="00141B80" w:rsidP="00F07A98">
      <w:pPr>
        <w:tabs>
          <w:tab w:val="left" w:pos="5626"/>
        </w:tabs>
        <w:spacing w:line="276" w:lineRule="auto"/>
        <w:jc w:val="both"/>
        <w:rPr>
          <w:rFonts w:ascii="Arial" w:hAnsi="Arial" w:cs="Arial"/>
          <w:lang w:val="es-ES_tradnl"/>
        </w:rPr>
      </w:pPr>
    </w:p>
    <w:p w14:paraId="1ADAC082" w14:textId="52D32784" w:rsidR="00141B80" w:rsidRPr="00F07A98" w:rsidRDefault="00141B80" w:rsidP="00F07A98">
      <w:pPr>
        <w:tabs>
          <w:tab w:val="left" w:pos="5626"/>
        </w:tabs>
        <w:spacing w:line="276" w:lineRule="auto"/>
        <w:jc w:val="both"/>
        <w:rPr>
          <w:rFonts w:ascii="Arial" w:hAnsi="Arial" w:cs="Arial"/>
        </w:rPr>
      </w:pPr>
      <w:r w:rsidRPr="00F07A98">
        <w:rPr>
          <w:rFonts w:ascii="Arial" w:hAnsi="Arial" w:cs="Arial"/>
          <w:b/>
          <w:bCs/>
        </w:rPr>
        <w:t>JORGE ANDRÉS RIOS GÓMEZ</w:t>
      </w:r>
      <w:r w:rsidRPr="00F07A98">
        <w:rPr>
          <w:rFonts w:ascii="Arial" w:hAnsi="Arial" w:cs="Arial"/>
        </w:rPr>
        <w:t xml:space="preserve">, varón, mayor de edad, identificado con la Cédula de ciudadanía número 80.089.334 de Bogotá D.C, como actuando en calidad de Representante Legal Judicial </w:t>
      </w:r>
      <w:r w:rsidRPr="00F07A98">
        <w:rPr>
          <w:rFonts w:ascii="Arial" w:hAnsi="Arial" w:cs="Arial"/>
          <w:b/>
          <w:bCs/>
        </w:rPr>
        <w:t>ORGANIZACIÓN TERPEL S.A.,</w:t>
      </w:r>
      <w:r w:rsidRPr="00F07A98">
        <w:rPr>
          <w:rFonts w:ascii="Arial" w:hAnsi="Arial" w:cs="Arial"/>
        </w:rPr>
        <w:t xml:space="preserve"> sociedad legalmente constituida, identificada con NIT. 830.095.213-0, con domicilio principal en la ciudad de Bogotá D.C., conforme lo acredita el Certificado de Existencia y Representación Legal expedido por la Cámara de Comercio de Bogotá, comedidamente manifiesto que confiero poder especial, amplio y suficiente a </w:t>
      </w:r>
      <w:r w:rsidRPr="00F07A98">
        <w:rPr>
          <w:rFonts w:ascii="Arial" w:hAnsi="Arial" w:cs="Arial"/>
          <w:b/>
          <w:bCs/>
        </w:rPr>
        <w:t>GUSTAVO ALBERTO HERRERA ÁVILA,</w:t>
      </w:r>
      <w:r w:rsidRPr="00F07A98">
        <w:rPr>
          <w:rFonts w:ascii="Arial" w:hAnsi="Arial" w:cs="Arial"/>
        </w:rPr>
        <w:t xml:space="preserve"> mayor de edad, con domicilio y residencia en la ciudad de Cali, identificado con la cédula de ciudadanía No. 19.395.114 de Bogotá D.C., abogado en ejercicio, titular de la Tarjeta Profesional No. 39.116 del C. S. de la J., para que en nombre y representación de esta sociedad presente Demanda de Restitución de </w:t>
      </w:r>
      <w:r w:rsidRPr="00F07A98">
        <w:rPr>
          <w:rFonts w:ascii="Arial" w:hAnsi="Arial" w:cs="Arial"/>
        </w:rPr>
        <w:t>Inmueble Arrendado</w:t>
      </w:r>
      <w:r w:rsidRPr="00F07A98">
        <w:rPr>
          <w:rFonts w:ascii="Arial" w:hAnsi="Arial" w:cs="Arial"/>
        </w:rPr>
        <w:t>, conforme a lo previsto en el inciso segundo del artículo 38</w:t>
      </w:r>
      <w:r w:rsidRPr="00F07A98">
        <w:rPr>
          <w:rFonts w:ascii="Arial" w:hAnsi="Arial" w:cs="Arial"/>
        </w:rPr>
        <w:t>4</w:t>
      </w:r>
      <w:r w:rsidRPr="00F07A98">
        <w:rPr>
          <w:rFonts w:ascii="Arial" w:hAnsi="Arial" w:cs="Arial"/>
        </w:rPr>
        <w:t xml:space="preserve"> del Código General del Proceso, en contra de</w:t>
      </w:r>
      <w:r w:rsidRPr="00F07A98">
        <w:rPr>
          <w:rFonts w:ascii="Arial" w:hAnsi="Arial" w:cs="Arial"/>
        </w:rPr>
        <w:t xml:space="preserve">l señor </w:t>
      </w:r>
      <w:r w:rsidRPr="00F07A98">
        <w:rPr>
          <w:rFonts w:ascii="Arial" w:hAnsi="Arial" w:cs="Arial"/>
          <w:b/>
          <w:bCs/>
        </w:rPr>
        <w:t xml:space="preserve">DUVAN </w:t>
      </w:r>
      <w:r w:rsidR="00F07A98" w:rsidRPr="00F07A98">
        <w:rPr>
          <w:rFonts w:ascii="Arial" w:hAnsi="Arial" w:cs="Arial"/>
          <w:b/>
          <w:bCs/>
        </w:rPr>
        <w:t>QUINTERO OROZCO</w:t>
      </w:r>
      <w:r w:rsidR="00F07A98" w:rsidRPr="00F07A98">
        <w:rPr>
          <w:rFonts w:ascii="Arial" w:hAnsi="Arial" w:cs="Arial"/>
        </w:rPr>
        <w:t xml:space="preserve"> identificado con Cédula de Ciudadanía número 10.280.076</w:t>
      </w:r>
      <w:r w:rsidRPr="00F07A98">
        <w:rPr>
          <w:rFonts w:ascii="Arial" w:hAnsi="Arial" w:cs="Arial"/>
        </w:rPr>
        <w:t xml:space="preserve">, con fundamento en los hechos y las razones jurídicas que expondrá en la respectiva demanda, a efectos de que, entre otros, los convocados reciban el inmueble que se les está restituyendo, ubicado en </w:t>
      </w:r>
      <w:r w:rsidR="00F07A98" w:rsidRPr="00F07A98">
        <w:rPr>
          <w:rFonts w:ascii="Arial" w:hAnsi="Arial" w:cs="Arial"/>
        </w:rPr>
        <w:t>el KM 4 vía Panamericana del municipio de Villamaría, Caldas</w:t>
      </w:r>
      <w:r w:rsidRPr="00F07A98">
        <w:rPr>
          <w:rFonts w:ascii="Arial" w:hAnsi="Arial" w:cs="Arial"/>
        </w:rPr>
        <w:t>, y lo que sobre la identificación del bien se especificará y acreditará ante su despacho.</w:t>
      </w:r>
    </w:p>
    <w:p w14:paraId="55AAF4F2" w14:textId="77777777" w:rsidR="00F07A98" w:rsidRPr="00F07A98" w:rsidRDefault="00F07A98" w:rsidP="00F07A98">
      <w:pPr>
        <w:tabs>
          <w:tab w:val="left" w:pos="5626"/>
        </w:tabs>
        <w:spacing w:line="276" w:lineRule="auto"/>
        <w:jc w:val="both"/>
        <w:rPr>
          <w:rFonts w:ascii="Arial" w:hAnsi="Arial" w:cs="Arial"/>
        </w:rPr>
      </w:pPr>
    </w:p>
    <w:p w14:paraId="0067D873" w14:textId="77777777" w:rsidR="00F07A98" w:rsidRPr="00F07A98" w:rsidRDefault="00F07A98" w:rsidP="00F07A98">
      <w:pPr>
        <w:tabs>
          <w:tab w:val="left" w:pos="5626"/>
        </w:tabs>
        <w:spacing w:line="276" w:lineRule="auto"/>
        <w:jc w:val="both"/>
        <w:rPr>
          <w:rFonts w:ascii="Arial" w:hAnsi="Arial" w:cs="Arial"/>
        </w:rPr>
      </w:pPr>
      <w:r w:rsidRPr="00F07A98">
        <w:rPr>
          <w:rFonts w:ascii="Arial" w:hAnsi="Arial" w:cs="Arial"/>
        </w:rPr>
        <w:t xml:space="preserve">El apoderado, además de lo previsto en el artículo 77 del C.G.P., queda facultado para recibir, desistir, conciliar, transigir, sustituir, reasumir y en general, para realizar todas las acciones necesarias e indispensables para realizar los fines de este mandato. </w:t>
      </w:r>
    </w:p>
    <w:p w14:paraId="0AE6D4FD" w14:textId="77777777" w:rsidR="00F07A98" w:rsidRPr="00F07A98" w:rsidRDefault="00F07A98" w:rsidP="00F07A98">
      <w:pPr>
        <w:tabs>
          <w:tab w:val="left" w:pos="5626"/>
        </w:tabs>
        <w:spacing w:line="276" w:lineRule="auto"/>
        <w:jc w:val="both"/>
        <w:rPr>
          <w:rFonts w:ascii="Arial" w:hAnsi="Arial" w:cs="Arial"/>
        </w:rPr>
      </w:pPr>
    </w:p>
    <w:p w14:paraId="30A493DD" w14:textId="77777777" w:rsidR="00F07A98" w:rsidRPr="00F07A98" w:rsidRDefault="00F07A98" w:rsidP="00F07A98">
      <w:pPr>
        <w:tabs>
          <w:tab w:val="left" w:pos="5626"/>
        </w:tabs>
        <w:spacing w:line="276" w:lineRule="auto"/>
        <w:jc w:val="both"/>
        <w:rPr>
          <w:rFonts w:ascii="Arial" w:hAnsi="Arial" w:cs="Arial"/>
        </w:rPr>
      </w:pPr>
      <w:r w:rsidRPr="00F07A98">
        <w:rPr>
          <w:rFonts w:ascii="Arial" w:hAnsi="Arial" w:cs="Arial"/>
        </w:rPr>
        <w:t xml:space="preserve">El doctor </w:t>
      </w:r>
      <w:r w:rsidRPr="00F07A98">
        <w:rPr>
          <w:rFonts w:ascii="Arial" w:hAnsi="Arial" w:cs="Arial"/>
          <w:b/>
          <w:bCs/>
        </w:rPr>
        <w:t xml:space="preserve">GUSTAVO ALBERTO HERRERA ÁVILA </w:t>
      </w:r>
      <w:r w:rsidRPr="00F07A98">
        <w:rPr>
          <w:rFonts w:ascii="Arial" w:hAnsi="Arial" w:cs="Arial"/>
        </w:rPr>
        <w:t xml:space="preserve">recibirá notificaciones en la dirección electrónica </w:t>
      </w:r>
      <w:hyperlink r:id="rId8" w:history="1">
        <w:r w:rsidRPr="00F07A98">
          <w:rPr>
            <w:rStyle w:val="Hipervnculo"/>
            <w:rFonts w:ascii="Arial" w:hAnsi="Arial" w:cs="Arial"/>
          </w:rPr>
          <w:t>notificaciones@gha.com.co</w:t>
        </w:r>
      </w:hyperlink>
      <w:r w:rsidRPr="00F07A98">
        <w:rPr>
          <w:rFonts w:ascii="Arial" w:hAnsi="Arial" w:cs="Arial"/>
        </w:rPr>
        <w:t xml:space="preserve"> </w:t>
      </w:r>
    </w:p>
    <w:p w14:paraId="28342FC3" w14:textId="77777777" w:rsidR="00F07A98" w:rsidRPr="00F07A98" w:rsidRDefault="00F07A98" w:rsidP="00F07A98">
      <w:pPr>
        <w:tabs>
          <w:tab w:val="left" w:pos="5626"/>
        </w:tabs>
        <w:spacing w:line="276" w:lineRule="auto"/>
        <w:jc w:val="both"/>
        <w:rPr>
          <w:rFonts w:ascii="Arial" w:hAnsi="Arial" w:cs="Arial"/>
        </w:rPr>
      </w:pPr>
    </w:p>
    <w:p w14:paraId="5D661CCF" w14:textId="77777777" w:rsidR="00F07A98" w:rsidRPr="00F07A98" w:rsidRDefault="00F07A98" w:rsidP="00F07A98">
      <w:pPr>
        <w:tabs>
          <w:tab w:val="left" w:pos="5626"/>
        </w:tabs>
        <w:spacing w:line="276" w:lineRule="auto"/>
        <w:jc w:val="both"/>
        <w:rPr>
          <w:rFonts w:ascii="Arial" w:hAnsi="Arial" w:cs="Arial"/>
        </w:rPr>
      </w:pPr>
      <w:r w:rsidRPr="00F07A98">
        <w:rPr>
          <w:rFonts w:ascii="Arial" w:hAnsi="Arial" w:cs="Arial"/>
        </w:rPr>
        <w:t xml:space="preserve">Cordialmente, </w:t>
      </w:r>
    </w:p>
    <w:p w14:paraId="1ACD7AD7" w14:textId="77777777" w:rsidR="00F07A98" w:rsidRPr="00F07A98" w:rsidRDefault="00F07A98" w:rsidP="00F07A98">
      <w:pPr>
        <w:tabs>
          <w:tab w:val="left" w:pos="5626"/>
        </w:tabs>
        <w:spacing w:line="276" w:lineRule="auto"/>
        <w:jc w:val="both"/>
        <w:rPr>
          <w:rFonts w:ascii="Arial" w:hAnsi="Arial" w:cs="Arial"/>
        </w:rPr>
      </w:pPr>
    </w:p>
    <w:p w14:paraId="6AA34474" w14:textId="77777777" w:rsidR="00F07A98" w:rsidRPr="00F07A98" w:rsidRDefault="00F07A98" w:rsidP="00F07A98">
      <w:pPr>
        <w:tabs>
          <w:tab w:val="left" w:pos="5626"/>
        </w:tabs>
        <w:spacing w:line="276" w:lineRule="auto"/>
        <w:jc w:val="both"/>
        <w:rPr>
          <w:rFonts w:ascii="Arial" w:hAnsi="Arial" w:cs="Arial"/>
        </w:rPr>
      </w:pPr>
    </w:p>
    <w:p w14:paraId="7398E7BB" w14:textId="77777777" w:rsidR="00F07A98" w:rsidRPr="00F07A98" w:rsidRDefault="00F07A98" w:rsidP="00F07A98">
      <w:pPr>
        <w:tabs>
          <w:tab w:val="left" w:pos="5626"/>
        </w:tabs>
        <w:spacing w:line="276" w:lineRule="auto"/>
        <w:jc w:val="both"/>
        <w:rPr>
          <w:rFonts w:ascii="Arial" w:hAnsi="Arial" w:cs="Arial"/>
          <w:b/>
          <w:bCs/>
        </w:rPr>
      </w:pPr>
      <w:r w:rsidRPr="00F07A98">
        <w:rPr>
          <w:rFonts w:ascii="Arial" w:hAnsi="Arial" w:cs="Arial"/>
          <w:b/>
          <w:bCs/>
        </w:rPr>
        <w:t xml:space="preserve">JORGE ANDRÉS RIOS GÓMEZ </w:t>
      </w:r>
    </w:p>
    <w:p w14:paraId="0A5F4C8A" w14:textId="77777777" w:rsidR="00F07A98" w:rsidRPr="00F07A98" w:rsidRDefault="00F07A98" w:rsidP="00F07A98">
      <w:pPr>
        <w:tabs>
          <w:tab w:val="left" w:pos="5626"/>
        </w:tabs>
        <w:spacing w:line="276" w:lineRule="auto"/>
        <w:jc w:val="both"/>
        <w:rPr>
          <w:rFonts w:ascii="Arial" w:hAnsi="Arial" w:cs="Arial"/>
          <w:b/>
          <w:bCs/>
        </w:rPr>
      </w:pPr>
      <w:r w:rsidRPr="00F07A98">
        <w:rPr>
          <w:rFonts w:ascii="Arial" w:hAnsi="Arial" w:cs="Arial"/>
          <w:b/>
          <w:bCs/>
        </w:rPr>
        <w:t xml:space="preserve">C.C. N° 80.089.334 de Bogotá D.C. </w:t>
      </w:r>
    </w:p>
    <w:p w14:paraId="2028A95F" w14:textId="77777777" w:rsidR="00F07A98" w:rsidRPr="00F07A98" w:rsidRDefault="00F07A98" w:rsidP="00F07A98">
      <w:pPr>
        <w:tabs>
          <w:tab w:val="left" w:pos="5626"/>
        </w:tabs>
        <w:spacing w:line="276" w:lineRule="auto"/>
        <w:jc w:val="both"/>
        <w:rPr>
          <w:rFonts w:ascii="Arial" w:hAnsi="Arial" w:cs="Arial"/>
          <w:b/>
          <w:bCs/>
        </w:rPr>
      </w:pPr>
      <w:r w:rsidRPr="00F07A98">
        <w:rPr>
          <w:rFonts w:ascii="Arial" w:hAnsi="Arial" w:cs="Arial"/>
          <w:b/>
          <w:bCs/>
        </w:rPr>
        <w:t xml:space="preserve">Representante Legal Judicial ORGANIZACIÓN TERPEL S.A. </w:t>
      </w:r>
    </w:p>
    <w:p w14:paraId="4F7A9BD5" w14:textId="77777777" w:rsidR="00F07A98" w:rsidRDefault="00F07A98" w:rsidP="00F07A98">
      <w:pPr>
        <w:tabs>
          <w:tab w:val="left" w:pos="5626"/>
        </w:tabs>
        <w:spacing w:line="276" w:lineRule="auto"/>
        <w:jc w:val="both"/>
        <w:rPr>
          <w:rFonts w:ascii="Arial" w:hAnsi="Arial" w:cs="Arial"/>
        </w:rPr>
      </w:pPr>
    </w:p>
    <w:p w14:paraId="0E7C2E8F" w14:textId="77777777" w:rsidR="00F07A98" w:rsidRPr="00F07A98" w:rsidRDefault="00F07A98" w:rsidP="00F07A98">
      <w:pPr>
        <w:tabs>
          <w:tab w:val="left" w:pos="5626"/>
        </w:tabs>
        <w:spacing w:line="276" w:lineRule="auto"/>
        <w:jc w:val="both"/>
        <w:rPr>
          <w:rFonts w:ascii="Arial" w:hAnsi="Arial" w:cs="Arial"/>
        </w:rPr>
      </w:pPr>
    </w:p>
    <w:p w14:paraId="2F8EA26C" w14:textId="77777777" w:rsidR="00F07A98" w:rsidRPr="00F07A98" w:rsidRDefault="00F07A98" w:rsidP="00F07A98">
      <w:pPr>
        <w:tabs>
          <w:tab w:val="left" w:pos="5626"/>
        </w:tabs>
        <w:spacing w:line="276" w:lineRule="auto"/>
        <w:jc w:val="both"/>
        <w:rPr>
          <w:rFonts w:ascii="Arial" w:hAnsi="Arial" w:cs="Arial"/>
        </w:rPr>
      </w:pPr>
      <w:r w:rsidRPr="00F07A98">
        <w:rPr>
          <w:rFonts w:ascii="Arial" w:hAnsi="Arial" w:cs="Arial"/>
        </w:rPr>
        <w:t xml:space="preserve">Acepto: </w:t>
      </w:r>
    </w:p>
    <w:p w14:paraId="465E0384" w14:textId="77777777" w:rsidR="00F07A98" w:rsidRPr="00F07A98" w:rsidRDefault="00F07A98" w:rsidP="00F07A98">
      <w:pPr>
        <w:tabs>
          <w:tab w:val="left" w:pos="5626"/>
        </w:tabs>
        <w:spacing w:line="276" w:lineRule="auto"/>
        <w:jc w:val="both"/>
        <w:rPr>
          <w:rFonts w:ascii="Arial" w:hAnsi="Arial" w:cs="Arial"/>
        </w:rPr>
      </w:pPr>
    </w:p>
    <w:p w14:paraId="30A5CFEE" w14:textId="77777777" w:rsidR="00F07A98" w:rsidRPr="00F07A98" w:rsidRDefault="00F07A98" w:rsidP="00F07A98">
      <w:pPr>
        <w:tabs>
          <w:tab w:val="left" w:pos="5626"/>
        </w:tabs>
        <w:spacing w:line="276" w:lineRule="auto"/>
        <w:jc w:val="both"/>
        <w:rPr>
          <w:rFonts w:ascii="Arial" w:hAnsi="Arial" w:cs="Arial"/>
          <w:b/>
          <w:bCs/>
        </w:rPr>
      </w:pPr>
    </w:p>
    <w:p w14:paraId="3C613600" w14:textId="77777777" w:rsidR="00F07A98" w:rsidRPr="00F07A98" w:rsidRDefault="00F07A98" w:rsidP="00F07A98">
      <w:pPr>
        <w:tabs>
          <w:tab w:val="left" w:pos="5626"/>
        </w:tabs>
        <w:spacing w:line="276" w:lineRule="auto"/>
        <w:jc w:val="both"/>
        <w:rPr>
          <w:rFonts w:ascii="Arial" w:hAnsi="Arial" w:cs="Arial"/>
          <w:b/>
          <w:bCs/>
        </w:rPr>
      </w:pPr>
      <w:r w:rsidRPr="00F07A98">
        <w:rPr>
          <w:rFonts w:ascii="Arial" w:hAnsi="Arial" w:cs="Arial"/>
          <w:b/>
          <w:bCs/>
        </w:rPr>
        <w:t xml:space="preserve">GUSTAVO ALBERTO HERRERA ÁVILA </w:t>
      </w:r>
    </w:p>
    <w:p w14:paraId="4B17891E" w14:textId="77777777" w:rsidR="00F07A98" w:rsidRPr="00F07A98" w:rsidRDefault="00F07A98" w:rsidP="00F07A98">
      <w:pPr>
        <w:tabs>
          <w:tab w:val="left" w:pos="5626"/>
        </w:tabs>
        <w:spacing w:line="276" w:lineRule="auto"/>
        <w:jc w:val="both"/>
        <w:rPr>
          <w:rFonts w:ascii="Arial" w:hAnsi="Arial" w:cs="Arial"/>
          <w:b/>
          <w:bCs/>
        </w:rPr>
      </w:pPr>
      <w:r w:rsidRPr="00F07A98">
        <w:rPr>
          <w:rFonts w:ascii="Arial" w:hAnsi="Arial" w:cs="Arial"/>
          <w:b/>
          <w:bCs/>
        </w:rPr>
        <w:t xml:space="preserve">C.C. 19.395.114 de Bogotá </w:t>
      </w:r>
    </w:p>
    <w:p w14:paraId="4FAC2CBF" w14:textId="786162C8" w:rsidR="00F07A98" w:rsidRPr="00F07A98" w:rsidRDefault="00F07A98" w:rsidP="00F07A98">
      <w:pPr>
        <w:tabs>
          <w:tab w:val="left" w:pos="5626"/>
        </w:tabs>
        <w:spacing w:line="276" w:lineRule="auto"/>
        <w:jc w:val="both"/>
        <w:rPr>
          <w:rFonts w:ascii="Arial" w:hAnsi="Arial" w:cs="Arial"/>
          <w:b/>
          <w:bCs/>
          <w:lang w:val="es-ES_tradnl"/>
        </w:rPr>
      </w:pPr>
      <w:r w:rsidRPr="00F07A98">
        <w:rPr>
          <w:rFonts w:ascii="Arial" w:hAnsi="Arial" w:cs="Arial"/>
          <w:b/>
          <w:bCs/>
        </w:rPr>
        <w:t>T. P. 39.116 del C. S. de la J.</w:t>
      </w:r>
    </w:p>
    <w:sectPr w:rsidR="00F07A98" w:rsidRPr="00F07A98" w:rsidSect="00B54DCC">
      <w:headerReference w:type="default" r:id="rId9"/>
      <w:footerReference w:type="default" r:id="rId1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E1474" w14:textId="77777777" w:rsidR="00141B80" w:rsidRDefault="00141B80" w:rsidP="0025591F">
      <w:r>
        <w:separator/>
      </w:r>
    </w:p>
  </w:endnote>
  <w:endnote w:type="continuationSeparator" w:id="0">
    <w:p w14:paraId="5F4FD640" w14:textId="77777777" w:rsidR="00141B80" w:rsidRDefault="00141B8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E18F"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7CA3B761" wp14:editId="2FBF0A10">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4EF1CB06" wp14:editId="2D067C66">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1212E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E6C3A6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1CB06"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14:paraId="061212E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E6C3A6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6CDF1903" wp14:editId="45CF7EA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BF281" w14:textId="77777777" w:rsidR="00416F84" w:rsidRDefault="00416F84" w:rsidP="00416F84">
    <w:pPr>
      <w:ind w:left="7080" w:firstLine="708"/>
      <w:rPr>
        <w:color w:val="222A35" w:themeColor="text2" w:themeShade="80"/>
      </w:rPr>
    </w:pPr>
  </w:p>
  <w:p w14:paraId="3E832A9C"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4439A79A" wp14:editId="72DF92DD">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9CDD8A" w14:textId="78BA1478" w:rsidR="00416F84" w:rsidRPr="004A356B" w:rsidRDefault="00F07A98"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BPDV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9A79A"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MO+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" filled="f" stroked="f" strokeweight="1pt">
              <v:textbox>
                <w:txbxContent>
                  <w:p w14:paraId="179CDD8A" w14:textId="78BA1478" w:rsidR="00416F84" w:rsidRPr="004A356B" w:rsidRDefault="00F07A98"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BPDV</w:t>
                    </w:r>
                  </w:p>
                </w:txbxContent>
              </v:textbox>
              <w10:wrap anchorx="page" anchory="margin"/>
            </v:rect>
          </w:pict>
        </mc:Fallback>
      </mc:AlternateContent>
    </w:r>
  </w:p>
  <w:p w14:paraId="49068427" w14:textId="77777777" w:rsidR="00416F84" w:rsidRDefault="00416F84" w:rsidP="004A356B">
    <w:pPr>
      <w:rPr>
        <w:color w:val="222A35" w:themeColor="text2" w:themeShade="80"/>
      </w:rPr>
    </w:pPr>
  </w:p>
  <w:p w14:paraId="1A08B213"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5AA4379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E3BA" w14:textId="77777777" w:rsidR="00141B80" w:rsidRDefault="00141B80" w:rsidP="0025591F">
      <w:r>
        <w:separator/>
      </w:r>
    </w:p>
  </w:footnote>
  <w:footnote w:type="continuationSeparator" w:id="0">
    <w:p w14:paraId="1CCFD461" w14:textId="77777777" w:rsidR="00141B80" w:rsidRDefault="00141B8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2C9C"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89616BC" wp14:editId="30F330C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85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80"/>
    <w:rsid w:val="0003111F"/>
    <w:rsid w:val="000C2815"/>
    <w:rsid w:val="00141B80"/>
    <w:rsid w:val="001925A0"/>
    <w:rsid w:val="00194DAC"/>
    <w:rsid w:val="00234F3F"/>
    <w:rsid w:val="00254E27"/>
    <w:rsid w:val="0025591F"/>
    <w:rsid w:val="00267DDC"/>
    <w:rsid w:val="00281D90"/>
    <w:rsid w:val="002B5E76"/>
    <w:rsid w:val="00375AFE"/>
    <w:rsid w:val="003C5BCE"/>
    <w:rsid w:val="003F26B0"/>
    <w:rsid w:val="00416F84"/>
    <w:rsid w:val="0042497F"/>
    <w:rsid w:val="00470810"/>
    <w:rsid w:val="004A356B"/>
    <w:rsid w:val="004C01CE"/>
    <w:rsid w:val="00505F3C"/>
    <w:rsid w:val="00543F6F"/>
    <w:rsid w:val="005A3F2C"/>
    <w:rsid w:val="005D7117"/>
    <w:rsid w:val="00637020"/>
    <w:rsid w:val="006F3F7B"/>
    <w:rsid w:val="00793C8E"/>
    <w:rsid w:val="007C1A65"/>
    <w:rsid w:val="007F632D"/>
    <w:rsid w:val="007F6A39"/>
    <w:rsid w:val="008830A7"/>
    <w:rsid w:val="008A3EE5"/>
    <w:rsid w:val="008E4E08"/>
    <w:rsid w:val="008F1E2F"/>
    <w:rsid w:val="00997C0E"/>
    <w:rsid w:val="00A877E6"/>
    <w:rsid w:val="00AB3A2C"/>
    <w:rsid w:val="00AD03AA"/>
    <w:rsid w:val="00B20189"/>
    <w:rsid w:val="00B54DCC"/>
    <w:rsid w:val="00BA33E1"/>
    <w:rsid w:val="00BB7105"/>
    <w:rsid w:val="00BE6214"/>
    <w:rsid w:val="00BF1A90"/>
    <w:rsid w:val="00C53500"/>
    <w:rsid w:val="00C70FF5"/>
    <w:rsid w:val="00D23A48"/>
    <w:rsid w:val="00E23DED"/>
    <w:rsid w:val="00E43BA7"/>
    <w:rsid w:val="00E63CC0"/>
    <w:rsid w:val="00EB06B6"/>
    <w:rsid w:val="00EC434B"/>
    <w:rsid w:val="00EE40E3"/>
    <w:rsid w:val="00F07A98"/>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28D5"/>
  <w15:chartTrackingRefBased/>
  <w15:docId w15:val="{0D5F48E7-692F-D341-88CC-F9F27749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141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dadiaz/Library/CloudStorage/OneDrive-GHERRERAABOGADOSYASOCIADOSSAS/Membrete%20uso%20juri&#769;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jurídico-GHA.dotx</Template>
  <TotalTime>9</TotalTime>
  <Pages>1</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Diaz</dc:creator>
  <cp:keywords/>
  <dc:description/>
  <cp:lastModifiedBy>Brenda Patricia Diaz Vidal</cp:lastModifiedBy>
  <cp:revision>1</cp:revision>
  <dcterms:created xsi:type="dcterms:W3CDTF">2023-11-27T13:35:00Z</dcterms:created>
  <dcterms:modified xsi:type="dcterms:W3CDTF">2023-11-27T13:52:00Z</dcterms:modified>
</cp:coreProperties>
</file>