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8338" w14:textId="77777777" w:rsidR="00860611" w:rsidRPr="00860611" w:rsidRDefault="00860611" w:rsidP="00860611">
      <w:pPr>
        <w:pStyle w:val="Default"/>
        <w:spacing w:line="360" w:lineRule="auto"/>
        <w:rPr>
          <w:sz w:val="22"/>
          <w:szCs w:val="22"/>
        </w:rPr>
      </w:pPr>
      <w:r w:rsidRPr="00860611">
        <w:rPr>
          <w:sz w:val="22"/>
          <w:szCs w:val="22"/>
        </w:rPr>
        <w:t>Señores</w:t>
      </w:r>
    </w:p>
    <w:p w14:paraId="79705860" w14:textId="77777777" w:rsidR="00860611" w:rsidRDefault="00860611" w:rsidP="00860611">
      <w:pPr>
        <w:pStyle w:val="Default"/>
        <w:rPr>
          <w:b/>
          <w:bCs/>
          <w:sz w:val="22"/>
          <w:szCs w:val="22"/>
        </w:rPr>
      </w:pPr>
      <w:r w:rsidRPr="00860611">
        <w:rPr>
          <w:b/>
          <w:bCs/>
          <w:sz w:val="22"/>
          <w:szCs w:val="22"/>
        </w:rPr>
        <w:t>JUZGADO SEGUNDO ADMINISTRATIVO DEL CIRCUITO DE POPAYÁN</w:t>
      </w:r>
    </w:p>
    <w:p w14:paraId="5891996C" w14:textId="61E28F69" w:rsidR="00860611" w:rsidRDefault="00860611" w:rsidP="00860611">
      <w:pPr>
        <w:pStyle w:val="Default"/>
        <w:spacing w:line="360" w:lineRule="auto"/>
        <w:rPr>
          <w:sz w:val="22"/>
          <w:szCs w:val="22"/>
        </w:rPr>
      </w:pPr>
      <w:hyperlink r:id="rId8" w:history="1">
        <w:r w:rsidRPr="00A44888">
          <w:rPr>
            <w:rStyle w:val="Hipervnculo"/>
            <w:sz w:val="22"/>
            <w:szCs w:val="22"/>
          </w:rPr>
          <w:t>j02admpayan@cendoj.ramajudicial.gov.co</w:t>
        </w:r>
      </w:hyperlink>
    </w:p>
    <w:p w14:paraId="381C7424" w14:textId="64F65116" w:rsidR="00860611" w:rsidRPr="00860611" w:rsidRDefault="00860611" w:rsidP="00860611">
      <w:pPr>
        <w:pStyle w:val="Default"/>
        <w:spacing w:line="360" w:lineRule="auto"/>
        <w:rPr>
          <w:sz w:val="22"/>
          <w:szCs w:val="22"/>
        </w:rPr>
      </w:pPr>
      <w:r w:rsidRPr="00860611">
        <w:rPr>
          <w:sz w:val="22"/>
          <w:szCs w:val="22"/>
        </w:rPr>
        <w:t xml:space="preserve">E. </w:t>
      </w:r>
      <w:r w:rsidRPr="00860611">
        <w:rPr>
          <w:sz w:val="22"/>
          <w:szCs w:val="22"/>
        </w:rPr>
        <w:tab/>
        <w:t>S.</w:t>
      </w:r>
      <w:r w:rsidRPr="00860611">
        <w:rPr>
          <w:sz w:val="22"/>
          <w:szCs w:val="22"/>
        </w:rPr>
        <w:tab/>
        <w:t xml:space="preserve">D. </w:t>
      </w:r>
    </w:p>
    <w:p w14:paraId="36A04F96" w14:textId="77777777" w:rsidR="00860611" w:rsidRPr="00860611" w:rsidRDefault="00860611" w:rsidP="00860611">
      <w:pPr>
        <w:pStyle w:val="Default"/>
        <w:spacing w:line="360" w:lineRule="auto"/>
        <w:rPr>
          <w:sz w:val="22"/>
          <w:szCs w:val="22"/>
        </w:rPr>
      </w:pPr>
    </w:p>
    <w:p w14:paraId="3F1A0469" w14:textId="77777777" w:rsidR="00860611" w:rsidRDefault="00860611" w:rsidP="00860611">
      <w:pPr>
        <w:pStyle w:val="Default"/>
        <w:spacing w:line="276" w:lineRule="auto"/>
        <w:rPr>
          <w:sz w:val="22"/>
          <w:szCs w:val="22"/>
        </w:rPr>
      </w:pPr>
      <w:r w:rsidRPr="00860611">
        <w:rPr>
          <w:b/>
          <w:bCs/>
          <w:sz w:val="22"/>
          <w:szCs w:val="22"/>
        </w:rPr>
        <w:t>Referencia:</w:t>
      </w:r>
      <w:r w:rsidRPr="00860611">
        <w:rPr>
          <w:sz w:val="22"/>
          <w:szCs w:val="22"/>
        </w:rPr>
        <w:t xml:space="preserve"> REPARACIÓN DIRECTA</w:t>
      </w:r>
    </w:p>
    <w:p w14:paraId="392AAB70" w14:textId="77777777" w:rsidR="00860611" w:rsidRPr="00860611" w:rsidRDefault="00860611" w:rsidP="00860611">
      <w:pPr>
        <w:pStyle w:val="Default"/>
        <w:spacing w:line="276" w:lineRule="auto"/>
        <w:rPr>
          <w:sz w:val="22"/>
          <w:szCs w:val="22"/>
        </w:rPr>
      </w:pPr>
      <w:r w:rsidRPr="00860611">
        <w:rPr>
          <w:b/>
          <w:bCs/>
          <w:sz w:val="22"/>
          <w:szCs w:val="22"/>
        </w:rPr>
        <w:t>Radicación:</w:t>
      </w:r>
      <w:r w:rsidRPr="00860611">
        <w:rPr>
          <w:sz w:val="22"/>
          <w:szCs w:val="22"/>
        </w:rPr>
        <w:t xml:space="preserve"> 19001-33-33-002-2021-00034-00</w:t>
      </w:r>
    </w:p>
    <w:p w14:paraId="6427FE98" w14:textId="3B9174B5" w:rsidR="00860611" w:rsidRPr="00860611" w:rsidRDefault="00860611" w:rsidP="00860611">
      <w:pPr>
        <w:pStyle w:val="Default"/>
        <w:spacing w:line="276" w:lineRule="auto"/>
        <w:rPr>
          <w:sz w:val="22"/>
          <w:szCs w:val="22"/>
        </w:rPr>
      </w:pPr>
      <w:r w:rsidRPr="00860611">
        <w:rPr>
          <w:b/>
          <w:bCs/>
          <w:sz w:val="22"/>
          <w:szCs w:val="22"/>
        </w:rPr>
        <w:t>Demandante:</w:t>
      </w:r>
      <w:r w:rsidRPr="00860611">
        <w:rPr>
          <w:sz w:val="22"/>
          <w:szCs w:val="22"/>
        </w:rPr>
        <w:t xml:space="preserve"> ALEXANDER COSME USURRIAGA Y OTROS</w:t>
      </w:r>
    </w:p>
    <w:p w14:paraId="4DEFC351" w14:textId="77777777" w:rsidR="00860611" w:rsidRDefault="00860611" w:rsidP="00860611">
      <w:pPr>
        <w:pStyle w:val="Default"/>
        <w:spacing w:line="276" w:lineRule="auto"/>
        <w:rPr>
          <w:sz w:val="22"/>
          <w:szCs w:val="22"/>
        </w:rPr>
      </w:pPr>
      <w:r w:rsidRPr="00860611">
        <w:rPr>
          <w:b/>
          <w:bCs/>
          <w:sz w:val="22"/>
          <w:szCs w:val="22"/>
        </w:rPr>
        <w:t>Demandado:</w:t>
      </w:r>
      <w:r w:rsidRPr="00860611">
        <w:rPr>
          <w:sz w:val="22"/>
          <w:szCs w:val="22"/>
        </w:rPr>
        <w:t xml:space="preserve"> NACIÓN – MINISTERIO DE SALUD y PROTECCIÓN</w:t>
      </w:r>
      <w:r>
        <w:rPr>
          <w:sz w:val="22"/>
          <w:szCs w:val="22"/>
        </w:rPr>
        <w:t xml:space="preserve"> </w:t>
      </w:r>
      <w:r w:rsidRPr="00860611">
        <w:rPr>
          <w:sz w:val="22"/>
          <w:szCs w:val="22"/>
        </w:rPr>
        <w:t>SOCIAL – DEPARATAMENTO DEL CAUCA – ASMET</w:t>
      </w:r>
      <w:r>
        <w:rPr>
          <w:sz w:val="22"/>
          <w:szCs w:val="22"/>
        </w:rPr>
        <w:t xml:space="preserve"> </w:t>
      </w:r>
      <w:r w:rsidRPr="00860611">
        <w:rPr>
          <w:sz w:val="22"/>
          <w:szCs w:val="22"/>
        </w:rPr>
        <w:t>SALUD E.P.S - S.A.S – E.S.E HSOPITAL NIVEL I</w:t>
      </w:r>
      <w:r>
        <w:rPr>
          <w:sz w:val="22"/>
          <w:szCs w:val="22"/>
        </w:rPr>
        <w:t xml:space="preserve"> </w:t>
      </w:r>
      <w:r w:rsidRPr="00860611">
        <w:rPr>
          <w:sz w:val="22"/>
          <w:szCs w:val="22"/>
        </w:rPr>
        <w:t>CINCUENTENARIO</w:t>
      </w:r>
    </w:p>
    <w:p w14:paraId="2826AEC7" w14:textId="77777777" w:rsidR="00860611" w:rsidRPr="00860611" w:rsidRDefault="00860611" w:rsidP="00860611">
      <w:pPr>
        <w:pStyle w:val="Default"/>
        <w:spacing w:line="276" w:lineRule="auto"/>
        <w:rPr>
          <w:sz w:val="22"/>
          <w:szCs w:val="22"/>
        </w:rPr>
      </w:pPr>
      <w:r w:rsidRPr="00860611">
        <w:rPr>
          <w:b/>
          <w:bCs/>
          <w:sz w:val="22"/>
          <w:szCs w:val="22"/>
        </w:rPr>
        <w:t>Llamado en garantía:</w:t>
      </w:r>
      <w:r w:rsidRPr="00860611">
        <w:rPr>
          <w:sz w:val="22"/>
          <w:szCs w:val="22"/>
        </w:rPr>
        <w:t xml:space="preserve"> SEGURADORA SOLIDARIA DE COLOMBIA ENTIDAD COOPERATIVA</w:t>
      </w:r>
    </w:p>
    <w:p w14:paraId="6F0BD94A" w14:textId="77777777" w:rsidR="00860611" w:rsidRPr="00860611" w:rsidRDefault="00860611" w:rsidP="00860611">
      <w:pPr>
        <w:pStyle w:val="Default"/>
        <w:spacing w:line="360" w:lineRule="auto"/>
        <w:ind w:left="720"/>
        <w:rPr>
          <w:sz w:val="22"/>
          <w:szCs w:val="22"/>
        </w:rPr>
      </w:pPr>
    </w:p>
    <w:p w14:paraId="349BD349" w14:textId="73D633CC" w:rsidR="00860611" w:rsidRPr="00860611" w:rsidRDefault="00860611" w:rsidP="00860611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860611">
        <w:rPr>
          <w:rFonts w:ascii="Arial" w:eastAsia="Times New Roman" w:hAnsi="Arial" w:cs="Arial"/>
          <w:b/>
          <w:bCs/>
          <w:color w:val="000000"/>
          <w:lang w:eastAsia="es-ES"/>
        </w:rPr>
        <w:t xml:space="preserve">ASUNTO: </w:t>
      </w:r>
      <w:r>
        <w:rPr>
          <w:rFonts w:ascii="Arial" w:eastAsia="Times New Roman" w:hAnsi="Arial" w:cs="Arial"/>
          <w:color w:val="000000"/>
          <w:lang w:eastAsia="es-ES"/>
        </w:rPr>
        <w:t>Remite prueba documental.</w:t>
      </w:r>
      <w:r w:rsidRPr="00860611">
        <w:rPr>
          <w:rFonts w:ascii="Arial" w:eastAsia="Times New Roman" w:hAnsi="Arial" w:cs="Arial"/>
          <w:color w:val="000000"/>
          <w:lang w:eastAsia="es-ES"/>
        </w:rPr>
        <w:t xml:space="preserve"> </w:t>
      </w:r>
    </w:p>
    <w:p w14:paraId="59056478" w14:textId="77777777" w:rsidR="00860611" w:rsidRDefault="00860611" w:rsidP="00860611">
      <w:pPr>
        <w:spacing w:line="36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28C2322F" w14:textId="77777777" w:rsidR="00860611" w:rsidRPr="00860611" w:rsidRDefault="00860611" w:rsidP="00860611">
      <w:pPr>
        <w:spacing w:line="36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00CED864" w14:textId="77777777" w:rsidR="00CE6AB5" w:rsidRDefault="00860611" w:rsidP="00CE6AB5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860611">
        <w:rPr>
          <w:rFonts w:ascii="Arial" w:eastAsia="Times New Roman" w:hAnsi="Arial" w:cs="Arial"/>
          <w:b/>
          <w:sz w:val="22"/>
          <w:szCs w:val="22"/>
        </w:rPr>
        <w:t>GUSTAVO ALBERTO HERRERA ÁVILA</w:t>
      </w:r>
      <w:r w:rsidRPr="00860611">
        <w:rPr>
          <w:rFonts w:ascii="Arial" w:eastAsia="Times New Roman" w:hAnsi="Arial" w:cs="Arial"/>
          <w:sz w:val="22"/>
          <w:szCs w:val="22"/>
        </w:rPr>
        <w:t xml:space="preserve">, mayor de edad, identificado con la cédula de ciudadanía No. 19.395.114 expedida en Bogotá, abogado titulado y en ejercicio, portador de la Tarjeta Profesional No. 39.116 del Consejo Superior de la Judicatura, </w:t>
      </w:r>
      <w:r w:rsidRPr="00860611">
        <w:rPr>
          <w:rFonts w:ascii="Arial" w:hAnsi="Arial" w:cs="Arial"/>
          <w:sz w:val="22"/>
          <w:szCs w:val="22"/>
        </w:rPr>
        <w:t xml:space="preserve">actuando en calidad de apoderado especial de </w:t>
      </w:r>
      <w:r w:rsidRPr="00860611">
        <w:rPr>
          <w:rFonts w:ascii="Arial" w:hAnsi="Arial" w:cs="Arial"/>
          <w:b/>
          <w:sz w:val="22"/>
          <w:szCs w:val="22"/>
        </w:rPr>
        <w:t>ASEGURADORA SOLIDARIA DE COLOMBIA ENTIDAD COOPERATIVA</w:t>
      </w:r>
      <w:r w:rsidRPr="00860611">
        <w:rPr>
          <w:rFonts w:ascii="Arial" w:hAnsi="Arial" w:cs="Arial"/>
          <w:sz w:val="22"/>
          <w:szCs w:val="22"/>
        </w:rPr>
        <w:t xml:space="preserve">, </w:t>
      </w:r>
      <w:r w:rsidR="00CE6AB5" w:rsidRPr="00CE6AB5">
        <w:rPr>
          <w:rFonts w:ascii="Arial" w:hAnsi="Arial" w:cs="Arial"/>
          <w:sz w:val="22"/>
          <w:szCs w:val="22"/>
          <w:lang w:val="es-CO"/>
        </w:rPr>
        <w:t xml:space="preserve">me permito, por medio del presente escrito, remitir al despacho y poner en conocimiento de las partes las pruebas documentales consistentes en las </w:t>
      </w:r>
      <w:r w:rsidR="00CE6AB5" w:rsidRPr="00CE6AB5">
        <w:rPr>
          <w:rFonts w:ascii="Arial" w:hAnsi="Arial" w:cs="Arial"/>
          <w:b/>
          <w:bCs/>
          <w:sz w:val="22"/>
          <w:szCs w:val="22"/>
          <w:lang w:val="es-CO"/>
        </w:rPr>
        <w:t>certificaciones de disponibilidad de las sumas aseguradas en las Pólizas Nos. 435-88-994000000028, 430-88-994000000034 y 435-88-994000000041.</w:t>
      </w:r>
    </w:p>
    <w:p w14:paraId="1E1C9870" w14:textId="77777777" w:rsidR="00CE6AB5" w:rsidRPr="00CE6AB5" w:rsidRDefault="00CE6AB5" w:rsidP="00CE6AB5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1A502E53" w14:textId="7ED695AD" w:rsidR="00CE6AB5" w:rsidRPr="00CE6AB5" w:rsidRDefault="00CE6AB5" w:rsidP="00CE6AB5">
      <w:pPr>
        <w:pStyle w:val="Textoindependiente"/>
        <w:spacing w:line="360" w:lineRule="auto"/>
        <w:jc w:val="both"/>
        <w:rPr>
          <w:rFonts w:ascii="Arial" w:hAnsi="Arial" w:cs="Arial"/>
          <w:lang w:val="es-CO"/>
        </w:rPr>
      </w:pPr>
      <w:r w:rsidRPr="00CE6AB5">
        <w:rPr>
          <w:rFonts w:ascii="Arial" w:hAnsi="Arial" w:cs="Arial"/>
          <w:lang w:val="es-CO"/>
        </w:rPr>
        <w:t xml:space="preserve">Dichos documentos corresponden a la prueba decretada a favor de mi representada durante la audiencia inicial celebrada el día </w:t>
      </w:r>
      <w:r>
        <w:rPr>
          <w:rFonts w:ascii="Arial" w:hAnsi="Arial" w:cs="Arial"/>
          <w:lang w:val="es-CO"/>
        </w:rPr>
        <w:t>3</w:t>
      </w:r>
      <w:r w:rsidRPr="00CE6AB5">
        <w:rPr>
          <w:rFonts w:ascii="Arial" w:hAnsi="Arial" w:cs="Arial"/>
          <w:lang w:val="es-CO"/>
        </w:rPr>
        <w:t>0 de mayo de 2025, dentro del proceso de la referencia.</w:t>
      </w:r>
    </w:p>
    <w:p w14:paraId="0D8B6A93" w14:textId="77777777" w:rsidR="00CE6AB5" w:rsidRPr="00CE6AB5" w:rsidRDefault="00CE6AB5" w:rsidP="00CE6AB5">
      <w:pPr>
        <w:pStyle w:val="Textoindependiente"/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87586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4F69914" wp14:editId="635B8FD2">
            <wp:simplePos x="0" y="0"/>
            <wp:positionH relativeFrom="column">
              <wp:posOffset>-254000</wp:posOffset>
            </wp:positionH>
            <wp:positionV relativeFrom="paragraph">
              <wp:posOffset>288290</wp:posOffset>
            </wp:positionV>
            <wp:extent cx="2857500" cy="1562100"/>
            <wp:effectExtent l="0" t="0" r="0" b="0"/>
            <wp:wrapNone/>
            <wp:docPr id="11" name="Imagen 11" descr="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Text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43E01" w14:textId="77777777" w:rsidR="00CE6AB5" w:rsidRPr="00CE6AB5" w:rsidRDefault="00CE6AB5" w:rsidP="00CE6AB5">
      <w:pPr>
        <w:spacing w:line="360" w:lineRule="auto"/>
        <w:rPr>
          <w:rFonts w:ascii="Arial" w:hAnsi="Arial" w:cs="Arial"/>
          <w:sz w:val="24"/>
          <w:szCs w:val="24"/>
        </w:rPr>
      </w:pPr>
      <w:r w:rsidRPr="00CE6AB5">
        <w:rPr>
          <w:rFonts w:ascii="Arial" w:hAnsi="Arial" w:cs="Arial"/>
          <w:sz w:val="24"/>
          <w:szCs w:val="24"/>
        </w:rPr>
        <w:t>Cordialmente,</w:t>
      </w:r>
    </w:p>
    <w:p w14:paraId="444B7378" w14:textId="77777777" w:rsidR="00CE6AB5" w:rsidRPr="00CE6AB5" w:rsidRDefault="00CE6AB5" w:rsidP="00CE6AB5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</w:p>
    <w:p w14:paraId="1D99AAE5" w14:textId="77777777" w:rsidR="00CE6AB5" w:rsidRPr="00CE6AB5" w:rsidRDefault="00CE6AB5" w:rsidP="00CE6AB5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</w:p>
    <w:p w14:paraId="2B3DE70A" w14:textId="77777777" w:rsidR="00CE6AB5" w:rsidRPr="00CE6AB5" w:rsidRDefault="00CE6AB5" w:rsidP="00CE6AB5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</w:p>
    <w:p w14:paraId="00D527EE" w14:textId="77777777" w:rsidR="00CE6AB5" w:rsidRPr="00CE6AB5" w:rsidRDefault="00CE6AB5" w:rsidP="00CE6AB5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</w:p>
    <w:p w14:paraId="0C6978E8" w14:textId="77777777" w:rsidR="00CE6AB5" w:rsidRPr="00CE6AB5" w:rsidRDefault="00CE6AB5" w:rsidP="00CE6AB5">
      <w:pPr>
        <w:pStyle w:val="Ttulo1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CE6AB5">
        <w:rPr>
          <w:rFonts w:ascii="Arial" w:hAnsi="Arial" w:cs="Arial"/>
          <w:sz w:val="24"/>
          <w:szCs w:val="24"/>
        </w:rPr>
        <w:t>GUSTAVO ALBERTO HERRERA ÁVILA</w:t>
      </w:r>
    </w:p>
    <w:p w14:paraId="45500C89" w14:textId="77777777" w:rsidR="00CE6AB5" w:rsidRPr="00CE6AB5" w:rsidRDefault="00CE6AB5" w:rsidP="00CE6AB5">
      <w:pPr>
        <w:rPr>
          <w:rFonts w:ascii="Arial" w:hAnsi="Arial" w:cs="Arial"/>
          <w:bCs/>
          <w:sz w:val="24"/>
          <w:szCs w:val="24"/>
        </w:rPr>
      </w:pPr>
      <w:r w:rsidRPr="00CE6AB5">
        <w:rPr>
          <w:rFonts w:ascii="Arial" w:hAnsi="Arial" w:cs="Arial"/>
          <w:bCs/>
          <w:sz w:val="24"/>
          <w:szCs w:val="24"/>
        </w:rPr>
        <w:t>C.C. No. 19.395.114 de Bogotá D. C.</w:t>
      </w:r>
    </w:p>
    <w:p w14:paraId="2AFDC836" w14:textId="77777777" w:rsidR="00CE6AB5" w:rsidRPr="00CE6AB5" w:rsidRDefault="00CE6AB5" w:rsidP="00CE6AB5">
      <w:pPr>
        <w:rPr>
          <w:rFonts w:ascii="Arial" w:hAnsi="Arial" w:cs="Arial"/>
          <w:bCs/>
          <w:sz w:val="24"/>
          <w:szCs w:val="24"/>
        </w:rPr>
      </w:pPr>
      <w:r w:rsidRPr="00CE6AB5">
        <w:rPr>
          <w:rFonts w:ascii="Arial" w:hAnsi="Arial" w:cs="Arial"/>
          <w:bCs/>
          <w:sz w:val="24"/>
          <w:szCs w:val="24"/>
        </w:rPr>
        <w:t>T.P. No. 39.116 del C. S. J.</w:t>
      </w:r>
    </w:p>
    <w:p w14:paraId="79885098" w14:textId="7D88DB04" w:rsidR="00CE6AB5" w:rsidRPr="00CE6AB5" w:rsidRDefault="00CE6AB5" w:rsidP="00CE6AB5">
      <w:pPr>
        <w:rPr>
          <w:rFonts w:ascii="Arial" w:hAnsi="Arial" w:cs="Arial"/>
          <w:bCs/>
          <w:sz w:val="24"/>
          <w:szCs w:val="24"/>
        </w:rPr>
      </w:pPr>
      <w:r w:rsidRPr="00CE6AB5">
        <w:rPr>
          <w:rFonts w:ascii="Arial" w:hAnsi="Arial" w:cs="Arial"/>
          <w:sz w:val="24"/>
          <w:szCs w:val="24"/>
        </w:rPr>
        <w:t>notificaciones@gha.com.co</w:t>
      </w:r>
    </w:p>
    <w:p w14:paraId="64F60D11" w14:textId="77777777" w:rsidR="00CE6AB5" w:rsidRPr="00860611" w:rsidRDefault="00CE6AB5" w:rsidP="00CE6AB5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48B9DC" w14:textId="77777777" w:rsidR="00CD3B19" w:rsidRPr="00860611" w:rsidRDefault="00CD3B19" w:rsidP="00CD3B19">
      <w:pPr>
        <w:tabs>
          <w:tab w:val="left" w:pos="5760"/>
        </w:tabs>
        <w:rPr>
          <w:rFonts w:ascii="Arial" w:hAnsi="Arial" w:cs="Arial"/>
        </w:rPr>
      </w:pPr>
    </w:p>
    <w:sectPr w:rsidR="00CD3B19" w:rsidRPr="00860611" w:rsidSect="00783103">
      <w:headerReference w:type="default" r:id="rId10"/>
      <w:footerReference w:type="default" r:id="rId11"/>
      <w:pgSz w:w="12240" w:h="20160" w:code="5"/>
      <w:pgMar w:top="1701" w:right="964" w:bottom="1588" w:left="964" w:header="283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28079" w14:textId="77777777" w:rsidR="00EB114F" w:rsidRDefault="00EB114F" w:rsidP="0025591F">
      <w:r>
        <w:separator/>
      </w:r>
    </w:p>
  </w:endnote>
  <w:endnote w:type="continuationSeparator" w:id="0">
    <w:p w14:paraId="79F047D7" w14:textId="77777777" w:rsidR="00EB114F" w:rsidRDefault="00EB114F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966F" w14:textId="0CABB6C7" w:rsidR="003F26B0" w:rsidRPr="00957ECF" w:rsidRDefault="00957ECF" w:rsidP="00957ECF">
    <w:pPr>
      <w:rPr>
        <w:color w:val="222A35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3F14F1B" wp14:editId="5F8D7EC4">
              <wp:simplePos x="0" y="0"/>
              <wp:positionH relativeFrom="margin">
                <wp:posOffset>3838575</wp:posOffset>
              </wp:positionH>
              <wp:positionV relativeFrom="bottomMargin">
                <wp:posOffset>163195</wp:posOffset>
              </wp:positionV>
              <wp:extent cx="1872615" cy="627380"/>
              <wp:effectExtent l="0" t="0" r="0" b="127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2615" cy="62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EAAF6B" w14:textId="77777777" w:rsidR="00957ECF" w:rsidRPr="00A20704" w:rsidRDefault="00957ECF" w:rsidP="00957ECF">
                          <w:pPr>
                            <w:spacing w:after="240"/>
                            <w:jc w:val="right"/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</w:pP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Bogotá – </w:t>
                          </w:r>
                          <w:proofErr w:type="spellStart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Cra</w:t>
                          </w:r>
                          <w:proofErr w:type="spellEnd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 11A No.94A-23 Of. 201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E</w:t>
                          </w:r>
                          <w:r w:rsidRPr="00157E13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dificio</w:t>
                          </w:r>
                          <w:proofErr w:type="spellEnd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 94ª</w:t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  <w:t>+57 3173795688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Cali - Av 6A Bis #35N-100, Of. 212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r w:rsidRPr="00860611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pt-PT"/>
                            </w:rPr>
                            <w:t xml:space="preserve">Centro Empresarial Chipichape </w:t>
                          </w:r>
                          <w:r w:rsidRPr="00860611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pt-PT"/>
                            </w:rPr>
                            <w:br/>
                            <w:t>+57 315 577 6200 - 602-6594075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F14F1B" id="Rectángulo 4" o:spid="_x0000_s1026" style="position:absolute;margin-left:302.25pt;margin-top:12.85pt;width:147.45pt;height:49.4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" filled="f" stroked="f" strokeweight="1pt">
              <v:textbox>
                <w:txbxContent>
                  <w:p w14:paraId="1EEAAF6B" w14:textId="77777777" w:rsidR="00957ECF" w:rsidRPr="00A20704" w:rsidRDefault="00957ECF" w:rsidP="00957ECF">
                    <w:pPr>
                      <w:spacing w:after="240"/>
                      <w:jc w:val="right"/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</w:pP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Bogotá – </w:t>
                    </w:r>
                    <w:proofErr w:type="spellStart"/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Cra</w:t>
                    </w:r>
                    <w:proofErr w:type="spellEnd"/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 11A No.94A-23 Of. 201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proofErr w:type="spellStart"/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E</w:t>
                    </w:r>
                    <w:r w:rsidRPr="00157E13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dificio</w:t>
                    </w:r>
                    <w:proofErr w:type="spellEnd"/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 94ª</w:t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  <w:t>+57 3173795688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Cali - Av 6A Bis #35N-100, Of. 212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r w:rsidRPr="00860611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pt-PT"/>
                      </w:rPr>
                      <w:t xml:space="preserve">Centro Empresarial Chipichape </w:t>
                    </w:r>
                    <w:r w:rsidRPr="00860611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pt-PT"/>
                      </w:rPr>
                      <w:br/>
                      <w:t>+57 315 577 6200 - 602-6594075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73AC22FD" wp14:editId="439834D8">
          <wp:simplePos x="0" y="0"/>
          <wp:positionH relativeFrom="margin">
            <wp:posOffset>5692140</wp:posOffset>
          </wp:positionH>
          <wp:positionV relativeFrom="paragraph">
            <wp:posOffset>-415925</wp:posOffset>
          </wp:positionV>
          <wp:extent cx="729615" cy="408305"/>
          <wp:effectExtent l="0" t="0" r="0" b="0"/>
          <wp:wrapNone/>
          <wp:docPr id="547965456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965456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99" t="28892" r="12515" b="28812"/>
                  <a:stretch/>
                </pic:blipFill>
                <pic:spPr bwMode="auto">
                  <a:xfrm>
                    <a:off x="0" y="0"/>
                    <a:ext cx="72961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3050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FBCB1CF" wp14:editId="2A4E6572">
              <wp:simplePos x="0" y="0"/>
              <wp:positionH relativeFrom="margin">
                <wp:posOffset>475615</wp:posOffset>
              </wp:positionH>
              <wp:positionV relativeFrom="bottomMargin">
                <wp:posOffset>344914</wp:posOffset>
              </wp:positionV>
              <wp:extent cx="705069" cy="283429"/>
              <wp:effectExtent l="0" t="0" r="0" b="254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069" cy="283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BBB6CA" w14:textId="3DEB52AC" w:rsidR="00416F84" w:rsidRPr="00DF71AF" w:rsidRDefault="00860611" w:rsidP="000B00A8">
                          <w:pPr>
                            <w:spacing w:before="10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6"/>
                              <w:szCs w:val="16"/>
                              <w:lang w:val="es-CO"/>
                            </w:rPr>
                            <w:t>EMC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BCB1CF" id="Rectángulo 5" o:spid="_x0000_s1027" style="position:absolute;margin-left:37.45pt;margin-top:27.15pt;width:55.5pt;height:22.3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" filled="f" stroked="f" strokeweight="1pt">
              <v:textbox>
                <w:txbxContent>
                  <w:p w14:paraId="33BBB6CA" w14:textId="3DEB52AC" w:rsidR="00416F84" w:rsidRPr="00DF71AF" w:rsidRDefault="00860611" w:rsidP="000B00A8">
                    <w:pPr>
                      <w:spacing w:before="10"/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6"/>
                        <w:szCs w:val="16"/>
                        <w:lang w:val="es-CO"/>
                      </w:rPr>
                      <w:t>EMC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color w:val="222A35" w:themeColor="text2" w:themeShade="80"/>
      </w:rPr>
      <w:t xml:space="preserve">                                         </w:t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  <w:t xml:space="preserve">          </w:t>
    </w:r>
    <w:r w:rsidR="00E23DED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P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 xml:space="preserve">ágina 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begin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instrText>PAGE   \* MERGEFORMAT</w:instrTex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separate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1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end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 xml:space="preserve"> | 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begin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instrText>NUMPAGES  \* Arabic  \* MERGEFORMAT</w:instrTex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separate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1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E789D" w14:textId="77777777" w:rsidR="00EB114F" w:rsidRDefault="00EB114F" w:rsidP="0025591F">
      <w:r>
        <w:separator/>
      </w:r>
    </w:p>
  </w:footnote>
  <w:footnote w:type="continuationSeparator" w:id="0">
    <w:p w14:paraId="798F1FD4" w14:textId="77777777" w:rsidR="00EB114F" w:rsidRDefault="00EB114F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C4B8E" w14:textId="7C4C4FF4" w:rsidR="00FA4FFB" w:rsidRDefault="00957ECF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A449D7" wp14:editId="53A65DD9">
          <wp:simplePos x="0" y="0"/>
          <wp:positionH relativeFrom="margin">
            <wp:posOffset>4686300</wp:posOffset>
          </wp:positionH>
          <wp:positionV relativeFrom="paragraph">
            <wp:posOffset>-635</wp:posOffset>
          </wp:positionV>
          <wp:extent cx="2134159" cy="900638"/>
          <wp:effectExtent l="0" t="0" r="0" b="0"/>
          <wp:wrapNone/>
          <wp:docPr id="1713112743" name="Imagen 4" descr="Un letrero azul con letras blanc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112743" name="Imagen 4" descr="Un letrero azul con letras blancas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159" cy="900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8673631"/>
    <w:multiLevelType w:val="hybridMultilevel"/>
    <w:tmpl w:val="948E9EE8"/>
    <w:lvl w:ilvl="0" w:tplc="EFAE6E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4856901">
    <w:abstractNumId w:val="0"/>
  </w:num>
  <w:num w:numId="2" w16cid:durableId="350841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35"/>
    <w:rsid w:val="0003111F"/>
    <w:rsid w:val="00036FCE"/>
    <w:rsid w:val="000557D7"/>
    <w:rsid w:val="00070626"/>
    <w:rsid w:val="000B00A8"/>
    <w:rsid w:val="000C2815"/>
    <w:rsid w:val="00131B8E"/>
    <w:rsid w:val="001925A0"/>
    <w:rsid w:val="00194DAC"/>
    <w:rsid w:val="00234F3F"/>
    <w:rsid w:val="00254E27"/>
    <w:rsid w:val="0025591F"/>
    <w:rsid w:val="00267DDC"/>
    <w:rsid w:val="00281D90"/>
    <w:rsid w:val="002B5E76"/>
    <w:rsid w:val="002C38D2"/>
    <w:rsid w:val="003141B0"/>
    <w:rsid w:val="00374FB5"/>
    <w:rsid w:val="00375AFE"/>
    <w:rsid w:val="00395D72"/>
    <w:rsid w:val="003A306A"/>
    <w:rsid w:val="003C5BCE"/>
    <w:rsid w:val="003D2930"/>
    <w:rsid w:val="003F26B0"/>
    <w:rsid w:val="00416F84"/>
    <w:rsid w:val="0042497F"/>
    <w:rsid w:val="00424DB6"/>
    <w:rsid w:val="00470810"/>
    <w:rsid w:val="0048616E"/>
    <w:rsid w:val="004A356B"/>
    <w:rsid w:val="004C01CE"/>
    <w:rsid w:val="00505F3C"/>
    <w:rsid w:val="00543F6F"/>
    <w:rsid w:val="005A0A03"/>
    <w:rsid w:val="005A27BB"/>
    <w:rsid w:val="005A3F2C"/>
    <w:rsid w:val="005C5EE0"/>
    <w:rsid w:val="005D7117"/>
    <w:rsid w:val="00637020"/>
    <w:rsid w:val="006459E7"/>
    <w:rsid w:val="00672FA0"/>
    <w:rsid w:val="006A0FDA"/>
    <w:rsid w:val="006A68EE"/>
    <w:rsid w:val="006C3935"/>
    <w:rsid w:val="006F3F7B"/>
    <w:rsid w:val="007500CC"/>
    <w:rsid w:val="00762B3A"/>
    <w:rsid w:val="00783103"/>
    <w:rsid w:val="00793C8E"/>
    <w:rsid w:val="007C1A65"/>
    <w:rsid w:val="007F632D"/>
    <w:rsid w:val="007F6A39"/>
    <w:rsid w:val="00860611"/>
    <w:rsid w:val="008830A7"/>
    <w:rsid w:val="008A3EE5"/>
    <w:rsid w:val="008D5B3A"/>
    <w:rsid w:val="008E4E08"/>
    <w:rsid w:val="008F01B3"/>
    <w:rsid w:val="008F1E2F"/>
    <w:rsid w:val="00934146"/>
    <w:rsid w:val="00957ECF"/>
    <w:rsid w:val="00997C0E"/>
    <w:rsid w:val="00A7220B"/>
    <w:rsid w:val="00A877E6"/>
    <w:rsid w:val="00AB3A2C"/>
    <w:rsid w:val="00AD03AA"/>
    <w:rsid w:val="00B20189"/>
    <w:rsid w:val="00B54DCC"/>
    <w:rsid w:val="00B56807"/>
    <w:rsid w:val="00B90EDF"/>
    <w:rsid w:val="00BA33E1"/>
    <w:rsid w:val="00BB7105"/>
    <w:rsid w:val="00BD192A"/>
    <w:rsid w:val="00BE6214"/>
    <w:rsid w:val="00BF1A90"/>
    <w:rsid w:val="00C254FB"/>
    <w:rsid w:val="00C53500"/>
    <w:rsid w:val="00C70FF5"/>
    <w:rsid w:val="00CD3B19"/>
    <w:rsid w:val="00CE6AB5"/>
    <w:rsid w:val="00D23A48"/>
    <w:rsid w:val="00DB34C9"/>
    <w:rsid w:val="00DF71AF"/>
    <w:rsid w:val="00E034A7"/>
    <w:rsid w:val="00E23DED"/>
    <w:rsid w:val="00E43BA7"/>
    <w:rsid w:val="00E63CC0"/>
    <w:rsid w:val="00EB06B6"/>
    <w:rsid w:val="00EB114F"/>
    <w:rsid w:val="00EC2B3D"/>
    <w:rsid w:val="00EC434B"/>
    <w:rsid w:val="00EE40E3"/>
    <w:rsid w:val="00F95354"/>
    <w:rsid w:val="00FA4FFB"/>
    <w:rsid w:val="00FE10B5"/>
    <w:rsid w:val="00FE5E2E"/>
    <w:rsid w:val="00FF3050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F5FCD"/>
  <w15:chartTrackingRefBased/>
  <w15:docId w15:val="{789A8236-101D-4F95-98FE-5D3A78F8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2B5E76"/>
    <w:pPr>
      <w:ind w:left="821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paragraph" w:customStyle="1" w:styleId="Default">
    <w:name w:val="Default"/>
    <w:rsid w:val="0086061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E6A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02admpayan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o%20round\Documents\GHA\gha%20trabajos\area%20talento%20humano\plantilla%20Membreteada\uso%20juridico\Membrete%20uso%20jur&#237;dico-GH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uso jurídico-GHA</Template>
  <TotalTime>4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 round</dc:creator>
  <cp:keywords/>
  <dc:description/>
  <cp:lastModifiedBy>Eduardo A Misas Castro</cp:lastModifiedBy>
  <cp:revision>2</cp:revision>
  <dcterms:created xsi:type="dcterms:W3CDTF">2025-06-09T12:09:00Z</dcterms:created>
  <dcterms:modified xsi:type="dcterms:W3CDTF">2025-06-09T12:09:00Z</dcterms:modified>
</cp:coreProperties>
</file>