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30282F" w:rsidRDefault="005264AE" w:rsidP="0030282F">
      <w:r w:rsidRPr="0030282F">
        <w:t>Señores</w:t>
      </w:r>
    </w:p>
    <w:p w14:paraId="3E7A249E" w14:textId="35320CBA" w:rsidR="00944298" w:rsidRPr="0030282F" w:rsidRDefault="005B63B0" w:rsidP="0030282F">
      <w:pPr>
        <w:rPr>
          <w:b/>
          <w:bCs/>
        </w:rPr>
      </w:pPr>
      <w:r w:rsidRPr="0030282F">
        <w:rPr>
          <w:b/>
          <w:bCs/>
        </w:rPr>
        <w:t xml:space="preserve">JUZGADO </w:t>
      </w:r>
      <w:r w:rsidR="001259E5">
        <w:rPr>
          <w:b/>
          <w:bCs/>
        </w:rPr>
        <w:t>SEGUNDO</w:t>
      </w:r>
      <w:r w:rsidRPr="0030282F">
        <w:rPr>
          <w:b/>
          <w:bCs/>
        </w:rPr>
        <w:t xml:space="preserve"> LABORAL DEL CIRCUITO DE </w:t>
      </w:r>
      <w:r w:rsidR="000773E8" w:rsidRPr="0030282F">
        <w:rPr>
          <w:b/>
          <w:bCs/>
        </w:rPr>
        <w:t>CA</w:t>
      </w:r>
      <w:r w:rsidR="001259E5">
        <w:rPr>
          <w:b/>
          <w:bCs/>
        </w:rPr>
        <w:t>RTAGENA</w:t>
      </w:r>
      <w:r w:rsidRPr="0030282F">
        <w:rPr>
          <w:b/>
          <w:bCs/>
        </w:rPr>
        <w:t xml:space="preserve">. </w:t>
      </w:r>
    </w:p>
    <w:p w14:paraId="3BA8FB35" w14:textId="25B7E4B8" w:rsidR="00A62C9B" w:rsidRPr="0030282F" w:rsidRDefault="00173F5C" w:rsidP="0030282F">
      <w:hyperlink r:id="rId8" w:history="1">
        <w:r w:rsidRPr="002255E9">
          <w:rPr>
            <w:rStyle w:val="Hipervnculo"/>
          </w:rPr>
          <w:t>j02lctocgena@cendoj.ramajudicial.gov.co</w:t>
        </w:r>
      </w:hyperlink>
      <w:r w:rsidR="001259E5">
        <w:t xml:space="preserve">  </w:t>
      </w:r>
      <w:r w:rsidR="1B245F91">
        <w:t xml:space="preserve">  </w:t>
      </w:r>
      <w:r w:rsidR="0033608A">
        <w:t xml:space="preserve">  </w:t>
      </w:r>
    </w:p>
    <w:p w14:paraId="4A017175" w14:textId="12E4C6F6" w:rsidR="00F735AC" w:rsidRPr="0030282F" w:rsidRDefault="00F735AC" w:rsidP="0030282F">
      <w:pPr>
        <w:rPr>
          <w:lang w:val="es-CO"/>
        </w:rPr>
      </w:pPr>
      <w:r w:rsidRPr="0030282F">
        <w:rPr>
          <w:lang w:val="es-CO"/>
        </w:rPr>
        <w:t>E. S. D.</w:t>
      </w:r>
    </w:p>
    <w:p w14:paraId="5AE66F8E" w14:textId="28660FF8" w:rsidR="4EACB06C" w:rsidRPr="0030282F" w:rsidRDefault="4EACB06C" w:rsidP="0030282F">
      <w:pPr>
        <w:rPr>
          <w:lang w:val="es-CO"/>
        </w:rPr>
      </w:pPr>
    </w:p>
    <w:p w14:paraId="723894E6" w14:textId="5704F8C0" w:rsidR="00F735AC" w:rsidRPr="0030282F" w:rsidRDefault="00F735AC" w:rsidP="0030282F">
      <w:pPr>
        <w:ind w:left="720"/>
      </w:pPr>
      <w:r w:rsidRPr="0030282F">
        <w:rPr>
          <w:b/>
        </w:rPr>
        <w:t xml:space="preserve">Referencia:        </w:t>
      </w:r>
      <w:r w:rsidRPr="0030282F">
        <w:t>ORDINARIO LABORAL DE PRIMERA</w:t>
      </w:r>
      <w:r w:rsidRPr="0030282F">
        <w:rPr>
          <w:spacing w:val="-8"/>
        </w:rPr>
        <w:t xml:space="preserve"> </w:t>
      </w:r>
      <w:r w:rsidRPr="0030282F">
        <w:t>INSTANCIA</w:t>
      </w:r>
    </w:p>
    <w:p w14:paraId="7FB51D2F" w14:textId="2C10CEE0" w:rsidR="00F735AC" w:rsidRPr="0030282F" w:rsidRDefault="00F735AC" w:rsidP="0030282F">
      <w:pPr>
        <w:ind w:left="720"/>
        <w:rPr>
          <w:bCs/>
          <w:lang w:val="es-CO"/>
        </w:rPr>
      </w:pPr>
      <w:r w:rsidRPr="0030282F">
        <w:rPr>
          <w:b/>
          <w:lang w:val="es-CO"/>
        </w:rPr>
        <w:t xml:space="preserve">Demandante:     </w:t>
      </w:r>
      <w:bookmarkStart w:id="0" w:name="_Hlk129243128"/>
      <w:r w:rsidR="001259E5">
        <w:rPr>
          <w:bCs/>
          <w:lang w:val="es-CO"/>
        </w:rPr>
        <w:t xml:space="preserve">IRIS DEL CARMEN CARDENAS </w:t>
      </w:r>
      <w:proofErr w:type="spellStart"/>
      <w:r w:rsidR="001259E5">
        <w:rPr>
          <w:bCs/>
          <w:lang w:val="es-CO"/>
        </w:rPr>
        <w:t>CARDENAS</w:t>
      </w:r>
      <w:proofErr w:type="spellEnd"/>
      <w:r w:rsidR="001259E5">
        <w:rPr>
          <w:bCs/>
          <w:lang w:val="es-CO"/>
        </w:rPr>
        <w:t xml:space="preserve">. </w:t>
      </w:r>
    </w:p>
    <w:bookmarkEnd w:id="0"/>
    <w:p w14:paraId="622D87FD" w14:textId="4ABD74B7" w:rsidR="00F735AC" w:rsidRPr="0030282F" w:rsidRDefault="00F735AC" w:rsidP="0030282F">
      <w:pPr>
        <w:ind w:left="720"/>
      </w:pPr>
      <w:r w:rsidRPr="0030282F">
        <w:rPr>
          <w:b/>
        </w:rPr>
        <w:t xml:space="preserve">Demandado:      </w:t>
      </w:r>
      <w:r w:rsidRPr="0030282F">
        <w:t>COLPENSIONES Y OTRO</w:t>
      </w:r>
      <w:r w:rsidR="00866001" w:rsidRPr="0030282F">
        <w:t>S</w:t>
      </w:r>
      <w:r w:rsidR="007A1838" w:rsidRPr="0030282F">
        <w:t>.</w:t>
      </w:r>
    </w:p>
    <w:p w14:paraId="07C6CEC1" w14:textId="77777777" w:rsidR="00F735AC" w:rsidRPr="0030282F" w:rsidRDefault="00F735AC" w:rsidP="0030282F">
      <w:pPr>
        <w:ind w:left="720"/>
      </w:pPr>
      <w:r w:rsidRPr="0030282F">
        <w:rPr>
          <w:b/>
        </w:rPr>
        <w:t>Llamado en G:</w:t>
      </w:r>
      <w:r w:rsidRPr="0030282F">
        <w:t xml:space="preserve">   ALLIANZ SEGUROS DE VIDA S.A.</w:t>
      </w:r>
    </w:p>
    <w:p w14:paraId="69B0D050" w14:textId="1B9260C2" w:rsidR="00F735AC" w:rsidRPr="0030282F" w:rsidRDefault="00DE5AD3" w:rsidP="13EF3601">
      <w:pPr>
        <w:ind w:left="720"/>
      </w:pPr>
      <w:r w:rsidRPr="13EF3601">
        <w:rPr>
          <w:b/>
          <w:bCs/>
        </w:rPr>
        <w:t xml:space="preserve">Radicación:       </w:t>
      </w:r>
      <w:r w:rsidR="042A01B1" w:rsidRPr="13EF3601">
        <w:rPr>
          <w:lang w:val="es"/>
        </w:rPr>
        <w:t>13001-31-05-002-2023-00271-00</w:t>
      </w:r>
    </w:p>
    <w:p w14:paraId="09D96A8A" w14:textId="77777777" w:rsidR="00CE08A6" w:rsidRPr="0030282F" w:rsidRDefault="00CE08A6" w:rsidP="0030282F">
      <w:pPr>
        <w:ind w:left="720"/>
        <w:rPr>
          <w:b/>
        </w:rPr>
      </w:pPr>
    </w:p>
    <w:p w14:paraId="3ED77266" w14:textId="2DB7386B" w:rsidR="00CE08A6" w:rsidRPr="0030282F" w:rsidRDefault="00CE08A6" w:rsidP="00173F5C">
      <w:pPr>
        <w:ind w:left="720"/>
      </w:pPr>
      <w:r w:rsidRPr="0030282F">
        <w:rPr>
          <w:b/>
        </w:rPr>
        <w:t xml:space="preserve">Asunto:              </w:t>
      </w:r>
      <w:r w:rsidRPr="0030282F">
        <w:t>CONTESTACIÓN A LA</w:t>
      </w:r>
      <w:r w:rsidRPr="0030282F">
        <w:rPr>
          <w:spacing w:val="1"/>
        </w:rPr>
        <w:t xml:space="preserve"> </w:t>
      </w:r>
      <w:r w:rsidRPr="0030282F">
        <w:t>DEMANDA Y AL LLAMAMIENTO EN</w:t>
      </w:r>
      <w:r w:rsidR="00173F5C">
        <w:t xml:space="preserve"> </w:t>
      </w:r>
      <w:r w:rsidRPr="0030282F">
        <w:t>GARANTÍA</w:t>
      </w:r>
    </w:p>
    <w:p w14:paraId="2049545A" w14:textId="77777777" w:rsidR="00283EDE" w:rsidRPr="0030282F" w:rsidRDefault="00283EDE" w:rsidP="0030282F">
      <w:pPr>
        <w:pStyle w:val="Textoindependiente"/>
        <w:rPr>
          <w:sz w:val="22"/>
          <w:szCs w:val="22"/>
        </w:rPr>
      </w:pPr>
    </w:p>
    <w:p w14:paraId="586273DB" w14:textId="057F16C0" w:rsidR="00663E1A" w:rsidRPr="0030282F" w:rsidRDefault="00CE08A6" w:rsidP="0030282F">
      <w:pPr>
        <w:pStyle w:val="Textoindependiente"/>
        <w:ind w:right="105"/>
        <w:jc w:val="both"/>
        <w:rPr>
          <w:sz w:val="22"/>
          <w:szCs w:val="22"/>
        </w:rPr>
      </w:pPr>
      <w:r w:rsidRPr="0030282F">
        <w:rPr>
          <w:b/>
          <w:sz w:val="22"/>
          <w:szCs w:val="22"/>
        </w:rPr>
        <w:t xml:space="preserve">GUSTAVO ALBERTO </w:t>
      </w:r>
      <w:r w:rsidR="00F67861" w:rsidRPr="0030282F">
        <w:rPr>
          <w:b/>
          <w:sz w:val="22"/>
          <w:szCs w:val="22"/>
        </w:rPr>
        <w:t>HERRERA</w:t>
      </w:r>
      <w:r w:rsidRPr="0030282F">
        <w:rPr>
          <w:b/>
          <w:sz w:val="22"/>
          <w:szCs w:val="22"/>
        </w:rPr>
        <w:t xml:space="preserve"> AVILA</w:t>
      </w:r>
      <w:r w:rsidRPr="0030282F">
        <w:rPr>
          <w:sz w:val="22"/>
          <w:szCs w:val="22"/>
        </w:rPr>
        <w:t xml:space="preserve">, mayor de edad, vecino de Cali, identificado con la </w:t>
      </w:r>
      <w:r w:rsidR="00F91B1A" w:rsidRPr="0030282F">
        <w:rPr>
          <w:sz w:val="22"/>
          <w:szCs w:val="22"/>
        </w:rPr>
        <w:t>cédula de ciudadanía</w:t>
      </w:r>
      <w:r w:rsidRPr="0030282F">
        <w:rPr>
          <w:sz w:val="22"/>
          <w:szCs w:val="22"/>
        </w:rPr>
        <w:t xml:space="preserve"> No. 19.395.114 expedida en Bogotá</w:t>
      </w:r>
      <w:r w:rsidR="00A40E34" w:rsidRPr="0030282F">
        <w:rPr>
          <w:sz w:val="22"/>
          <w:szCs w:val="22"/>
        </w:rPr>
        <w:t xml:space="preserve"> D.C.</w:t>
      </w:r>
      <w:r w:rsidRPr="0030282F">
        <w:rPr>
          <w:sz w:val="22"/>
          <w:szCs w:val="22"/>
        </w:rPr>
        <w:t xml:space="preserve">, abogado en ejercicio y portador de la Tarjeta Profesional No. 39.116. del Consejo Superior de la Judicatura, actuando en calidad de apoderado de </w:t>
      </w:r>
      <w:r w:rsidRPr="0030282F">
        <w:rPr>
          <w:b/>
          <w:bCs/>
          <w:sz w:val="22"/>
          <w:szCs w:val="22"/>
        </w:rPr>
        <w:t>ALLIANZ SEGUROS DE VIDA S.A.</w:t>
      </w:r>
      <w:r w:rsidRPr="0030282F">
        <w:rPr>
          <w:sz w:val="22"/>
          <w:szCs w:val="22"/>
        </w:rPr>
        <w:t xml:space="preserve">, conforme al poder general conferido y el cual se adjunta al presente libelo, manifiesto que estando dentro del término legal oportuno, respetuosamente procedo a contestar en </w:t>
      </w:r>
      <w:r w:rsidRPr="0030282F">
        <w:rPr>
          <w:b/>
          <w:bCs/>
          <w:sz w:val="22"/>
          <w:szCs w:val="22"/>
          <w:u w:val="single"/>
        </w:rPr>
        <w:t>primer lugar</w:t>
      </w:r>
      <w:r w:rsidRPr="0030282F">
        <w:rPr>
          <w:sz w:val="22"/>
          <w:szCs w:val="22"/>
        </w:rPr>
        <w:t xml:space="preserve">, </w:t>
      </w:r>
      <w:r w:rsidRPr="0030282F">
        <w:rPr>
          <w:spacing w:val="-3"/>
          <w:sz w:val="22"/>
          <w:szCs w:val="22"/>
        </w:rPr>
        <w:t xml:space="preserve">la </w:t>
      </w:r>
      <w:r w:rsidR="00852E86" w:rsidRPr="0030282F">
        <w:rPr>
          <w:sz w:val="22"/>
          <w:szCs w:val="22"/>
        </w:rPr>
        <w:t xml:space="preserve">demanda impetrada por </w:t>
      </w:r>
      <w:r w:rsidR="00057D61" w:rsidRPr="0030282F">
        <w:rPr>
          <w:sz w:val="22"/>
          <w:szCs w:val="22"/>
        </w:rPr>
        <w:t>l</w:t>
      </w:r>
      <w:r w:rsidR="009039D6">
        <w:rPr>
          <w:sz w:val="22"/>
          <w:szCs w:val="22"/>
        </w:rPr>
        <w:t>a</w:t>
      </w:r>
      <w:r w:rsidR="000007E4" w:rsidRPr="0030282F">
        <w:rPr>
          <w:sz w:val="22"/>
          <w:szCs w:val="22"/>
        </w:rPr>
        <w:t xml:space="preserve"> señor</w:t>
      </w:r>
      <w:r w:rsidR="009039D6">
        <w:rPr>
          <w:sz w:val="22"/>
          <w:szCs w:val="22"/>
        </w:rPr>
        <w:t>a</w:t>
      </w:r>
      <w:r w:rsidR="001259E5">
        <w:rPr>
          <w:sz w:val="22"/>
          <w:szCs w:val="22"/>
        </w:rPr>
        <w:t xml:space="preserve"> IRIS DEL CARMEN CARDENAS </w:t>
      </w:r>
      <w:proofErr w:type="spellStart"/>
      <w:r w:rsidR="001259E5">
        <w:rPr>
          <w:sz w:val="22"/>
          <w:szCs w:val="22"/>
        </w:rPr>
        <w:t>CARDENAS</w:t>
      </w:r>
      <w:proofErr w:type="spellEnd"/>
      <w:r w:rsidR="001259E5">
        <w:rPr>
          <w:sz w:val="22"/>
          <w:szCs w:val="22"/>
        </w:rPr>
        <w:t xml:space="preserve"> </w:t>
      </w:r>
      <w:r w:rsidRPr="0030282F">
        <w:rPr>
          <w:sz w:val="22"/>
          <w:szCs w:val="22"/>
        </w:rPr>
        <w:t>en contra de la ADMINISTRADORA COLOMBIANA DE PENSIONES – COLPENSIONES</w:t>
      </w:r>
      <w:r w:rsidR="001259E5">
        <w:rPr>
          <w:sz w:val="22"/>
          <w:szCs w:val="22"/>
        </w:rPr>
        <w:t>, PROTECCIÓN S.A.</w:t>
      </w:r>
      <w:r w:rsidR="00A43D8E">
        <w:rPr>
          <w:sz w:val="22"/>
          <w:szCs w:val="22"/>
        </w:rPr>
        <w:t xml:space="preserve"> </w:t>
      </w:r>
      <w:r w:rsidR="00057D61" w:rsidRPr="0030282F">
        <w:rPr>
          <w:sz w:val="22"/>
          <w:szCs w:val="22"/>
        </w:rPr>
        <w:t xml:space="preserve"> </w:t>
      </w:r>
      <w:r w:rsidR="00CA4784" w:rsidRPr="0030282F">
        <w:rPr>
          <w:sz w:val="22"/>
          <w:szCs w:val="22"/>
        </w:rPr>
        <w:t xml:space="preserve">y </w:t>
      </w:r>
      <w:r w:rsidR="005B7254" w:rsidRPr="0030282F">
        <w:rPr>
          <w:sz w:val="22"/>
          <w:szCs w:val="22"/>
        </w:rPr>
        <w:t>COLFONDOS S.A</w:t>
      </w:r>
      <w:r w:rsidR="001F0C56" w:rsidRPr="0030282F">
        <w:rPr>
          <w:sz w:val="22"/>
          <w:szCs w:val="22"/>
        </w:rPr>
        <w:t>.</w:t>
      </w:r>
      <w:r w:rsidR="00CA4784" w:rsidRPr="0030282F">
        <w:rPr>
          <w:sz w:val="22"/>
          <w:szCs w:val="22"/>
        </w:rPr>
        <w:t xml:space="preserve"> </w:t>
      </w:r>
      <w:proofErr w:type="gramStart"/>
      <w:r w:rsidRPr="0030282F">
        <w:rPr>
          <w:sz w:val="22"/>
          <w:szCs w:val="22"/>
        </w:rPr>
        <w:t>y</w:t>
      </w:r>
      <w:proofErr w:type="gramEnd"/>
      <w:r w:rsidRPr="0030282F">
        <w:rPr>
          <w:sz w:val="22"/>
          <w:szCs w:val="22"/>
        </w:rPr>
        <w:t xml:space="preserve"> en </w:t>
      </w:r>
      <w:r w:rsidRPr="0030282F">
        <w:rPr>
          <w:b/>
          <w:bCs/>
          <w:sz w:val="22"/>
          <w:szCs w:val="22"/>
          <w:u w:val="single"/>
        </w:rPr>
        <w:t>segundo lugar</w:t>
      </w:r>
      <w:r w:rsidRPr="0030282F">
        <w:rPr>
          <w:sz w:val="22"/>
          <w:szCs w:val="22"/>
        </w:rPr>
        <w:t xml:space="preserve">, a pronunciarme frente al llamamiento en garantía formulado </w:t>
      </w:r>
      <w:r w:rsidR="000326BD" w:rsidRPr="0030282F">
        <w:rPr>
          <w:sz w:val="22"/>
          <w:szCs w:val="22"/>
        </w:rPr>
        <w:t xml:space="preserve">por </w:t>
      </w:r>
      <w:r w:rsidR="00E470E7" w:rsidRPr="0030282F">
        <w:rPr>
          <w:sz w:val="22"/>
          <w:szCs w:val="22"/>
        </w:rPr>
        <w:t>la</w:t>
      </w:r>
      <w:r w:rsidR="0081350A" w:rsidRPr="0030282F">
        <w:rPr>
          <w:sz w:val="22"/>
          <w:szCs w:val="22"/>
        </w:rPr>
        <w:t xml:space="preserve"> AFP</w:t>
      </w:r>
      <w:r w:rsidR="00E470E7" w:rsidRPr="0030282F">
        <w:rPr>
          <w:sz w:val="22"/>
          <w:szCs w:val="22"/>
        </w:rPr>
        <w:t xml:space="preserve"> COLFONDOS S.A. </w:t>
      </w:r>
      <w:r w:rsidRPr="0030282F">
        <w:rPr>
          <w:sz w:val="22"/>
          <w:szCs w:val="22"/>
        </w:rPr>
        <w:t>a mi representada, en los siguientes</w:t>
      </w:r>
      <w:r w:rsidRPr="0030282F">
        <w:rPr>
          <w:spacing w:val="-4"/>
          <w:sz w:val="22"/>
          <w:szCs w:val="22"/>
        </w:rPr>
        <w:t xml:space="preserve"> </w:t>
      </w:r>
      <w:r w:rsidRPr="0030282F">
        <w:rPr>
          <w:sz w:val="22"/>
          <w:szCs w:val="22"/>
        </w:rPr>
        <w:t xml:space="preserve">términos: </w:t>
      </w:r>
      <w:r w:rsidR="003877AC" w:rsidRPr="0030282F">
        <w:rPr>
          <w:sz w:val="22"/>
          <w:szCs w:val="22"/>
        </w:rPr>
        <w:t xml:space="preserve"> </w:t>
      </w:r>
      <w:r w:rsidRPr="0030282F">
        <w:rPr>
          <w:sz w:val="22"/>
          <w:szCs w:val="22"/>
        </w:rPr>
        <w:t xml:space="preserve"> </w:t>
      </w:r>
    </w:p>
    <w:p w14:paraId="0F36E9DE" w14:textId="77777777" w:rsidR="00080A12" w:rsidRPr="0030282F" w:rsidRDefault="00080A12" w:rsidP="0030282F">
      <w:pPr>
        <w:pStyle w:val="Textoindependiente"/>
        <w:ind w:right="105"/>
        <w:jc w:val="both"/>
        <w:rPr>
          <w:sz w:val="22"/>
          <w:szCs w:val="22"/>
        </w:rPr>
      </w:pPr>
    </w:p>
    <w:p w14:paraId="4F94CCF8" w14:textId="77777777" w:rsidR="00CE08A6" w:rsidRPr="0030282F" w:rsidRDefault="00CE08A6" w:rsidP="0030282F">
      <w:pPr>
        <w:jc w:val="center"/>
        <w:rPr>
          <w:b/>
          <w:color w:val="000000"/>
          <w:u w:val="single"/>
        </w:rPr>
      </w:pPr>
      <w:r w:rsidRPr="0030282F">
        <w:rPr>
          <w:b/>
          <w:color w:val="000000"/>
          <w:u w:val="single"/>
        </w:rPr>
        <w:t>CAPÍTULO I.</w:t>
      </w:r>
    </w:p>
    <w:p w14:paraId="1A88239B" w14:textId="221CEEC7" w:rsidR="00CE08A6" w:rsidRPr="0030282F" w:rsidRDefault="00CE08A6" w:rsidP="0030282F">
      <w:pPr>
        <w:pStyle w:val="Prrafodelista"/>
        <w:numPr>
          <w:ilvl w:val="0"/>
          <w:numId w:val="29"/>
        </w:numPr>
        <w:ind w:left="0" w:firstLine="0"/>
        <w:jc w:val="center"/>
        <w:rPr>
          <w:b/>
          <w:color w:val="000000"/>
          <w:u w:val="single"/>
        </w:rPr>
      </w:pPr>
      <w:r w:rsidRPr="0030282F">
        <w:rPr>
          <w:b/>
          <w:color w:val="000000"/>
          <w:u w:val="single"/>
        </w:rPr>
        <w:t xml:space="preserve"> PRONUNCIAMIENTO FRENTE A LOS HECHOS DE LA DEMANDA</w:t>
      </w:r>
    </w:p>
    <w:p w14:paraId="73CABF28" w14:textId="77777777" w:rsidR="00CE08A6" w:rsidRPr="0030282F" w:rsidRDefault="00CE08A6" w:rsidP="0030282F">
      <w:pPr>
        <w:pStyle w:val="Textoindependiente"/>
        <w:ind w:left="1418"/>
        <w:rPr>
          <w:b/>
          <w:sz w:val="22"/>
          <w:szCs w:val="22"/>
        </w:rPr>
      </w:pPr>
    </w:p>
    <w:p w14:paraId="3B92E5A5" w14:textId="5E5756E1" w:rsidR="000773E8" w:rsidRPr="0030282F" w:rsidRDefault="005B63B0" w:rsidP="0030282F">
      <w:pPr>
        <w:jc w:val="both"/>
      </w:pPr>
      <w:bookmarkStart w:id="1" w:name="_Hlk143875547"/>
      <w:r w:rsidRPr="0030282F">
        <w:rPr>
          <w:b/>
        </w:rPr>
        <w:t>AL PRIMERO</w:t>
      </w:r>
      <w:r w:rsidRPr="0030282F">
        <w:t xml:space="preserve">: </w:t>
      </w:r>
      <w:r w:rsidRPr="0030282F">
        <w:rPr>
          <w:b/>
          <w:bCs/>
        </w:rPr>
        <w:t>NO ME CONSTA</w:t>
      </w:r>
      <w:r w:rsidRPr="0030282F">
        <w:t xml:space="preserve"> </w:t>
      </w:r>
      <w:r w:rsidR="000773E8" w:rsidRPr="0030282F">
        <w:t>la fecha</w:t>
      </w:r>
      <w:r w:rsidR="00A43D8E">
        <w:t xml:space="preserve"> </w:t>
      </w:r>
      <w:r w:rsidR="000773E8" w:rsidRPr="0030282F">
        <w:t>de nacimiento de</w:t>
      </w:r>
      <w:r w:rsidR="00A43D8E">
        <w:t xml:space="preserve"> </w:t>
      </w:r>
      <w:r w:rsidR="00057D61" w:rsidRPr="0030282F">
        <w:t>l</w:t>
      </w:r>
      <w:r w:rsidR="00A43D8E">
        <w:t xml:space="preserve">a </w:t>
      </w:r>
      <w:r w:rsidR="00057D61" w:rsidRPr="0030282F">
        <w:t>señor</w:t>
      </w:r>
      <w:r w:rsidR="00A43D8E">
        <w:t xml:space="preserve">a </w:t>
      </w:r>
      <w:r w:rsidR="001259E5">
        <w:t xml:space="preserve">IRIS DEL CARMEN CARDENAS </w:t>
      </w:r>
      <w:proofErr w:type="spellStart"/>
      <w:r w:rsidR="001259E5">
        <w:t>CARDENA</w:t>
      </w:r>
      <w:r w:rsidR="00562D91">
        <w:t>S</w:t>
      </w:r>
      <w:proofErr w:type="spellEnd"/>
      <w:r w:rsidR="00562D91">
        <w:t>,</w:t>
      </w:r>
      <w:r w:rsidR="00A43D8E">
        <w:rPr>
          <w:bCs/>
          <w:lang w:val="es-CO"/>
        </w:rPr>
        <w:t xml:space="preserve"> </w:t>
      </w:r>
      <w:r w:rsidR="000773E8" w:rsidRPr="0030282F">
        <w:t xml:space="preserve">por cuanto es una situación ajena a mi representada, </w:t>
      </w:r>
      <w:r w:rsidR="000773E8"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rsidRPr="0030282F">
        <w:t xml:space="preserve"> </w:t>
      </w:r>
    </w:p>
    <w:p w14:paraId="508E8714" w14:textId="77777777" w:rsidR="000773E8" w:rsidRPr="0030282F" w:rsidRDefault="000773E8" w:rsidP="0030282F">
      <w:pPr>
        <w:jc w:val="both"/>
      </w:pPr>
    </w:p>
    <w:p w14:paraId="2BCD532D" w14:textId="77777777" w:rsidR="00173F5C" w:rsidRDefault="000773E8" w:rsidP="0030282F">
      <w:pPr>
        <w:jc w:val="both"/>
        <w:rPr>
          <w:rStyle w:val="normaltextrun"/>
          <w:color w:val="000000"/>
          <w:bdr w:val="none" w:sz="0" w:space="0" w:color="auto" w:frame="1"/>
        </w:rPr>
      </w:pPr>
      <w:r w:rsidRPr="0030282F">
        <w:rPr>
          <w:b/>
          <w:bCs/>
        </w:rPr>
        <w:t xml:space="preserve">AL SEGUNDO: NO ME CONSTA </w:t>
      </w:r>
      <w:r w:rsidR="00A43D8E">
        <w:t>la edad que tiene la demandante</w:t>
      </w:r>
      <w:r w:rsidR="001259E5">
        <w:t xml:space="preserve"> actualmente</w:t>
      </w:r>
      <w:r w:rsidR="00A43D8E">
        <w:t xml:space="preserve">,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D965045" w14:textId="77777777" w:rsidR="00173F5C" w:rsidRDefault="00173F5C" w:rsidP="0030282F">
      <w:pPr>
        <w:jc w:val="both"/>
        <w:rPr>
          <w:rStyle w:val="normaltextrun"/>
          <w:color w:val="000000"/>
          <w:bdr w:val="none" w:sz="0" w:space="0" w:color="auto" w:frame="1"/>
        </w:rPr>
      </w:pPr>
    </w:p>
    <w:p w14:paraId="7CB59050" w14:textId="270A9C3A" w:rsidR="000773E8" w:rsidRPr="0030282F" w:rsidRDefault="00173F5C" w:rsidP="0030282F">
      <w:pPr>
        <w:jc w:val="both"/>
        <w:rPr>
          <w:rStyle w:val="normaltextrun"/>
        </w:rPr>
      </w:pPr>
      <w:commentRangeStart w:id="2"/>
      <w:proofErr w:type="spellStart"/>
      <w:r>
        <w:rPr>
          <w:rStyle w:val="normaltextrun"/>
          <w:color w:val="000000"/>
          <w:bdr w:val="none" w:sz="0" w:space="0" w:color="auto" w:frame="1"/>
        </w:rPr>
        <w:t>xxxxxxxxxxxxxxx</w:t>
      </w:r>
      <w:proofErr w:type="spellEnd"/>
      <w:r w:rsidR="000773E8" w:rsidRPr="0030282F">
        <w:rPr>
          <w:rStyle w:val="normaltextrun"/>
          <w:color w:val="000000"/>
          <w:bdr w:val="none" w:sz="0" w:space="0" w:color="auto" w:frame="1"/>
        </w:rPr>
        <w:t> </w:t>
      </w:r>
      <w:commentRangeEnd w:id="2"/>
      <w:r>
        <w:rPr>
          <w:rStyle w:val="Refdecomentario"/>
        </w:rPr>
        <w:commentReference w:id="2"/>
      </w:r>
    </w:p>
    <w:p w14:paraId="61D6EFB2" w14:textId="77777777" w:rsidR="000773E8" w:rsidRPr="0030282F" w:rsidRDefault="000773E8" w:rsidP="0030282F">
      <w:pPr>
        <w:jc w:val="both"/>
        <w:rPr>
          <w:rStyle w:val="normaltextrun"/>
          <w:color w:val="000000"/>
          <w:bdr w:val="none" w:sz="0" w:space="0" w:color="auto" w:frame="1"/>
        </w:rPr>
      </w:pPr>
    </w:p>
    <w:p w14:paraId="2A129ED4" w14:textId="0AA7E94F" w:rsidR="000773E8" w:rsidRPr="001259E5"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t>AL TERCERO: NO ME CONSTA</w:t>
      </w:r>
      <w:r w:rsidR="001259E5">
        <w:rPr>
          <w:rStyle w:val="normaltextrun"/>
          <w:color w:val="000000"/>
          <w:bdr w:val="none" w:sz="0" w:space="0" w:color="auto" w:frame="1"/>
        </w:rPr>
        <w:t xml:space="preserve"> que en la fecha señalada </w:t>
      </w:r>
      <w:r w:rsidR="00562D91">
        <w:rPr>
          <w:rStyle w:val="normaltextrun"/>
          <w:color w:val="000000"/>
          <w:bdr w:val="none" w:sz="0" w:space="0" w:color="auto" w:frame="1"/>
        </w:rPr>
        <w:t xml:space="preserve">la actora </w:t>
      </w:r>
      <w:r w:rsidR="001259E5">
        <w:rPr>
          <w:rStyle w:val="normaltextrun"/>
          <w:color w:val="000000"/>
          <w:bdr w:val="none" w:sz="0" w:space="0" w:color="auto" w:frame="1"/>
        </w:rPr>
        <w:t>se haya afiliado al régimen de prima media con el INSTITUTO DE SEGUROS SOCIALES con el empleador CARLOS DAGER Y CÍA LTDA</w:t>
      </w:r>
      <w:r w:rsidR="00A43D8E">
        <w:rPr>
          <w:rStyle w:val="normaltextrun"/>
          <w:color w:val="000000"/>
          <w:bdr w:val="none" w:sz="0" w:space="0" w:color="auto" w:frame="1"/>
        </w:rPr>
        <w:t xml:space="preserve">,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30282F" w:rsidRDefault="000773E8" w:rsidP="0030282F">
      <w:pPr>
        <w:jc w:val="both"/>
        <w:rPr>
          <w:rStyle w:val="normaltextrun"/>
          <w:color w:val="000000"/>
          <w:bdr w:val="none" w:sz="0" w:space="0" w:color="auto" w:frame="1"/>
        </w:rPr>
      </w:pPr>
    </w:p>
    <w:p w14:paraId="71377C86" w14:textId="36566135" w:rsidR="00866001" w:rsidRPr="0030282F" w:rsidRDefault="000773E8" w:rsidP="0030282F">
      <w:pPr>
        <w:jc w:val="both"/>
        <w:rPr>
          <w:rStyle w:val="eop"/>
          <w:color w:val="000000"/>
          <w:bdr w:val="none" w:sz="0" w:space="0" w:color="auto" w:frame="1"/>
        </w:rPr>
      </w:pPr>
      <w:r w:rsidRPr="0030282F">
        <w:rPr>
          <w:rStyle w:val="normaltextrun"/>
          <w:b/>
          <w:bCs/>
          <w:color w:val="000000"/>
          <w:bdr w:val="none" w:sz="0" w:space="0" w:color="auto" w:frame="1"/>
        </w:rPr>
        <w:t xml:space="preserve">AL CUARTO: NO ME CONSTA </w:t>
      </w:r>
      <w:r w:rsidR="00562D91">
        <w:rPr>
          <w:rStyle w:val="normaltextrun"/>
          <w:color w:val="000000"/>
          <w:bdr w:val="none" w:sz="0" w:space="0" w:color="auto" w:frame="1"/>
        </w:rPr>
        <w:t xml:space="preserve">el número de semanas que tiene cotizadas la accionante en el régimen de prima media,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2562ED86" w14:textId="77777777" w:rsidR="000773E8" w:rsidRPr="0030282F" w:rsidRDefault="000773E8" w:rsidP="0030282F">
      <w:pPr>
        <w:jc w:val="both"/>
        <w:rPr>
          <w:rStyle w:val="eop"/>
          <w:color w:val="000000"/>
          <w:shd w:val="clear" w:color="auto" w:fill="FFFFFF"/>
        </w:rPr>
      </w:pPr>
    </w:p>
    <w:p w14:paraId="2BB34233" w14:textId="20B94739" w:rsidR="00866001" w:rsidRPr="0030282F" w:rsidRDefault="000773E8" w:rsidP="0030282F">
      <w:pPr>
        <w:jc w:val="both"/>
        <w:rPr>
          <w:rStyle w:val="eop"/>
          <w:color w:val="000000"/>
          <w:shd w:val="clear" w:color="auto" w:fill="FFFFFF"/>
        </w:rPr>
      </w:pPr>
      <w:r w:rsidRPr="0030282F">
        <w:rPr>
          <w:rStyle w:val="eop"/>
          <w:b/>
          <w:bCs/>
          <w:color w:val="000000"/>
          <w:shd w:val="clear" w:color="auto" w:fill="FFFFFF"/>
        </w:rPr>
        <w:t xml:space="preserve">AL QUINTO: NO ME CONSTA </w:t>
      </w:r>
      <w:r w:rsidR="00562D91">
        <w:rPr>
          <w:rStyle w:val="eop"/>
          <w:color w:val="000000"/>
          <w:shd w:val="clear" w:color="auto" w:fill="FFFFFF"/>
        </w:rPr>
        <w:t>que l</w:t>
      </w:r>
      <w:r w:rsidR="00562D91">
        <w:t xml:space="preserve">a </w:t>
      </w:r>
      <w:r w:rsidR="00562D91" w:rsidRPr="0030282F">
        <w:t>señor</w:t>
      </w:r>
      <w:r w:rsidR="00562D91">
        <w:t xml:space="preserve">a IRIS DEL CARMEN CARDENAS </w:t>
      </w:r>
      <w:proofErr w:type="spellStart"/>
      <w:r w:rsidR="00562D91">
        <w:t>CARDENAS</w:t>
      </w:r>
      <w:proofErr w:type="spellEnd"/>
      <w:r w:rsidR="00562D91">
        <w:t xml:space="preserve"> haya sido trasladada al régimen de ahorro individual</w:t>
      </w:r>
      <w:r w:rsidR="0037295A">
        <w:t>,</w:t>
      </w:r>
      <w:r w:rsidR="00562D91">
        <w:t xml:space="preserve"> más precisamente a la AFP PROTECCIÓN S.A. en noviembre de 1995 sin el consentimiento informado</w:t>
      </w:r>
      <w:r w:rsidR="00653808">
        <w:rPr>
          <w:rStyle w:val="eop"/>
          <w:color w:val="000000"/>
          <w:shd w:val="clear" w:color="auto" w:fill="FFFFFF"/>
        </w:rPr>
        <w:t>,</w:t>
      </w:r>
      <w:r w:rsidR="00653808" w:rsidRPr="0030282F">
        <w:rPr>
          <w:rStyle w:val="normaltextrun"/>
          <w:color w:val="000000"/>
          <w:shd w:val="clear" w:color="auto" w:fill="FFFFFF"/>
        </w:rPr>
        <w:t xml:space="preserve"> por</w:t>
      </w:r>
      <w:r w:rsidR="00866001" w:rsidRPr="0030282F">
        <w:rPr>
          <w:rStyle w:val="normaltextrun"/>
          <w:color w:val="000000"/>
          <w:shd w:val="clear" w:color="auto" w:fill="FFFFFF"/>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866001" w:rsidRPr="0030282F">
        <w:rPr>
          <w:rStyle w:val="eop"/>
          <w:color w:val="000000"/>
          <w:shd w:val="clear" w:color="auto" w:fill="FFFFFF"/>
        </w:rPr>
        <w:t> </w:t>
      </w:r>
    </w:p>
    <w:p w14:paraId="5CF3D6C8" w14:textId="77777777" w:rsidR="00866001" w:rsidRPr="0030282F" w:rsidRDefault="00866001" w:rsidP="0030282F">
      <w:pPr>
        <w:jc w:val="both"/>
        <w:rPr>
          <w:rStyle w:val="eop"/>
          <w:b/>
          <w:bCs/>
          <w:color w:val="000000"/>
          <w:shd w:val="clear" w:color="auto" w:fill="FFFFFF"/>
        </w:rPr>
      </w:pPr>
    </w:p>
    <w:p w14:paraId="39B0C89A" w14:textId="5AEF6A05" w:rsidR="00761E59" w:rsidRPr="0030282F" w:rsidRDefault="004162DC"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SEXTO: NO ME CONSTA </w:t>
      </w:r>
      <w:r w:rsidR="00562D91">
        <w:rPr>
          <w:rStyle w:val="normaltextrun"/>
          <w:color w:val="000000"/>
          <w:bdr w:val="none" w:sz="0" w:space="0" w:color="auto" w:frame="1"/>
        </w:rPr>
        <w:t>que hasta la fecha señalada la demandante haya cotizado en PROTECCIÓN S.A.</w:t>
      </w:r>
      <w:r w:rsidR="00A43D8E">
        <w:rPr>
          <w:rStyle w:val="normaltextrun"/>
          <w:color w:val="000000"/>
          <w:bdr w:val="none" w:sz="0" w:space="0" w:color="auto" w:frame="1"/>
        </w:rPr>
        <w:t xml:space="preserve">, </w:t>
      </w:r>
      <w:r w:rsidR="00761E59"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sidRPr="0030282F">
        <w:rPr>
          <w:rStyle w:val="eop"/>
          <w:color w:val="000000"/>
          <w:shd w:val="clear" w:color="auto" w:fill="FFFFFF"/>
        </w:rPr>
        <w:t> </w:t>
      </w:r>
    </w:p>
    <w:p w14:paraId="018E8C0C" w14:textId="77777777" w:rsidR="00133FAE" w:rsidRPr="0030282F" w:rsidRDefault="00133FAE" w:rsidP="0030282F">
      <w:pPr>
        <w:jc w:val="both"/>
      </w:pPr>
    </w:p>
    <w:p w14:paraId="73C3EA56" w14:textId="51015C51" w:rsidR="00562D91" w:rsidRDefault="00133FAE" w:rsidP="0030282F">
      <w:pPr>
        <w:jc w:val="both"/>
        <w:rPr>
          <w:rStyle w:val="eop"/>
        </w:rPr>
      </w:pPr>
      <w:r w:rsidRPr="0030282F">
        <w:rPr>
          <w:b/>
          <w:bCs/>
        </w:rPr>
        <w:t xml:space="preserve">AL SÉPTIMO: </w:t>
      </w:r>
      <w:r w:rsidR="00562D91" w:rsidRPr="0030282F">
        <w:rPr>
          <w:rStyle w:val="normaltextrun"/>
        </w:rPr>
        <w:t>Este hecho contiene varias afirmaciones, sobre las cuales me pronuncio así: </w:t>
      </w:r>
      <w:r w:rsidR="00562D91" w:rsidRPr="0030282F">
        <w:rPr>
          <w:rStyle w:val="eop"/>
        </w:rPr>
        <w:t> </w:t>
      </w:r>
    </w:p>
    <w:p w14:paraId="66E730AF" w14:textId="77777777" w:rsidR="00562D91" w:rsidRDefault="00562D91" w:rsidP="0030282F">
      <w:pPr>
        <w:jc w:val="both"/>
        <w:rPr>
          <w:rStyle w:val="eop"/>
        </w:rPr>
      </w:pPr>
    </w:p>
    <w:p w14:paraId="73DBA321" w14:textId="7EEE1744" w:rsidR="007A1562" w:rsidRPr="007A1562" w:rsidRDefault="007A1562" w:rsidP="007A1562">
      <w:pPr>
        <w:pStyle w:val="Prrafodelista"/>
        <w:numPr>
          <w:ilvl w:val="0"/>
          <w:numId w:val="51"/>
        </w:numPr>
        <w:jc w:val="both"/>
        <w:rPr>
          <w:rStyle w:val="eop"/>
          <w:b/>
          <w:bCs/>
        </w:rPr>
      </w:pPr>
      <w:r>
        <w:rPr>
          <w:b/>
          <w:bCs/>
        </w:rPr>
        <w:t xml:space="preserve">NO ME CONSTA </w:t>
      </w:r>
      <w:r>
        <w:t xml:space="preserve">que la accionante hubiese sido trasladada horizontalmente a COLFONDOS S.A. en enero de 2000 sin el consentimiento informado,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4521F1BE" w14:textId="77777777" w:rsidR="007A1562" w:rsidRPr="007A1562" w:rsidRDefault="007A1562" w:rsidP="007A1562">
      <w:pPr>
        <w:pStyle w:val="Prrafodelista"/>
        <w:ind w:left="720" w:firstLine="0"/>
        <w:jc w:val="both"/>
        <w:rPr>
          <w:rStyle w:val="eop"/>
          <w:b/>
          <w:bCs/>
        </w:rPr>
      </w:pPr>
    </w:p>
    <w:p w14:paraId="509A4E6A" w14:textId="4A69B87E" w:rsidR="007A1562" w:rsidRPr="007A1562" w:rsidRDefault="007A1562" w:rsidP="007A1562">
      <w:pPr>
        <w:pStyle w:val="Prrafodelista"/>
        <w:numPr>
          <w:ilvl w:val="0"/>
          <w:numId w:val="51"/>
        </w:numPr>
        <w:jc w:val="both"/>
        <w:rPr>
          <w:b/>
          <w:bCs/>
        </w:rPr>
      </w:pPr>
      <w:r>
        <w:rPr>
          <w:b/>
          <w:bCs/>
        </w:rPr>
        <w:t xml:space="preserve">NO ME CONSTA </w:t>
      </w:r>
      <w:r>
        <w:t xml:space="preserve">que en la fecha señalada la actora haya cotizado 309 semanas,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54BA9242" w14:textId="77777777" w:rsidR="00613131" w:rsidRPr="0030282F" w:rsidRDefault="00613131" w:rsidP="0030282F">
      <w:pPr>
        <w:jc w:val="both"/>
      </w:pPr>
    </w:p>
    <w:p w14:paraId="3C1F05C4" w14:textId="67BCD59A" w:rsidR="00761E59" w:rsidRPr="0030282F" w:rsidRDefault="00034549" w:rsidP="0030282F">
      <w:pPr>
        <w:jc w:val="both"/>
      </w:pPr>
      <w:r w:rsidRPr="0030282F">
        <w:rPr>
          <w:b/>
          <w:bCs/>
        </w:rPr>
        <w:t xml:space="preserve">AL OCTAVO: NO ME CONSTA </w:t>
      </w:r>
      <w:r w:rsidR="007A1562">
        <w:t xml:space="preserve">que en la fecha señalada la señora IRIS DEL CARMEN CARDENAS </w:t>
      </w:r>
      <w:proofErr w:type="spellStart"/>
      <w:r w:rsidR="007A1562">
        <w:t>CARDENAS</w:t>
      </w:r>
      <w:proofErr w:type="spellEnd"/>
      <w:r w:rsidR="007A1562">
        <w:t xml:space="preserve"> haya sido trasladada nuevamente a PROTECCIÓN S.A. ni que haya cotizado 805 semanas</w:t>
      </w:r>
      <w:r w:rsidR="00A941ED">
        <w:t xml:space="preserve">, </w:t>
      </w:r>
      <w:r w:rsidR="00761E59" w:rsidRPr="0030282F">
        <w:t>por</w:t>
      </w:r>
      <w:r w:rsidR="00761E59" w:rsidRPr="0030282F">
        <w:rPr>
          <w:lang w:val="es-CO"/>
        </w:rPr>
        <w:t xml:space="preserve"> cuanto es una situación ajena a mi representada, por lo tanto, esta afirmación</w:t>
      </w:r>
      <w:r w:rsidR="00761E59"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49C3186" w14:textId="77777777" w:rsidR="00761E59" w:rsidRPr="0030282F" w:rsidRDefault="00761E59" w:rsidP="0030282F">
      <w:pPr>
        <w:jc w:val="both"/>
        <w:rPr>
          <w:b/>
          <w:bCs/>
        </w:rPr>
      </w:pPr>
    </w:p>
    <w:p w14:paraId="4739C00D" w14:textId="0EFF8970" w:rsidR="00133FAE" w:rsidRPr="0030282F" w:rsidRDefault="3679E2B8" w:rsidP="0030282F">
      <w:pPr>
        <w:jc w:val="both"/>
      </w:pPr>
      <w:r w:rsidRPr="0030282F">
        <w:rPr>
          <w:b/>
          <w:bCs/>
        </w:rPr>
        <w:t xml:space="preserve">AL NOVENO: NO ME CONSTA </w:t>
      </w:r>
      <w:r w:rsidR="007A1562">
        <w:t xml:space="preserve">el número de semanas que haya cotizado la demandante hasta la fecha señalada, </w:t>
      </w:r>
      <w:r w:rsidR="240CF655" w:rsidRPr="0030282F">
        <w:t>por</w:t>
      </w:r>
      <w:r w:rsidR="240CF655" w:rsidRPr="0030282F">
        <w:rPr>
          <w:lang w:val="es-CO"/>
        </w:rPr>
        <w:t xml:space="preserve"> cuanto es una situación ajena a mi representada, por lo tanto, esta afirmación</w:t>
      </w:r>
      <w:r w:rsidR="240CF655"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B25273D" w14:textId="1E865996" w:rsidR="00133FAE" w:rsidRPr="0030282F" w:rsidRDefault="00133FAE" w:rsidP="0030282F">
      <w:pPr>
        <w:jc w:val="both"/>
      </w:pPr>
    </w:p>
    <w:p w14:paraId="764138C9" w14:textId="77777777" w:rsidR="007A1562" w:rsidRPr="0030282F" w:rsidRDefault="240CF655" w:rsidP="007A1562">
      <w:pPr>
        <w:jc w:val="both"/>
      </w:pPr>
      <w:r w:rsidRPr="0030282F">
        <w:rPr>
          <w:b/>
          <w:bCs/>
        </w:rPr>
        <w:t xml:space="preserve">AL DÉCIMO: </w:t>
      </w:r>
      <w:r w:rsidR="00A941ED">
        <w:rPr>
          <w:rStyle w:val="normaltextrun"/>
          <w:b/>
          <w:bCs/>
          <w:color w:val="000000"/>
          <w:shd w:val="clear" w:color="auto" w:fill="FFFFFF"/>
        </w:rPr>
        <w:t xml:space="preserve">NO ME CONSTA </w:t>
      </w:r>
      <w:r w:rsidR="007A1562">
        <w:rPr>
          <w:rStyle w:val="normaltextrun"/>
          <w:color w:val="000000"/>
          <w:shd w:val="clear" w:color="auto" w:fill="FFFFFF"/>
        </w:rPr>
        <w:t xml:space="preserve">que no haya habido consentimiento informado al momento de que la accionante firmara el formulario de afiliación a PROTECCIÓN S.A., </w:t>
      </w:r>
      <w:r w:rsidR="007A1562" w:rsidRPr="0030282F">
        <w:t>por</w:t>
      </w:r>
      <w:r w:rsidR="007A1562" w:rsidRPr="0030282F">
        <w:rPr>
          <w:lang w:val="es-CO"/>
        </w:rPr>
        <w:t xml:space="preserve"> cuanto es una situación ajena a mi representada, por lo tanto, esta afirmación</w:t>
      </w:r>
      <w:r w:rsidR="007A1562"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EC48062" w14:textId="77777777" w:rsidR="00A941ED" w:rsidRPr="0030282F" w:rsidRDefault="00A941ED" w:rsidP="0030282F">
      <w:pPr>
        <w:jc w:val="both"/>
      </w:pPr>
    </w:p>
    <w:p w14:paraId="22636662" w14:textId="1D72F0C7" w:rsidR="001E1D67" w:rsidRPr="0030282F" w:rsidRDefault="01150E93" w:rsidP="001E1D67">
      <w:pPr>
        <w:jc w:val="both"/>
      </w:pPr>
      <w:r w:rsidRPr="0030282F">
        <w:rPr>
          <w:b/>
          <w:bCs/>
        </w:rPr>
        <w:t xml:space="preserve">AL DÉCIMO PRIMERO: </w:t>
      </w:r>
      <w:r w:rsidR="00A941ED">
        <w:rPr>
          <w:rStyle w:val="normaltextrun"/>
          <w:b/>
          <w:bCs/>
          <w:color w:val="000000"/>
          <w:shd w:val="clear" w:color="auto" w:fill="FFFFFF"/>
        </w:rPr>
        <w:t xml:space="preserve">NO ME CONSTA </w:t>
      </w:r>
      <w:r w:rsidR="001E1D67">
        <w:rPr>
          <w:rStyle w:val="normaltextrun"/>
          <w:color w:val="000000"/>
          <w:shd w:val="clear" w:color="auto" w:fill="FFFFFF"/>
        </w:rPr>
        <w:t xml:space="preserve">que al momento del traslado del régimen de prima media al régimen de ahorro individual a la actora no se le haya explicado las ventajas y desventajas de cada uno de los regímenes pensionales, </w:t>
      </w:r>
      <w:r w:rsidR="001E1D67" w:rsidRPr="0030282F">
        <w:t>por</w:t>
      </w:r>
      <w:r w:rsidR="001E1D67" w:rsidRPr="0030282F">
        <w:rPr>
          <w:lang w:val="es-CO"/>
        </w:rPr>
        <w:t xml:space="preserve"> cuanto es una situación ajena a mi representada, por lo tanto, esta afirmación</w:t>
      </w:r>
      <w:r w:rsidR="001E1D67"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24DA5B4" w14:textId="5A5B7738" w:rsidR="001E1D67" w:rsidRDefault="001E1D67" w:rsidP="0030282F">
      <w:pPr>
        <w:jc w:val="both"/>
        <w:rPr>
          <w:rStyle w:val="normaltextrun"/>
          <w:color w:val="000000"/>
          <w:shd w:val="clear" w:color="auto" w:fill="FFFFFF"/>
        </w:rPr>
      </w:pPr>
    </w:p>
    <w:p w14:paraId="795CFD43" w14:textId="32908EBB" w:rsidR="00034549" w:rsidRDefault="001E1D67" w:rsidP="0030282F">
      <w:pPr>
        <w:jc w:val="both"/>
        <w:rPr>
          <w:color w:val="000000"/>
          <w:shd w:val="clear" w:color="auto" w:fill="FFFFFF"/>
        </w:rPr>
      </w:pPr>
      <w:r w:rsidRPr="0030282F">
        <w:rPr>
          <w:b/>
          <w:bCs/>
        </w:rPr>
        <w:t>AL DÉCIMO</w:t>
      </w:r>
      <w:r>
        <w:rPr>
          <w:b/>
          <w:bCs/>
        </w:rPr>
        <w:t xml:space="preserve"> SEGUNDO</w:t>
      </w:r>
      <w:r w:rsidRPr="0030282F">
        <w:rPr>
          <w:b/>
          <w:bCs/>
        </w:rPr>
        <w:t xml:space="preserve">: </w:t>
      </w:r>
      <w:r>
        <w:rPr>
          <w:rStyle w:val="normaltextrun"/>
          <w:b/>
          <w:bCs/>
          <w:color w:val="000000"/>
          <w:shd w:val="clear" w:color="auto" w:fill="FFFFFF"/>
        </w:rPr>
        <w:t xml:space="preserve">NO ME CONSTA </w:t>
      </w:r>
      <w:r>
        <w:rPr>
          <w:rStyle w:val="normaltextrun"/>
          <w:color w:val="000000"/>
          <w:shd w:val="clear" w:color="auto" w:fill="FFFFFF"/>
        </w:rPr>
        <w:t xml:space="preserve">que al momento del traslado del régimen de prima media al régimen de ahorro individual a la señora </w:t>
      </w:r>
      <w:r>
        <w:t xml:space="preserve">IRIS DEL CARMEN CARDENAS </w:t>
      </w:r>
      <w:proofErr w:type="spellStart"/>
      <w:r>
        <w:t>CARDENAS</w:t>
      </w:r>
      <w:proofErr w:type="spellEnd"/>
      <w:r>
        <w:t xml:space="preserve"> no se le haya explicado la afectación de sus derechos fundamentales a la seguridad social en pensiones por el cambio de régimen</w:t>
      </w:r>
      <w:r>
        <w:rPr>
          <w:rStyle w:val="normaltextrun"/>
          <w:color w:val="000000"/>
          <w:shd w:val="clear" w:color="auto" w:fill="FFFFFF"/>
        </w:rPr>
        <w:t xml:space="preserve">, </w:t>
      </w:r>
      <w:r w:rsidRPr="0030282F">
        <w:t>por</w:t>
      </w:r>
      <w:r w:rsidRPr="0030282F">
        <w:rPr>
          <w:lang w:val="es-CO"/>
        </w:rPr>
        <w:t xml:space="preserve"> 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911177D" w14:textId="77777777" w:rsidR="001E1D67" w:rsidRPr="001E1D67" w:rsidRDefault="001E1D67" w:rsidP="0030282F">
      <w:pPr>
        <w:jc w:val="both"/>
        <w:rPr>
          <w:color w:val="000000"/>
          <w:shd w:val="clear" w:color="auto" w:fill="FFFFFF"/>
        </w:rPr>
      </w:pPr>
    </w:p>
    <w:p w14:paraId="1BFF1226" w14:textId="5A74964B" w:rsidR="00A941ED" w:rsidRPr="0030282F" w:rsidRDefault="00034549" w:rsidP="00A941ED">
      <w:pPr>
        <w:jc w:val="both"/>
      </w:pPr>
      <w:r w:rsidRPr="0030282F">
        <w:rPr>
          <w:b/>
          <w:bCs/>
        </w:rPr>
        <w:t xml:space="preserve">AL </w:t>
      </w:r>
      <w:r w:rsidR="3A8DD634" w:rsidRPr="0030282F">
        <w:rPr>
          <w:b/>
          <w:bCs/>
        </w:rPr>
        <w:t xml:space="preserve">DÉCIMO </w:t>
      </w:r>
      <w:r w:rsidR="001E1D67">
        <w:rPr>
          <w:b/>
          <w:bCs/>
        </w:rPr>
        <w:t>TERCERO</w:t>
      </w:r>
      <w:r w:rsidRPr="0030282F">
        <w:rPr>
          <w:b/>
          <w:bCs/>
        </w:rPr>
        <w:t xml:space="preserve">: NO ME CONSTA </w:t>
      </w:r>
      <w:r w:rsidR="00A941ED">
        <w:t xml:space="preserve">que </w:t>
      </w:r>
      <w:r w:rsidR="001E1D67">
        <w:t xml:space="preserve">al momento del traslado no se le haya informado a la demandante por parte de la AFP PROTECCIÓN S.A. sobre todas las etapas del proceso, desde </w:t>
      </w:r>
      <w:r w:rsidR="001E1D67">
        <w:lastRenderedPageBreak/>
        <w:t xml:space="preserve">la antesala de la afiliación hasta la determinación de las condiciones para el disfrute pensional, </w:t>
      </w:r>
      <w:r w:rsidR="00A941ED" w:rsidRPr="0030282F">
        <w:t>por</w:t>
      </w:r>
      <w:r w:rsidR="00A941ED" w:rsidRPr="0030282F">
        <w:rPr>
          <w:lang w:val="es-CO"/>
        </w:rPr>
        <w:t xml:space="preserve"> cuanto es una situación ajena a mi representada, por lo tanto, esta afirmación</w:t>
      </w:r>
      <w:r w:rsidR="00A941ED"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E55684E" w14:textId="2368059C" w:rsidR="00A941ED" w:rsidRDefault="00A941ED" w:rsidP="0030282F">
      <w:pPr>
        <w:jc w:val="both"/>
      </w:pPr>
    </w:p>
    <w:p w14:paraId="2EB0875B" w14:textId="2238E8A9" w:rsidR="00057D61" w:rsidRPr="003C5FCB" w:rsidRDefault="00A941ED" w:rsidP="0030282F">
      <w:pPr>
        <w:jc w:val="both"/>
        <w:rPr>
          <w:rStyle w:val="eop"/>
        </w:rPr>
      </w:pPr>
      <w:r>
        <w:rPr>
          <w:b/>
          <w:bCs/>
        </w:rPr>
        <w:t xml:space="preserve">AL DÉCIMO </w:t>
      </w:r>
      <w:r w:rsidR="003C5FCB">
        <w:rPr>
          <w:b/>
          <w:bCs/>
        </w:rPr>
        <w:t>CUARTO</w:t>
      </w:r>
      <w:r>
        <w:rPr>
          <w:b/>
          <w:bCs/>
        </w:rPr>
        <w:t xml:space="preserve">: NO ME CONSTA </w:t>
      </w:r>
      <w:r w:rsidR="003C5FCB">
        <w:t>que durante el traslado horizontal de la accionante a COLFONDOS S.A. no hubiese consentimiento informado</w:t>
      </w:r>
      <w:r w:rsidR="00057D61" w:rsidRPr="0030282F">
        <w:rPr>
          <w:rStyle w:val="normaltextrun"/>
          <w:color w:val="000000"/>
          <w:shd w:val="clear" w:color="auto" w:fill="FFFFFF"/>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57D61" w:rsidRPr="0030282F">
        <w:rPr>
          <w:rStyle w:val="eop"/>
          <w:color w:val="000000"/>
          <w:shd w:val="clear" w:color="auto" w:fill="FFFFFF"/>
        </w:rPr>
        <w:t> </w:t>
      </w:r>
    </w:p>
    <w:p w14:paraId="05573EA2" w14:textId="45456D99" w:rsidR="00034549" w:rsidRPr="0030282F" w:rsidRDefault="00034549" w:rsidP="0030282F">
      <w:pPr>
        <w:jc w:val="both"/>
      </w:pPr>
    </w:p>
    <w:p w14:paraId="1E3319E9" w14:textId="039D23B2" w:rsidR="008548AC" w:rsidRDefault="00034549" w:rsidP="0030282F">
      <w:pPr>
        <w:jc w:val="both"/>
      </w:pPr>
      <w:r w:rsidRPr="0030282F">
        <w:rPr>
          <w:b/>
          <w:bCs/>
        </w:rPr>
        <w:t>AL DÉCIMO</w:t>
      </w:r>
      <w:r w:rsidR="40196EA5" w:rsidRPr="0030282F">
        <w:rPr>
          <w:b/>
          <w:bCs/>
        </w:rPr>
        <w:t xml:space="preserve"> </w:t>
      </w:r>
      <w:r w:rsidR="003C5FCB">
        <w:rPr>
          <w:b/>
          <w:bCs/>
        </w:rPr>
        <w:t>QUINTO</w:t>
      </w:r>
      <w:r w:rsidRPr="0030282F">
        <w:rPr>
          <w:b/>
          <w:bCs/>
        </w:rPr>
        <w:t>: NO ME CONSTA</w:t>
      </w:r>
      <w:r w:rsidR="00057D61" w:rsidRPr="0030282F">
        <w:t xml:space="preserve"> </w:t>
      </w:r>
      <w:r w:rsidR="003C5FCB">
        <w:t>cual sea el monto de la mesada pensional que la AFP COLFONDOS S.A le esté ofreciendo a la actora</w:t>
      </w:r>
      <w:r w:rsidR="008548AC">
        <w:t xml:space="preserve">, </w:t>
      </w:r>
      <w:r w:rsidR="008548AC" w:rsidRPr="0030282F">
        <w:t>por</w:t>
      </w:r>
      <w:r w:rsidR="008548AC" w:rsidRPr="0030282F">
        <w:rPr>
          <w:lang w:val="es-CO"/>
        </w:rPr>
        <w:t xml:space="preserve"> cuanto es una situación ajena a mi representada, por lo tanto, esta afirmación</w:t>
      </w:r>
      <w:r w:rsidR="008548AC"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4D508E6" w14:textId="77777777" w:rsidR="003C5FCB" w:rsidRDefault="003C5FCB" w:rsidP="0030282F">
      <w:pPr>
        <w:jc w:val="both"/>
      </w:pPr>
    </w:p>
    <w:p w14:paraId="14784A18" w14:textId="0E517FB1" w:rsidR="00134004" w:rsidRDefault="00134004" w:rsidP="00134004">
      <w:pPr>
        <w:jc w:val="both"/>
      </w:pPr>
      <w:r>
        <w:rPr>
          <w:b/>
          <w:bCs/>
        </w:rPr>
        <w:t xml:space="preserve">AL DÉCIMO SEXTO: NO ME CONSTA </w:t>
      </w:r>
      <w:r>
        <w:t xml:space="preserve">cual sería el monto de la mesada pensional de la señora IRIS DEL CARMEN CARDENAS </w:t>
      </w:r>
      <w:proofErr w:type="spellStart"/>
      <w:r>
        <w:t>CARDENAS</w:t>
      </w:r>
      <w:proofErr w:type="spellEnd"/>
      <w:r>
        <w:t xml:space="preserve"> en el régimen de prima media con prestación definida, </w:t>
      </w:r>
      <w:r w:rsidRPr="0030282F">
        <w:t>por</w:t>
      </w:r>
      <w:r w:rsidRPr="0030282F">
        <w:rPr>
          <w:lang w:val="es-CO"/>
        </w:rPr>
        <w:t xml:space="preserve"> 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CBCBB02" w14:textId="65BF39CE" w:rsidR="003C5FCB" w:rsidRDefault="003C5FCB" w:rsidP="0030282F">
      <w:pPr>
        <w:jc w:val="both"/>
      </w:pPr>
    </w:p>
    <w:p w14:paraId="69ADB70C" w14:textId="77777777" w:rsidR="00134004" w:rsidRDefault="00134004" w:rsidP="00134004">
      <w:pPr>
        <w:jc w:val="both"/>
      </w:pPr>
      <w:r>
        <w:rPr>
          <w:b/>
          <w:bCs/>
        </w:rPr>
        <w:t xml:space="preserve">AL DÉCIMO SÉPTIMO: NO ME CONSTA </w:t>
      </w:r>
      <w:r>
        <w:t xml:space="preserve">que en la fecha señalada la demandante le haya solicitado a COLPENSIONES  la ineficacia del traslado del Instituto de los Seguros Sociales hoy COLPENSIONES a la AFP PROTECCIÓN S.A., </w:t>
      </w:r>
      <w:r w:rsidRPr="0030282F">
        <w:t>por</w:t>
      </w:r>
      <w:r w:rsidRPr="0030282F">
        <w:rPr>
          <w:lang w:val="es-CO"/>
        </w:rPr>
        <w:t xml:space="preserve"> 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3FAD930" w14:textId="48542C23" w:rsidR="00134004" w:rsidRPr="00134004" w:rsidRDefault="00134004" w:rsidP="0030282F">
      <w:pPr>
        <w:jc w:val="both"/>
      </w:pPr>
    </w:p>
    <w:p w14:paraId="2C584CC7" w14:textId="19728464" w:rsidR="00134004" w:rsidRDefault="00134004" w:rsidP="00134004">
      <w:pPr>
        <w:jc w:val="both"/>
      </w:pPr>
      <w:r>
        <w:rPr>
          <w:b/>
          <w:bCs/>
        </w:rPr>
        <w:t xml:space="preserve">AL DÉCIMO OCTAVO: NO ME CONSTA </w:t>
      </w:r>
      <w:r>
        <w:t xml:space="preserve">que en la fecha señalada COLPENSIONES haya emitido una respuesta negativa en cuanto a la ineficacia del traslado, </w:t>
      </w:r>
      <w:r w:rsidRPr="0030282F">
        <w:t>por</w:t>
      </w:r>
      <w:r w:rsidRPr="0030282F">
        <w:rPr>
          <w:lang w:val="es-CO"/>
        </w:rPr>
        <w:t xml:space="preserve"> 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6F1D512" w14:textId="77777777" w:rsidR="008548AC" w:rsidRDefault="008548AC" w:rsidP="0030282F">
      <w:pPr>
        <w:jc w:val="both"/>
      </w:pPr>
    </w:p>
    <w:p w14:paraId="4A0A471C" w14:textId="0184F4DE" w:rsidR="00134004" w:rsidRDefault="00134004" w:rsidP="00134004">
      <w:pPr>
        <w:jc w:val="both"/>
      </w:pPr>
      <w:r>
        <w:rPr>
          <w:b/>
          <w:bCs/>
        </w:rPr>
        <w:t xml:space="preserve">AL DÉCIMO NOVENO: NO ME CONSTA </w:t>
      </w:r>
      <w:r>
        <w:t xml:space="preserve">que la accionante haya radicado ante PROTECCIÓN S.A. un derecho de petición solicitando la ineficacia del traslado, </w:t>
      </w:r>
      <w:r w:rsidRPr="0030282F">
        <w:t>por</w:t>
      </w:r>
      <w:r w:rsidRPr="0030282F">
        <w:rPr>
          <w:lang w:val="es-CO"/>
        </w:rPr>
        <w:t xml:space="preserve"> 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C507734" w14:textId="22732602" w:rsidR="00134004" w:rsidRDefault="00134004" w:rsidP="0030282F">
      <w:pPr>
        <w:jc w:val="both"/>
      </w:pPr>
    </w:p>
    <w:p w14:paraId="3372856B" w14:textId="15100E60" w:rsidR="00134004" w:rsidRDefault="00134004" w:rsidP="00134004">
      <w:pPr>
        <w:jc w:val="both"/>
      </w:pPr>
      <w:r>
        <w:rPr>
          <w:b/>
          <w:bCs/>
        </w:rPr>
        <w:t xml:space="preserve">AL VIGÉSIMO: NO ME CONSTA </w:t>
      </w:r>
      <w:r>
        <w:t xml:space="preserve">que la actora al momento de la presentación de la demanda no haya recibido respuesta de los fondos privados, </w:t>
      </w:r>
      <w:r w:rsidRPr="0030282F">
        <w:t>por</w:t>
      </w:r>
      <w:r w:rsidRPr="0030282F">
        <w:rPr>
          <w:lang w:val="es-CO"/>
        </w:rPr>
        <w:t xml:space="preserve"> cuanto 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1A5F292" w14:textId="60182874" w:rsidR="00C61550" w:rsidRPr="0030282F" w:rsidRDefault="00C61550" w:rsidP="0030282F">
      <w:pPr>
        <w:jc w:val="both"/>
      </w:pPr>
    </w:p>
    <w:bookmarkEnd w:id="1"/>
    <w:p w14:paraId="72C66161" w14:textId="77777777" w:rsidR="00CE08A6" w:rsidRPr="0030282F" w:rsidRDefault="00CE08A6" w:rsidP="0030282F">
      <w:pPr>
        <w:adjustRightInd w:val="0"/>
        <w:jc w:val="center"/>
        <w:rPr>
          <w:rFonts w:eastAsiaTheme="minorHAnsi"/>
          <w:color w:val="000000"/>
        </w:rPr>
      </w:pPr>
      <w:r w:rsidRPr="0030282F">
        <w:rPr>
          <w:b/>
          <w:u w:val="single"/>
        </w:rPr>
        <w:t>II. PRONUNCIAMIENTO FRENTE A LAS PRETENSIONES DE LA DEMANDA</w:t>
      </w:r>
    </w:p>
    <w:p w14:paraId="3F92B79B" w14:textId="77777777" w:rsidR="00CE08A6" w:rsidRPr="0030282F" w:rsidRDefault="00CE08A6" w:rsidP="0030282F">
      <w:pPr>
        <w:pStyle w:val="Ttulo1"/>
        <w:ind w:left="0" w:right="1874"/>
        <w:jc w:val="center"/>
        <w:rPr>
          <w:rFonts w:ascii="Arial" w:hAnsi="Arial" w:cs="Arial"/>
          <w:sz w:val="22"/>
          <w:szCs w:val="22"/>
        </w:rPr>
      </w:pPr>
    </w:p>
    <w:p w14:paraId="7A9A8867" w14:textId="46893BFA" w:rsidR="00CE08A6" w:rsidRPr="0030282F" w:rsidRDefault="00047BAF"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No me opongo</w:t>
      </w:r>
      <w:r w:rsidR="00CE08A6" w:rsidRPr="0030282F">
        <w:rPr>
          <w:sz w:val="22"/>
          <w:szCs w:val="22"/>
        </w:rPr>
        <w:t xml:space="preserve"> </w:t>
      </w:r>
      <w:r w:rsidR="00F95A82" w:rsidRPr="0030282F">
        <w:rPr>
          <w:sz w:val="22"/>
          <w:szCs w:val="22"/>
        </w:rPr>
        <w:t>a</w:t>
      </w:r>
      <w:r w:rsidR="00CE08A6" w:rsidRPr="0030282F">
        <w:rPr>
          <w:sz w:val="22"/>
          <w:szCs w:val="22"/>
        </w:rPr>
        <w:t xml:space="preserve"> las pretensiones de la demanda</w:t>
      </w:r>
      <w:r w:rsidRPr="0030282F">
        <w:rPr>
          <w:sz w:val="22"/>
          <w:szCs w:val="22"/>
        </w:rPr>
        <w:t xml:space="preserve"> siempre y cuando </w:t>
      </w:r>
      <w:r w:rsidR="00CE08A6" w:rsidRPr="0030282F">
        <w:rPr>
          <w:color w:val="000000" w:themeColor="text1"/>
          <w:sz w:val="22"/>
          <w:szCs w:val="22"/>
          <w:lang w:val="es-CO"/>
        </w:rPr>
        <w:t xml:space="preserve">no </w:t>
      </w:r>
      <w:r w:rsidRPr="0030282F">
        <w:rPr>
          <w:color w:val="000000" w:themeColor="text1"/>
          <w:sz w:val="22"/>
          <w:szCs w:val="22"/>
          <w:lang w:val="es-CO"/>
        </w:rPr>
        <w:t xml:space="preserve">se </w:t>
      </w:r>
      <w:r w:rsidR="00CE08A6" w:rsidRPr="0030282F">
        <w:rPr>
          <w:color w:val="000000" w:themeColor="text1"/>
          <w:sz w:val="22"/>
          <w:szCs w:val="22"/>
          <w:lang w:val="es-CO"/>
        </w:rPr>
        <w:t xml:space="preserve">comprometan </w:t>
      </w:r>
      <w:r w:rsidRPr="0030282F">
        <w:rPr>
          <w:color w:val="000000" w:themeColor="text1"/>
          <w:sz w:val="22"/>
          <w:szCs w:val="22"/>
          <w:lang w:val="es-CO"/>
        </w:rPr>
        <w:t xml:space="preserve">los intereses </w:t>
      </w:r>
      <w:r w:rsidR="00CE08A6" w:rsidRPr="0030282F">
        <w:rPr>
          <w:color w:val="000000" w:themeColor="text1"/>
          <w:sz w:val="22"/>
          <w:szCs w:val="22"/>
          <w:lang w:val="es-CO"/>
        </w:rPr>
        <w:t xml:space="preserve"> </w:t>
      </w:r>
      <w:r w:rsidRPr="0030282F">
        <w:rPr>
          <w:color w:val="000000" w:themeColor="text1"/>
          <w:sz w:val="22"/>
          <w:szCs w:val="22"/>
          <w:lang w:val="es-CO"/>
        </w:rPr>
        <w:t xml:space="preserve">de </w:t>
      </w:r>
      <w:r w:rsidR="00CE08A6" w:rsidRPr="0030282F">
        <w:rPr>
          <w:sz w:val="22"/>
          <w:szCs w:val="22"/>
        </w:rPr>
        <w:t>ALLIANZ SEGUROS DE VIDA S.A. toda vez que mi procurada fue convocada al presente litigio en calidad de aseguradora previsional en virtud de la Póliza de Seguro de Invalidez y Sobrevivientes</w:t>
      </w:r>
      <w:r w:rsidR="00CE08A6" w:rsidRPr="0030282F">
        <w:rPr>
          <w:iCs/>
          <w:sz w:val="22"/>
          <w:szCs w:val="22"/>
        </w:rPr>
        <w:t xml:space="preserve"> No.</w:t>
      </w:r>
      <w:r w:rsidR="00CE08A6" w:rsidRPr="0030282F">
        <w:rPr>
          <w:sz w:val="22"/>
          <w:szCs w:val="22"/>
        </w:rPr>
        <w:t xml:space="preserve"> </w:t>
      </w:r>
      <w:r w:rsidR="00CE08A6" w:rsidRPr="0030282F">
        <w:rPr>
          <w:iCs/>
          <w:sz w:val="22"/>
          <w:szCs w:val="22"/>
        </w:rPr>
        <w:t xml:space="preserve">0209000001 </w:t>
      </w:r>
      <w:r w:rsidR="00CE08A6" w:rsidRPr="0030282F">
        <w:rPr>
          <w:sz w:val="22"/>
          <w:szCs w:val="22"/>
        </w:rPr>
        <w:t>tomada por COL</w:t>
      </w:r>
      <w:r w:rsidR="00F92D31" w:rsidRPr="0030282F">
        <w:rPr>
          <w:sz w:val="22"/>
          <w:szCs w:val="22"/>
        </w:rPr>
        <w:t>FONDOS S.A.</w:t>
      </w:r>
      <w:r w:rsidR="00CE08A6" w:rsidRPr="0030282F">
        <w:rPr>
          <w:sz w:val="22"/>
          <w:szCs w:val="22"/>
        </w:rPr>
        <w:t xml:space="preserve">, </w:t>
      </w:r>
      <w:bookmarkStart w:id="3" w:name="_Hlk120284672"/>
      <w:r w:rsidR="00CE08A6" w:rsidRPr="0030282F">
        <w:rPr>
          <w:sz w:val="22"/>
          <w:szCs w:val="22"/>
        </w:rPr>
        <w:t>con una vigencia comprendida entre el 02 de mayo de 1994 hasta el 31 de diciembre de 2000</w:t>
      </w:r>
      <w:bookmarkEnd w:id="3"/>
      <w:r w:rsidR="00CE08A6" w:rsidRPr="0030282F">
        <w:rPr>
          <w:sz w:val="22"/>
          <w:szCs w:val="22"/>
        </w:rPr>
        <w:t xml:space="preserve"> y en la cual se amparó el pago de </w:t>
      </w:r>
      <w:r w:rsidR="00CE08A6" w:rsidRPr="0030282F">
        <w:rPr>
          <w:sz w:val="22"/>
          <w:szCs w:val="22"/>
        </w:rPr>
        <w:lastRenderedPageBreak/>
        <w:t xml:space="preserve">la suma adicional que se requiera para completar el capital necesario de las pensiones que se derivan única y exclusivamente de los riesgos de invalidez y muerte, </w:t>
      </w:r>
      <w:r w:rsidR="00CE08A6" w:rsidRPr="0030282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30282F" w:rsidRDefault="00C91897" w:rsidP="0030282F">
      <w:pPr>
        <w:pStyle w:val="Textoindependiente"/>
        <w:ind w:right="111"/>
        <w:jc w:val="both"/>
        <w:rPr>
          <w:sz w:val="22"/>
          <w:szCs w:val="22"/>
        </w:rPr>
      </w:pPr>
    </w:p>
    <w:p w14:paraId="7B76C58C" w14:textId="51A7EFC3"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A0EB7" w:rsidRPr="0030282F">
        <w:rPr>
          <w:rFonts w:eastAsia="Times New Roman"/>
          <w:color w:val="000000"/>
          <w:sz w:val="22"/>
          <w:szCs w:val="22"/>
          <w:bdr w:val="none" w:sz="0" w:space="0" w:color="auto" w:frame="1"/>
          <w:lang w:eastAsia="es-CO"/>
        </w:rPr>
        <w:t>l</w:t>
      </w:r>
      <w:r w:rsidR="008548AC">
        <w:rPr>
          <w:rFonts w:eastAsia="Times New Roman"/>
          <w:color w:val="000000"/>
          <w:sz w:val="22"/>
          <w:szCs w:val="22"/>
          <w:bdr w:val="none" w:sz="0" w:space="0" w:color="auto" w:frame="1"/>
          <w:lang w:eastAsia="es-CO"/>
        </w:rPr>
        <w:t>a</w:t>
      </w:r>
      <w:r w:rsidR="00BA0EB7" w:rsidRPr="0030282F">
        <w:rPr>
          <w:rFonts w:eastAsia="Times New Roman"/>
          <w:color w:val="000000"/>
          <w:sz w:val="22"/>
          <w:szCs w:val="22"/>
          <w:bdr w:val="none" w:sz="0" w:space="0" w:color="auto" w:frame="1"/>
          <w:lang w:eastAsia="es-CO"/>
        </w:rPr>
        <w:t xml:space="preserve"> señor</w:t>
      </w:r>
      <w:r w:rsidR="008548AC">
        <w:rPr>
          <w:rFonts w:eastAsia="Times New Roman"/>
          <w:color w:val="000000"/>
          <w:sz w:val="22"/>
          <w:szCs w:val="22"/>
          <w:bdr w:val="none" w:sz="0" w:space="0" w:color="auto" w:frame="1"/>
          <w:lang w:eastAsia="es-CO"/>
        </w:rPr>
        <w:t>a</w:t>
      </w:r>
      <w:r w:rsidR="008548AC">
        <w:rPr>
          <w:b/>
          <w:bCs/>
          <w:sz w:val="22"/>
          <w:szCs w:val="22"/>
        </w:rPr>
        <w:t xml:space="preserve"> </w:t>
      </w:r>
      <w:r w:rsidR="00134004">
        <w:rPr>
          <w:sz w:val="22"/>
          <w:szCs w:val="22"/>
        </w:rPr>
        <w:t xml:space="preserve">IRIS DEL CARMEN CARDENAS </w:t>
      </w:r>
      <w:proofErr w:type="spellStart"/>
      <w:r w:rsidR="00134004">
        <w:rPr>
          <w:sz w:val="22"/>
          <w:szCs w:val="22"/>
        </w:rPr>
        <w:t>CARDENAS</w:t>
      </w:r>
      <w:proofErr w:type="spellEnd"/>
      <w:r w:rsidRPr="0030282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14:paraId="16858519" w14:textId="77777777" w:rsidR="00CE08A6" w:rsidRPr="0030282F" w:rsidRDefault="00CE08A6" w:rsidP="0030282F">
      <w:pPr>
        <w:pStyle w:val="Textoindependiente"/>
        <w:ind w:right="111"/>
        <w:jc w:val="both"/>
        <w:rPr>
          <w:sz w:val="22"/>
          <w:szCs w:val="22"/>
        </w:rPr>
      </w:pPr>
    </w:p>
    <w:p w14:paraId="5D789D58" w14:textId="6970170E" w:rsidR="00CE08A6" w:rsidRPr="0030282F" w:rsidRDefault="00CE08A6" w:rsidP="0030282F">
      <w:pPr>
        <w:pStyle w:val="Textoindependiente"/>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30282F">
        <w:rPr>
          <w:sz w:val="22"/>
          <w:szCs w:val="22"/>
        </w:rPr>
        <w:t>en los artículos 31 y 59 de la Ley 100 de 1993.</w:t>
      </w:r>
    </w:p>
    <w:p w14:paraId="0C315F50" w14:textId="77777777" w:rsidR="00611B81" w:rsidRPr="0030282F" w:rsidRDefault="00611B81" w:rsidP="0030282F">
      <w:pPr>
        <w:pStyle w:val="Textoindependiente"/>
        <w:ind w:right="111"/>
        <w:jc w:val="both"/>
        <w:rPr>
          <w:sz w:val="22"/>
          <w:szCs w:val="22"/>
        </w:rPr>
      </w:pPr>
    </w:p>
    <w:p w14:paraId="773928D5" w14:textId="31AE6EBF"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sz="0" w:space="0" w:color="auto" w:frame="1"/>
          <w:lang w:eastAsia="es-CO"/>
        </w:rPr>
        <w:t xml:space="preserve"> la devolución de todos los valores recibidos c</w:t>
      </w:r>
      <w:r w:rsidR="008C03FB" w:rsidRPr="0030282F">
        <w:rPr>
          <w:rFonts w:eastAsia="Times New Roman"/>
          <w:color w:val="000000"/>
          <w:sz w:val="22"/>
          <w:szCs w:val="22"/>
          <w:bdr w:val="none" w:sz="0" w:space="0" w:color="auto" w:frame="1"/>
          <w:lang w:eastAsia="es-CO"/>
        </w:rPr>
        <w:t xml:space="preserve">on motivo de la afiliación </w:t>
      </w:r>
      <w:r w:rsidR="0049713F" w:rsidRPr="0030282F">
        <w:rPr>
          <w:rFonts w:eastAsia="Times New Roman"/>
          <w:color w:val="000000"/>
          <w:sz w:val="22"/>
          <w:szCs w:val="22"/>
          <w:bdr w:val="none" w:sz="0" w:space="0" w:color="auto" w:frame="1"/>
          <w:lang w:eastAsia="es-CO"/>
        </w:rPr>
        <w:t>de</w:t>
      </w:r>
      <w:r w:rsidR="00FA3571">
        <w:rPr>
          <w:rFonts w:eastAsia="Times New Roman"/>
          <w:color w:val="000000"/>
          <w:sz w:val="22"/>
          <w:szCs w:val="22"/>
          <w:bdr w:val="none" w:sz="0" w:space="0" w:color="auto" w:frame="1"/>
          <w:lang w:eastAsia="es-CO"/>
        </w:rPr>
        <w:t xml:space="preserve"> </w:t>
      </w:r>
      <w:r w:rsidR="0033608A" w:rsidRPr="0030282F">
        <w:rPr>
          <w:rFonts w:eastAsia="Times New Roman"/>
          <w:color w:val="000000"/>
          <w:sz w:val="22"/>
          <w:szCs w:val="22"/>
          <w:bdr w:val="none" w:sz="0" w:space="0" w:color="auto" w:frame="1"/>
          <w:lang w:eastAsia="es-CO"/>
        </w:rPr>
        <w:t>l</w:t>
      </w:r>
      <w:r w:rsidR="00FA3571">
        <w:rPr>
          <w:rFonts w:eastAsia="Times New Roman"/>
          <w:color w:val="000000"/>
          <w:sz w:val="22"/>
          <w:szCs w:val="22"/>
          <w:bdr w:val="none" w:sz="0" w:space="0" w:color="auto" w:frame="1"/>
          <w:lang w:eastAsia="es-CO"/>
        </w:rPr>
        <w:t>a</w:t>
      </w:r>
      <w:r w:rsidR="0049713F" w:rsidRPr="0030282F">
        <w:rPr>
          <w:rFonts w:eastAsia="Times New Roman"/>
          <w:color w:val="000000"/>
          <w:sz w:val="22"/>
          <w:szCs w:val="22"/>
          <w:bdr w:val="none" w:sz="0" w:space="0" w:color="auto" w:frame="1"/>
          <w:lang w:eastAsia="es-CO"/>
        </w:rPr>
        <w:t xml:space="preserve"> demandante</w:t>
      </w:r>
      <w:r w:rsidRPr="0030282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30282F">
        <w:rPr>
          <w:rFonts w:eastAsia="Times New Roman"/>
          <w:color w:val="000000"/>
          <w:sz w:val="22"/>
          <w:szCs w:val="22"/>
          <w:bdr w:val="none" w:sz="0" w:space="0" w:color="auto" w:frame="1"/>
          <w:lang w:eastAsia="es-CO"/>
        </w:rPr>
        <w:t xml:space="preserve"> </w:t>
      </w:r>
      <w:r w:rsidRPr="0030282F">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30282F" w:rsidRDefault="00886A12" w:rsidP="0030282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30282F" w:rsidRDefault="00F95A82"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Respecto al seguro previsional, se precisa que</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no es posible que la aseguradora devuel</w:t>
      </w:r>
      <w:r w:rsidR="00F92D31" w:rsidRPr="0030282F">
        <w:rPr>
          <w:rFonts w:eastAsia="Times New Roman"/>
          <w:color w:val="000000"/>
          <w:sz w:val="22"/>
          <w:szCs w:val="22"/>
          <w:bdr w:val="none" w:sz="0" w:space="0" w:color="auto" w:frame="1"/>
          <w:lang w:eastAsia="es-CO"/>
        </w:rPr>
        <w:t>v</w:t>
      </w:r>
      <w:r w:rsidR="006F56F3" w:rsidRPr="0030282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30282F">
        <w:rPr>
          <w:rFonts w:eastAsia="Times New Roman"/>
          <w:color w:val="000000"/>
          <w:sz w:val="22"/>
          <w:szCs w:val="22"/>
          <w:bdr w:val="none" w:sz="0" w:space="0" w:color="auto" w:frame="1"/>
          <w:lang w:eastAsia="es-CO"/>
        </w:rPr>
        <w:t xml:space="preserve">que más adelante se citaran. </w:t>
      </w:r>
    </w:p>
    <w:p w14:paraId="66E07AD9" w14:textId="77777777" w:rsidR="00CE08A6" w:rsidRPr="0030282F" w:rsidRDefault="00CE08A6" w:rsidP="0030282F">
      <w:pPr>
        <w:pStyle w:val="Textoindependiente"/>
        <w:ind w:right="111"/>
        <w:jc w:val="both"/>
        <w:rPr>
          <w:sz w:val="22"/>
          <w:szCs w:val="22"/>
        </w:rPr>
      </w:pPr>
    </w:p>
    <w:p w14:paraId="4CD5C041" w14:textId="2ECC6891" w:rsidR="00CE08A6" w:rsidRPr="0030282F" w:rsidRDefault="00CE08A6" w:rsidP="0030282F">
      <w:pPr>
        <w:pStyle w:val="Textoindependiente"/>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00F37C4B" w:rsidRPr="0030282F">
        <w:rPr>
          <w:sz w:val="22"/>
          <w:szCs w:val="22"/>
        </w:rPr>
        <w:t>fe que</w:t>
      </w:r>
      <w:r w:rsidRPr="0030282F">
        <w:rPr>
          <w:sz w:val="22"/>
          <w:szCs w:val="22"/>
        </w:rPr>
        <w:t xml:space="preserve"> no </w:t>
      </w:r>
      <w:r w:rsidR="00611B81" w:rsidRPr="0030282F">
        <w:rPr>
          <w:sz w:val="22"/>
          <w:szCs w:val="22"/>
        </w:rPr>
        <w:t xml:space="preserve">tuvo </w:t>
      </w:r>
      <w:r w:rsidRPr="0030282F">
        <w:rPr>
          <w:sz w:val="22"/>
          <w:szCs w:val="22"/>
        </w:rPr>
        <w:t>participación alguna en el sediciente hecho generador de la ineficacia del traslado.</w:t>
      </w:r>
    </w:p>
    <w:p w14:paraId="3F3D6D42" w14:textId="77777777" w:rsidR="00CE08A6" w:rsidRPr="0030282F" w:rsidRDefault="00CE08A6" w:rsidP="0030282F">
      <w:pPr>
        <w:pStyle w:val="Textoindependiente"/>
        <w:jc w:val="both"/>
        <w:rPr>
          <w:sz w:val="22"/>
          <w:szCs w:val="22"/>
        </w:rPr>
      </w:pPr>
    </w:p>
    <w:p w14:paraId="3295492E" w14:textId="5069970C" w:rsidR="00CE08A6" w:rsidRPr="0030282F" w:rsidRDefault="00CE08A6" w:rsidP="0030282F">
      <w:pPr>
        <w:pStyle w:val="Textoindependiente"/>
        <w:ind w:right="116"/>
        <w:jc w:val="both"/>
        <w:rPr>
          <w:sz w:val="22"/>
          <w:szCs w:val="22"/>
        </w:rPr>
      </w:pPr>
      <w:r w:rsidRPr="0030282F">
        <w:rPr>
          <w:sz w:val="22"/>
          <w:szCs w:val="22"/>
        </w:rPr>
        <w:t>De esta manera, me refiero a cada pretensión de la siguiente manera:</w:t>
      </w:r>
    </w:p>
    <w:p w14:paraId="1513FA68" w14:textId="6F4EAE57" w:rsidR="009A7CC6" w:rsidRPr="0030282F" w:rsidRDefault="009A7CC6" w:rsidP="0030282F">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30282F" w:rsidRDefault="00FA1D1E" w:rsidP="0030282F">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hAnsi="Arial" w:cs="Arial"/>
          <w:b/>
          <w:bCs/>
          <w:sz w:val="22"/>
          <w:szCs w:val="22"/>
        </w:rPr>
        <w:t xml:space="preserve">A LA </w:t>
      </w:r>
      <w:r w:rsidR="00C61550" w:rsidRPr="0030282F">
        <w:rPr>
          <w:rFonts w:ascii="Arial" w:hAnsi="Arial" w:cs="Arial"/>
          <w:b/>
          <w:bCs/>
          <w:sz w:val="22"/>
          <w:szCs w:val="22"/>
        </w:rPr>
        <w:t>PRIMERA</w:t>
      </w:r>
      <w:r w:rsidRPr="0030282F">
        <w:rPr>
          <w:rFonts w:ascii="Arial" w:hAnsi="Arial" w:cs="Arial"/>
          <w:b/>
          <w:bCs/>
          <w:sz w:val="22"/>
          <w:szCs w:val="22"/>
        </w:rPr>
        <w:t>:</w:t>
      </w:r>
      <w:r w:rsidR="000E4ACD" w:rsidRPr="0030282F">
        <w:rPr>
          <w:rFonts w:ascii="Arial" w:hAnsi="Arial" w:cs="Arial"/>
          <w:b/>
          <w:bCs/>
          <w:sz w:val="22"/>
          <w:szCs w:val="22"/>
        </w:rPr>
        <w:t xml:space="preserve"> </w:t>
      </w:r>
      <w:r w:rsidR="000E4ACD" w:rsidRPr="0030282F">
        <w:rPr>
          <w:rFonts w:ascii="Arial" w:hAnsi="Arial" w:cs="Arial"/>
          <w:b/>
          <w:color w:val="000000"/>
          <w:sz w:val="22"/>
          <w:szCs w:val="22"/>
        </w:rPr>
        <w:t xml:space="preserve">ME OPONGO, </w:t>
      </w:r>
      <w:r w:rsidR="00FD7D34" w:rsidRPr="003028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30282F" w:rsidRDefault="00FD7D34" w:rsidP="0030282F">
      <w:pPr>
        <w:pStyle w:val="paragraph"/>
        <w:spacing w:before="0" w:beforeAutospacing="0" w:after="0" w:afterAutospacing="0"/>
        <w:jc w:val="both"/>
        <w:textAlignment w:val="baseline"/>
        <w:rPr>
          <w:rFonts w:ascii="Arial" w:hAnsi="Arial" w:cs="Arial"/>
          <w:bCs/>
          <w:color w:val="000000"/>
          <w:sz w:val="22"/>
          <w:szCs w:val="22"/>
        </w:rPr>
      </w:pPr>
    </w:p>
    <w:p w14:paraId="03F34718" w14:textId="204498D3" w:rsidR="00057D61" w:rsidRDefault="00057D61" w:rsidP="0030282F">
      <w:pPr>
        <w:jc w:val="both"/>
        <w:textAlignment w:val="baseline"/>
        <w:rPr>
          <w:rStyle w:val="normaltextrun"/>
          <w:color w:val="000000"/>
          <w:shd w:val="clear" w:color="auto" w:fill="FFFFFF"/>
        </w:rPr>
      </w:pPr>
      <w:r w:rsidRPr="0030282F">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w:t>
      </w:r>
      <w:r w:rsidRPr="0030282F">
        <w:rPr>
          <w:rStyle w:val="normaltextrun"/>
          <w:color w:val="000000"/>
          <w:shd w:val="clear" w:color="auto" w:fill="FFFFFF"/>
        </w:rPr>
        <w:lastRenderedPageBreak/>
        <w:t>ajeno.</w:t>
      </w:r>
    </w:p>
    <w:p w14:paraId="718D3898" w14:textId="77777777" w:rsidR="0019323A" w:rsidRDefault="0019323A" w:rsidP="0030282F">
      <w:pPr>
        <w:jc w:val="both"/>
        <w:textAlignment w:val="baseline"/>
        <w:rPr>
          <w:rStyle w:val="eop"/>
          <w:color w:val="000000"/>
          <w:shd w:val="clear" w:color="auto" w:fill="FFFFFF"/>
        </w:rPr>
      </w:pPr>
    </w:p>
    <w:p w14:paraId="3D407C2A" w14:textId="77777777" w:rsidR="00134004" w:rsidRDefault="00134004" w:rsidP="0013400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6DE82255" w14:textId="77777777" w:rsidR="00134004" w:rsidRDefault="00134004" w:rsidP="0013400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D7A173A" w14:textId="77777777" w:rsidR="00134004" w:rsidRDefault="00134004" w:rsidP="0013400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FDA121E" w14:textId="77777777" w:rsidR="00134004" w:rsidRDefault="00134004" w:rsidP="0013400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BF5E116" w14:textId="77777777" w:rsidR="00134004" w:rsidRDefault="00134004" w:rsidP="0013400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2C9012E" w14:textId="77777777" w:rsidR="00134004" w:rsidRDefault="00134004" w:rsidP="0013400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43F02AD" w14:textId="1E99F3E2" w:rsidR="00134004" w:rsidRDefault="00134004" w:rsidP="00134004">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situación que no acontece en este caso, ya que la demandante actualmente cuenta con 60 años de edad. </w:t>
      </w:r>
      <w:r>
        <w:rPr>
          <w:rStyle w:val="normaltextrun"/>
          <w:rFonts w:ascii="Arial" w:hAnsi="Arial" w:cs="Arial"/>
          <w:sz w:val="22"/>
          <w:szCs w:val="22"/>
        </w:rPr>
        <w:t> </w:t>
      </w:r>
      <w:r>
        <w:rPr>
          <w:rStyle w:val="eop"/>
          <w:rFonts w:ascii="Arial" w:hAnsi="Arial" w:cs="Arial"/>
          <w:sz w:val="22"/>
          <w:szCs w:val="22"/>
        </w:rPr>
        <w:t> </w:t>
      </w:r>
    </w:p>
    <w:p w14:paraId="6B75317C" w14:textId="77777777" w:rsidR="000B0C11" w:rsidRDefault="000B0C11" w:rsidP="00134004">
      <w:pPr>
        <w:pStyle w:val="paragraph"/>
        <w:spacing w:before="0" w:beforeAutospacing="0" w:after="0" w:afterAutospacing="0"/>
        <w:jc w:val="both"/>
        <w:textAlignment w:val="baseline"/>
        <w:rPr>
          <w:rFonts w:ascii="Segoe UI" w:hAnsi="Segoe UI" w:cs="Segoe UI"/>
          <w:sz w:val="18"/>
          <w:szCs w:val="18"/>
        </w:rPr>
      </w:pPr>
    </w:p>
    <w:p w14:paraId="22931287" w14:textId="744A21D1"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SEGUNDA: ME OPONGO </w:t>
      </w:r>
      <w:r>
        <w:rPr>
          <w:rStyle w:val="normaltextrun"/>
          <w:rFonts w:ascii="Arial" w:hAnsi="Arial" w:cs="Arial"/>
          <w:sz w:val="22"/>
          <w:szCs w:val="22"/>
        </w:rPr>
        <w:t>si se afectan los intereses de mi prohijada, debiéndose precisar que la presente pretensión no se encuentra dirigida en contra de ALLIANZ SEGUROS DE VIDA S.A. No obstante,</w:t>
      </w:r>
      <w:r>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Pr>
          <w:rStyle w:val="normaltextrun"/>
          <w:rFonts w:ascii="Arial" w:hAnsi="Arial" w:cs="Arial"/>
          <w:b/>
          <w:bCs/>
          <w:sz w:val="22"/>
          <w:szCs w:val="22"/>
          <w:lang w:val="es-ES"/>
        </w:rPr>
        <w:t>I</w:t>
      </w:r>
      <w:r w:rsidRPr="000B0C11">
        <w:rPr>
          <w:rFonts w:ascii="Arial" w:hAnsi="Arial" w:cs="Arial"/>
          <w:b/>
          <w:bCs/>
          <w:sz w:val="22"/>
          <w:szCs w:val="22"/>
          <w:lang w:val="es-ES"/>
        </w:rPr>
        <w:t xml:space="preserve">RIS DEL CARMEN CARDENAS </w:t>
      </w:r>
      <w:proofErr w:type="spellStart"/>
      <w:r w:rsidRPr="000B0C11">
        <w:rPr>
          <w:rFonts w:ascii="Arial" w:hAnsi="Arial" w:cs="Arial"/>
          <w:b/>
          <w:bCs/>
          <w:sz w:val="22"/>
          <w:szCs w:val="22"/>
          <w:lang w:val="es-ES"/>
        </w:rPr>
        <w:t>CARDENAS</w:t>
      </w:r>
      <w:proofErr w:type="spellEnd"/>
      <w:r>
        <w:rPr>
          <w:rStyle w:val="normaltextrun"/>
          <w:rFonts w:ascii="Arial" w:hAnsi="Arial" w:cs="Arial"/>
          <w:sz w:val="22"/>
          <w:szCs w:val="22"/>
        </w:rPr>
        <w:t>.</w:t>
      </w:r>
    </w:p>
    <w:p w14:paraId="7F3A9224"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eop"/>
        </w:rPr>
        <w:t> </w:t>
      </w:r>
    </w:p>
    <w:p w14:paraId="05056BC3" w14:textId="77777777" w:rsidR="000B0C11" w:rsidRDefault="000B0C11" w:rsidP="000B0C11">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3C03D4E8" w14:textId="77777777" w:rsidR="000B0C11" w:rsidRDefault="000B0C11" w:rsidP="000B0C11">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A0BA38A"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2B8DEE7A"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F029635"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214971EE"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A488E9"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Pr>
          <w:rStyle w:val="normaltextrun"/>
          <w:rFonts w:ascii="Arial" w:hAnsi="Arial" w:cs="Arial"/>
          <w:color w:val="000000"/>
          <w:sz w:val="22"/>
          <w:szCs w:val="22"/>
          <w:lang w:val="es-ES"/>
        </w:rPr>
        <w:lastRenderedPageBreak/>
        <w:t>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58251721"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1F52794" w14:textId="7777777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54FC2365" w14:textId="77777777" w:rsidR="000B0C11" w:rsidRDefault="000B0C11" w:rsidP="000B0C11">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E685EC" w14:textId="37CB5BA7" w:rsidR="000B0C11" w:rsidRDefault="000B0C11" w:rsidP="000B0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487D3EFF" w14:textId="77777777" w:rsidR="000B0C11" w:rsidRPr="0030282F" w:rsidRDefault="000B0C11" w:rsidP="0030282F">
      <w:pPr>
        <w:pStyle w:val="paragraph"/>
        <w:spacing w:before="0" w:beforeAutospacing="0" w:after="0" w:afterAutospacing="0"/>
        <w:jc w:val="both"/>
        <w:textAlignment w:val="baseline"/>
        <w:rPr>
          <w:rFonts w:ascii="Arial" w:hAnsi="Arial" w:cs="Arial"/>
          <w:sz w:val="22"/>
          <w:szCs w:val="22"/>
        </w:rPr>
      </w:pPr>
    </w:p>
    <w:p w14:paraId="5DA855B6" w14:textId="2A920C30" w:rsidR="008548AC" w:rsidRDefault="000E4ACD" w:rsidP="008548AC">
      <w:pPr>
        <w:pStyle w:val="paragraph"/>
        <w:spacing w:before="0" w:beforeAutospacing="0" w:after="0" w:afterAutospacing="0"/>
        <w:jc w:val="both"/>
        <w:textAlignment w:val="baseline"/>
        <w:rPr>
          <w:rFonts w:ascii="Segoe UI" w:hAnsi="Segoe UI" w:cs="Segoe UI"/>
          <w:sz w:val="18"/>
          <w:szCs w:val="18"/>
        </w:rPr>
      </w:pPr>
      <w:r w:rsidRPr="0030282F">
        <w:rPr>
          <w:rFonts w:ascii="Arial" w:hAnsi="Arial" w:cs="Arial"/>
          <w:b/>
          <w:color w:val="000000"/>
          <w:sz w:val="22"/>
          <w:szCs w:val="22"/>
        </w:rPr>
        <w:t xml:space="preserve">A LA </w:t>
      </w:r>
      <w:r w:rsidR="000B0C11">
        <w:rPr>
          <w:rFonts w:ascii="Arial" w:hAnsi="Arial" w:cs="Arial"/>
          <w:b/>
          <w:color w:val="000000"/>
          <w:sz w:val="22"/>
          <w:szCs w:val="22"/>
        </w:rPr>
        <w:t>TERCERA</w:t>
      </w:r>
      <w:r w:rsidRPr="0030282F">
        <w:rPr>
          <w:rFonts w:ascii="Arial" w:hAnsi="Arial" w:cs="Arial"/>
          <w:b/>
          <w:color w:val="000000"/>
          <w:sz w:val="22"/>
          <w:szCs w:val="22"/>
        </w:rPr>
        <w:t xml:space="preserve">: </w:t>
      </w:r>
      <w:r w:rsidR="000B0C11" w:rsidRPr="217C5B3D">
        <w:rPr>
          <w:rStyle w:val="normaltextrun"/>
          <w:rFonts w:ascii="Arial" w:hAnsi="Arial" w:cs="Arial"/>
          <w:b/>
          <w:bCs/>
          <w:sz w:val="22"/>
          <w:szCs w:val="22"/>
        </w:rPr>
        <w:t>ME OPONGO</w:t>
      </w:r>
      <w:r w:rsidR="000B0C11" w:rsidRPr="217C5B3D">
        <w:rPr>
          <w:rStyle w:val="normaltextrun"/>
          <w:rFonts w:ascii="Arial" w:hAnsi="Arial" w:cs="Arial"/>
          <w:sz w:val="22"/>
          <w:szCs w:val="22"/>
        </w:rPr>
        <w:t xml:space="preserve">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w:t>
      </w:r>
      <w:commentRangeStart w:id="4"/>
      <w:r w:rsidR="000B0C11" w:rsidRPr="217C5B3D">
        <w:rPr>
          <w:rStyle w:val="normaltextrun"/>
          <w:rFonts w:ascii="Arial" w:hAnsi="Arial" w:cs="Arial"/>
          <w:sz w:val="22"/>
          <w:szCs w:val="22"/>
        </w:rPr>
        <w:t xml:space="preserve">al afiliado </w:t>
      </w:r>
      <w:commentRangeEnd w:id="4"/>
      <w:r w:rsidR="00076B96">
        <w:rPr>
          <w:rStyle w:val="Refdecomentario"/>
          <w:rFonts w:ascii="Arial" w:eastAsia="Arial" w:hAnsi="Arial" w:cs="Arial"/>
          <w:lang w:val="es-ES" w:eastAsia="en-US"/>
        </w:rPr>
        <w:commentReference w:id="4"/>
      </w:r>
      <w:r w:rsidR="000B0C11" w:rsidRPr="217C5B3D">
        <w:rPr>
          <w:rStyle w:val="normaltextrun"/>
          <w:rFonts w:ascii="Arial" w:hAnsi="Arial" w:cs="Arial"/>
          <w:sz w:val="22"/>
          <w:szCs w:val="22"/>
        </w:rPr>
        <w:t>al régimen de prima media con prestación definida es directamente COLPENSIONES</w:t>
      </w:r>
      <w:r w:rsidR="000B0C11">
        <w:rPr>
          <w:rStyle w:val="normaltextrun"/>
          <w:rFonts w:ascii="Arial" w:hAnsi="Arial" w:cs="Arial"/>
          <w:sz w:val="22"/>
          <w:szCs w:val="22"/>
        </w:rPr>
        <w:t>.</w:t>
      </w:r>
    </w:p>
    <w:p w14:paraId="1DED20E1" w14:textId="77777777" w:rsidR="008548AC" w:rsidRDefault="008548AC" w:rsidP="008548A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131196" w14:textId="77777777" w:rsidR="008548AC" w:rsidRDefault="008548AC" w:rsidP="008548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F9663A9" w14:textId="77777777" w:rsidR="008548AC" w:rsidRDefault="008548AC" w:rsidP="008548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7A1EC3" w14:textId="77777777" w:rsidR="008548AC" w:rsidRDefault="008548AC" w:rsidP="008548A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2FB0CEA" w14:textId="77777777" w:rsidR="008548AC" w:rsidRDefault="008548AC" w:rsidP="008548A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42B19F6" w14:textId="77777777" w:rsidR="008548AC" w:rsidRDefault="008548AC" w:rsidP="008548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348FF1F9" w14:textId="77777777" w:rsidR="008548AC" w:rsidRDefault="008548AC" w:rsidP="008548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142B4C0" w14:textId="195BBC16" w:rsidR="008548AC" w:rsidRDefault="008548AC" w:rsidP="008548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l</w:t>
      </w:r>
      <w:r w:rsidR="00FA3571">
        <w:rPr>
          <w:rStyle w:val="normaltextrun"/>
          <w:rFonts w:ascii="Arial" w:hAnsi="Arial" w:cs="Arial"/>
          <w:sz w:val="22"/>
          <w:szCs w:val="22"/>
          <w:lang w:val="es-ES"/>
        </w:rPr>
        <w:t>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FA3571">
        <w:rPr>
          <w:rStyle w:val="normaltextrun"/>
          <w:rFonts w:ascii="Arial" w:hAnsi="Arial" w:cs="Arial"/>
          <w:sz w:val="22"/>
          <w:szCs w:val="22"/>
          <w:lang w:val="es-ES"/>
        </w:rPr>
        <w:t>a</w:t>
      </w:r>
      <w:r>
        <w:rPr>
          <w:rStyle w:val="normaltextrun"/>
          <w:rFonts w:ascii="Arial" w:hAnsi="Arial" w:cs="Arial"/>
          <w:sz w:val="22"/>
          <w:szCs w:val="22"/>
          <w:lang w:val="es-ES"/>
        </w:rPr>
        <w:t xml:space="preserve"> demandante actualmente cuenta con </w:t>
      </w:r>
      <w:r w:rsidR="00FF7FA4">
        <w:rPr>
          <w:rStyle w:val="normaltextrun"/>
          <w:rFonts w:ascii="Arial" w:hAnsi="Arial" w:cs="Arial"/>
          <w:sz w:val="22"/>
          <w:szCs w:val="22"/>
          <w:lang w:val="es-ES"/>
        </w:rPr>
        <w:t>6</w:t>
      </w:r>
      <w:r w:rsidR="000B0C11">
        <w:rPr>
          <w:rStyle w:val="normaltextrun"/>
          <w:rFonts w:ascii="Arial" w:hAnsi="Arial" w:cs="Arial"/>
          <w:sz w:val="22"/>
          <w:szCs w:val="22"/>
          <w:lang w:val="es-ES"/>
        </w:rPr>
        <w:t>0</w:t>
      </w:r>
      <w:r>
        <w:rPr>
          <w:rStyle w:val="normaltextrun"/>
          <w:rFonts w:ascii="Arial" w:hAnsi="Arial" w:cs="Arial"/>
          <w:sz w:val="22"/>
          <w:szCs w:val="22"/>
          <w:lang w:val="es-ES"/>
        </w:rPr>
        <w:t xml:space="preserve"> años de edad. </w:t>
      </w:r>
      <w:r>
        <w:rPr>
          <w:rStyle w:val="normaltextrun"/>
          <w:rFonts w:ascii="Arial" w:hAnsi="Arial" w:cs="Arial"/>
          <w:sz w:val="22"/>
          <w:szCs w:val="22"/>
        </w:rPr>
        <w:t> </w:t>
      </w:r>
      <w:r>
        <w:rPr>
          <w:rStyle w:val="eop"/>
          <w:rFonts w:ascii="Arial" w:hAnsi="Arial" w:cs="Arial"/>
          <w:sz w:val="22"/>
          <w:szCs w:val="22"/>
        </w:rPr>
        <w:t> </w:t>
      </w:r>
    </w:p>
    <w:p w14:paraId="4B2CA3F0" w14:textId="77777777" w:rsidR="007F2050" w:rsidRPr="0030282F" w:rsidRDefault="007F2050" w:rsidP="0030282F">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5D7C73F1" w14:textId="5852DFB9" w:rsidR="2299FCD0" w:rsidRDefault="007F2050" w:rsidP="00134004">
      <w:pPr>
        <w:pStyle w:val="paragraph"/>
        <w:spacing w:before="0" w:beforeAutospacing="0" w:after="0" w:afterAutospacing="0"/>
        <w:jc w:val="both"/>
        <w:textAlignment w:val="baseline"/>
        <w:rPr>
          <w:rFonts w:ascii="Arial" w:hAnsi="Arial" w:cs="Arial"/>
          <w:color w:val="000000" w:themeColor="text1"/>
          <w:sz w:val="22"/>
          <w:szCs w:val="22"/>
        </w:rPr>
      </w:pPr>
      <w:r w:rsidRPr="0030282F">
        <w:rPr>
          <w:rFonts w:ascii="Arial" w:eastAsia="Arial" w:hAnsi="Arial" w:cs="Arial"/>
          <w:b/>
          <w:bCs/>
          <w:color w:val="000000" w:themeColor="text1"/>
          <w:sz w:val="22"/>
          <w:szCs w:val="22"/>
          <w:lang w:val="es"/>
        </w:rPr>
        <w:t xml:space="preserve">A LA </w:t>
      </w:r>
      <w:r w:rsidR="000B0C11">
        <w:rPr>
          <w:rFonts w:ascii="Arial" w:eastAsia="Arial" w:hAnsi="Arial" w:cs="Arial"/>
          <w:b/>
          <w:bCs/>
          <w:color w:val="000000" w:themeColor="text1"/>
          <w:sz w:val="22"/>
          <w:szCs w:val="22"/>
          <w:lang w:val="es"/>
        </w:rPr>
        <w:t>CUART</w:t>
      </w:r>
      <w:r w:rsidR="007B1A48">
        <w:rPr>
          <w:rFonts w:ascii="Arial" w:eastAsia="Arial" w:hAnsi="Arial" w:cs="Arial"/>
          <w:b/>
          <w:bCs/>
          <w:color w:val="000000" w:themeColor="text1"/>
          <w:sz w:val="22"/>
          <w:szCs w:val="22"/>
          <w:lang w:val="es"/>
        </w:rPr>
        <w:t>A</w:t>
      </w:r>
      <w:r w:rsidRPr="0030282F">
        <w:rPr>
          <w:rFonts w:ascii="Arial" w:eastAsia="Arial" w:hAnsi="Arial" w:cs="Arial"/>
          <w:b/>
          <w:bCs/>
          <w:color w:val="000000" w:themeColor="text1"/>
          <w:sz w:val="22"/>
          <w:szCs w:val="22"/>
          <w:lang w:val="es"/>
        </w:rPr>
        <w:t xml:space="preserve">: </w:t>
      </w:r>
      <w:r w:rsidR="002046F3" w:rsidRPr="0030282F">
        <w:rPr>
          <w:rStyle w:val="normaltextrun"/>
          <w:rFonts w:ascii="Arial" w:hAnsi="Arial" w:cs="Arial"/>
          <w:b/>
          <w:bCs/>
          <w:color w:val="000000"/>
          <w:sz w:val="22"/>
          <w:szCs w:val="22"/>
          <w:shd w:val="clear" w:color="auto" w:fill="FFFFFF"/>
        </w:rPr>
        <w:t xml:space="preserve">ME OPONGO </w:t>
      </w:r>
      <w:r w:rsidR="6ADA4064" w:rsidRPr="0030282F">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F545001" w14:textId="1AAFA4AB" w:rsidR="003220EB" w:rsidRPr="003220EB" w:rsidRDefault="003220EB" w:rsidP="003220EB">
      <w:pPr>
        <w:pStyle w:val="paragraph"/>
        <w:jc w:val="both"/>
        <w:textAlignment w:val="baseline"/>
        <w:rPr>
          <w:rFonts w:ascii="Arial" w:hAnsi="Arial" w:cs="Arial"/>
          <w:color w:val="000000" w:themeColor="text1"/>
          <w:sz w:val="22"/>
          <w:szCs w:val="22"/>
          <w:lang w:val="es-ES"/>
        </w:rPr>
      </w:pPr>
      <w:r w:rsidRPr="3D33B6C8">
        <w:rPr>
          <w:rFonts w:ascii="Arial" w:hAnsi="Arial" w:cs="Arial"/>
          <w:color w:val="000000" w:themeColor="text1"/>
          <w:sz w:val="22"/>
          <w:szCs w:val="22"/>
          <w:lang w:val="es-ES"/>
        </w:rPr>
        <w:t xml:space="preserve">Por lo tanto, en el evento en que se declare la ineficacia del traslado realizado por la demandante del RPM administrado por COLPENSIONES al RAIS administrado por COLFONDOS S.A., y en consecuencia se ordene el traslado del capital que reposa en la cuenta de ahorro individual de la demandante, tales como; cotizaciones y rendimientos, deberán ser devueltos por la AFP a la que </w:t>
      </w:r>
      <w:r w:rsidRPr="3D33B6C8">
        <w:rPr>
          <w:rFonts w:ascii="Arial" w:hAnsi="Arial" w:cs="Arial"/>
          <w:color w:val="000000" w:themeColor="text1"/>
          <w:sz w:val="22"/>
          <w:szCs w:val="22"/>
          <w:lang w:val="es-ES"/>
        </w:rPr>
        <w:lastRenderedPageBreak/>
        <w:t xml:space="preserve">está afiliada la demandante, como quiera que es dicha entidad la que actualmente administra la cuenta de ahorro individual de la señora </w:t>
      </w:r>
      <w:r w:rsidR="000B0C11">
        <w:rPr>
          <w:rStyle w:val="normaltextrun"/>
          <w:rFonts w:ascii="Arial" w:hAnsi="Arial" w:cs="Arial"/>
          <w:b/>
          <w:bCs/>
          <w:sz w:val="22"/>
          <w:szCs w:val="22"/>
          <w:lang w:val="es-ES"/>
        </w:rPr>
        <w:t>I</w:t>
      </w:r>
      <w:r w:rsidR="000B0C11" w:rsidRPr="000B0C11">
        <w:rPr>
          <w:rFonts w:ascii="Arial" w:hAnsi="Arial" w:cs="Arial"/>
          <w:b/>
          <w:bCs/>
          <w:sz w:val="22"/>
          <w:szCs w:val="22"/>
          <w:lang w:val="es-ES"/>
        </w:rPr>
        <w:t xml:space="preserve">RIS DEL CARMEN CARDENAS </w:t>
      </w:r>
      <w:proofErr w:type="spellStart"/>
      <w:r w:rsidR="000B0C11" w:rsidRPr="000B0C11">
        <w:rPr>
          <w:rFonts w:ascii="Arial" w:hAnsi="Arial" w:cs="Arial"/>
          <w:b/>
          <w:bCs/>
          <w:sz w:val="22"/>
          <w:szCs w:val="22"/>
          <w:lang w:val="es-ES"/>
        </w:rPr>
        <w:t>CARDENAS</w:t>
      </w:r>
      <w:proofErr w:type="spellEnd"/>
      <w:r w:rsidR="000B0C11">
        <w:rPr>
          <w:rStyle w:val="normaltextrun"/>
          <w:rFonts w:ascii="Arial" w:hAnsi="Arial" w:cs="Arial"/>
          <w:sz w:val="22"/>
          <w:szCs w:val="22"/>
        </w:rPr>
        <w:t>.</w:t>
      </w:r>
    </w:p>
    <w:p w14:paraId="504DE5C9" w14:textId="32A5E2E8" w:rsidR="2299FCD0" w:rsidRDefault="003220EB" w:rsidP="00134004">
      <w:pPr>
        <w:pStyle w:val="paragraph"/>
        <w:jc w:val="both"/>
        <w:textAlignment w:val="baseline"/>
        <w:rPr>
          <w:rFonts w:ascii="Arial" w:hAnsi="Arial" w:cs="Arial"/>
          <w:color w:val="000000" w:themeColor="text1"/>
          <w:sz w:val="22"/>
          <w:szCs w:val="22"/>
          <w:lang w:val="es-ES"/>
        </w:rPr>
      </w:pPr>
      <w:r w:rsidRPr="2299FCD0">
        <w:rPr>
          <w:rFonts w:ascii="Arial" w:hAnsi="Arial" w:cs="Arial"/>
          <w:color w:val="000000" w:themeColor="text1"/>
          <w:sz w:val="22"/>
          <w:szCs w:val="22"/>
          <w:lang w:val="es-ES"/>
        </w:rPr>
        <w:t>No obstante, es necesario poner de presente al Despacho que, de ninguna manera podrán endilgarse pagos en cabeza de mi representada, en virtud de los siguientes argumentos:</w:t>
      </w:r>
    </w:p>
    <w:p w14:paraId="408DDF8D" w14:textId="2ED470BE" w:rsidR="2299FCD0" w:rsidRDefault="003220EB" w:rsidP="00134004">
      <w:pPr>
        <w:pStyle w:val="paragraph"/>
        <w:jc w:val="both"/>
        <w:textAlignment w:val="baseline"/>
        <w:rPr>
          <w:rFonts w:ascii="Arial" w:hAnsi="Arial" w:cs="Arial"/>
          <w:color w:val="000000" w:themeColor="text1"/>
          <w:sz w:val="22"/>
          <w:szCs w:val="22"/>
          <w:lang w:val="es-ES"/>
        </w:rPr>
      </w:pPr>
      <w:r w:rsidRPr="2299FCD0">
        <w:rPr>
          <w:rFonts w:ascii="Arial" w:hAnsi="Arial" w:cs="Arial"/>
          <w:color w:val="000000" w:themeColor="text1"/>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56C2E8C8" w14:textId="26F5EBC9" w:rsidR="2299FCD0" w:rsidRPr="00134004" w:rsidRDefault="003220EB" w:rsidP="00134004">
      <w:pPr>
        <w:pStyle w:val="paragraph"/>
        <w:jc w:val="both"/>
        <w:textAlignment w:val="baseline"/>
        <w:rPr>
          <w:rFonts w:ascii="Arial" w:hAnsi="Arial" w:cs="Arial"/>
          <w:color w:val="000000" w:themeColor="text1"/>
          <w:sz w:val="22"/>
          <w:szCs w:val="22"/>
          <w:lang w:val="es-ES"/>
        </w:rPr>
      </w:pPr>
      <w:r w:rsidRPr="2299FCD0">
        <w:rPr>
          <w:rFonts w:ascii="Arial" w:hAnsi="Arial" w:cs="Arial"/>
          <w:color w:val="000000" w:themeColor="text1"/>
          <w:sz w:val="22"/>
          <w:szCs w:val="22"/>
          <w:lang w:val="es-ES"/>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2299FCD0">
        <w:rPr>
          <w:rFonts w:ascii="Arial" w:hAnsi="Arial" w:cs="Arial"/>
          <w:color w:val="000000" w:themeColor="text1"/>
          <w:sz w:val="22"/>
          <w:szCs w:val="22"/>
          <w:u w:val="single"/>
          <w:lang w:val="es-ES"/>
        </w:rPr>
        <w:t>dichos conceptos NO hacen parte de los amparos otorgados en la póliza de seguro previsional aludido.</w:t>
      </w:r>
    </w:p>
    <w:p w14:paraId="4FEC9FD4" w14:textId="436351CA" w:rsidR="2299FCD0" w:rsidRDefault="003220EB" w:rsidP="00134004">
      <w:pPr>
        <w:pStyle w:val="paragraph"/>
        <w:jc w:val="both"/>
        <w:textAlignment w:val="baseline"/>
        <w:rPr>
          <w:rFonts w:ascii="Arial" w:hAnsi="Arial" w:cs="Arial"/>
          <w:color w:val="000000" w:themeColor="text1"/>
          <w:sz w:val="22"/>
          <w:szCs w:val="22"/>
          <w:lang w:val="es-ES"/>
        </w:rPr>
      </w:pPr>
      <w:r w:rsidRPr="2299FCD0">
        <w:rPr>
          <w:rFonts w:ascii="Arial" w:hAnsi="Arial" w:cs="Arial"/>
          <w:color w:val="000000" w:themeColor="text1"/>
          <w:sz w:val="22"/>
          <w:szCs w:val="22"/>
          <w:lang w:val="es-ES"/>
        </w:rPr>
        <w:t>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52858A7" w14:textId="515FF6CD" w:rsidR="003220EB" w:rsidRDefault="003220EB" w:rsidP="003220EB">
      <w:pPr>
        <w:pStyle w:val="paragraph"/>
        <w:spacing w:before="0" w:beforeAutospacing="0" w:after="0" w:afterAutospacing="0"/>
        <w:jc w:val="both"/>
        <w:textAlignment w:val="baseline"/>
        <w:rPr>
          <w:rFonts w:ascii="Arial" w:hAnsi="Arial" w:cs="Arial"/>
          <w:color w:val="000000" w:themeColor="text1"/>
          <w:sz w:val="22"/>
          <w:szCs w:val="22"/>
        </w:rPr>
      </w:pPr>
      <w:r w:rsidRPr="003220EB">
        <w:rPr>
          <w:rFonts w:ascii="Arial" w:hAnsi="Arial" w:cs="Arial"/>
          <w:color w:val="000000" w:themeColor="text1"/>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w:t>
      </w:r>
      <w:r>
        <w:rPr>
          <w:rFonts w:ascii="Arial" w:hAnsi="Arial" w:cs="Arial"/>
          <w:color w:val="000000" w:themeColor="text1"/>
          <w:sz w:val="22"/>
          <w:szCs w:val="22"/>
          <w:lang w:val="es-ES"/>
        </w:rPr>
        <w:t>.</w:t>
      </w:r>
    </w:p>
    <w:p w14:paraId="2BC34569" w14:textId="3AB69ABA" w:rsidR="00057D61" w:rsidRPr="0030282F" w:rsidRDefault="00057D61" w:rsidP="2299FCD0">
      <w:pPr>
        <w:jc w:val="both"/>
        <w:textAlignment w:val="baseline"/>
        <w:rPr>
          <w:color w:val="000000" w:themeColor="text1"/>
          <w:lang w:val="es-CO"/>
        </w:rPr>
      </w:pPr>
    </w:p>
    <w:p w14:paraId="6ADE7329" w14:textId="6F752EB7" w:rsidR="007B1A48" w:rsidRPr="007B1A48" w:rsidRDefault="002046F3" w:rsidP="0030282F">
      <w:pPr>
        <w:pStyle w:val="paragraph"/>
        <w:spacing w:before="0" w:beforeAutospacing="0" w:after="0" w:afterAutospacing="0"/>
        <w:jc w:val="both"/>
        <w:textAlignment w:val="baseline"/>
        <w:rPr>
          <w:rStyle w:val="normaltextrun"/>
          <w:rFonts w:ascii="Arial" w:eastAsia="Arial" w:hAnsi="Arial" w:cs="Arial"/>
          <w:b/>
          <w:bCs/>
          <w:color w:val="000000" w:themeColor="text1"/>
          <w:sz w:val="22"/>
          <w:szCs w:val="22"/>
          <w:lang w:val="es"/>
        </w:rPr>
      </w:pPr>
      <w:r w:rsidRPr="0030282F">
        <w:rPr>
          <w:rFonts w:ascii="Arial" w:eastAsia="Arial" w:hAnsi="Arial" w:cs="Arial"/>
          <w:b/>
          <w:bCs/>
          <w:color w:val="000000" w:themeColor="text1"/>
          <w:sz w:val="22"/>
          <w:szCs w:val="22"/>
          <w:lang w:val="es"/>
        </w:rPr>
        <w:t xml:space="preserve">A LA </w:t>
      </w:r>
      <w:r w:rsidR="000B0C11">
        <w:rPr>
          <w:rFonts w:ascii="Arial" w:eastAsia="Arial" w:hAnsi="Arial" w:cs="Arial"/>
          <w:b/>
          <w:bCs/>
          <w:color w:val="000000" w:themeColor="text1"/>
          <w:sz w:val="22"/>
          <w:szCs w:val="22"/>
          <w:lang w:val="es"/>
        </w:rPr>
        <w:t>QUINTA</w:t>
      </w:r>
      <w:r w:rsidRPr="0030282F">
        <w:rPr>
          <w:rFonts w:ascii="Arial" w:eastAsia="Arial" w:hAnsi="Arial" w:cs="Arial"/>
          <w:b/>
          <w:bCs/>
          <w:color w:val="000000" w:themeColor="text1"/>
          <w:sz w:val="22"/>
          <w:szCs w:val="22"/>
          <w:lang w:val="es"/>
        </w:rPr>
        <w:t xml:space="preserve">: </w:t>
      </w:r>
      <w:r w:rsidR="00DA02CE" w:rsidRPr="0030282F">
        <w:rPr>
          <w:rStyle w:val="normaltextrun"/>
          <w:rFonts w:ascii="Arial" w:hAnsi="Arial" w:cs="Arial"/>
          <w:b/>
          <w:bCs/>
          <w:color w:val="000000"/>
          <w:sz w:val="22"/>
          <w:szCs w:val="22"/>
          <w:shd w:val="clear" w:color="auto" w:fill="FFFFFF"/>
        </w:rPr>
        <w:t>ME OPONGO,</w:t>
      </w:r>
      <w:r w:rsidR="00DA02CE" w:rsidRPr="0030282F">
        <w:rPr>
          <w:rStyle w:val="normaltextrun"/>
          <w:rFonts w:ascii="Arial" w:hAnsi="Arial" w:cs="Arial"/>
          <w:color w:val="000000"/>
          <w:sz w:val="22"/>
          <w:szCs w:val="22"/>
          <w:shd w:val="clear" w:color="auto" w:fill="FFFFFF"/>
        </w:rPr>
        <w:t xml:space="preserve"> </w:t>
      </w:r>
      <w:r w:rsidR="00DA02CE" w:rsidRPr="0030282F">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bookmarkStart w:id="5" w:name="_Hlk144547177"/>
    </w:p>
    <w:bookmarkEnd w:id="5"/>
    <w:p w14:paraId="01DC1CFA" w14:textId="3DE9D24E" w:rsidR="004104F5" w:rsidRPr="0030282F" w:rsidRDefault="004104F5" w:rsidP="0030282F">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30282F" w:rsidRDefault="00CE08A6" w:rsidP="0030282F">
      <w:pPr>
        <w:jc w:val="center"/>
        <w:rPr>
          <w:b/>
          <w:color w:val="000000"/>
          <w:u w:val="single"/>
        </w:rPr>
      </w:pPr>
      <w:r w:rsidRPr="0030282F">
        <w:rPr>
          <w:b/>
          <w:color w:val="000000"/>
          <w:u w:val="single"/>
        </w:rPr>
        <w:t>III. EXCEPCIONES DE MÉRITO FRENTE A LA DEMANDA</w:t>
      </w:r>
    </w:p>
    <w:p w14:paraId="51063C4D" w14:textId="77777777" w:rsidR="00CE08A6" w:rsidRPr="0030282F" w:rsidRDefault="00CE08A6" w:rsidP="0030282F">
      <w:pPr>
        <w:pStyle w:val="Textoindependiente"/>
        <w:rPr>
          <w:b/>
          <w:sz w:val="22"/>
          <w:szCs w:val="22"/>
        </w:rPr>
      </w:pPr>
    </w:p>
    <w:p w14:paraId="77443AF9" w14:textId="145E432A" w:rsidR="00CE08A6" w:rsidRPr="0030282F" w:rsidRDefault="00CE08A6" w:rsidP="0030282F">
      <w:pPr>
        <w:pStyle w:val="Prrafodelista"/>
        <w:widowControl/>
        <w:numPr>
          <w:ilvl w:val="0"/>
          <w:numId w:val="14"/>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14:paraId="0F975CF8" w14:textId="77777777" w:rsidR="00CE08A6" w:rsidRPr="0030282F" w:rsidRDefault="00CE08A6" w:rsidP="0030282F">
      <w:pPr>
        <w:pStyle w:val="Prrafodelista"/>
        <w:ind w:left="0"/>
        <w:contextualSpacing/>
        <w:rPr>
          <w:b/>
          <w:i/>
          <w:color w:val="000000"/>
          <w:lang w:val="es-CO"/>
        </w:rPr>
      </w:pPr>
    </w:p>
    <w:p w14:paraId="3CD648F8" w14:textId="0EACC1E8" w:rsidR="00CE08A6" w:rsidRPr="0030282F" w:rsidRDefault="00CE08A6" w:rsidP="0030282F">
      <w:pPr>
        <w:jc w:val="both"/>
        <w:rPr>
          <w:color w:val="000000"/>
          <w:lang w:val="es-CO"/>
        </w:rPr>
      </w:pPr>
      <w:r w:rsidRPr="0030282F">
        <w:rPr>
          <w:color w:val="000000"/>
          <w:lang w:val="es-CO"/>
        </w:rPr>
        <w:t xml:space="preserve">Solicito al juzgador de instancia, tener como excepciones contra la demanda, todas las planteadas por </w:t>
      </w:r>
      <w:r w:rsidR="0028080E" w:rsidRPr="0030282F">
        <w:t>COLFONDOS S.A</w:t>
      </w:r>
      <w:r w:rsidRPr="0030282F">
        <w:rPr>
          <w:color w:val="000000"/>
          <w:lang w:val="es-CO"/>
        </w:rPr>
        <w:t>, las cuales coadyuvo solo en cuanto favorezcan los intereses de mi prohijada.</w:t>
      </w:r>
    </w:p>
    <w:p w14:paraId="03BA38C0" w14:textId="77777777" w:rsidR="00CE08A6" w:rsidRPr="0030282F" w:rsidRDefault="00CE08A6" w:rsidP="0030282F">
      <w:pPr>
        <w:jc w:val="both"/>
        <w:rPr>
          <w:color w:val="000000"/>
          <w:u w:val="single"/>
          <w:lang w:val="es-CO"/>
        </w:rPr>
      </w:pPr>
    </w:p>
    <w:p w14:paraId="1A1FCB62" w14:textId="3C5B80DE"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A</w:t>
      </w:r>
      <w:r w:rsidR="00164895" w:rsidRPr="0030282F">
        <w:rPr>
          <w:b/>
          <w:bCs/>
          <w:color w:val="000000" w:themeColor="text1"/>
          <w:u w:val="single"/>
        </w:rPr>
        <w:t>FILIACIÓN LIBRE Y ESPONTÁNEA D</w:t>
      </w:r>
      <w:r w:rsidR="00CB6F79" w:rsidRPr="0030282F">
        <w:rPr>
          <w:b/>
          <w:bCs/>
          <w:color w:val="000000" w:themeColor="text1"/>
          <w:u w:val="single"/>
        </w:rPr>
        <w:t>E</w:t>
      </w:r>
      <w:r w:rsidR="00FF7FA4">
        <w:rPr>
          <w:b/>
          <w:bCs/>
          <w:color w:val="000000" w:themeColor="text1"/>
          <w:u w:val="single"/>
        </w:rPr>
        <w:t xml:space="preserve"> </w:t>
      </w:r>
      <w:r w:rsidR="00057D61" w:rsidRPr="0030282F">
        <w:rPr>
          <w:b/>
          <w:bCs/>
          <w:color w:val="000000" w:themeColor="text1"/>
          <w:u w:val="single"/>
        </w:rPr>
        <w:t>L</w:t>
      </w:r>
      <w:r w:rsidR="00FF7FA4">
        <w:rPr>
          <w:b/>
          <w:bCs/>
          <w:color w:val="000000" w:themeColor="text1"/>
          <w:u w:val="single"/>
        </w:rPr>
        <w:t xml:space="preserve">A </w:t>
      </w:r>
      <w:r w:rsidR="000007E4" w:rsidRPr="0030282F">
        <w:rPr>
          <w:b/>
          <w:bCs/>
          <w:color w:val="000000" w:themeColor="text1"/>
          <w:u w:val="single"/>
        </w:rPr>
        <w:t>SEÑOR</w:t>
      </w:r>
      <w:r w:rsidR="00FF7FA4">
        <w:rPr>
          <w:b/>
          <w:bCs/>
          <w:color w:val="000000" w:themeColor="text1"/>
          <w:u w:val="single"/>
        </w:rPr>
        <w:t>A</w:t>
      </w:r>
      <w:r w:rsidR="00FD2405" w:rsidRPr="0030282F">
        <w:rPr>
          <w:b/>
          <w:bCs/>
          <w:color w:val="000000" w:themeColor="text1"/>
          <w:u w:val="single"/>
        </w:rPr>
        <w:t xml:space="preserve"> </w:t>
      </w:r>
      <w:r w:rsidR="000B0C11" w:rsidRPr="000B0C11">
        <w:rPr>
          <w:b/>
          <w:bCs/>
          <w:u w:val="single"/>
        </w:rPr>
        <w:t xml:space="preserve">IRIS DEL CARMEN CARDENAS </w:t>
      </w:r>
      <w:proofErr w:type="spellStart"/>
      <w:r w:rsidR="000B0C11" w:rsidRPr="000B0C11">
        <w:rPr>
          <w:b/>
          <w:bCs/>
          <w:u w:val="single"/>
        </w:rPr>
        <w:t>CARDENAS</w:t>
      </w:r>
      <w:proofErr w:type="spellEnd"/>
      <w:r w:rsidR="000B0C11">
        <w:rPr>
          <w:b/>
          <w:bCs/>
          <w:u w:val="single"/>
        </w:rPr>
        <w:t xml:space="preserve"> </w:t>
      </w:r>
      <w:r w:rsidRPr="0030282F">
        <w:rPr>
          <w:b/>
          <w:bCs/>
          <w:u w:val="single"/>
        </w:rPr>
        <w:t xml:space="preserve">AL RÉGIMEN DE AHORRO INDIVIDIAL CON SOLIDARIDAD </w:t>
      </w:r>
    </w:p>
    <w:p w14:paraId="50CA39D4" w14:textId="77777777" w:rsidR="00CE08A6" w:rsidRPr="0030282F" w:rsidRDefault="00CE08A6" w:rsidP="0030282F">
      <w:pPr>
        <w:jc w:val="both"/>
        <w:rPr>
          <w:color w:val="000000" w:themeColor="text1"/>
        </w:rPr>
      </w:pPr>
    </w:p>
    <w:p w14:paraId="791961F0" w14:textId="28BD3D93" w:rsidR="00CE08A6" w:rsidRPr="0030282F" w:rsidRDefault="00CE08A6" w:rsidP="0030282F">
      <w:pPr>
        <w:jc w:val="both"/>
        <w:rPr>
          <w:color w:val="000000" w:themeColor="text1"/>
        </w:rPr>
      </w:pPr>
      <w:r w:rsidRPr="0030282F">
        <w:rPr>
          <w:color w:val="000000" w:themeColor="text1"/>
        </w:rPr>
        <w:t xml:space="preserve">La presente excepción se formula teniendo en cuenta que </w:t>
      </w:r>
      <w:bookmarkStart w:id="6" w:name="OLE_LINK4"/>
      <w:r w:rsidR="00FF7FA4">
        <w:rPr>
          <w:color w:val="000000" w:themeColor="text1"/>
        </w:rPr>
        <w:t>la</w:t>
      </w:r>
      <w:r w:rsidR="000007E4" w:rsidRPr="0030282F">
        <w:rPr>
          <w:color w:val="000000" w:themeColor="text1"/>
        </w:rPr>
        <w:t xml:space="preserve"> señor</w:t>
      </w:r>
      <w:r w:rsidR="00FF7FA4">
        <w:rPr>
          <w:color w:val="000000" w:themeColor="text1"/>
        </w:rPr>
        <w:t>a</w:t>
      </w:r>
      <w:r w:rsidR="00FD2405" w:rsidRPr="0030282F">
        <w:t xml:space="preserve"> </w:t>
      </w:r>
      <w:bookmarkEnd w:id="6"/>
      <w:r w:rsidR="000B0C11">
        <w:rPr>
          <w:rStyle w:val="normaltextrun"/>
          <w:b/>
          <w:bCs/>
        </w:rPr>
        <w:t>I</w:t>
      </w:r>
      <w:r w:rsidR="000B0C11" w:rsidRPr="000B0C11">
        <w:rPr>
          <w:b/>
          <w:bCs/>
        </w:rPr>
        <w:t xml:space="preserve">RIS DEL CARMEN CARDENAS </w:t>
      </w:r>
      <w:proofErr w:type="spellStart"/>
      <w:r w:rsidR="000B0C11" w:rsidRPr="000B0C11">
        <w:rPr>
          <w:b/>
          <w:bCs/>
        </w:rPr>
        <w:t>CARDENA</w:t>
      </w:r>
      <w:r w:rsidR="000B0C11">
        <w:rPr>
          <w:b/>
          <w:bCs/>
        </w:rPr>
        <w:t>S</w:t>
      </w:r>
      <w:proofErr w:type="spellEnd"/>
      <w:r w:rsidR="000B0C11">
        <w:rPr>
          <w:b/>
          <w:bCs/>
        </w:rPr>
        <w:t xml:space="preserve"> </w:t>
      </w:r>
      <w:r w:rsidR="00455A6A" w:rsidRPr="0030282F">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14:paraId="5DCF31EA" w14:textId="77777777" w:rsidR="00CE08A6" w:rsidRPr="0030282F" w:rsidRDefault="00CE08A6" w:rsidP="0030282F">
      <w:pPr>
        <w:jc w:val="both"/>
        <w:rPr>
          <w:color w:val="000000" w:themeColor="text1"/>
        </w:rPr>
      </w:pPr>
      <w:r w:rsidRPr="0030282F">
        <w:rPr>
          <w:color w:val="000000" w:themeColor="text1"/>
        </w:rPr>
        <w:t xml:space="preserve"> </w:t>
      </w:r>
    </w:p>
    <w:p w14:paraId="70BAD66A" w14:textId="5B5760F2" w:rsidR="00CE08A6" w:rsidRPr="0030282F" w:rsidRDefault="00CE08A6" w:rsidP="0030282F">
      <w:pPr>
        <w:jc w:val="both"/>
        <w:rPr>
          <w:color w:val="000000" w:themeColor="text1"/>
        </w:rPr>
      </w:pPr>
      <w:r w:rsidRPr="0030282F">
        <w:rPr>
          <w:color w:val="000000" w:themeColor="text1"/>
        </w:rPr>
        <w:t xml:space="preserve">En este sentido, sobre la afiliación al Sistema General de Pensiones, el artículo 13 de la Ley 100 </w:t>
      </w:r>
      <w:r w:rsidRPr="0030282F">
        <w:rPr>
          <w:color w:val="000000" w:themeColor="text1"/>
        </w:rPr>
        <w:lastRenderedPageBreak/>
        <w:t>de1993, vig</w:t>
      </w:r>
      <w:r w:rsidR="009A76F0" w:rsidRPr="0030282F">
        <w:rPr>
          <w:color w:val="000000" w:themeColor="text1"/>
        </w:rPr>
        <w:t xml:space="preserve">ente para la fecha en la cual </w:t>
      </w:r>
      <w:r w:rsidR="0033608A" w:rsidRPr="0030282F">
        <w:rPr>
          <w:color w:val="000000" w:themeColor="text1"/>
        </w:rPr>
        <w:t>l</w:t>
      </w:r>
      <w:r w:rsidR="00FA3571">
        <w:rPr>
          <w:color w:val="000000" w:themeColor="text1"/>
        </w:rPr>
        <w:t>a</w:t>
      </w:r>
      <w:r w:rsidR="0049713F" w:rsidRPr="0030282F">
        <w:rPr>
          <w:color w:val="000000" w:themeColor="text1"/>
        </w:rPr>
        <w:t xml:space="preserve"> demandante</w:t>
      </w:r>
      <w:r w:rsidRPr="0030282F">
        <w:rPr>
          <w:color w:val="000000" w:themeColor="text1"/>
        </w:rPr>
        <w:t xml:space="preserve"> aceptó trasladarse de régimen, señalaba:</w:t>
      </w:r>
    </w:p>
    <w:p w14:paraId="4AC09CBD" w14:textId="77777777" w:rsidR="00CE08A6" w:rsidRPr="0030282F" w:rsidRDefault="00CE08A6" w:rsidP="0030282F">
      <w:pPr>
        <w:jc w:val="both"/>
        <w:rPr>
          <w:color w:val="000000" w:themeColor="text1"/>
        </w:rPr>
      </w:pPr>
    </w:p>
    <w:p w14:paraId="5A49DECB" w14:textId="04260510" w:rsidR="00CE08A6" w:rsidRPr="0030282F" w:rsidRDefault="00CE08A6" w:rsidP="0030282F">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6D160241" w:rsidRPr="0030282F">
        <w:rPr>
          <w:i/>
          <w:iCs/>
          <w:color w:val="000000" w:themeColor="text1"/>
        </w:rPr>
        <w:t xml:space="preserve">del </w:t>
      </w:r>
      <w:r w:rsidR="00277C91" w:rsidRPr="0030282F">
        <w:rPr>
          <w:i/>
          <w:iCs/>
          <w:color w:val="000000" w:themeColor="text1"/>
        </w:rPr>
        <w:t>afiliad</w:t>
      </w:r>
      <w:r w:rsidR="15514C0F" w:rsidRPr="0030282F">
        <w:rPr>
          <w:i/>
          <w:iCs/>
          <w:color w:val="000000" w:themeColor="text1"/>
        </w:rPr>
        <w:t>o</w:t>
      </w:r>
      <w:r w:rsidRPr="0030282F">
        <w:rPr>
          <w:i/>
          <w:iCs/>
          <w:color w:val="000000" w:themeColor="text1"/>
        </w:rPr>
        <w:t>, quien para tal efecto manifestará por escrito su elección al momento de la vinculación o del traslado.</w:t>
      </w:r>
    </w:p>
    <w:p w14:paraId="5EF4ED4F" w14:textId="77777777" w:rsidR="00CE08A6" w:rsidRPr="0030282F" w:rsidRDefault="00CE08A6" w:rsidP="0030282F">
      <w:pPr>
        <w:ind w:left="284"/>
        <w:jc w:val="both"/>
        <w:rPr>
          <w:i/>
          <w:color w:val="000000" w:themeColor="text1"/>
        </w:rPr>
      </w:pPr>
    </w:p>
    <w:p w14:paraId="7540C830" w14:textId="77777777" w:rsidR="00CE08A6" w:rsidRPr="0030282F" w:rsidRDefault="00CE08A6" w:rsidP="0030282F">
      <w:pPr>
        <w:ind w:left="284"/>
        <w:jc w:val="both"/>
        <w:rPr>
          <w:i/>
          <w:color w:val="000000" w:themeColor="text1"/>
        </w:rPr>
      </w:pPr>
      <w:r w:rsidRPr="0030282F">
        <w:rPr>
          <w:i/>
          <w:color w:val="000000" w:themeColor="text1"/>
        </w:rPr>
        <w:t>(…)</w:t>
      </w:r>
    </w:p>
    <w:p w14:paraId="514CC722" w14:textId="77777777" w:rsidR="00CE08A6" w:rsidRPr="0030282F" w:rsidRDefault="00CE08A6" w:rsidP="0030282F">
      <w:pPr>
        <w:ind w:left="284"/>
        <w:jc w:val="both"/>
        <w:rPr>
          <w:i/>
          <w:color w:val="000000" w:themeColor="text1"/>
        </w:rPr>
      </w:pPr>
    </w:p>
    <w:p w14:paraId="09803A32" w14:textId="77777777" w:rsidR="00CE08A6" w:rsidRPr="0030282F" w:rsidRDefault="00CE08A6" w:rsidP="0030282F">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30282F" w:rsidRDefault="00CE08A6" w:rsidP="0030282F">
      <w:pPr>
        <w:ind w:left="284"/>
        <w:jc w:val="both"/>
        <w:rPr>
          <w:i/>
          <w:color w:val="000000" w:themeColor="text1"/>
        </w:rPr>
      </w:pPr>
    </w:p>
    <w:p w14:paraId="5A4039B8" w14:textId="77777777" w:rsidR="00CE08A6" w:rsidRPr="0030282F" w:rsidRDefault="00CE08A6" w:rsidP="0030282F">
      <w:pPr>
        <w:ind w:left="284"/>
        <w:jc w:val="both"/>
        <w:rPr>
          <w:i/>
          <w:color w:val="000000" w:themeColor="text1"/>
        </w:rPr>
      </w:pPr>
      <w:r w:rsidRPr="0030282F">
        <w:rPr>
          <w:i/>
          <w:color w:val="000000" w:themeColor="text1"/>
        </w:rPr>
        <w:t>La afiliación implica la obligación de efectuar los aportes que se establecen en esta ley;</w:t>
      </w:r>
    </w:p>
    <w:p w14:paraId="6CF32D72" w14:textId="77777777" w:rsidR="00CE08A6" w:rsidRPr="0030282F" w:rsidRDefault="00CE08A6" w:rsidP="0030282F">
      <w:pPr>
        <w:ind w:left="284"/>
        <w:jc w:val="both"/>
        <w:rPr>
          <w:i/>
          <w:color w:val="000000" w:themeColor="text1"/>
        </w:rPr>
      </w:pPr>
    </w:p>
    <w:p w14:paraId="482353F1" w14:textId="168ADE7F" w:rsidR="00CE08A6" w:rsidRPr="0030282F" w:rsidRDefault="00CE08A6" w:rsidP="0030282F">
      <w:pPr>
        <w:ind w:left="284"/>
        <w:jc w:val="both"/>
        <w:rPr>
          <w:i/>
          <w:color w:val="000000" w:themeColor="text1"/>
        </w:rPr>
      </w:pPr>
      <w:r w:rsidRPr="0030282F">
        <w:rPr>
          <w:i/>
          <w:color w:val="000000" w:themeColor="text1"/>
        </w:rPr>
        <w:t xml:space="preserve">Los afiliados </w:t>
      </w:r>
      <w:r w:rsidR="00F62506" w:rsidRPr="0030282F">
        <w:rPr>
          <w:i/>
          <w:color w:val="000000" w:themeColor="text1"/>
        </w:rPr>
        <w:t>al Sistema</w:t>
      </w:r>
      <w:r w:rsidRPr="0030282F">
        <w:rPr>
          <w:i/>
          <w:color w:val="000000" w:themeColor="text1"/>
        </w:rPr>
        <w:t xml:space="preserve"> </w:t>
      </w:r>
      <w:r w:rsidR="00E91BD3" w:rsidRPr="0030282F">
        <w:rPr>
          <w:i/>
          <w:color w:val="000000" w:themeColor="text1"/>
        </w:rPr>
        <w:t>General de</w:t>
      </w:r>
      <w:r w:rsidRPr="0030282F">
        <w:rPr>
          <w:i/>
          <w:color w:val="000000" w:themeColor="text1"/>
        </w:rPr>
        <w:t xml:space="preserve"> </w:t>
      </w:r>
      <w:r w:rsidR="00E91BD3" w:rsidRPr="0030282F">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0282F" w:rsidRDefault="00CE08A6" w:rsidP="0030282F">
      <w:pPr>
        <w:jc w:val="both"/>
        <w:rPr>
          <w:color w:val="000000" w:themeColor="text1"/>
        </w:rPr>
      </w:pPr>
    </w:p>
    <w:p w14:paraId="664AABB9" w14:textId="2102F8B1" w:rsidR="00CE08A6" w:rsidRPr="0030282F" w:rsidRDefault="00CE08A6" w:rsidP="0030282F">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2E5E6F52" w:rsidRPr="0030282F">
        <w:rPr>
          <w:color w:val="000000" w:themeColor="text1"/>
        </w:rPr>
        <w:t xml:space="preserve">el </w:t>
      </w:r>
      <w:r w:rsidR="00277C91" w:rsidRPr="0030282F">
        <w:rPr>
          <w:color w:val="000000" w:themeColor="text1"/>
        </w:rPr>
        <w:t>afiliad</w:t>
      </w:r>
      <w:r w:rsidR="59B819A9" w:rsidRPr="0030282F">
        <w:rPr>
          <w:color w:val="000000" w:themeColor="text1"/>
        </w:rPr>
        <w:t>o</w:t>
      </w:r>
      <w:r w:rsidRPr="0030282F">
        <w:rPr>
          <w:color w:val="000000" w:themeColor="text1"/>
        </w:rPr>
        <w:t xml:space="preserve">. Aunado a esto, también se avizora que </w:t>
      </w:r>
      <w:r w:rsidR="0033608A" w:rsidRPr="0030282F">
        <w:rPr>
          <w:color w:val="000000" w:themeColor="text1"/>
        </w:rPr>
        <w:t>l</w:t>
      </w:r>
      <w:r w:rsidR="00FA3571">
        <w:rPr>
          <w:color w:val="000000" w:themeColor="text1"/>
        </w:rPr>
        <w:t>a</w:t>
      </w:r>
      <w:r w:rsidR="0049713F" w:rsidRPr="0030282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14:paraId="59AAB664" w14:textId="77777777" w:rsidR="00CE08A6" w:rsidRPr="0030282F" w:rsidRDefault="00CE08A6" w:rsidP="0030282F">
      <w:pPr>
        <w:jc w:val="both"/>
        <w:rPr>
          <w:color w:val="000000" w:themeColor="text1"/>
        </w:rPr>
      </w:pPr>
    </w:p>
    <w:p w14:paraId="05240089" w14:textId="435C0322" w:rsidR="00CE08A6" w:rsidRPr="0030282F" w:rsidRDefault="00CE08A6" w:rsidP="0030282F">
      <w:pPr>
        <w:jc w:val="both"/>
        <w:rPr>
          <w:color w:val="000000" w:themeColor="text1"/>
        </w:rPr>
      </w:pPr>
      <w:r w:rsidRPr="0030282F">
        <w:rPr>
          <w:color w:val="000000" w:themeColor="text1"/>
        </w:rPr>
        <w:t>A su vez, es necesario indicar que la Corte Constitucional en Sentencia C 789 de</w:t>
      </w:r>
      <w:r w:rsidR="00137EC0" w:rsidRPr="0030282F">
        <w:rPr>
          <w:color w:val="000000" w:themeColor="text1"/>
        </w:rPr>
        <w:t xml:space="preserve"> </w:t>
      </w:r>
      <w:r w:rsidRPr="0030282F">
        <w:rPr>
          <w:color w:val="000000" w:themeColor="text1"/>
        </w:rPr>
        <w:t>2002 señaló lo siguiente, en relación con el caso que nos ocupa:</w:t>
      </w:r>
    </w:p>
    <w:p w14:paraId="513531F4" w14:textId="77777777" w:rsidR="00CE08A6" w:rsidRPr="0030282F" w:rsidRDefault="00CE08A6" w:rsidP="0030282F">
      <w:pPr>
        <w:ind w:left="720"/>
        <w:jc w:val="both"/>
        <w:rPr>
          <w:color w:val="000000" w:themeColor="text1"/>
        </w:rPr>
      </w:pPr>
    </w:p>
    <w:p w14:paraId="00CA4199" w14:textId="33C0A96F" w:rsidR="00CE08A6" w:rsidRPr="0030282F" w:rsidRDefault="00CE08A6" w:rsidP="0030282F">
      <w:pPr>
        <w:ind w:left="284"/>
        <w:jc w:val="both"/>
        <w:rPr>
          <w:i/>
          <w:iCs/>
          <w:color w:val="000000" w:themeColor="text1"/>
        </w:rPr>
      </w:pPr>
      <w:r w:rsidRPr="0030282F">
        <w:rPr>
          <w:i/>
          <w:iCs/>
          <w:color w:val="000000" w:themeColor="text1"/>
        </w:rPr>
        <w:t xml:space="preserve">“(...) </w:t>
      </w:r>
      <w:r w:rsidR="00DA1916" w:rsidRPr="0030282F">
        <w:rPr>
          <w:i/>
          <w:iCs/>
          <w:color w:val="000000" w:themeColor="text1"/>
        </w:rPr>
        <w:t>En el</w:t>
      </w:r>
      <w:r w:rsidRPr="0030282F">
        <w:rPr>
          <w:i/>
          <w:iCs/>
          <w:color w:val="000000" w:themeColor="text1"/>
        </w:rPr>
        <w:t xml:space="preserve"> artículo </w:t>
      </w:r>
      <w:r w:rsidR="00DA1916" w:rsidRPr="0030282F">
        <w:rPr>
          <w:i/>
          <w:iCs/>
          <w:color w:val="000000" w:themeColor="text1"/>
        </w:rPr>
        <w:t>36 de</w:t>
      </w:r>
      <w:r w:rsidRPr="0030282F">
        <w:rPr>
          <w:i/>
          <w:iCs/>
          <w:color w:val="000000" w:themeColor="text1"/>
        </w:rPr>
        <w:t xml:space="preserve"> </w:t>
      </w:r>
      <w:r w:rsidR="00DA1916" w:rsidRPr="0030282F">
        <w:rPr>
          <w:i/>
          <w:iCs/>
          <w:color w:val="000000" w:themeColor="text1"/>
        </w:rPr>
        <w:t>la Ley 100</w:t>
      </w:r>
      <w:r w:rsidRPr="0030282F">
        <w:rPr>
          <w:i/>
          <w:iCs/>
          <w:color w:val="000000" w:themeColor="text1"/>
        </w:rPr>
        <w:t xml:space="preserve"> </w:t>
      </w:r>
      <w:r w:rsidR="00DA1916" w:rsidRPr="0030282F">
        <w:rPr>
          <w:i/>
          <w:iCs/>
          <w:color w:val="000000" w:themeColor="text1"/>
        </w:rPr>
        <w:t>de 1993 al</w:t>
      </w:r>
      <w:r w:rsidRPr="0030282F">
        <w:rPr>
          <w:i/>
          <w:iCs/>
          <w:color w:val="000000" w:themeColor="text1"/>
        </w:rPr>
        <w:t xml:space="preserve"> cual pertenecen los </w:t>
      </w:r>
      <w:r w:rsidR="00DA1916" w:rsidRPr="0030282F">
        <w:rPr>
          <w:i/>
          <w:iCs/>
          <w:color w:val="000000" w:themeColor="text1"/>
        </w:rPr>
        <w:t>incisos demandados</w:t>
      </w:r>
      <w:r w:rsidRPr="0030282F">
        <w:rPr>
          <w:i/>
          <w:iCs/>
          <w:color w:val="000000" w:themeColor="text1"/>
        </w:rPr>
        <w:t xml:space="preserve">, se </w:t>
      </w:r>
      <w:r w:rsidR="00DA1916" w:rsidRPr="0030282F">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00DA1916" w:rsidRPr="0030282F">
        <w:rPr>
          <w:i/>
          <w:iCs/>
          <w:color w:val="000000" w:themeColor="text1"/>
        </w:rPr>
        <w:t>denominada pensión de vejez</w:t>
      </w:r>
      <w:r w:rsidRPr="0030282F">
        <w:rPr>
          <w:i/>
          <w:iCs/>
          <w:color w:val="000000" w:themeColor="text1"/>
        </w:rPr>
        <w:t xml:space="preserve">.  A su vez el sistema </w:t>
      </w:r>
      <w:r w:rsidR="00DA1916" w:rsidRPr="0030282F">
        <w:rPr>
          <w:i/>
          <w:iCs/>
          <w:color w:val="000000" w:themeColor="text1"/>
        </w:rPr>
        <w:t>general de pensiones contempla dos regímenes</w:t>
      </w:r>
      <w:r w:rsidRPr="0030282F">
        <w:rPr>
          <w:i/>
          <w:iCs/>
          <w:color w:val="000000" w:themeColor="text1"/>
        </w:rPr>
        <w:t xml:space="preserve"> </w:t>
      </w:r>
      <w:r w:rsidR="00DA1916" w:rsidRPr="0030282F">
        <w:rPr>
          <w:i/>
          <w:iCs/>
          <w:color w:val="000000" w:themeColor="text1"/>
        </w:rPr>
        <w:t>solidarios excluyentes pero</w:t>
      </w:r>
      <w:r w:rsidRPr="0030282F">
        <w:rPr>
          <w:i/>
          <w:iCs/>
          <w:color w:val="000000" w:themeColor="text1"/>
        </w:rPr>
        <w:t xml:space="preserve"> </w:t>
      </w:r>
      <w:r w:rsidR="00DA1916" w:rsidRPr="0030282F">
        <w:rPr>
          <w:i/>
          <w:iCs/>
          <w:color w:val="000000" w:themeColor="text1"/>
        </w:rPr>
        <w:t>que coexisten</w:t>
      </w:r>
      <w:r w:rsidRPr="0030282F">
        <w:rPr>
          <w:i/>
          <w:iCs/>
          <w:color w:val="000000" w:themeColor="text1"/>
        </w:rPr>
        <w:t xml:space="preserve">, </w:t>
      </w:r>
      <w:r w:rsidR="00DA1916" w:rsidRPr="0030282F">
        <w:rPr>
          <w:i/>
          <w:iCs/>
          <w:color w:val="000000" w:themeColor="text1"/>
        </w:rPr>
        <w:t>a saber</w:t>
      </w:r>
      <w:r w:rsidRPr="0030282F">
        <w:rPr>
          <w:i/>
          <w:iCs/>
          <w:color w:val="000000" w:themeColor="text1"/>
        </w:rPr>
        <w:t xml:space="preserve">:  </w:t>
      </w:r>
      <w:r w:rsidR="00DA1916" w:rsidRPr="0030282F">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00DA1916" w:rsidRPr="0030282F">
        <w:rPr>
          <w:i/>
          <w:iCs/>
          <w:color w:val="000000" w:themeColor="text1"/>
        </w:rPr>
        <w:t xml:space="preserve">trabajadores del sector público como los del sector privado pueden </w:t>
      </w:r>
      <w:r w:rsidR="00556AC5" w:rsidRPr="0030282F">
        <w:rPr>
          <w:i/>
          <w:iCs/>
          <w:color w:val="000000" w:themeColor="text1"/>
        </w:rPr>
        <w:t xml:space="preserve">elegir </w:t>
      </w:r>
      <w:r w:rsidR="00764CB7" w:rsidRPr="0030282F">
        <w:rPr>
          <w:i/>
          <w:iCs/>
          <w:color w:val="000000" w:themeColor="text1"/>
        </w:rPr>
        <w:t>libremente entre</w:t>
      </w:r>
      <w:r w:rsidRPr="0030282F">
        <w:rPr>
          <w:i/>
          <w:iCs/>
          <w:color w:val="000000" w:themeColor="text1"/>
        </w:rPr>
        <w:t xml:space="preserve"> cualquiera de estos dos regímenes que estimen más conveniente (...)”</w:t>
      </w:r>
    </w:p>
    <w:p w14:paraId="09823F6D" w14:textId="77777777" w:rsidR="00C91897" w:rsidRPr="0030282F" w:rsidRDefault="00C91897" w:rsidP="0030282F">
      <w:pPr>
        <w:ind w:left="284"/>
        <w:jc w:val="both"/>
        <w:rPr>
          <w:i/>
          <w:iCs/>
          <w:color w:val="000000" w:themeColor="text1"/>
        </w:rPr>
      </w:pPr>
    </w:p>
    <w:p w14:paraId="3276C2B1" w14:textId="70E81E78" w:rsidR="00CE08A6" w:rsidRPr="0030282F" w:rsidRDefault="00CE08A6" w:rsidP="0030282F">
      <w:pPr>
        <w:jc w:val="both"/>
        <w:rPr>
          <w:color w:val="000000" w:themeColor="text1"/>
        </w:rPr>
      </w:pPr>
      <w:r w:rsidRPr="0030282F">
        <w:rPr>
          <w:color w:val="000000" w:themeColor="text1"/>
        </w:rPr>
        <w:t>Por otro lado, debemos seña</w:t>
      </w:r>
      <w:r w:rsidR="009B2751" w:rsidRPr="0030282F">
        <w:rPr>
          <w:color w:val="000000" w:themeColor="text1"/>
        </w:rPr>
        <w:t xml:space="preserve">lar que a la fecha en la cual </w:t>
      </w:r>
      <w:r w:rsidR="0033608A" w:rsidRPr="0030282F">
        <w:rPr>
          <w:color w:val="000000" w:themeColor="text1"/>
        </w:rPr>
        <w:t>l</w:t>
      </w:r>
      <w:r w:rsidR="00FA3571">
        <w:rPr>
          <w:color w:val="000000" w:themeColor="text1"/>
        </w:rPr>
        <w:t>a</w:t>
      </w:r>
      <w:r w:rsidR="0049713F" w:rsidRPr="0030282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30282F" w:rsidRDefault="00CE08A6" w:rsidP="0030282F">
      <w:pPr>
        <w:jc w:val="both"/>
        <w:rPr>
          <w:color w:val="000000" w:themeColor="text1"/>
        </w:rPr>
      </w:pPr>
    </w:p>
    <w:p w14:paraId="57277624" w14:textId="1AA0C0D8" w:rsidR="00CE08A6" w:rsidRPr="0030282F" w:rsidRDefault="00CE08A6" w:rsidP="0030282F">
      <w:pPr>
        <w:jc w:val="both"/>
        <w:rPr>
          <w:color w:val="000000" w:themeColor="text1"/>
        </w:rPr>
      </w:pPr>
      <w:bookmarkStart w:id="7" w:name="_Hlk144220080"/>
      <w:r w:rsidRPr="5CAE6CBC">
        <w:rPr>
          <w:color w:val="000000" w:themeColor="text1"/>
        </w:rPr>
        <w:t xml:space="preserve">En tal sentido, es viable concluir que </w:t>
      </w:r>
      <w:bookmarkStart w:id="8" w:name="_Hlk127268318"/>
      <w:r w:rsidRPr="5CAE6CBC">
        <w:rPr>
          <w:color w:val="000000" w:themeColor="text1"/>
        </w:rPr>
        <w:t>la Ley le otorga la facultad a los afiliados de elegir libremente el régimen de pensiones que estimen má</w:t>
      </w:r>
      <w:r w:rsidR="009B2751" w:rsidRPr="5CAE6CBC">
        <w:rPr>
          <w:color w:val="000000" w:themeColor="text1"/>
        </w:rPr>
        <w:t xml:space="preserve">s conveniente, por tal razón, </w:t>
      </w:r>
      <w:r w:rsidR="00FF7FA4" w:rsidRPr="5CAE6CBC">
        <w:rPr>
          <w:color w:val="000000" w:themeColor="text1"/>
        </w:rPr>
        <w:t>la señora</w:t>
      </w:r>
      <w:r w:rsidR="00FF7FA4">
        <w:t xml:space="preserve"> </w:t>
      </w:r>
      <w:r w:rsidR="000B0C11">
        <w:rPr>
          <w:rStyle w:val="normaltextrun"/>
          <w:b/>
          <w:bCs/>
        </w:rPr>
        <w:t>I</w:t>
      </w:r>
      <w:r w:rsidR="000B0C11" w:rsidRPr="000B0C11">
        <w:rPr>
          <w:b/>
          <w:bCs/>
        </w:rPr>
        <w:t xml:space="preserve">RIS DEL CARMEN CARDENAS </w:t>
      </w:r>
      <w:proofErr w:type="spellStart"/>
      <w:r w:rsidR="000B0C11" w:rsidRPr="000B0C11">
        <w:rPr>
          <w:b/>
          <w:bCs/>
        </w:rPr>
        <w:t>CARDENA</w:t>
      </w:r>
      <w:r w:rsidR="000B0C11">
        <w:rPr>
          <w:b/>
          <w:bCs/>
        </w:rPr>
        <w:t>S</w:t>
      </w:r>
      <w:proofErr w:type="spellEnd"/>
      <w:r w:rsidR="000B0C11">
        <w:rPr>
          <w:b/>
          <w:bCs/>
        </w:rPr>
        <w:t xml:space="preserve"> </w:t>
      </w:r>
      <w:r w:rsidRPr="5CAE6CBC">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CAE6CBC">
        <w:rPr>
          <w:color w:val="000000" w:themeColor="text1"/>
        </w:rPr>
        <w:t xml:space="preserve">d a </w:t>
      </w:r>
      <w:r w:rsidR="0028080E" w:rsidRPr="5CAE6CBC">
        <w:rPr>
          <w:color w:val="000000" w:themeColor="text1"/>
        </w:rPr>
        <w:t>COLFONDOS</w:t>
      </w:r>
      <w:r w:rsidR="007C4B22" w:rsidRPr="5CAE6CBC">
        <w:rPr>
          <w:color w:val="000000" w:themeColor="text1"/>
        </w:rPr>
        <w:t xml:space="preserve"> S.A</w:t>
      </w:r>
      <w:r w:rsidR="009A76F0" w:rsidRPr="5CAE6CBC">
        <w:rPr>
          <w:color w:val="000000" w:themeColor="text1"/>
        </w:rPr>
        <w:t xml:space="preserve"> puesto que </w:t>
      </w:r>
      <w:r w:rsidR="00057D61" w:rsidRPr="5CAE6CBC">
        <w:rPr>
          <w:color w:val="000000" w:themeColor="text1"/>
        </w:rPr>
        <w:t>l</w:t>
      </w:r>
      <w:r w:rsidR="00FA3571" w:rsidRPr="5CAE6CBC">
        <w:rPr>
          <w:color w:val="000000" w:themeColor="text1"/>
        </w:rPr>
        <w:t>a</w:t>
      </w:r>
      <w:r w:rsidR="0049713F" w:rsidRPr="5CAE6CBC">
        <w:rPr>
          <w:color w:val="000000" w:themeColor="text1"/>
        </w:rPr>
        <w:t xml:space="preserve"> demandante</w:t>
      </w:r>
      <w:r w:rsidRPr="5CAE6CBC">
        <w:rPr>
          <w:color w:val="000000" w:themeColor="text1"/>
        </w:rPr>
        <w:t xml:space="preserve"> se trasladó de régimen</w:t>
      </w:r>
      <w:r w:rsidR="4A81E1A3" w:rsidRPr="5CAE6CBC">
        <w:rPr>
          <w:color w:val="000000" w:themeColor="text1"/>
        </w:rPr>
        <w:t xml:space="preserve"> de ahorro individual – RAIS administrado inicialmente por la AFP </w:t>
      </w:r>
      <w:r w:rsidR="42E44EC9" w:rsidRPr="5CAE6CBC">
        <w:rPr>
          <w:color w:val="000000" w:themeColor="text1"/>
        </w:rPr>
        <w:t>ING hoy PROTECCIÓN</w:t>
      </w:r>
      <w:r w:rsidR="00057D61" w:rsidRPr="5CAE6CBC">
        <w:rPr>
          <w:color w:val="000000" w:themeColor="text1"/>
        </w:rPr>
        <w:t xml:space="preserve"> S.A. </w:t>
      </w:r>
      <w:r w:rsidRPr="5CAE6CBC">
        <w:rPr>
          <w:color w:val="000000" w:themeColor="text1"/>
        </w:rPr>
        <w:t xml:space="preserve">en el año </w:t>
      </w:r>
      <w:r w:rsidR="005B7502" w:rsidRPr="5CAE6CBC">
        <w:rPr>
          <w:color w:val="000000" w:themeColor="text1"/>
        </w:rPr>
        <w:t>199</w:t>
      </w:r>
      <w:r w:rsidR="000B0C11">
        <w:rPr>
          <w:color w:val="000000" w:themeColor="text1"/>
        </w:rPr>
        <w:t>5</w:t>
      </w:r>
      <w:r w:rsidRPr="5CAE6CBC">
        <w:rPr>
          <w:color w:val="000000" w:themeColor="text1"/>
        </w:rPr>
        <w:t xml:space="preserve">, es decir, con anterioridad a la data que impuso dicha obligación.   </w:t>
      </w:r>
      <w:bookmarkEnd w:id="8"/>
      <w:r w:rsidR="00F62506" w:rsidRPr="5CAE6CBC">
        <w:rPr>
          <w:color w:val="000000" w:themeColor="text1"/>
        </w:rPr>
        <w:t xml:space="preserve"> </w:t>
      </w:r>
    </w:p>
    <w:bookmarkEnd w:id="7"/>
    <w:p w14:paraId="1FEC3785" w14:textId="77777777" w:rsidR="00CE08A6" w:rsidRPr="0030282F" w:rsidRDefault="00CE08A6" w:rsidP="0030282F">
      <w:pPr>
        <w:jc w:val="both"/>
        <w:rPr>
          <w:color w:val="000000" w:themeColor="text1"/>
        </w:rPr>
      </w:pPr>
    </w:p>
    <w:p w14:paraId="441AA722" w14:textId="607C676D"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14:paraId="4D8A9792" w14:textId="77777777" w:rsidR="00CE08A6" w:rsidRPr="0030282F" w:rsidRDefault="00CE08A6" w:rsidP="0030282F">
      <w:pPr>
        <w:jc w:val="both"/>
        <w:rPr>
          <w:b/>
          <w:bCs/>
          <w:color w:val="000000" w:themeColor="text1"/>
          <w:u w:val="single"/>
        </w:rPr>
      </w:pPr>
    </w:p>
    <w:p w14:paraId="58E59C2C" w14:textId="07462E03" w:rsidR="00CE08A6" w:rsidRPr="0030282F" w:rsidRDefault="00CE08A6" w:rsidP="0030282F">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009A76F0" w:rsidRPr="0030282F">
        <w:rPr>
          <w:color w:val="000000" w:themeColor="text1"/>
        </w:rPr>
        <w:t xml:space="preserve"> tal como lo quiere hacer ver </w:t>
      </w:r>
      <w:r w:rsidR="0033608A" w:rsidRPr="0030282F">
        <w:rPr>
          <w:color w:val="000000" w:themeColor="text1"/>
        </w:rPr>
        <w:t>l</w:t>
      </w:r>
      <w:r w:rsidR="00FA3571">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xml:space="preserve">, ya que según el Código Civil Colombiano, no todo error que cometan los agentes repercute sobre la eficacia </w:t>
      </w:r>
      <w:r w:rsidRPr="0030282F">
        <w:rPr>
          <w:color w:val="000000" w:themeColor="text1"/>
        </w:rPr>
        <w:lastRenderedPageBreak/>
        <w:t>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0282F" w:rsidRDefault="00CE08A6" w:rsidP="0030282F">
      <w:pPr>
        <w:jc w:val="both"/>
        <w:rPr>
          <w:color w:val="000000" w:themeColor="text1"/>
        </w:rPr>
      </w:pPr>
    </w:p>
    <w:p w14:paraId="08B8165A" w14:textId="77777777" w:rsidR="00CE08A6" w:rsidRPr="0030282F" w:rsidRDefault="00CE08A6" w:rsidP="0030282F">
      <w:pPr>
        <w:jc w:val="both"/>
        <w:rPr>
          <w:b/>
          <w:bCs/>
          <w:color w:val="000000" w:themeColor="text1"/>
          <w:u w:val="single"/>
        </w:rPr>
      </w:pPr>
      <w:r w:rsidRPr="0030282F">
        <w:rPr>
          <w:b/>
          <w:bCs/>
          <w:color w:val="000000" w:themeColor="text1"/>
          <w:u w:val="single"/>
        </w:rPr>
        <w:t>El error se clasifica en:</w:t>
      </w:r>
    </w:p>
    <w:p w14:paraId="193E421B" w14:textId="77777777" w:rsidR="00CE08A6" w:rsidRPr="0030282F" w:rsidRDefault="00CE08A6" w:rsidP="0030282F">
      <w:pPr>
        <w:jc w:val="both"/>
        <w:rPr>
          <w:b/>
          <w:bCs/>
          <w:color w:val="000000" w:themeColor="text1"/>
          <w:u w:val="single"/>
        </w:rPr>
      </w:pPr>
    </w:p>
    <w:p w14:paraId="047ABD42" w14:textId="77777777" w:rsidR="00CE08A6" w:rsidRPr="0030282F" w:rsidRDefault="00CE08A6" w:rsidP="0030282F">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14:paraId="73BB5056" w14:textId="77777777" w:rsidR="00CE08A6" w:rsidRPr="0030282F" w:rsidRDefault="00CE08A6" w:rsidP="0030282F">
      <w:pPr>
        <w:jc w:val="both"/>
        <w:rPr>
          <w:color w:val="000000" w:themeColor="text1"/>
        </w:rPr>
      </w:pPr>
    </w:p>
    <w:p w14:paraId="7405D864" w14:textId="047A39AC" w:rsidR="00CE08A6" w:rsidRPr="0030282F" w:rsidRDefault="00CE08A6" w:rsidP="0030282F">
      <w:pPr>
        <w:jc w:val="both"/>
        <w:rPr>
          <w:color w:val="000000" w:themeColor="text1"/>
        </w:rPr>
      </w:pPr>
      <w:r w:rsidRPr="0030282F">
        <w:rPr>
          <w:b/>
          <w:bCs/>
          <w:color w:val="000000" w:themeColor="text1"/>
        </w:rPr>
        <w:t>2. ERROR INDIFERENTE</w:t>
      </w:r>
      <w:r w:rsidRPr="0030282F">
        <w:rPr>
          <w:color w:val="000000" w:themeColor="text1"/>
        </w:rPr>
        <w:t>: Carece de influencia respecto de la eficacia del acto. El código civil</w:t>
      </w:r>
      <w:r w:rsidR="001A3B38" w:rsidRPr="0030282F">
        <w:rPr>
          <w:color w:val="000000" w:themeColor="text1"/>
        </w:rPr>
        <w:t xml:space="preserve">, </w:t>
      </w:r>
      <w:r w:rsidRPr="0030282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30282F" w:rsidRDefault="00CE08A6" w:rsidP="0030282F">
      <w:pPr>
        <w:ind w:left="720"/>
        <w:jc w:val="both"/>
        <w:rPr>
          <w:color w:val="000000" w:themeColor="text1"/>
        </w:rPr>
      </w:pPr>
    </w:p>
    <w:p w14:paraId="2E0448AC" w14:textId="3832641A" w:rsidR="00CE08A6" w:rsidRPr="0030282F" w:rsidRDefault="00CE08A6" w:rsidP="0030282F">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14:paraId="7564A747" w14:textId="77777777" w:rsidR="00CE08A6" w:rsidRPr="0030282F" w:rsidRDefault="00CE08A6" w:rsidP="0030282F">
      <w:pPr>
        <w:jc w:val="both"/>
        <w:rPr>
          <w:color w:val="000000" w:themeColor="text1"/>
        </w:rPr>
      </w:pPr>
    </w:p>
    <w:p w14:paraId="317242DC" w14:textId="6A0C6E0E" w:rsidR="00CE08A6" w:rsidRPr="0030282F" w:rsidRDefault="00CE08A6" w:rsidP="0030282F">
      <w:pPr>
        <w:jc w:val="both"/>
        <w:rPr>
          <w:color w:val="000000" w:themeColor="text1"/>
        </w:rPr>
      </w:pPr>
      <w:r w:rsidRPr="0030282F">
        <w:rPr>
          <w:color w:val="000000" w:themeColor="text1"/>
        </w:rPr>
        <w:t xml:space="preserve">Así las cosas, </w:t>
      </w:r>
      <w:r w:rsidR="00E91BD3" w:rsidRPr="0030282F">
        <w:rPr>
          <w:color w:val="000000" w:themeColor="text1"/>
        </w:rPr>
        <w:t xml:space="preserve">la AFP del fondo privado </w:t>
      </w:r>
      <w:r w:rsidRPr="0030282F">
        <w:rPr>
          <w:color w:val="000000" w:themeColor="text1"/>
        </w:rPr>
        <w:t>actuó c</w:t>
      </w:r>
      <w:r w:rsidR="009A76F0" w:rsidRPr="0030282F">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0282F" w:rsidRDefault="00CE08A6" w:rsidP="0030282F">
      <w:pPr>
        <w:jc w:val="both"/>
        <w:rPr>
          <w:color w:val="000000" w:themeColor="text1"/>
        </w:rPr>
      </w:pPr>
    </w:p>
    <w:p w14:paraId="2F9BB3AC" w14:textId="37E8B784" w:rsidR="00CE08A6" w:rsidRPr="0030282F" w:rsidRDefault="00CE08A6" w:rsidP="0030282F">
      <w:pPr>
        <w:jc w:val="both"/>
        <w:rPr>
          <w:color w:val="000000" w:themeColor="text1"/>
        </w:rPr>
      </w:pPr>
      <w:r w:rsidRPr="0030282F">
        <w:rPr>
          <w:color w:val="000000" w:themeColor="text1"/>
        </w:rPr>
        <w:t>Ahora</w:t>
      </w:r>
      <w:r w:rsidR="009B2751" w:rsidRPr="0030282F">
        <w:rPr>
          <w:color w:val="000000" w:themeColor="text1"/>
        </w:rPr>
        <w:t xml:space="preserve"> bien, </w:t>
      </w:r>
      <w:r w:rsidR="0033608A" w:rsidRPr="0030282F">
        <w:rPr>
          <w:color w:val="000000" w:themeColor="text1"/>
        </w:rPr>
        <w:t>l</w:t>
      </w:r>
      <w:r w:rsidR="00FA3571">
        <w:rPr>
          <w:color w:val="000000" w:themeColor="text1"/>
        </w:rPr>
        <w:t>a</w:t>
      </w:r>
      <w:r w:rsidR="00ED1FC7" w:rsidRPr="0030282F">
        <w:rPr>
          <w:color w:val="000000" w:themeColor="text1"/>
        </w:rPr>
        <w:t xml:space="preserve"> demandante</w:t>
      </w:r>
      <w:r w:rsidRPr="0030282F">
        <w:rPr>
          <w:color w:val="000000" w:themeColor="text1"/>
        </w:rPr>
        <w:t xml:space="preserve"> manifiesta haber incurrido en error por no recibir la adecuada asesoría por parte de</w:t>
      </w:r>
      <w:r w:rsidR="00452B1B" w:rsidRPr="0030282F">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14:paraId="0348A7A1" w14:textId="77777777" w:rsidR="00CE08A6" w:rsidRPr="0030282F" w:rsidRDefault="00CE08A6" w:rsidP="0030282F">
      <w:pPr>
        <w:jc w:val="both"/>
        <w:rPr>
          <w:color w:val="000000" w:themeColor="text1"/>
        </w:rPr>
      </w:pPr>
    </w:p>
    <w:p w14:paraId="15536C4F" w14:textId="01605ED7" w:rsidR="00CE08A6" w:rsidRPr="0030282F" w:rsidRDefault="00CE08A6" w:rsidP="0030282F">
      <w:pPr>
        <w:jc w:val="both"/>
        <w:rPr>
          <w:color w:val="000000" w:themeColor="text1"/>
        </w:rPr>
      </w:pPr>
      <w:r w:rsidRPr="0030282F">
        <w:rPr>
          <w:color w:val="000000" w:themeColor="text1"/>
        </w:rPr>
        <w:t>Aunado a l</w:t>
      </w:r>
      <w:r w:rsidR="009B2751" w:rsidRPr="0030282F">
        <w:rPr>
          <w:color w:val="000000" w:themeColor="text1"/>
        </w:rPr>
        <w:t xml:space="preserve">o anterior, en cuanto al vicio de consentimiento por error de </w:t>
      </w:r>
      <w:r w:rsidRPr="0030282F">
        <w:rPr>
          <w:color w:val="000000" w:themeColor="text1"/>
        </w:rPr>
        <w:t>hecho,</w:t>
      </w:r>
      <w:r w:rsidR="009A76F0" w:rsidRPr="0030282F">
        <w:rPr>
          <w:color w:val="000000" w:themeColor="text1"/>
        </w:rPr>
        <w:t xml:space="preserve"> </w:t>
      </w:r>
      <w:r w:rsidR="0033608A" w:rsidRPr="0030282F">
        <w:rPr>
          <w:color w:val="000000" w:themeColor="text1"/>
        </w:rPr>
        <w:t>l</w:t>
      </w:r>
      <w:r w:rsidR="00FA3571">
        <w:rPr>
          <w:color w:val="000000" w:themeColor="text1"/>
        </w:rPr>
        <w:t>a</w:t>
      </w:r>
      <w:r w:rsidR="009B2751" w:rsidRPr="0030282F">
        <w:rPr>
          <w:color w:val="000000" w:themeColor="text1"/>
        </w:rPr>
        <w:t xml:space="preserve"> </w:t>
      </w:r>
      <w:r w:rsidRPr="0030282F">
        <w:rPr>
          <w:color w:val="000000" w:themeColor="text1"/>
        </w:rPr>
        <w:t>demandante NO especifica claramente en que consistió la pr</w:t>
      </w:r>
      <w:r w:rsidR="009A76F0" w:rsidRPr="0030282F">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30282F">
        <w:rPr>
          <w:color w:val="000000" w:themeColor="text1"/>
        </w:rPr>
        <w:t xml:space="preserve"> </w:t>
      </w:r>
      <w:r w:rsidRPr="0030282F">
        <w:rPr>
          <w:color w:val="000000" w:themeColor="text1"/>
        </w:rPr>
        <w:t>no aparecen como   c</w:t>
      </w:r>
      <w:r w:rsidR="00607726" w:rsidRPr="0030282F">
        <w:rPr>
          <w:color w:val="000000" w:themeColor="text1"/>
        </w:rPr>
        <w:t xml:space="preserve">ometidos en el contrato </w:t>
      </w:r>
      <w:r w:rsidRPr="0030282F">
        <w:rPr>
          <w:color w:val="000000" w:themeColor="text1"/>
        </w:rPr>
        <w:t>celebrad</w:t>
      </w:r>
      <w:r w:rsidR="00607726" w:rsidRPr="0030282F">
        <w:rPr>
          <w:color w:val="000000" w:themeColor="text1"/>
        </w:rPr>
        <w:t xml:space="preserve">o </w:t>
      </w:r>
      <w:r w:rsidR="009B2751" w:rsidRPr="0030282F">
        <w:rPr>
          <w:color w:val="000000" w:themeColor="text1"/>
        </w:rPr>
        <w:t xml:space="preserve">por </w:t>
      </w:r>
      <w:r w:rsidR="0033608A" w:rsidRPr="0030282F">
        <w:rPr>
          <w:color w:val="000000" w:themeColor="text1"/>
        </w:rPr>
        <w:t>l</w:t>
      </w:r>
      <w:r w:rsidR="00FA3571">
        <w:rPr>
          <w:color w:val="000000" w:themeColor="text1"/>
        </w:rPr>
        <w:t>a</w:t>
      </w:r>
      <w:r w:rsidR="0049713F" w:rsidRPr="0030282F">
        <w:rPr>
          <w:color w:val="000000" w:themeColor="text1"/>
        </w:rPr>
        <w:t xml:space="preserve"> demandante</w:t>
      </w:r>
      <w:r w:rsidR="009B2751" w:rsidRPr="0030282F">
        <w:rPr>
          <w:color w:val="000000" w:themeColor="text1"/>
        </w:rPr>
        <w:t xml:space="preserve">, ya que </w:t>
      </w:r>
      <w:r w:rsidR="00FF7FA4">
        <w:rPr>
          <w:color w:val="000000" w:themeColor="text1"/>
        </w:rPr>
        <w:t>la</w:t>
      </w:r>
      <w:r w:rsidR="00FF7FA4" w:rsidRPr="0030282F">
        <w:rPr>
          <w:color w:val="000000" w:themeColor="text1"/>
        </w:rPr>
        <w:t xml:space="preserve"> señor</w:t>
      </w:r>
      <w:r w:rsidR="00FF7FA4">
        <w:rPr>
          <w:color w:val="000000" w:themeColor="text1"/>
        </w:rPr>
        <w:t>a</w:t>
      </w:r>
      <w:r w:rsidR="00FF7FA4" w:rsidRPr="0030282F">
        <w:t xml:space="preserve"> </w:t>
      </w:r>
      <w:r w:rsidR="000B0C11">
        <w:rPr>
          <w:rStyle w:val="normaltextrun"/>
          <w:b/>
          <w:bCs/>
        </w:rPr>
        <w:t>I</w:t>
      </w:r>
      <w:r w:rsidR="000B0C11" w:rsidRPr="000B0C11">
        <w:rPr>
          <w:b/>
          <w:bCs/>
        </w:rPr>
        <w:t xml:space="preserve">RIS DEL CARMEN CARDENAS </w:t>
      </w:r>
      <w:proofErr w:type="spellStart"/>
      <w:r w:rsidR="000B0C11" w:rsidRPr="000B0C11">
        <w:rPr>
          <w:b/>
          <w:bCs/>
        </w:rPr>
        <w:t>CARDENA</w:t>
      </w:r>
      <w:r w:rsidR="000B0C11">
        <w:rPr>
          <w:b/>
          <w:bCs/>
        </w:rPr>
        <w:t>S</w:t>
      </w:r>
      <w:proofErr w:type="spellEnd"/>
      <w:r w:rsidR="000F058F" w:rsidRPr="0030282F">
        <w:rPr>
          <w:lang w:val="es-CO"/>
        </w:rPr>
        <w:t xml:space="preserve">, </w:t>
      </w:r>
      <w:bookmarkStart w:id="9" w:name="_Hlk164329218"/>
      <w:r w:rsidR="000F058F" w:rsidRPr="0030282F">
        <w:rPr>
          <w:color w:val="000000" w:themeColor="text1"/>
        </w:rPr>
        <w:t>SÍ CONSINTIÓ</w:t>
      </w:r>
      <w:bookmarkEnd w:id="9"/>
      <w:r w:rsidR="000F058F" w:rsidRPr="0030282F">
        <w:rPr>
          <w:color w:val="000000" w:themeColor="text1"/>
        </w:rPr>
        <w:t xml:space="preserve"> </w:t>
      </w:r>
      <w:r w:rsidRPr="0030282F">
        <w:rPr>
          <w:color w:val="000000" w:themeColor="text1"/>
        </w:rPr>
        <w:t xml:space="preserve">afiliarse al Fondo de Pensiones perteneciente </w:t>
      </w:r>
      <w:r w:rsidR="00475438" w:rsidRPr="0030282F">
        <w:rPr>
          <w:color w:val="000000" w:themeColor="text1"/>
        </w:rPr>
        <w:t>al Régimen</w:t>
      </w:r>
      <w:r w:rsidRPr="0030282F">
        <w:rPr>
          <w:color w:val="000000" w:themeColor="text1"/>
        </w:rPr>
        <w:t xml:space="preserve"> </w:t>
      </w:r>
      <w:r w:rsidR="009B2751" w:rsidRPr="0030282F">
        <w:rPr>
          <w:color w:val="000000" w:themeColor="text1"/>
        </w:rPr>
        <w:t xml:space="preserve">de </w:t>
      </w:r>
      <w:r w:rsidR="00047BAF" w:rsidRPr="0030282F">
        <w:rPr>
          <w:color w:val="000000" w:themeColor="text1"/>
        </w:rPr>
        <w:t>Ahorro Individual</w:t>
      </w:r>
      <w:r w:rsidR="009B2751" w:rsidRPr="0030282F">
        <w:rPr>
          <w:color w:val="000000" w:themeColor="text1"/>
        </w:rPr>
        <w:t xml:space="preserve"> con </w:t>
      </w:r>
      <w:r w:rsidRPr="0030282F">
        <w:rPr>
          <w:color w:val="000000" w:themeColor="text1"/>
        </w:rPr>
        <w:t>Solidaridad.</w:t>
      </w:r>
      <w:r w:rsidR="000C7CA9" w:rsidRPr="0030282F">
        <w:rPr>
          <w:color w:val="000000" w:themeColor="text1"/>
        </w:rPr>
        <w:t xml:space="preserve"> </w:t>
      </w:r>
    </w:p>
    <w:p w14:paraId="3C6EDB9B" w14:textId="77777777" w:rsidR="00CE08A6" w:rsidRPr="0030282F" w:rsidRDefault="00CE08A6" w:rsidP="0030282F">
      <w:pPr>
        <w:jc w:val="both"/>
        <w:rPr>
          <w:color w:val="000000" w:themeColor="text1"/>
        </w:rPr>
      </w:pPr>
    </w:p>
    <w:p w14:paraId="03EBB00A" w14:textId="6582FD7C" w:rsidR="00CE08A6" w:rsidRPr="0030282F" w:rsidRDefault="00CE08A6" w:rsidP="0030282F">
      <w:pPr>
        <w:jc w:val="both"/>
        <w:rPr>
          <w:color w:val="000000" w:themeColor="text1"/>
        </w:rPr>
      </w:pPr>
      <w:r w:rsidRPr="0030282F">
        <w:rPr>
          <w:color w:val="000000" w:themeColor="text1"/>
        </w:rPr>
        <w:t xml:space="preserve">En cuanto al vicio del dolo, sólo hace una serie de manifestaciones tendientes a señalar que </w:t>
      </w:r>
      <w:r w:rsidR="008B79A8" w:rsidRPr="0030282F">
        <w:rPr>
          <w:color w:val="000000" w:themeColor="text1"/>
        </w:rPr>
        <w:t>COLFONDOS</w:t>
      </w:r>
      <w:r w:rsidR="00452B1B" w:rsidRPr="0030282F">
        <w:rPr>
          <w:color w:val="000000" w:themeColor="text1"/>
        </w:rPr>
        <w:t xml:space="preserve"> S.A</w:t>
      </w:r>
      <w:r w:rsidRPr="0030282F">
        <w:rPr>
          <w:color w:val="000000" w:themeColor="text1"/>
        </w:rPr>
        <w:t xml:space="preserve">, informó </w:t>
      </w:r>
      <w:r w:rsidR="009B2751" w:rsidRPr="0030282F">
        <w:rPr>
          <w:color w:val="000000" w:themeColor="text1"/>
        </w:rPr>
        <w:t xml:space="preserve">de manera errada para inducir </w:t>
      </w:r>
      <w:commentRangeStart w:id="10"/>
      <w:r w:rsidR="009B2751" w:rsidRPr="0030282F">
        <w:rPr>
          <w:color w:val="000000" w:themeColor="text1"/>
        </w:rPr>
        <w:t>a</w:t>
      </w:r>
      <w:r w:rsidR="0033608A" w:rsidRPr="0030282F">
        <w:rPr>
          <w:color w:val="000000" w:themeColor="text1"/>
        </w:rPr>
        <w:t>l</w:t>
      </w:r>
      <w:r w:rsidRPr="0030282F">
        <w:rPr>
          <w:color w:val="000000" w:themeColor="text1"/>
        </w:rPr>
        <w:t xml:space="preserve"> demandante </w:t>
      </w:r>
      <w:commentRangeEnd w:id="10"/>
      <w:r w:rsidR="007B1A48">
        <w:rPr>
          <w:rStyle w:val="Refdecomentario"/>
        </w:rPr>
        <w:commentReference w:id="10"/>
      </w:r>
      <w:r w:rsidRPr="0030282F">
        <w:rPr>
          <w:color w:val="000000" w:themeColor="text1"/>
        </w:rPr>
        <w:t xml:space="preserve">a trasladarse a este Fondo, sin intentar demostrar </w:t>
      </w:r>
      <w:r w:rsidR="00047BAF" w:rsidRPr="0030282F">
        <w:rPr>
          <w:color w:val="000000" w:themeColor="text1"/>
        </w:rPr>
        <w:t>la supuesta</w:t>
      </w:r>
      <w:r w:rsidRPr="0030282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30282F">
        <w:rPr>
          <w:color w:val="000000" w:themeColor="text1"/>
        </w:rPr>
        <w:t xml:space="preserve"> </w:t>
      </w:r>
      <w:r w:rsidRPr="0030282F">
        <w:rPr>
          <w:color w:val="000000" w:themeColor="text1"/>
        </w:rPr>
        <w:t>del Código Civil precitado.</w:t>
      </w:r>
      <w:r w:rsidR="009E5BDF" w:rsidRPr="0030282F">
        <w:rPr>
          <w:color w:val="000000" w:themeColor="text1"/>
        </w:rPr>
        <w:t xml:space="preserve"> </w:t>
      </w:r>
      <w:r w:rsidRPr="0030282F">
        <w:rPr>
          <w:color w:val="000000" w:themeColor="text1"/>
        </w:rPr>
        <w:t>De todos modos,</w:t>
      </w:r>
      <w:r w:rsidR="009E5BDF" w:rsidRPr="0030282F">
        <w:rPr>
          <w:color w:val="000000" w:themeColor="text1"/>
        </w:rPr>
        <w:t xml:space="preserve"> </w:t>
      </w:r>
      <w:r w:rsidRPr="0030282F">
        <w:rPr>
          <w:color w:val="000000" w:themeColor="text1"/>
        </w:rPr>
        <w:t xml:space="preserve">es importante señalar que las nulidades tanto absolutas como relativas, al tenor de lo dispuesto en el artículo 1742 del Código Civil, son </w:t>
      </w:r>
      <w:proofErr w:type="spellStart"/>
      <w:r w:rsidRPr="0030282F">
        <w:rPr>
          <w:color w:val="000000" w:themeColor="text1"/>
        </w:rPr>
        <w:t>saneables</w:t>
      </w:r>
      <w:proofErr w:type="spellEnd"/>
      <w:r w:rsidRPr="0030282F">
        <w:rPr>
          <w:color w:val="000000" w:themeColor="text1"/>
        </w:rPr>
        <w:t xml:space="preserve"> por ratificación de la parte.</w:t>
      </w:r>
    </w:p>
    <w:p w14:paraId="03CD243D" w14:textId="77777777" w:rsidR="00CE08A6" w:rsidRPr="0030282F" w:rsidRDefault="00CE08A6" w:rsidP="0030282F">
      <w:pPr>
        <w:jc w:val="both"/>
        <w:rPr>
          <w:color w:val="000000" w:themeColor="text1"/>
        </w:rPr>
      </w:pPr>
    </w:p>
    <w:p w14:paraId="6FF3D8E7" w14:textId="21ACC170" w:rsidR="00CE08A6" w:rsidRPr="0030282F" w:rsidRDefault="00CE08A6" w:rsidP="0030282F">
      <w:pPr>
        <w:jc w:val="both"/>
        <w:rPr>
          <w:color w:val="000000" w:themeColor="text1"/>
        </w:rPr>
      </w:pPr>
      <w:bookmarkStart w:id="11" w:name="_Hlk144220087"/>
      <w:r w:rsidRPr="0030282F">
        <w:rPr>
          <w:color w:val="000000" w:themeColor="text1"/>
        </w:rPr>
        <w:t xml:space="preserve">En conclusión, </w:t>
      </w:r>
      <w:bookmarkStart w:id="12" w:name="_Hlk127268387"/>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0282F">
        <w:rPr>
          <w:color w:val="000000" w:themeColor="text1"/>
        </w:rPr>
        <w:t xml:space="preserve"> decisión que libremente tomó </w:t>
      </w:r>
      <w:r w:rsidR="0033608A" w:rsidRPr="0030282F">
        <w:rPr>
          <w:color w:val="000000" w:themeColor="text1"/>
        </w:rPr>
        <w:t>l</w:t>
      </w:r>
      <w:r w:rsidR="00FA3571">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xml:space="preserve"> para trasladarse de régimen. Pues como se ha dicho anteriormente, el traslado de régimen </w:t>
      </w:r>
      <w:r w:rsidR="00C140C6" w:rsidRPr="0030282F">
        <w:rPr>
          <w:color w:val="000000" w:themeColor="text1"/>
        </w:rPr>
        <w:t>pensional</w:t>
      </w:r>
      <w:r w:rsidR="009B2751" w:rsidRPr="0030282F">
        <w:rPr>
          <w:color w:val="000000" w:themeColor="text1"/>
        </w:rPr>
        <w:t xml:space="preserve"> fue realizado por </w:t>
      </w:r>
      <w:r w:rsidR="00FF7FA4">
        <w:rPr>
          <w:color w:val="000000" w:themeColor="text1"/>
        </w:rPr>
        <w:t>la</w:t>
      </w:r>
      <w:r w:rsidR="00FF7FA4" w:rsidRPr="0030282F">
        <w:rPr>
          <w:color w:val="000000" w:themeColor="text1"/>
        </w:rPr>
        <w:t xml:space="preserve"> señor</w:t>
      </w:r>
      <w:r w:rsidR="00FF7FA4">
        <w:rPr>
          <w:color w:val="000000" w:themeColor="text1"/>
        </w:rPr>
        <w:t>a</w:t>
      </w:r>
      <w:r w:rsidR="00FF7FA4" w:rsidRPr="0030282F">
        <w:t xml:space="preserve"> </w:t>
      </w:r>
      <w:r w:rsidR="000B0C11" w:rsidRPr="000B0C11">
        <w:rPr>
          <w:b/>
          <w:bCs/>
        </w:rPr>
        <w:t xml:space="preserve">IRIS DEL CARMEN CARDENAS </w:t>
      </w:r>
      <w:proofErr w:type="spellStart"/>
      <w:r w:rsidR="000B0C11" w:rsidRPr="000B0C11">
        <w:rPr>
          <w:b/>
          <w:bCs/>
        </w:rPr>
        <w:t>CARDENAS</w:t>
      </w:r>
      <w:proofErr w:type="spellEnd"/>
      <w:r w:rsidR="000B0C11" w:rsidRPr="000B0C11">
        <w:rPr>
          <w:b/>
          <w:bCs/>
        </w:rPr>
        <w:t xml:space="preserve"> </w:t>
      </w:r>
      <w:r w:rsidR="00DE5AD3" w:rsidRPr="0030282F">
        <w:rPr>
          <w:color w:val="000000" w:themeColor="text1"/>
        </w:rPr>
        <w:t>de</w:t>
      </w:r>
      <w:r w:rsidR="009B2751" w:rsidRPr="0030282F">
        <w:rPr>
          <w:color w:val="000000" w:themeColor="text1"/>
        </w:rPr>
        <w:t xml:space="preserve"> forma </w:t>
      </w:r>
      <w:r w:rsidR="00047BAF" w:rsidRPr="0030282F">
        <w:rPr>
          <w:color w:val="000000" w:themeColor="text1"/>
        </w:rPr>
        <w:t>libre, espontánea</w:t>
      </w:r>
      <w:r w:rsidRPr="0030282F">
        <w:rPr>
          <w:color w:val="000000" w:themeColor="text1"/>
        </w:rPr>
        <w:t xml:space="preserve"> y sin presiones, y n</w:t>
      </w:r>
      <w:r w:rsidR="009E5BDF" w:rsidRPr="0030282F">
        <w:rPr>
          <w:color w:val="000000" w:themeColor="text1"/>
        </w:rPr>
        <w:t>o</w:t>
      </w:r>
      <w:r w:rsidRPr="0030282F">
        <w:rPr>
          <w:color w:val="000000" w:themeColor="text1"/>
        </w:rPr>
        <w:t xml:space="preserve"> por la presunta omisión de información por parte de la AFP.</w:t>
      </w:r>
    </w:p>
    <w:bookmarkEnd w:id="11"/>
    <w:bookmarkEnd w:id="12"/>
    <w:p w14:paraId="78D4FE37" w14:textId="77777777" w:rsidR="00CE08A6" w:rsidRPr="0030282F" w:rsidRDefault="00CE08A6" w:rsidP="0030282F">
      <w:pPr>
        <w:jc w:val="both"/>
        <w:rPr>
          <w:i/>
          <w:iCs/>
          <w:color w:val="000000" w:themeColor="text1"/>
        </w:rPr>
      </w:pPr>
    </w:p>
    <w:p w14:paraId="1E297E31" w14:textId="0648A96A"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14:paraId="38DADB2B" w14:textId="77777777" w:rsidR="00CE08A6" w:rsidRPr="0030282F" w:rsidRDefault="00CE08A6" w:rsidP="0030282F">
      <w:pPr>
        <w:jc w:val="both"/>
        <w:rPr>
          <w:b/>
          <w:bCs/>
          <w:color w:val="000000" w:themeColor="text1"/>
          <w:u w:val="single"/>
        </w:rPr>
      </w:pPr>
    </w:p>
    <w:p w14:paraId="3F16D165" w14:textId="488EF849" w:rsidR="00CE08A6" w:rsidRPr="0030282F" w:rsidRDefault="00CE08A6" w:rsidP="0030282F">
      <w:pPr>
        <w:jc w:val="both"/>
        <w:rPr>
          <w:color w:val="000000" w:themeColor="text1"/>
        </w:rPr>
      </w:pPr>
      <w:r w:rsidRPr="2299FCD0">
        <w:rPr>
          <w:color w:val="000000" w:themeColor="text1"/>
        </w:rPr>
        <w:t>La presente excepción se fundamenta en el hecho de que no es posible que</w:t>
      </w:r>
      <w:r w:rsidR="009A76F0">
        <w:t xml:space="preserve"> </w:t>
      </w:r>
      <w:r w:rsidR="00FF7FA4" w:rsidRPr="2299FCD0">
        <w:rPr>
          <w:color w:val="000000" w:themeColor="text1"/>
        </w:rPr>
        <w:t>la señora</w:t>
      </w:r>
      <w:r w:rsidR="00FF7FA4">
        <w:t xml:space="preserve"> </w:t>
      </w:r>
      <w:r w:rsidR="000B0C11">
        <w:rPr>
          <w:rStyle w:val="normaltextrun"/>
          <w:b/>
          <w:bCs/>
        </w:rPr>
        <w:t>I</w:t>
      </w:r>
      <w:r w:rsidR="000B0C11" w:rsidRPr="000B0C11">
        <w:rPr>
          <w:b/>
          <w:bCs/>
        </w:rPr>
        <w:t xml:space="preserve">RIS DEL CARMEN CARDENAS </w:t>
      </w:r>
      <w:proofErr w:type="spellStart"/>
      <w:r w:rsidR="000B0C11" w:rsidRPr="000B0C11">
        <w:rPr>
          <w:b/>
          <w:bCs/>
        </w:rPr>
        <w:t>CARDENA</w:t>
      </w:r>
      <w:r w:rsidR="000B0C11">
        <w:rPr>
          <w:b/>
          <w:bCs/>
        </w:rPr>
        <w:t>S</w:t>
      </w:r>
      <w:proofErr w:type="spellEnd"/>
      <w:r w:rsidR="00547DBD" w:rsidRPr="2299FCD0">
        <w:rPr>
          <w:color w:val="000000" w:themeColor="text1"/>
        </w:rPr>
        <w:t xml:space="preserve"> </w:t>
      </w:r>
      <w:r w:rsidR="00DE5AD3" w:rsidRPr="2299FCD0">
        <w:rPr>
          <w:color w:val="000000" w:themeColor="text1"/>
        </w:rPr>
        <w:t>se</w:t>
      </w:r>
      <w:r w:rsidRPr="2299FCD0">
        <w:rPr>
          <w:color w:val="000000" w:themeColor="text1"/>
        </w:rPr>
        <w:t xml:space="preserve"> traslade de régimen pensional cuando le hace falta menos </w:t>
      </w:r>
      <w:r w:rsidRPr="2299FCD0">
        <w:rPr>
          <w:color w:val="000000" w:themeColor="text1"/>
        </w:rPr>
        <w:lastRenderedPageBreak/>
        <w:t>de diez años para cumplir la edad de pensión que exige el régimen de prima media con prestación definida</w:t>
      </w:r>
      <w:r w:rsidR="00CB5458" w:rsidRPr="2299FCD0">
        <w:rPr>
          <w:color w:val="000000" w:themeColor="text1"/>
        </w:rPr>
        <w:t>, t</w:t>
      </w:r>
      <w:r w:rsidRPr="2299FCD0">
        <w:rPr>
          <w:color w:val="000000" w:themeColor="text1"/>
        </w:rPr>
        <w:t>al como lo señala la Ley 797 de 2003</w:t>
      </w:r>
      <w:r w:rsidR="00E248BC" w:rsidRPr="2299FCD0">
        <w:rPr>
          <w:color w:val="000000" w:themeColor="text1"/>
        </w:rPr>
        <w:t xml:space="preserve"> (Hombres 62 años y mujeres </w:t>
      </w:r>
      <w:r w:rsidR="00454819" w:rsidRPr="2299FCD0">
        <w:rPr>
          <w:color w:val="000000" w:themeColor="text1"/>
        </w:rPr>
        <w:t>57</w:t>
      </w:r>
      <w:r w:rsidR="00CA4784" w:rsidRPr="2299FCD0">
        <w:rPr>
          <w:color w:val="000000" w:themeColor="text1"/>
        </w:rPr>
        <w:t xml:space="preserve"> años</w:t>
      </w:r>
      <w:r w:rsidR="00E248BC" w:rsidRPr="2299FCD0">
        <w:rPr>
          <w:color w:val="000000" w:themeColor="text1"/>
        </w:rPr>
        <w:t>)</w:t>
      </w:r>
      <w:r w:rsidRPr="2299FCD0">
        <w:rPr>
          <w:color w:val="000000" w:themeColor="text1"/>
        </w:rPr>
        <w:t>.</w:t>
      </w:r>
      <w:r w:rsidR="00CB5458" w:rsidRPr="2299FCD0">
        <w:rPr>
          <w:color w:val="000000" w:themeColor="text1"/>
        </w:rPr>
        <w:t xml:space="preserve"> En el caso en concreto, véase que </w:t>
      </w:r>
      <w:r w:rsidR="0033608A" w:rsidRPr="2299FCD0">
        <w:rPr>
          <w:color w:val="000000" w:themeColor="text1"/>
        </w:rPr>
        <w:t>l</w:t>
      </w:r>
      <w:r w:rsidR="00FA3571" w:rsidRPr="2299FCD0">
        <w:rPr>
          <w:color w:val="000000" w:themeColor="text1"/>
        </w:rPr>
        <w:t>a</w:t>
      </w:r>
      <w:r w:rsidR="00CB5458" w:rsidRPr="2299FCD0">
        <w:rPr>
          <w:color w:val="000000" w:themeColor="text1"/>
        </w:rPr>
        <w:t xml:space="preserve"> demandante a la fecha cuenta con </w:t>
      </w:r>
      <w:r w:rsidR="005E4438" w:rsidRPr="2299FCD0">
        <w:rPr>
          <w:color w:val="000000" w:themeColor="text1"/>
        </w:rPr>
        <w:t>6</w:t>
      </w:r>
      <w:r w:rsidR="000B0C11">
        <w:rPr>
          <w:color w:val="000000" w:themeColor="text1"/>
        </w:rPr>
        <w:t>0</w:t>
      </w:r>
      <w:r w:rsidR="00277C91" w:rsidRPr="2299FCD0">
        <w:rPr>
          <w:color w:val="000000" w:themeColor="text1"/>
        </w:rPr>
        <w:t xml:space="preserve"> años</w:t>
      </w:r>
      <w:r w:rsidR="00CB5458" w:rsidRPr="2299FCD0">
        <w:rPr>
          <w:color w:val="000000" w:themeColor="text1"/>
        </w:rPr>
        <w:t xml:space="preserve"> de conformidad con su documento de identidad, </w:t>
      </w:r>
      <w:r w:rsidR="00E248BC" w:rsidRPr="2299FCD0">
        <w:rPr>
          <w:color w:val="000000" w:themeColor="text1"/>
        </w:rPr>
        <w:t xml:space="preserve">por lo </w:t>
      </w:r>
      <w:r w:rsidR="00C61550" w:rsidRPr="2299FCD0">
        <w:rPr>
          <w:color w:val="000000" w:themeColor="text1"/>
        </w:rPr>
        <w:t xml:space="preserve">cual no </w:t>
      </w:r>
      <w:r w:rsidR="00454819" w:rsidRPr="2299FCD0">
        <w:rPr>
          <w:color w:val="000000" w:themeColor="text1"/>
        </w:rPr>
        <w:t>cumple con los requisitos establecidos</w:t>
      </w:r>
      <w:r w:rsidR="00CB5458" w:rsidRPr="2299FCD0">
        <w:rPr>
          <w:color w:val="000000" w:themeColor="text1"/>
        </w:rPr>
        <w:t xml:space="preserve"> en la norma </w:t>
      </w:r>
      <w:r w:rsidR="00454819" w:rsidRPr="2299FCD0">
        <w:rPr>
          <w:color w:val="000000" w:themeColor="text1"/>
        </w:rPr>
        <w:t xml:space="preserve">para que </w:t>
      </w:r>
      <w:r w:rsidR="00CB5458" w:rsidRPr="2299FCD0">
        <w:rPr>
          <w:color w:val="000000" w:themeColor="text1"/>
        </w:rPr>
        <w:t>pueda trasladarse al Régimen de Prima Media con Prestación Definida.</w:t>
      </w:r>
    </w:p>
    <w:p w14:paraId="696BE22F" w14:textId="77777777" w:rsidR="00CE08A6" w:rsidRPr="0030282F" w:rsidRDefault="00CE08A6" w:rsidP="0030282F">
      <w:pPr>
        <w:jc w:val="both"/>
        <w:rPr>
          <w:color w:val="000000" w:themeColor="text1"/>
        </w:rPr>
      </w:pPr>
    </w:p>
    <w:p w14:paraId="6AD124C0" w14:textId="7A04E67D" w:rsidR="00CE08A6" w:rsidRPr="0030282F" w:rsidRDefault="00CE08A6" w:rsidP="0030282F">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00685729" w:rsidRPr="0030282F">
        <w:rPr>
          <w:color w:val="000000" w:themeColor="text1"/>
        </w:rPr>
        <w:t xml:space="preserve"> </w:t>
      </w:r>
      <w:r w:rsidRPr="0030282F">
        <w:rPr>
          <w:color w:val="000000" w:themeColor="text1"/>
        </w:rPr>
        <w:t>pensional,</w:t>
      </w:r>
      <w:r w:rsidR="00685729" w:rsidRPr="0030282F">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0282F" w:rsidRDefault="00CE08A6" w:rsidP="0030282F">
      <w:pPr>
        <w:jc w:val="both"/>
        <w:rPr>
          <w:color w:val="000000" w:themeColor="text1"/>
        </w:rPr>
      </w:pPr>
    </w:p>
    <w:p w14:paraId="4B9C5776" w14:textId="4088CEEE" w:rsidR="00CE08A6" w:rsidRPr="0030282F" w:rsidRDefault="00CE08A6" w:rsidP="0030282F">
      <w:pPr>
        <w:ind w:left="360"/>
        <w:jc w:val="both"/>
        <w:rPr>
          <w:i/>
          <w:iCs/>
          <w:color w:val="000000" w:themeColor="text1"/>
        </w:rPr>
      </w:pPr>
      <w:r w:rsidRPr="0030282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0282F" w:rsidRDefault="00CE08A6" w:rsidP="0030282F">
      <w:pPr>
        <w:ind w:left="360"/>
        <w:jc w:val="both"/>
        <w:rPr>
          <w:i/>
          <w:iCs/>
          <w:color w:val="000000" w:themeColor="text1"/>
        </w:rPr>
      </w:pPr>
    </w:p>
    <w:p w14:paraId="2F56B4D8" w14:textId="05BD8A16" w:rsidR="00CE08A6" w:rsidRPr="0030282F" w:rsidRDefault="00CE08A6" w:rsidP="0030282F">
      <w:pPr>
        <w:jc w:val="both"/>
        <w:rPr>
          <w:color w:val="000000" w:themeColor="text1"/>
        </w:rPr>
      </w:pPr>
      <w:r w:rsidRPr="0030282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0282F">
        <w:rPr>
          <w:color w:val="000000" w:themeColor="text1"/>
        </w:rPr>
        <w:t>ii</w:t>
      </w:r>
      <w:proofErr w:type="spellEnd"/>
      <w:r w:rsidRPr="0030282F">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30282F" w:rsidRDefault="00CE08A6" w:rsidP="0030282F">
      <w:pPr>
        <w:jc w:val="both"/>
        <w:rPr>
          <w:color w:val="000000" w:themeColor="text1"/>
        </w:rPr>
      </w:pPr>
    </w:p>
    <w:p w14:paraId="26C842AC" w14:textId="53671388" w:rsidR="00CE08A6" w:rsidRPr="0030282F" w:rsidRDefault="009B2751" w:rsidP="0030282F">
      <w:pPr>
        <w:jc w:val="both"/>
        <w:rPr>
          <w:color w:val="000000" w:themeColor="text1"/>
        </w:rPr>
      </w:pPr>
      <w:r w:rsidRPr="0030282F">
        <w:rPr>
          <w:color w:val="000000" w:themeColor="text1"/>
        </w:rPr>
        <w:t xml:space="preserve">Dicha prohibición se </w:t>
      </w:r>
      <w:r w:rsidR="00CE08A6" w:rsidRPr="0030282F">
        <w:rPr>
          <w:color w:val="000000" w:themeColor="text1"/>
        </w:rPr>
        <w:t>implem</w:t>
      </w:r>
      <w:r w:rsidRPr="0030282F">
        <w:rPr>
          <w:color w:val="000000" w:themeColor="text1"/>
        </w:rPr>
        <w:t xml:space="preserve">entó con el objetivo de mantener la </w:t>
      </w:r>
      <w:r w:rsidR="00CE08A6" w:rsidRPr="0030282F">
        <w:rPr>
          <w:color w:val="000000" w:themeColor="text1"/>
        </w:rPr>
        <w:t xml:space="preserve">sostenibilidad financiera del sistema y evitar que </w:t>
      </w:r>
      <w:r w:rsidR="00475438" w:rsidRPr="0030282F">
        <w:rPr>
          <w:color w:val="000000" w:themeColor="text1"/>
        </w:rPr>
        <w:t>personas estando</w:t>
      </w:r>
      <w:r w:rsidRPr="0030282F">
        <w:rPr>
          <w:color w:val="000000" w:themeColor="text1"/>
        </w:rPr>
        <w:t xml:space="preserve"> en el régimen de </w:t>
      </w:r>
      <w:r w:rsidR="00CE08A6" w:rsidRPr="0030282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0282F" w:rsidRDefault="00CE08A6" w:rsidP="0030282F">
      <w:pPr>
        <w:jc w:val="both"/>
        <w:rPr>
          <w:i/>
          <w:iCs/>
          <w:color w:val="000000" w:themeColor="text1"/>
        </w:rPr>
      </w:pPr>
    </w:p>
    <w:p w14:paraId="3AA6D88E" w14:textId="27E4DF63" w:rsidR="00CE08A6" w:rsidRPr="0030282F" w:rsidRDefault="00CE08A6" w:rsidP="0030282F">
      <w:pPr>
        <w:jc w:val="both"/>
        <w:rPr>
          <w:color w:val="000000" w:themeColor="text1"/>
        </w:rPr>
      </w:pPr>
      <w:r w:rsidRPr="0030282F">
        <w:rPr>
          <w:color w:val="000000" w:themeColor="text1"/>
        </w:rPr>
        <w:t>La prohibición de traslado cuando al afiliado le faltaren 10 años o menos para cumplir el requisito de la edad exigido para acceder al derecho a la pensión, contenida en el literal e) del artículo 13</w:t>
      </w:r>
      <w:r w:rsidR="00547DBD" w:rsidRPr="0030282F">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0282F" w:rsidRDefault="00CE08A6" w:rsidP="0030282F">
      <w:pPr>
        <w:jc w:val="both"/>
        <w:rPr>
          <w:color w:val="000000" w:themeColor="text1"/>
        </w:rPr>
      </w:pPr>
    </w:p>
    <w:p w14:paraId="6700DD60" w14:textId="125A9729" w:rsidR="00CE08A6" w:rsidRPr="0030282F" w:rsidRDefault="00CE08A6" w:rsidP="0030282F">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30282F">
        <w:rPr>
          <w:i/>
          <w:iCs/>
          <w:color w:val="000000" w:themeColor="text1"/>
        </w:rPr>
        <w:t xml:space="preserve"> </w:t>
      </w:r>
      <w:r w:rsidRPr="0030282F">
        <w:rPr>
          <w:i/>
          <w:iCs/>
          <w:color w:val="000000" w:themeColor="text1"/>
        </w:rPr>
        <w:t>el</w:t>
      </w:r>
      <w:r w:rsidR="009E5BDF" w:rsidRPr="0030282F">
        <w:rPr>
          <w:i/>
          <w:iCs/>
          <w:color w:val="000000" w:themeColor="text1"/>
        </w:rPr>
        <w:t xml:space="preserve"> </w:t>
      </w:r>
      <w:r w:rsidRPr="0030282F">
        <w:rPr>
          <w:i/>
          <w:iCs/>
          <w:color w:val="000000" w:themeColor="text1"/>
        </w:rPr>
        <w:t>objetivo</w:t>
      </w:r>
      <w:r w:rsidR="009E5BDF" w:rsidRPr="0030282F">
        <w:rPr>
          <w:i/>
          <w:iCs/>
          <w:color w:val="000000" w:themeColor="text1"/>
        </w:rPr>
        <w:t xml:space="preserve"> </w:t>
      </w:r>
      <w:r w:rsidRPr="0030282F">
        <w:rPr>
          <w:i/>
          <w:iCs/>
          <w:color w:val="000000" w:themeColor="text1"/>
        </w:rPr>
        <w:t>perseguido</w:t>
      </w:r>
      <w:r w:rsidR="009E5BDF" w:rsidRPr="0030282F">
        <w:rPr>
          <w:i/>
          <w:iCs/>
          <w:color w:val="000000" w:themeColor="text1"/>
        </w:rPr>
        <w:t xml:space="preserve"> </w:t>
      </w:r>
      <w:r w:rsidRPr="0030282F">
        <w:rPr>
          <w:i/>
          <w:iCs/>
          <w:color w:val="000000" w:themeColor="text1"/>
        </w:rPr>
        <w:t>por la</w:t>
      </w:r>
      <w:r w:rsidR="009E5BDF" w:rsidRPr="0030282F">
        <w:rPr>
          <w:i/>
          <w:iCs/>
          <w:color w:val="000000" w:themeColor="text1"/>
        </w:rPr>
        <w:t xml:space="preserve"> </w:t>
      </w:r>
      <w:r w:rsidRPr="0030282F">
        <w:rPr>
          <w:i/>
          <w:iCs/>
          <w:color w:val="000000" w:themeColor="text1"/>
        </w:rPr>
        <w:t>disposición</w:t>
      </w:r>
      <w:r w:rsidR="009E5BDF" w:rsidRPr="0030282F">
        <w:rPr>
          <w:i/>
          <w:iCs/>
          <w:color w:val="000000" w:themeColor="text1"/>
        </w:rPr>
        <w:t xml:space="preserve"> </w:t>
      </w:r>
      <w:r w:rsidRPr="0030282F">
        <w:rPr>
          <w:i/>
          <w:iCs/>
          <w:color w:val="000000" w:themeColor="text1"/>
        </w:rPr>
        <w:t>demandada</w:t>
      </w:r>
      <w:r w:rsidR="009E5BDF" w:rsidRPr="0030282F">
        <w:rPr>
          <w:i/>
          <w:iCs/>
          <w:color w:val="000000" w:themeColor="text1"/>
        </w:rPr>
        <w:t xml:space="preserve"> </w:t>
      </w:r>
      <w:r w:rsidRPr="0030282F">
        <w:rPr>
          <w:i/>
          <w:iCs/>
          <w:color w:val="000000" w:themeColor="text1"/>
        </w:rPr>
        <w:t>consiste</w:t>
      </w:r>
      <w:r w:rsidR="009E5BDF" w:rsidRPr="0030282F">
        <w:rPr>
          <w:i/>
          <w:iCs/>
          <w:color w:val="000000" w:themeColor="text1"/>
        </w:rPr>
        <w:t xml:space="preserve"> </w:t>
      </w:r>
      <w:r w:rsidRPr="0030282F">
        <w:rPr>
          <w:i/>
          <w:iCs/>
          <w:color w:val="000000" w:themeColor="text1"/>
        </w:rPr>
        <w:t>en</w:t>
      </w:r>
      <w:r w:rsidR="009E5BDF" w:rsidRPr="0030282F">
        <w:rPr>
          <w:i/>
          <w:iCs/>
          <w:color w:val="000000" w:themeColor="text1"/>
        </w:rPr>
        <w:t xml:space="preserve"> </w:t>
      </w:r>
      <w:r w:rsidRPr="0030282F">
        <w:rPr>
          <w:i/>
          <w:iCs/>
          <w:color w:val="000000" w:themeColor="text1"/>
        </w:rPr>
        <w:t>evitar</w:t>
      </w:r>
      <w:r w:rsidR="00547DBD" w:rsidRPr="0030282F">
        <w:rPr>
          <w:i/>
          <w:iCs/>
          <w:color w:val="000000" w:themeColor="text1"/>
        </w:rPr>
        <w:t xml:space="preserve"> </w:t>
      </w:r>
      <w:r w:rsidRPr="0030282F">
        <w:rPr>
          <w:i/>
          <w:iCs/>
          <w:color w:val="000000" w:themeColor="text1"/>
        </w:rPr>
        <w:t>la  descapitalización del  fondo común del Régimen</w:t>
      </w:r>
      <w:r w:rsidR="009E5BDF" w:rsidRPr="0030282F">
        <w:rPr>
          <w:i/>
          <w:iCs/>
          <w:color w:val="000000" w:themeColor="text1"/>
        </w:rPr>
        <w:t xml:space="preserve"> </w:t>
      </w:r>
      <w:r w:rsidRPr="0030282F">
        <w:rPr>
          <w:i/>
          <w:iCs/>
          <w:color w:val="000000" w:themeColor="text1"/>
        </w:rPr>
        <w:t>Solidario</w:t>
      </w:r>
      <w:r w:rsidR="009E5BDF" w:rsidRPr="0030282F">
        <w:rPr>
          <w:i/>
          <w:iCs/>
          <w:color w:val="000000" w:themeColor="text1"/>
        </w:rPr>
        <w:t xml:space="preserve"> </w:t>
      </w:r>
      <w:r w:rsidRPr="0030282F">
        <w:rPr>
          <w:i/>
          <w:iCs/>
          <w:color w:val="000000" w:themeColor="text1"/>
        </w:rPr>
        <w:t>de</w:t>
      </w:r>
      <w:r w:rsidR="009E5BDF" w:rsidRPr="0030282F">
        <w:rPr>
          <w:i/>
          <w:iCs/>
          <w:color w:val="000000" w:themeColor="text1"/>
        </w:rPr>
        <w:t xml:space="preserve"> </w:t>
      </w:r>
      <w:r w:rsidRPr="0030282F">
        <w:rPr>
          <w:i/>
          <w:iCs/>
          <w:color w:val="000000" w:themeColor="text1"/>
        </w:rPr>
        <w:t>Prima Media  con</w:t>
      </w:r>
      <w:r w:rsidR="009E5BDF" w:rsidRPr="0030282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30282F" w:rsidRDefault="00A11256" w:rsidP="0030282F">
      <w:pPr>
        <w:jc w:val="both"/>
        <w:rPr>
          <w:color w:val="000000" w:themeColor="text1"/>
        </w:rPr>
      </w:pPr>
    </w:p>
    <w:p w14:paraId="679A2ED2" w14:textId="6EA47273" w:rsidR="00CE08A6" w:rsidRPr="0030282F" w:rsidRDefault="00CE08A6" w:rsidP="0030282F">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30282F" w:rsidRDefault="00CE08A6" w:rsidP="0030282F">
      <w:pPr>
        <w:jc w:val="both"/>
        <w:rPr>
          <w:color w:val="000000" w:themeColor="text1"/>
        </w:rPr>
      </w:pPr>
    </w:p>
    <w:p w14:paraId="0D1F22DF" w14:textId="06660DC0" w:rsidR="00CE08A6" w:rsidRPr="0030282F" w:rsidRDefault="00CE08A6" w:rsidP="0030282F">
      <w:pPr>
        <w:jc w:val="both"/>
        <w:rPr>
          <w:color w:val="000000" w:themeColor="text1"/>
        </w:rPr>
      </w:pPr>
      <w:r w:rsidRPr="0030282F">
        <w:rPr>
          <w:color w:val="000000" w:themeColor="text1"/>
        </w:rPr>
        <w:lastRenderedPageBreak/>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w:t>
      </w:r>
      <w:proofErr w:type="spellStart"/>
      <w:r w:rsidRPr="0030282F">
        <w:rPr>
          <w:color w:val="000000" w:themeColor="text1"/>
        </w:rPr>
        <w:t>ii</w:t>
      </w:r>
      <w:proofErr w:type="spellEnd"/>
      <w:r w:rsidRPr="0030282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009E5BDF" w:rsidRPr="0030282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w:t>
      </w:r>
      <w:proofErr w:type="spellStart"/>
      <w:r w:rsidRPr="0030282F">
        <w:rPr>
          <w:color w:val="000000" w:themeColor="text1"/>
        </w:rPr>
        <w:t>iii</w:t>
      </w:r>
      <w:proofErr w:type="spellEnd"/>
      <w:r w:rsidRPr="0030282F">
        <w:rPr>
          <w:color w:val="000000" w:themeColor="text1"/>
        </w:rPr>
        <w:t xml:space="preserve">) en relación con los demás afiliados al Sistema General de Pensiones, igualmente podrán trasladarse de régimen pensional por una sola vez cada 5 años, pero no podrán </w:t>
      </w:r>
      <w:r w:rsidR="00475438" w:rsidRPr="0030282F">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009E5BDF" w:rsidRPr="0030282F">
        <w:rPr>
          <w:color w:val="000000" w:themeColor="text1"/>
        </w:rPr>
        <w:t xml:space="preserve"> </w:t>
      </w:r>
      <w:r w:rsidRPr="0030282F">
        <w:rPr>
          <w:color w:val="000000" w:themeColor="text1"/>
        </w:rPr>
        <w:t>del artículo 13 de la Ley 100 de 1993, modificado por el artículo 2 de la Ley 797 de 2003.</w:t>
      </w:r>
      <w:r w:rsidRPr="0030282F">
        <w:rPr>
          <w:rStyle w:val="Refdenotaalpie"/>
          <w:color w:val="000000" w:themeColor="text1"/>
        </w:rPr>
        <w:footnoteReference w:id="2"/>
      </w:r>
    </w:p>
    <w:p w14:paraId="7E896C58" w14:textId="77777777" w:rsidR="00CE08A6" w:rsidRPr="0030282F" w:rsidRDefault="00CE08A6" w:rsidP="0030282F">
      <w:pPr>
        <w:jc w:val="both"/>
        <w:rPr>
          <w:color w:val="000000" w:themeColor="text1"/>
        </w:rPr>
      </w:pPr>
    </w:p>
    <w:p w14:paraId="0F89129F" w14:textId="4DD96E59" w:rsidR="00802AE0" w:rsidRPr="0030282F" w:rsidRDefault="00CE08A6" w:rsidP="0030282F">
      <w:pPr>
        <w:jc w:val="both"/>
        <w:rPr>
          <w:color w:val="000000" w:themeColor="text1"/>
        </w:rPr>
      </w:pPr>
      <w:bookmarkStart w:id="13" w:name="_Hlk144220095"/>
      <w:r w:rsidRPr="2299FCD0">
        <w:rPr>
          <w:color w:val="000000" w:themeColor="text1"/>
        </w:rPr>
        <w:t>Por consiguiente, se co</w:t>
      </w:r>
      <w:bookmarkStart w:id="14" w:name="_Hlk127268438"/>
      <w:r w:rsidR="004D0CFE" w:rsidRPr="2299FCD0">
        <w:rPr>
          <w:color w:val="000000" w:themeColor="text1"/>
        </w:rPr>
        <w:t xml:space="preserve">ncluye que </w:t>
      </w:r>
      <w:r w:rsidR="00FF7FA4" w:rsidRPr="2299FCD0">
        <w:rPr>
          <w:color w:val="000000" w:themeColor="text1"/>
        </w:rPr>
        <w:t>la señora</w:t>
      </w:r>
      <w:r w:rsidR="00FF7FA4">
        <w:t xml:space="preserve"> </w:t>
      </w:r>
      <w:r w:rsidR="000B0C11">
        <w:rPr>
          <w:rStyle w:val="normaltextrun"/>
          <w:b/>
          <w:bCs/>
        </w:rPr>
        <w:t>I</w:t>
      </w:r>
      <w:r w:rsidR="000B0C11" w:rsidRPr="000B0C11">
        <w:rPr>
          <w:b/>
          <w:bCs/>
        </w:rPr>
        <w:t xml:space="preserve">RIS DEL CARMEN CARDENAS </w:t>
      </w:r>
      <w:proofErr w:type="spellStart"/>
      <w:r w:rsidR="000B0C11" w:rsidRPr="000B0C11">
        <w:rPr>
          <w:b/>
          <w:bCs/>
        </w:rPr>
        <w:t>CARDENA</w:t>
      </w:r>
      <w:r w:rsidR="000B0C11">
        <w:rPr>
          <w:b/>
          <w:bCs/>
        </w:rPr>
        <w:t>S</w:t>
      </w:r>
      <w:proofErr w:type="spellEnd"/>
      <w:r w:rsidR="000B0C11">
        <w:rPr>
          <w:b/>
          <w:bCs/>
        </w:rPr>
        <w:t xml:space="preserve"> </w:t>
      </w:r>
      <w:r w:rsidR="00DE5AD3" w:rsidRPr="2299FCD0">
        <w:rPr>
          <w:color w:val="000000" w:themeColor="text1"/>
        </w:rPr>
        <w:t>podría</w:t>
      </w:r>
      <w:r w:rsidRPr="2299FCD0">
        <w:rPr>
          <w:color w:val="000000" w:themeColor="text1"/>
        </w:rPr>
        <w:t xml:space="preserve"> trasladarse de régimen pensional por una sola vez cada 5 años, pero no podría hacerlo si le faltaren 10 años o menos para cumplir los</w:t>
      </w:r>
      <w:r w:rsidR="00164895" w:rsidRPr="2299FCD0">
        <w:rPr>
          <w:color w:val="000000" w:themeColor="text1"/>
        </w:rPr>
        <w:t xml:space="preserve"> </w:t>
      </w:r>
      <w:r w:rsidR="00FF7FA4" w:rsidRPr="2299FCD0">
        <w:rPr>
          <w:color w:val="000000" w:themeColor="text1"/>
        </w:rPr>
        <w:t>57</w:t>
      </w:r>
      <w:r w:rsidR="00454819" w:rsidRPr="2299FCD0">
        <w:rPr>
          <w:color w:val="000000" w:themeColor="text1"/>
        </w:rPr>
        <w:t xml:space="preserve"> </w:t>
      </w:r>
      <w:r w:rsidR="00CA4784" w:rsidRPr="2299FCD0">
        <w:rPr>
          <w:color w:val="000000" w:themeColor="text1"/>
        </w:rPr>
        <w:t>años</w:t>
      </w:r>
      <w:r w:rsidR="00164895" w:rsidRPr="2299FCD0">
        <w:rPr>
          <w:color w:val="000000" w:themeColor="text1"/>
        </w:rPr>
        <w:t xml:space="preserve"> de edad</w:t>
      </w:r>
      <w:r w:rsidRPr="2299FCD0">
        <w:rPr>
          <w:color w:val="000000" w:themeColor="text1"/>
        </w:rPr>
        <w:t xml:space="preserve">. En tal sentido, para  la  fecha de  contestación  de  la  presente demanda, se encuentra que </w:t>
      </w:r>
      <w:r w:rsidR="0033608A" w:rsidRPr="2299FCD0">
        <w:rPr>
          <w:color w:val="000000" w:themeColor="text1"/>
        </w:rPr>
        <w:t>l</w:t>
      </w:r>
      <w:r w:rsidR="00FA3571" w:rsidRPr="2299FCD0">
        <w:rPr>
          <w:color w:val="000000" w:themeColor="text1"/>
        </w:rPr>
        <w:t>a</w:t>
      </w:r>
      <w:r w:rsidR="0049713F" w:rsidRPr="2299FCD0">
        <w:rPr>
          <w:color w:val="000000" w:themeColor="text1"/>
        </w:rPr>
        <w:t xml:space="preserve"> demandante</w:t>
      </w:r>
      <w:r w:rsidR="004D0CFE" w:rsidRPr="2299FCD0">
        <w:rPr>
          <w:color w:val="000000" w:themeColor="text1"/>
        </w:rPr>
        <w:t xml:space="preserve"> está inmers</w:t>
      </w:r>
      <w:r w:rsidR="4A97848C" w:rsidRPr="2299FCD0">
        <w:rPr>
          <w:color w:val="000000" w:themeColor="text1"/>
        </w:rPr>
        <w:t>a</w:t>
      </w:r>
      <w:r w:rsidRPr="2299FCD0">
        <w:rPr>
          <w:color w:val="000000" w:themeColor="text1"/>
        </w:rPr>
        <w:t xml:space="preserve"> en la prohibición establecida en el artículo el artículo 2°  de  la  Ley  797  de  2003, </w:t>
      </w:r>
      <w:r w:rsidR="632E63A8" w:rsidRPr="2299FCD0">
        <w:rPr>
          <w:color w:val="000000" w:themeColor="text1"/>
          <w:lang w:val="es"/>
        </w:rPr>
        <w:t xml:space="preserve">ya que cuenta con </w:t>
      </w:r>
      <w:r w:rsidR="00057D61" w:rsidRPr="2299FCD0">
        <w:rPr>
          <w:color w:val="262626" w:themeColor="text1" w:themeTint="D9"/>
          <w:lang w:val="es"/>
        </w:rPr>
        <w:t>6</w:t>
      </w:r>
      <w:r w:rsidR="000B0C11">
        <w:rPr>
          <w:color w:val="262626" w:themeColor="text1" w:themeTint="D9"/>
          <w:lang w:val="es"/>
        </w:rPr>
        <w:t>0</w:t>
      </w:r>
      <w:r w:rsidR="00277C91" w:rsidRPr="2299FCD0">
        <w:rPr>
          <w:color w:val="262626" w:themeColor="text1" w:themeTint="D9"/>
          <w:lang w:val="es"/>
        </w:rPr>
        <w:t xml:space="preserve"> años</w:t>
      </w:r>
      <w:r w:rsidR="632E63A8" w:rsidRPr="2299FCD0">
        <w:rPr>
          <w:color w:val="000000" w:themeColor="text1"/>
          <w:lang w:val="es"/>
        </w:rPr>
        <w:t>, de conformidad con su documento de identidad,</w:t>
      </w:r>
      <w:r w:rsidRPr="2299FCD0">
        <w:rPr>
          <w:color w:val="000000" w:themeColor="text1"/>
        </w:rPr>
        <w:t xml:space="preserve"> por  lo  cual  se reitera  al  despacho  que  no  cumple  con  los requisitos  de  orden  constitucional,  legal  y jurisprudencial  establecidos  para  que  se declare que </w:t>
      </w:r>
      <w:r w:rsidR="0033608A" w:rsidRPr="2299FCD0">
        <w:rPr>
          <w:color w:val="000000" w:themeColor="text1"/>
        </w:rPr>
        <w:t>l</w:t>
      </w:r>
      <w:r w:rsidR="00FA3571" w:rsidRPr="2299FCD0">
        <w:rPr>
          <w:color w:val="000000" w:themeColor="text1"/>
        </w:rPr>
        <w:t>a</w:t>
      </w:r>
      <w:r w:rsidR="0049713F" w:rsidRPr="2299FCD0">
        <w:rPr>
          <w:color w:val="000000" w:themeColor="text1"/>
        </w:rPr>
        <w:t xml:space="preserve"> demandante</w:t>
      </w:r>
      <w:r w:rsidRPr="2299FCD0">
        <w:rPr>
          <w:color w:val="000000" w:themeColor="text1"/>
        </w:rPr>
        <w:t xml:space="preserve"> tiene derecho a estar válidamente afiliad</w:t>
      </w:r>
      <w:r w:rsidR="00057D61" w:rsidRPr="2299FCD0">
        <w:rPr>
          <w:color w:val="000000" w:themeColor="text1"/>
        </w:rPr>
        <w:t>o</w:t>
      </w:r>
      <w:r w:rsidRPr="2299FCD0">
        <w:rPr>
          <w:color w:val="000000" w:themeColor="text1"/>
        </w:rPr>
        <w:t xml:space="preserve"> en Régimen de Prima Media con Prestación definida, administrado por COLPENSIONES.  </w:t>
      </w:r>
      <w:bookmarkEnd w:id="13"/>
      <w:bookmarkEnd w:id="14"/>
    </w:p>
    <w:p w14:paraId="76C36AEC" w14:textId="77777777" w:rsidR="00B87136" w:rsidRPr="0030282F" w:rsidRDefault="00B87136" w:rsidP="0030282F">
      <w:pPr>
        <w:jc w:val="both"/>
        <w:rPr>
          <w:color w:val="000000"/>
        </w:rPr>
      </w:pPr>
    </w:p>
    <w:p w14:paraId="28E9F895" w14:textId="77777777" w:rsidR="005E4438" w:rsidRPr="0030282F" w:rsidRDefault="005E4438" w:rsidP="005E4438">
      <w:pPr>
        <w:pStyle w:val="Prrafodelista"/>
        <w:widowControl/>
        <w:numPr>
          <w:ilvl w:val="0"/>
          <w:numId w:val="1"/>
        </w:numPr>
        <w:contextualSpacing/>
        <w:jc w:val="both"/>
        <w:rPr>
          <w:color w:val="000000" w:themeColor="text1"/>
        </w:rPr>
      </w:pPr>
      <w:r w:rsidRPr="0030282F">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32F233E9" w14:textId="77777777" w:rsidR="005E4438" w:rsidRPr="0030282F" w:rsidRDefault="005E4438" w:rsidP="005E4438">
      <w:pPr>
        <w:widowControl/>
        <w:ind w:left="66"/>
        <w:contextualSpacing/>
        <w:jc w:val="both"/>
        <w:rPr>
          <w:color w:val="000000" w:themeColor="text1"/>
        </w:rPr>
      </w:pPr>
    </w:p>
    <w:p w14:paraId="10BE4BF0" w14:textId="7F7BE1A5" w:rsidR="005E4438" w:rsidRPr="0030282F" w:rsidRDefault="005E4438" w:rsidP="005E4438">
      <w:pPr>
        <w:widowControl/>
        <w:jc w:val="both"/>
        <w:rPr>
          <w:color w:val="000000" w:themeColor="text1"/>
        </w:rPr>
      </w:pPr>
      <w:r w:rsidRPr="2299FCD0">
        <w:rPr>
          <w:rStyle w:val="normaltextrun"/>
          <w:color w:val="000000" w:themeColor="text1"/>
        </w:rPr>
        <w:t xml:space="preserve">La presente excepción se fundamenta en el hecho de que la señora </w:t>
      </w:r>
      <w:r w:rsidR="000B0C11">
        <w:rPr>
          <w:rStyle w:val="normaltextrun"/>
          <w:b/>
          <w:bCs/>
        </w:rPr>
        <w:t>I</w:t>
      </w:r>
      <w:r w:rsidR="000B0C11" w:rsidRPr="000B0C11">
        <w:rPr>
          <w:b/>
          <w:bCs/>
        </w:rPr>
        <w:t xml:space="preserve">RIS DEL CARMEN CARDENAS </w:t>
      </w:r>
      <w:proofErr w:type="spellStart"/>
      <w:r w:rsidR="000B0C11" w:rsidRPr="000B0C11">
        <w:rPr>
          <w:b/>
          <w:bCs/>
        </w:rPr>
        <w:t>CARDENA</w:t>
      </w:r>
      <w:r w:rsidR="000B0C11">
        <w:rPr>
          <w:b/>
          <w:bCs/>
        </w:rPr>
        <w:t>S</w:t>
      </w:r>
      <w:proofErr w:type="spellEnd"/>
      <w:r w:rsidRPr="2299FCD0">
        <w:rPr>
          <w:rStyle w:val="normaltextrun"/>
          <w:color w:val="000000" w:themeColor="text1"/>
          <w:lang w:val="es-CO"/>
        </w:rPr>
        <w:t xml:space="preserve">, </w:t>
      </w:r>
      <w:r w:rsidRPr="2299FCD0">
        <w:rPr>
          <w:rStyle w:val="normaltextrun"/>
          <w:color w:val="000000" w:themeColor="text1"/>
        </w:rPr>
        <w:t>aduce haber sido engañad</w:t>
      </w:r>
      <w:r w:rsidR="6E7D8808" w:rsidRPr="2299FCD0">
        <w:rPr>
          <w:rStyle w:val="normaltextrun"/>
          <w:color w:val="000000" w:themeColor="text1"/>
        </w:rPr>
        <w:t>a</w:t>
      </w:r>
      <w:r w:rsidRPr="2299FCD0">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w:t>
      </w:r>
      <w:r w:rsidRPr="2299FCD0">
        <w:rPr>
          <w:color w:val="000000" w:themeColor="text1"/>
        </w:rPr>
        <w:t>de PROTECCIÓN S.A a COLFONDOS S.A.,</w:t>
      </w:r>
      <w:r w:rsidRPr="2299FCD0">
        <w:rPr>
          <w:rStyle w:val="normaltextrun"/>
          <w:color w:val="000000" w:themeColor="text1"/>
        </w:rPr>
        <w:t xml:space="preserve"> </w:t>
      </w:r>
      <w:r w:rsidRPr="2299FCD0">
        <w:rPr>
          <w:rStyle w:val="eop"/>
          <w:color w:val="000000" w:themeColor="text1"/>
          <w:lang w:val="es-CO"/>
        </w:rPr>
        <w:t>lo que permite concluir que existe un acto de relacionamiento el cual presupone el conocimiento del actor respecto al funcionamiento y características propias de este régimen.</w:t>
      </w:r>
    </w:p>
    <w:p w14:paraId="6F73E4F1" w14:textId="77777777" w:rsidR="005E4438" w:rsidRPr="0030282F" w:rsidRDefault="005E4438" w:rsidP="005E4438">
      <w:pPr>
        <w:widowControl/>
        <w:jc w:val="both"/>
        <w:rPr>
          <w:color w:val="000000" w:themeColor="text1"/>
        </w:rPr>
      </w:pPr>
    </w:p>
    <w:p w14:paraId="4C22D894" w14:textId="77777777" w:rsidR="005E4438" w:rsidRPr="0030282F" w:rsidRDefault="005E4438" w:rsidP="005E4438">
      <w:pPr>
        <w:widowControl/>
        <w:jc w:val="both"/>
        <w:rPr>
          <w:color w:val="000000" w:themeColor="text1"/>
        </w:rPr>
      </w:pPr>
      <w:r w:rsidRPr="0030282F">
        <w:rPr>
          <w:rStyle w:val="normaltextrun"/>
          <w:color w:val="000000" w:themeColor="text1"/>
        </w:rPr>
        <w:t>Al respecto, la Sala de Casación Laboral de la Corte Suprema de Justicia en Sentencia SL3752 del 15 de septiembre de 2020 radicación 73622 indica que: </w:t>
      </w:r>
      <w:r w:rsidRPr="0030282F">
        <w:rPr>
          <w:rStyle w:val="normaltextrun"/>
          <w:color w:val="000000" w:themeColor="text1"/>
          <w:lang w:val="es-CO"/>
        </w:rPr>
        <w:t>  </w:t>
      </w:r>
    </w:p>
    <w:p w14:paraId="6FDB7650" w14:textId="77777777" w:rsidR="005E4438" w:rsidRPr="0030282F" w:rsidRDefault="005E4438" w:rsidP="005E4438">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14:paraId="5156BF04" w14:textId="77777777" w:rsidR="005E4438" w:rsidRPr="0030282F" w:rsidRDefault="005E4438" w:rsidP="005E4438">
      <w:pPr>
        <w:widowControl/>
        <w:ind w:left="426" w:right="525"/>
        <w:jc w:val="both"/>
        <w:rPr>
          <w:color w:val="000000" w:themeColor="text1"/>
        </w:rPr>
      </w:pPr>
      <w:r w:rsidRPr="0030282F">
        <w:rPr>
          <w:rStyle w:val="normaltextrun"/>
          <w:i/>
          <w:iCs/>
          <w:color w:val="000000" w:themeColor="text1"/>
        </w:rPr>
        <w:t xml:space="preserve">“…Los traslados horizontales dentro del RAIS reúnen los elementos propios de un acto de relacionamiento lo cual permite suponer que es deseo del afiliado permanecer en dicho régimen e incluso presupone cierto conocimiento de la persona respecto al </w:t>
      </w:r>
      <w:r w:rsidRPr="0030282F">
        <w:rPr>
          <w:rStyle w:val="normaltextrun"/>
          <w:i/>
          <w:iCs/>
          <w:color w:val="000000" w:themeColor="text1"/>
        </w:rPr>
        <w:lastRenderedPageBreak/>
        <w:t>funcionamiento del Régimen, sus beneficios, ventajas, desventajas y modo de operar, al punto de continuar afiliado aun teniendo la oportunidad de retornar a Colpensiones…”</w:t>
      </w:r>
      <w:r w:rsidRPr="0030282F">
        <w:rPr>
          <w:rStyle w:val="normaltextrun"/>
          <w:color w:val="000000" w:themeColor="text1"/>
          <w:lang w:val="es-CO"/>
        </w:rPr>
        <w:t>  </w:t>
      </w:r>
    </w:p>
    <w:p w14:paraId="07EAE249" w14:textId="77777777" w:rsidR="005E4438" w:rsidRPr="0030282F" w:rsidRDefault="005E4438" w:rsidP="005E4438">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14:paraId="58F7B839" w14:textId="61F0DC18" w:rsidR="005E4438" w:rsidRPr="00336A68" w:rsidRDefault="005E4438" w:rsidP="005E4438">
      <w:pPr>
        <w:widowControl/>
        <w:contextualSpacing/>
        <w:jc w:val="both"/>
        <w:rPr>
          <w:color w:val="000000" w:themeColor="text1"/>
        </w:rPr>
      </w:pPr>
      <w:r w:rsidRPr="0030282F">
        <w:rPr>
          <w:rStyle w:val="normaltextrun"/>
          <w:color w:val="000000" w:themeColor="text1"/>
        </w:rPr>
        <w:t>Con fundamento en lo expuesto, se concluye que l</w:t>
      </w:r>
      <w:r w:rsidR="00336A68">
        <w:rPr>
          <w:rStyle w:val="normaltextrun"/>
          <w:color w:val="000000" w:themeColor="text1"/>
        </w:rPr>
        <w:t>a</w:t>
      </w:r>
      <w:r w:rsidRPr="0030282F">
        <w:rPr>
          <w:rStyle w:val="normaltextrun"/>
          <w:color w:val="000000" w:themeColor="text1"/>
        </w:rPr>
        <w:t xml:space="preserve"> demandante al efectuar diversos traslados en diferentes periodos, esto es, de</w:t>
      </w:r>
      <w:r w:rsidRPr="0030282F">
        <w:rPr>
          <w:color w:val="000000" w:themeColor="text1"/>
        </w:rPr>
        <w:t xml:space="preserve"> </w:t>
      </w:r>
      <w:r>
        <w:rPr>
          <w:color w:val="000000" w:themeColor="text1"/>
        </w:rPr>
        <w:t xml:space="preserve">PROTECCIÓN S.A a </w:t>
      </w:r>
      <w:r w:rsidRPr="0030282F">
        <w:rPr>
          <w:color w:val="000000" w:themeColor="text1"/>
        </w:rPr>
        <w:t xml:space="preserve">COLFONDOS S.A., </w:t>
      </w:r>
      <w:r w:rsidRPr="0030282F">
        <w:rPr>
          <w:rStyle w:val="normaltextrun"/>
          <w:color w:val="000000" w:themeColor="text1"/>
        </w:rPr>
        <w:t xml:space="preserve">configuró un acto de relacionamiento que presupone el conocimiento sobre las características propias de este régimen, estando satisfecho con la afiliación ya que a la fecha permanece en el RAIS. </w:t>
      </w:r>
    </w:p>
    <w:p w14:paraId="2586369D" w14:textId="77777777" w:rsidR="005E4438" w:rsidRPr="0030282F" w:rsidRDefault="005E4438" w:rsidP="0030282F">
      <w:pPr>
        <w:widowControl/>
        <w:contextualSpacing/>
        <w:jc w:val="both"/>
        <w:rPr>
          <w:rStyle w:val="normaltextrun"/>
          <w:color w:val="000000" w:themeColor="text1"/>
        </w:rPr>
      </w:pPr>
    </w:p>
    <w:p w14:paraId="179D5128" w14:textId="772F7771" w:rsidR="00CE08A6" w:rsidRPr="0030282F" w:rsidRDefault="00CE08A6" w:rsidP="0030282F">
      <w:pPr>
        <w:pStyle w:val="Prrafodelista"/>
        <w:widowControl/>
        <w:numPr>
          <w:ilvl w:val="0"/>
          <w:numId w:val="1"/>
        </w:numPr>
        <w:autoSpaceDE/>
        <w:autoSpaceDN/>
        <w:contextualSpacing/>
        <w:jc w:val="both"/>
        <w:rPr>
          <w:b/>
          <w:bCs/>
          <w:color w:val="000000" w:themeColor="text1"/>
          <w:u w:val="single"/>
        </w:rPr>
      </w:pPr>
      <w:r w:rsidRPr="0030282F">
        <w:rPr>
          <w:b/>
          <w:bCs/>
          <w:color w:val="000000" w:themeColor="text1"/>
          <w:u w:val="single"/>
        </w:rPr>
        <w:t>INEXISTENCIA DE LA OBLIGACIÓN DE DEVOLVER EL SEGURO PREVISIONAL CUANDO</w:t>
      </w:r>
      <w:r w:rsidR="00B56C22" w:rsidRPr="0030282F">
        <w:rPr>
          <w:b/>
          <w:bCs/>
          <w:color w:val="000000" w:themeColor="text1"/>
          <w:u w:val="single"/>
        </w:rPr>
        <w:t xml:space="preserve"> </w:t>
      </w:r>
      <w:r w:rsidRPr="0030282F">
        <w:rPr>
          <w:b/>
          <w:bCs/>
          <w:color w:val="000000" w:themeColor="text1"/>
          <w:u w:val="single"/>
        </w:rPr>
        <w:t>SE DECLARA LA NULIDAD Y/O INEFICACIA DE LA AFILIACIÓN POR FALTA DE CAUSA Y PORQUE AFECTA DERECHOS DE TERCEROS DE BUENA FE</w:t>
      </w:r>
      <w:bookmarkStart w:id="15" w:name="_Hlk120777926"/>
    </w:p>
    <w:p w14:paraId="093F2ED2" w14:textId="77777777" w:rsidR="00CE08A6" w:rsidRPr="0030282F" w:rsidRDefault="00CE08A6" w:rsidP="0030282F">
      <w:pPr>
        <w:jc w:val="both"/>
        <w:rPr>
          <w:color w:val="000000" w:themeColor="text1"/>
        </w:rPr>
      </w:pPr>
    </w:p>
    <w:p w14:paraId="57F3E61C" w14:textId="0C55F2D1" w:rsidR="00CE08A6" w:rsidRPr="0030282F" w:rsidRDefault="00CE08A6" w:rsidP="0030282F">
      <w:pPr>
        <w:jc w:val="both"/>
        <w:rPr>
          <w:b/>
          <w:bCs/>
          <w:color w:val="000000" w:themeColor="text1"/>
          <w:u w:val="single"/>
        </w:rPr>
      </w:pPr>
      <w:r w:rsidRPr="003028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30282F">
        <w:rPr>
          <w:color w:val="000000" w:themeColor="text1"/>
        </w:rPr>
        <w:t>l</w:t>
      </w:r>
      <w:r w:rsidR="009039D6">
        <w:rPr>
          <w:color w:val="000000" w:themeColor="text1"/>
        </w:rPr>
        <w:t>a</w:t>
      </w:r>
      <w:r w:rsidR="0049713F" w:rsidRPr="0030282F">
        <w:rPr>
          <w:color w:val="000000" w:themeColor="text1"/>
        </w:rPr>
        <w:t xml:space="preserve"> demandante</w:t>
      </w:r>
      <w:r w:rsidRPr="0030282F">
        <w:rPr>
          <w:color w:val="000000" w:themeColor="text1"/>
        </w:rPr>
        <w:t xml:space="preserve">. </w:t>
      </w:r>
    </w:p>
    <w:p w14:paraId="42CFA660" w14:textId="77777777" w:rsidR="00CE08A6" w:rsidRPr="0030282F" w:rsidRDefault="00CE08A6" w:rsidP="0030282F">
      <w:pPr>
        <w:jc w:val="both"/>
        <w:rPr>
          <w:color w:val="000000" w:themeColor="text1"/>
        </w:rPr>
      </w:pPr>
    </w:p>
    <w:p w14:paraId="332E816D" w14:textId="77777777" w:rsidR="00CE08A6" w:rsidRPr="0030282F" w:rsidRDefault="00CE08A6" w:rsidP="0030282F">
      <w:pPr>
        <w:jc w:val="both"/>
        <w:rPr>
          <w:color w:val="000000" w:themeColor="text1"/>
        </w:rPr>
      </w:pPr>
      <w:r w:rsidRPr="0030282F">
        <w:rPr>
          <w:color w:val="000000" w:themeColor="text1"/>
        </w:rPr>
        <w:t xml:space="preserve">Al respecto, el artículo 20 de la Ley 100 de 1993 señala que: </w:t>
      </w:r>
    </w:p>
    <w:p w14:paraId="1A27F031" w14:textId="77777777" w:rsidR="00CE08A6" w:rsidRPr="0030282F" w:rsidRDefault="00CE08A6" w:rsidP="0030282F">
      <w:pPr>
        <w:jc w:val="both"/>
        <w:rPr>
          <w:color w:val="000000" w:themeColor="text1"/>
        </w:rPr>
      </w:pPr>
    </w:p>
    <w:p w14:paraId="0936471E"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30282F" w:rsidRDefault="002A4816" w:rsidP="0030282F">
      <w:pPr>
        <w:pStyle w:val="NormalWeb"/>
        <w:spacing w:before="0" w:beforeAutospacing="0" w:after="0" w:afterAutospacing="0"/>
        <w:ind w:left="720"/>
        <w:jc w:val="both"/>
        <w:rPr>
          <w:rFonts w:ascii="Arial" w:hAnsi="Arial" w:cs="Arial"/>
          <w:i/>
          <w:iCs/>
          <w:sz w:val="22"/>
          <w:szCs w:val="22"/>
        </w:rPr>
      </w:pPr>
    </w:p>
    <w:p w14:paraId="02531009"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0282F">
        <w:rPr>
          <w:rFonts w:ascii="Arial" w:hAnsi="Arial" w:cs="Arial"/>
          <w:i/>
          <w:iCs/>
          <w:sz w:val="22"/>
          <w:szCs w:val="22"/>
        </w:rPr>
        <w:t>Fogafín</w:t>
      </w:r>
      <w:proofErr w:type="spellEnd"/>
      <w:r w:rsidRPr="0030282F">
        <w:rPr>
          <w:rFonts w:ascii="Arial" w:hAnsi="Arial" w:cs="Arial"/>
          <w:i/>
          <w:iCs/>
          <w:sz w:val="22"/>
          <w:szCs w:val="22"/>
        </w:rPr>
        <w:t>, y las primas de los seguros de invalidez y sobrevivientes…”</w:t>
      </w:r>
    </w:p>
    <w:p w14:paraId="479ADD58" w14:textId="77777777" w:rsidR="00CE08A6" w:rsidRPr="0030282F" w:rsidRDefault="00CE08A6" w:rsidP="0030282F">
      <w:pPr>
        <w:jc w:val="both"/>
        <w:rPr>
          <w:color w:val="000000" w:themeColor="text1"/>
          <w:lang w:val="es-CO"/>
        </w:rPr>
      </w:pPr>
    </w:p>
    <w:p w14:paraId="1B2A5C07" w14:textId="4781AC50" w:rsidR="00CE08A6" w:rsidRPr="0030282F" w:rsidRDefault="00CE08A6" w:rsidP="0030282F">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009A76F0" w:rsidRPr="0030282F">
        <w:rPr>
          <w:color w:val="000000" w:themeColor="text1"/>
        </w:rPr>
        <w:t xml:space="preserve"> </w:t>
      </w:r>
      <w:r w:rsidRPr="0030282F">
        <w:rPr>
          <w:color w:val="000000" w:themeColor="text1"/>
        </w:rPr>
        <w:t>comisi</w:t>
      </w:r>
      <w:r w:rsidR="009A76F0" w:rsidRPr="0030282F">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5"/>
    <w:p w14:paraId="431947F8" w14:textId="77777777" w:rsidR="00CE08A6" w:rsidRPr="0030282F" w:rsidRDefault="00CE08A6" w:rsidP="0030282F">
      <w:pPr>
        <w:jc w:val="both"/>
        <w:rPr>
          <w:color w:val="000000" w:themeColor="text1"/>
        </w:rPr>
      </w:pPr>
    </w:p>
    <w:p w14:paraId="3BEABD40" w14:textId="77777777" w:rsidR="00CE08A6" w:rsidRPr="0030282F" w:rsidRDefault="00CE08A6" w:rsidP="0030282F">
      <w:pPr>
        <w:jc w:val="both"/>
        <w:rPr>
          <w:color w:val="000000" w:themeColor="text1"/>
        </w:rPr>
      </w:pPr>
      <w:r w:rsidRPr="0030282F">
        <w:rPr>
          <w:color w:val="000000" w:themeColor="text1"/>
        </w:rPr>
        <w:t xml:space="preserve">La Corte  Suprema  de  Justicia,  Sala  Civil,  se  ha  pronunciado  frente  a  los terceros  de buena 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14:paraId="376B1705" w14:textId="77777777" w:rsidR="00CE08A6" w:rsidRPr="0030282F" w:rsidRDefault="00CE08A6" w:rsidP="0030282F">
      <w:pPr>
        <w:jc w:val="both"/>
        <w:rPr>
          <w:color w:val="000000" w:themeColor="text1"/>
        </w:rPr>
      </w:pPr>
    </w:p>
    <w:p w14:paraId="225EDB55" w14:textId="3530A641" w:rsidR="00CE08A6" w:rsidRPr="0030282F" w:rsidRDefault="00CE08A6" w:rsidP="0030282F">
      <w:pPr>
        <w:jc w:val="both"/>
        <w:rPr>
          <w:color w:val="000000" w:themeColor="text1"/>
        </w:rPr>
      </w:pPr>
      <w:bookmarkStart w:id="16" w:name="_Hlk120777931"/>
      <w:r w:rsidRPr="0030282F">
        <w:rPr>
          <w:color w:val="000000" w:themeColor="text1"/>
        </w:rPr>
        <w:t>En armonía con lo anterior, se concluye que no es viable obligar a ALLIANZ SEGUROS DE VIDA S.A. a devolver el valor del SEGURO PREVISIONAL, toda vez que mensualmente de la c</w:t>
      </w:r>
      <w:r w:rsidR="008C03FB" w:rsidRPr="0030282F">
        <w:rPr>
          <w:color w:val="000000" w:themeColor="text1"/>
        </w:rPr>
        <w:t xml:space="preserve">uenta de ahorro individual </w:t>
      </w:r>
      <w:r w:rsidR="0049713F" w:rsidRPr="0030282F">
        <w:rPr>
          <w:color w:val="000000" w:themeColor="text1"/>
        </w:rPr>
        <w:t>de</w:t>
      </w:r>
      <w:r w:rsidR="009039D6">
        <w:rPr>
          <w:color w:val="000000" w:themeColor="text1"/>
        </w:rPr>
        <w:t xml:space="preserve"> </w:t>
      </w:r>
      <w:r w:rsidR="0033608A" w:rsidRPr="0030282F">
        <w:rPr>
          <w:color w:val="000000" w:themeColor="text1"/>
        </w:rPr>
        <w:t>l</w:t>
      </w:r>
      <w:r w:rsidR="009039D6">
        <w:rPr>
          <w:color w:val="000000" w:themeColor="text1"/>
        </w:rPr>
        <w:t>a</w:t>
      </w:r>
      <w:r w:rsidR="0049713F" w:rsidRPr="0030282F">
        <w:rPr>
          <w:color w:val="000000" w:themeColor="text1"/>
        </w:rPr>
        <w:t xml:space="preserve"> demandante</w:t>
      </w:r>
      <w:r w:rsidRPr="0030282F">
        <w:rPr>
          <w:color w:val="000000" w:themeColor="text1"/>
        </w:rPr>
        <w:t xml:space="preserve"> se descontó dicho seguro y se le pagó a la aseguradora para que </w:t>
      </w:r>
      <w:r w:rsidR="002E7154" w:rsidRPr="0030282F">
        <w:rPr>
          <w:color w:val="000000" w:themeColor="text1"/>
        </w:rPr>
        <w:t>en caso de que</w:t>
      </w:r>
      <w:r w:rsidRPr="0030282F">
        <w:rPr>
          <w:color w:val="000000" w:themeColor="text1"/>
        </w:rPr>
        <w:t xml:space="preserve"> hubiera existido un siniestro de invalidez </w:t>
      </w:r>
      <w:r w:rsidR="001B614D" w:rsidRPr="0030282F">
        <w:rPr>
          <w:color w:val="000000" w:themeColor="text1"/>
        </w:rPr>
        <w:t>o sobrevivencia</w:t>
      </w:r>
      <w:r w:rsidR="008C03FB" w:rsidRPr="0030282F">
        <w:rPr>
          <w:color w:val="000000" w:themeColor="text1"/>
        </w:rPr>
        <w:t xml:space="preserve"> ésta pagara una </w:t>
      </w:r>
      <w:r w:rsidRPr="0030282F">
        <w:rPr>
          <w:color w:val="000000" w:themeColor="text1"/>
        </w:rPr>
        <w:t>suma adicional   que   financiera   la pensió</w:t>
      </w:r>
      <w:r w:rsidR="002A4816" w:rsidRPr="0030282F">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002531FD" w:rsidRPr="0030282F">
        <w:rPr>
          <w:color w:val="000000" w:themeColor="text1"/>
        </w:rPr>
        <w:t>el</w:t>
      </w:r>
      <w:r w:rsidR="00277C91" w:rsidRPr="0030282F">
        <w:rPr>
          <w:color w:val="000000" w:themeColor="text1"/>
        </w:rPr>
        <w:t xml:space="preserve"> afiliad</w:t>
      </w:r>
      <w:r w:rsidR="002531FD" w:rsidRPr="0030282F">
        <w:rPr>
          <w:color w:val="000000" w:themeColor="text1"/>
        </w:rPr>
        <w:t>o</w:t>
      </w:r>
      <w:r w:rsidRPr="0030282F">
        <w:rPr>
          <w:color w:val="000000" w:themeColor="text1"/>
        </w:rPr>
        <w:t xml:space="preserve"> y </w:t>
      </w:r>
      <w:r w:rsidR="00547F0D" w:rsidRPr="0030282F">
        <w:rPr>
          <w:color w:val="000000" w:themeColor="text1"/>
        </w:rPr>
        <w:t>COLFONDOS S.A.</w:t>
      </w:r>
    </w:p>
    <w:bookmarkEnd w:id="16"/>
    <w:p w14:paraId="0946D411" w14:textId="77777777" w:rsidR="00655757" w:rsidRPr="0030282F" w:rsidRDefault="00655757" w:rsidP="0030282F">
      <w:pPr>
        <w:widowControl/>
        <w:autoSpaceDE/>
        <w:autoSpaceDN/>
        <w:contextualSpacing/>
        <w:jc w:val="both"/>
        <w:rPr>
          <w:b/>
          <w:u w:val="single"/>
        </w:rPr>
      </w:pPr>
    </w:p>
    <w:p w14:paraId="5CE15E58" w14:textId="6BB10DD3" w:rsidR="00CE08A6" w:rsidRPr="0030282F" w:rsidRDefault="00CE08A6" w:rsidP="0030282F">
      <w:pPr>
        <w:pStyle w:val="Prrafodelista"/>
        <w:widowControl/>
        <w:numPr>
          <w:ilvl w:val="0"/>
          <w:numId w:val="1"/>
        </w:numPr>
        <w:autoSpaceDE/>
        <w:autoSpaceDN/>
        <w:contextualSpacing/>
        <w:jc w:val="both"/>
        <w:rPr>
          <w:b/>
          <w:u w:val="single"/>
        </w:rPr>
      </w:pPr>
      <w:r w:rsidRPr="0030282F">
        <w:rPr>
          <w:b/>
          <w:bCs/>
          <w:u w:val="single"/>
        </w:rPr>
        <w:lastRenderedPageBreak/>
        <w:t>PRESCRIPCION</w:t>
      </w:r>
    </w:p>
    <w:p w14:paraId="4CED4922" w14:textId="77777777" w:rsidR="00CE08A6" w:rsidRPr="0030282F" w:rsidRDefault="00CE08A6" w:rsidP="0030282F">
      <w:pPr>
        <w:pStyle w:val="Textoindependiente"/>
        <w:rPr>
          <w:b/>
          <w:sz w:val="22"/>
          <w:szCs w:val="22"/>
        </w:rPr>
      </w:pPr>
    </w:p>
    <w:p w14:paraId="461B7E29" w14:textId="77777777" w:rsidR="00CE08A6" w:rsidRPr="0030282F" w:rsidRDefault="00CE08A6" w:rsidP="0030282F">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0282F" w:rsidRDefault="00CE08A6" w:rsidP="0030282F">
      <w:pPr>
        <w:tabs>
          <w:tab w:val="left" w:pos="4800"/>
        </w:tabs>
        <w:jc w:val="both"/>
        <w:rPr>
          <w:color w:val="0D0D0D"/>
          <w:lang w:val="es-CO"/>
        </w:rPr>
      </w:pPr>
    </w:p>
    <w:p w14:paraId="1A87C72E" w14:textId="77777777" w:rsidR="00CE08A6" w:rsidRPr="0030282F" w:rsidRDefault="00CE08A6" w:rsidP="0030282F">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14:paraId="65F0FA6A" w14:textId="77777777" w:rsidR="00CE08A6" w:rsidRPr="0030282F" w:rsidRDefault="00CE08A6" w:rsidP="0030282F">
      <w:pPr>
        <w:tabs>
          <w:tab w:val="left" w:pos="4800"/>
        </w:tabs>
        <w:jc w:val="both"/>
        <w:rPr>
          <w:color w:val="0D0D0D"/>
          <w:lang w:val="es-CO"/>
        </w:rPr>
      </w:pPr>
    </w:p>
    <w:p w14:paraId="68C39204" w14:textId="77777777" w:rsidR="00CE08A6" w:rsidRPr="0030282F" w:rsidRDefault="00CE08A6" w:rsidP="0030282F">
      <w:pPr>
        <w:ind w:left="426"/>
        <w:jc w:val="both"/>
        <w:rPr>
          <w:i/>
          <w:color w:val="0D0D0D"/>
          <w:lang w:val="es-CO"/>
        </w:rPr>
      </w:pPr>
      <w:r w:rsidRPr="0030282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30282F" w:rsidRDefault="00CE08A6" w:rsidP="0030282F">
      <w:pPr>
        <w:tabs>
          <w:tab w:val="left" w:pos="4800"/>
        </w:tabs>
        <w:jc w:val="both"/>
        <w:rPr>
          <w:color w:val="0D0D0D"/>
          <w:lang w:val="es-CO"/>
        </w:rPr>
      </w:pPr>
    </w:p>
    <w:p w14:paraId="04584A66" w14:textId="77777777" w:rsidR="00CE08A6" w:rsidRPr="0030282F" w:rsidRDefault="00CE08A6" w:rsidP="0030282F">
      <w:pPr>
        <w:tabs>
          <w:tab w:val="left" w:pos="4800"/>
        </w:tabs>
        <w:jc w:val="both"/>
        <w:rPr>
          <w:color w:val="0D0D0D"/>
          <w:lang w:val="es-CO"/>
        </w:rPr>
      </w:pPr>
      <w:r w:rsidRPr="0030282F">
        <w:rPr>
          <w:color w:val="0D0D0D"/>
          <w:lang w:val="es-CO"/>
        </w:rPr>
        <w:t xml:space="preserve">A su vez el artículo 488 del Código Sustantivo del Trabajo dispone: </w:t>
      </w:r>
    </w:p>
    <w:p w14:paraId="4A2AE546" w14:textId="77777777" w:rsidR="00CE08A6" w:rsidRPr="0030282F" w:rsidRDefault="00CE08A6" w:rsidP="0030282F">
      <w:pPr>
        <w:tabs>
          <w:tab w:val="left" w:pos="4800"/>
        </w:tabs>
        <w:jc w:val="both"/>
        <w:rPr>
          <w:color w:val="0D0D0D"/>
          <w:lang w:val="es-CO"/>
        </w:rPr>
      </w:pPr>
    </w:p>
    <w:p w14:paraId="6AAA8D70" w14:textId="77777777" w:rsidR="00CE08A6" w:rsidRPr="0030282F" w:rsidRDefault="00CE08A6" w:rsidP="0030282F">
      <w:pPr>
        <w:tabs>
          <w:tab w:val="left" w:pos="567"/>
        </w:tabs>
        <w:ind w:left="567"/>
        <w:jc w:val="both"/>
        <w:rPr>
          <w:i/>
          <w:color w:val="0D0D0D"/>
          <w:lang w:val="es-CO"/>
        </w:rPr>
      </w:pPr>
      <w:r w:rsidRPr="0030282F">
        <w:rPr>
          <w:color w:val="0D0D0D"/>
          <w:lang w:val="es-CO"/>
        </w:rPr>
        <w:tab/>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30282F" w:rsidRDefault="00CE08A6" w:rsidP="0030282F">
      <w:pPr>
        <w:tabs>
          <w:tab w:val="left" w:pos="4800"/>
        </w:tabs>
        <w:jc w:val="both"/>
        <w:rPr>
          <w:color w:val="0D0D0D"/>
          <w:lang w:val="es-CO"/>
        </w:rPr>
      </w:pPr>
    </w:p>
    <w:p w14:paraId="39CA0682" w14:textId="77777777" w:rsidR="00CE08A6" w:rsidRPr="0030282F" w:rsidRDefault="00CE08A6" w:rsidP="0030282F">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0282F" w:rsidRDefault="00CE08A6" w:rsidP="0030282F">
      <w:pPr>
        <w:tabs>
          <w:tab w:val="left" w:pos="4800"/>
        </w:tabs>
        <w:jc w:val="both"/>
        <w:rPr>
          <w:color w:val="0D0D0D"/>
          <w:lang w:val="es-CO"/>
        </w:rPr>
      </w:pPr>
    </w:p>
    <w:p w14:paraId="3EDB5E7E" w14:textId="77777777" w:rsidR="00CE08A6" w:rsidRPr="0030282F" w:rsidRDefault="00CE08A6" w:rsidP="0030282F">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30282F" w:rsidRDefault="00CE08A6" w:rsidP="0030282F">
      <w:pPr>
        <w:widowControl/>
        <w:tabs>
          <w:tab w:val="left" w:pos="4800"/>
        </w:tabs>
        <w:autoSpaceDE/>
        <w:autoSpaceDN/>
        <w:jc w:val="both"/>
        <w:rPr>
          <w:b/>
          <w:color w:val="0D0D0D"/>
          <w:u w:val="single"/>
        </w:rPr>
      </w:pPr>
    </w:p>
    <w:p w14:paraId="19A331A5" w14:textId="40E2DC5D" w:rsidR="00CE08A6" w:rsidRPr="0030282F" w:rsidRDefault="00CE08A6" w:rsidP="0030282F">
      <w:pPr>
        <w:pStyle w:val="Prrafodelista"/>
        <w:widowControl/>
        <w:numPr>
          <w:ilvl w:val="0"/>
          <w:numId w:val="1"/>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14:paraId="24B441C3" w14:textId="77777777" w:rsidR="00CE08A6" w:rsidRPr="0030282F" w:rsidRDefault="00CE08A6" w:rsidP="0030282F">
      <w:pPr>
        <w:tabs>
          <w:tab w:val="left" w:pos="4800"/>
        </w:tabs>
        <w:jc w:val="both"/>
        <w:rPr>
          <w:color w:val="0D0D0D"/>
        </w:rPr>
      </w:pPr>
    </w:p>
    <w:p w14:paraId="324BAB5F" w14:textId="5194E64F" w:rsidR="00CE08A6" w:rsidRPr="0030282F" w:rsidRDefault="00475438" w:rsidP="0030282F">
      <w:pPr>
        <w:pStyle w:val="Textoindependiente"/>
        <w:ind w:right="20"/>
        <w:jc w:val="both"/>
        <w:rPr>
          <w:sz w:val="22"/>
          <w:szCs w:val="22"/>
        </w:rPr>
      </w:pPr>
      <w:r w:rsidRPr="0030282F">
        <w:rPr>
          <w:iCs/>
          <w:sz w:val="22"/>
          <w:szCs w:val="22"/>
        </w:rPr>
        <w:t>La</w:t>
      </w:r>
      <w:r w:rsidR="00CE08A6" w:rsidRPr="0030282F">
        <w:rPr>
          <w:iCs/>
          <w:sz w:val="22"/>
          <w:szCs w:val="22"/>
          <w:lang w:val="es-CO"/>
        </w:rPr>
        <w:t xml:space="preserve"> </w:t>
      </w:r>
      <w:bookmarkStart w:id="17" w:name="_Hlk127268479"/>
      <w:r w:rsidR="00CE08A6" w:rsidRPr="0030282F">
        <w:rPr>
          <w:iCs/>
          <w:sz w:val="22"/>
          <w:szCs w:val="22"/>
          <w:lang w:val="es-CO"/>
        </w:rPr>
        <w:t>AFP</w:t>
      </w:r>
      <w:r w:rsidR="007C4B22" w:rsidRPr="0030282F">
        <w:rPr>
          <w:iCs/>
          <w:sz w:val="22"/>
          <w:szCs w:val="22"/>
          <w:lang w:val="es-CO"/>
        </w:rPr>
        <w:t xml:space="preserve"> </w:t>
      </w:r>
      <w:r w:rsidR="00607517" w:rsidRPr="0030282F">
        <w:rPr>
          <w:sz w:val="22"/>
          <w:szCs w:val="22"/>
        </w:rPr>
        <w:t>COLFONDOS S.A.,</w:t>
      </w:r>
      <w:r w:rsidR="00CE08A6" w:rsidRPr="0030282F">
        <w:rPr>
          <w:sz w:val="22"/>
          <w:szCs w:val="22"/>
        </w:rPr>
        <w:t xml:space="preserve"> </w:t>
      </w:r>
      <w:r w:rsidR="00CE08A6" w:rsidRPr="0030282F">
        <w:rPr>
          <w:iCs/>
          <w:sz w:val="22"/>
          <w:szCs w:val="22"/>
          <w:lang w:val="es-CO"/>
        </w:rPr>
        <w:t xml:space="preserve">ha obrado de buena fe, tanto en el diligenciamiento de los formularios de afiliación que suscribió </w:t>
      </w:r>
      <w:r w:rsidR="0033608A" w:rsidRPr="0030282F">
        <w:rPr>
          <w:iCs/>
          <w:sz w:val="22"/>
          <w:szCs w:val="22"/>
          <w:lang w:val="es-CO"/>
        </w:rPr>
        <w:t>l</w:t>
      </w:r>
      <w:r w:rsidR="009039D6">
        <w:rPr>
          <w:iCs/>
          <w:sz w:val="22"/>
          <w:szCs w:val="22"/>
          <w:lang w:val="es-CO"/>
        </w:rPr>
        <w:t>a</w:t>
      </w:r>
      <w:r w:rsidR="0049713F" w:rsidRPr="0030282F">
        <w:rPr>
          <w:iCs/>
          <w:sz w:val="22"/>
          <w:szCs w:val="22"/>
          <w:lang w:val="es-CO"/>
        </w:rPr>
        <w:t xml:space="preserve"> demandante</w:t>
      </w:r>
      <w:r w:rsidR="00CE08A6" w:rsidRPr="0030282F">
        <w:rPr>
          <w:iCs/>
          <w:sz w:val="22"/>
          <w:szCs w:val="22"/>
          <w:lang w:val="es-CO"/>
        </w:rPr>
        <w:t>,</w:t>
      </w:r>
      <w:r w:rsidR="00CE08A6" w:rsidRPr="0030282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7"/>
      <w:r w:rsidR="00CE08A6" w:rsidRPr="0030282F">
        <w:rPr>
          <w:sz w:val="22"/>
          <w:szCs w:val="22"/>
        </w:rPr>
        <w:t>.</w:t>
      </w:r>
    </w:p>
    <w:p w14:paraId="1BFA2F52" w14:textId="77777777" w:rsidR="00CE08A6" w:rsidRPr="0030282F" w:rsidRDefault="00CE08A6" w:rsidP="0030282F">
      <w:pPr>
        <w:pStyle w:val="Textoindependiente"/>
        <w:ind w:right="20"/>
        <w:jc w:val="both"/>
        <w:rPr>
          <w:sz w:val="22"/>
          <w:szCs w:val="22"/>
        </w:rPr>
      </w:pPr>
    </w:p>
    <w:p w14:paraId="67F629C7" w14:textId="180D2F30" w:rsidR="00CE08A6" w:rsidRPr="0030282F" w:rsidRDefault="00CE08A6" w:rsidP="0030282F">
      <w:pPr>
        <w:pStyle w:val="Prrafodelista"/>
        <w:widowControl/>
        <w:numPr>
          <w:ilvl w:val="0"/>
          <w:numId w:val="1"/>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14:paraId="69AD9656" w14:textId="77777777" w:rsidR="00CE08A6" w:rsidRPr="0030282F" w:rsidRDefault="00CE08A6" w:rsidP="0030282F">
      <w:pPr>
        <w:pStyle w:val="Textoindependiente"/>
        <w:rPr>
          <w:b/>
          <w:sz w:val="22"/>
          <w:szCs w:val="22"/>
        </w:rPr>
      </w:pPr>
    </w:p>
    <w:p w14:paraId="0B28975E" w14:textId="31D9325A" w:rsidR="00C30028" w:rsidRPr="0030282F" w:rsidRDefault="00CE08A6" w:rsidP="0030282F">
      <w:pPr>
        <w:pStyle w:val="Textoindependiente"/>
        <w:ind w:right="109"/>
        <w:jc w:val="both"/>
        <w:rPr>
          <w:sz w:val="22"/>
          <w:szCs w:val="22"/>
        </w:rPr>
      </w:pPr>
      <w:r w:rsidRPr="003028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9039D6">
        <w:rPr>
          <w:sz w:val="22"/>
          <w:szCs w:val="22"/>
        </w:rPr>
        <w:t xml:space="preserve"> </w:t>
      </w:r>
      <w:r w:rsidR="0033608A" w:rsidRPr="0030282F">
        <w:rPr>
          <w:sz w:val="22"/>
          <w:szCs w:val="22"/>
        </w:rPr>
        <w:t>l</w:t>
      </w:r>
      <w:r w:rsidR="009039D6">
        <w:rPr>
          <w:sz w:val="22"/>
          <w:szCs w:val="22"/>
        </w:rPr>
        <w:t>a</w:t>
      </w:r>
      <w:r w:rsidRPr="0030282F">
        <w:rPr>
          <w:sz w:val="22"/>
          <w:szCs w:val="22"/>
        </w:rPr>
        <w:t xml:space="preserve"> demandante.</w:t>
      </w:r>
    </w:p>
    <w:p w14:paraId="7B2CD00B" w14:textId="77777777" w:rsidR="00BB2977" w:rsidRPr="0030282F" w:rsidRDefault="00BB2977" w:rsidP="0030282F">
      <w:pPr>
        <w:pStyle w:val="Textoindependiente"/>
        <w:ind w:right="109"/>
        <w:jc w:val="both"/>
        <w:rPr>
          <w:sz w:val="22"/>
          <w:szCs w:val="22"/>
        </w:rPr>
      </w:pPr>
    </w:p>
    <w:p w14:paraId="13549C4E" w14:textId="77777777" w:rsidR="00CE08A6" w:rsidRPr="0030282F" w:rsidRDefault="00CE08A6" w:rsidP="0030282F">
      <w:pPr>
        <w:jc w:val="center"/>
        <w:rPr>
          <w:b/>
          <w:u w:val="single"/>
        </w:rPr>
      </w:pPr>
      <w:r w:rsidRPr="0030282F">
        <w:rPr>
          <w:b/>
          <w:u w:val="single"/>
        </w:rPr>
        <w:t xml:space="preserve">CAPÍTULO II. </w:t>
      </w:r>
    </w:p>
    <w:p w14:paraId="2FFD19B4" w14:textId="77777777" w:rsidR="00CE08A6" w:rsidRPr="0030282F" w:rsidRDefault="00CE08A6" w:rsidP="0030282F">
      <w:pPr>
        <w:jc w:val="center"/>
        <w:rPr>
          <w:b/>
          <w:u w:val="single"/>
        </w:rPr>
      </w:pPr>
      <w:r w:rsidRPr="0030282F">
        <w:rPr>
          <w:b/>
          <w:u w:val="single"/>
        </w:rPr>
        <w:t>CONTESTACIÓN AL LLAMAMIENTO EN GARANTÍA FORMULADO POR COLFONDOS S.A. A ALLIANZ SEGUROS DE VIDA S.A.</w:t>
      </w:r>
    </w:p>
    <w:p w14:paraId="1BCFDF2A" w14:textId="77777777" w:rsidR="00CE08A6" w:rsidRPr="0030282F" w:rsidRDefault="00CE08A6" w:rsidP="0030282F">
      <w:pPr>
        <w:rPr>
          <w:b/>
          <w:u w:val="single"/>
        </w:rPr>
      </w:pPr>
    </w:p>
    <w:p w14:paraId="10B120C2" w14:textId="2C2F43E9" w:rsidR="00CE08A6" w:rsidRPr="0030282F" w:rsidRDefault="00CE08A6" w:rsidP="0030282F">
      <w:pPr>
        <w:pStyle w:val="Textoindependiente3"/>
        <w:spacing w:after="0"/>
        <w:jc w:val="center"/>
        <w:rPr>
          <w:b/>
          <w:bCs/>
          <w:sz w:val="22"/>
          <w:szCs w:val="22"/>
          <w:u w:val="single"/>
          <w:lang w:val="es-CO"/>
        </w:rPr>
      </w:pPr>
      <w:r w:rsidRPr="0030282F">
        <w:rPr>
          <w:b/>
          <w:bCs/>
          <w:sz w:val="22"/>
          <w:szCs w:val="22"/>
          <w:u w:val="single"/>
          <w:lang w:val="es-CO"/>
        </w:rPr>
        <w:t>PRONUNCIAMIENTO FRENTE A LOS HECHOS DEL LLAMAMIENTO EN GARANTÍA</w:t>
      </w:r>
    </w:p>
    <w:p w14:paraId="7642656D" w14:textId="77777777" w:rsidR="00CE08A6" w:rsidRPr="0030282F" w:rsidRDefault="00CE08A6" w:rsidP="0030282F">
      <w:pPr>
        <w:jc w:val="both"/>
        <w:rPr>
          <w:b/>
          <w:lang w:val="es-CO"/>
        </w:rPr>
      </w:pPr>
    </w:p>
    <w:p w14:paraId="3F2B7321" w14:textId="08A2CCB2" w:rsidR="0084424B" w:rsidRPr="0084424B" w:rsidRDefault="008534A9" w:rsidP="0030282F">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1: </w:t>
      </w:r>
      <w:r w:rsidR="0099308F" w:rsidRPr="0030282F">
        <w:rPr>
          <w:rFonts w:eastAsia="Times New Roman"/>
          <w:b/>
          <w:bCs/>
          <w:lang w:val="es-CO" w:eastAsia="es-CO"/>
        </w:rPr>
        <w:t>ES</w:t>
      </w:r>
      <w:r w:rsidRPr="0030282F">
        <w:rPr>
          <w:rFonts w:eastAsia="Times New Roman"/>
          <w:b/>
          <w:bCs/>
          <w:lang w:val="es-CO" w:eastAsia="es-CO"/>
        </w:rPr>
        <w:t xml:space="preserve"> CIERTO </w:t>
      </w:r>
      <w:r w:rsidR="0084424B">
        <w:rPr>
          <w:rFonts w:eastAsia="Times New Roman"/>
          <w:lang w:val="es-CO" w:eastAsia="es-CO"/>
        </w:rPr>
        <w:t xml:space="preserve">que entre COLFONDOS S.A PENSIONES Y CESANTIAS S.A celebró un contrato de seguros con mi representada. </w:t>
      </w:r>
    </w:p>
    <w:p w14:paraId="2904D88F" w14:textId="77777777" w:rsidR="00F502DD" w:rsidRPr="0030282F" w:rsidRDefault="00F502DD" w:rsidP="0030282F">
      <w:pPr>
        <w:widowControl/>
        <w:autoSpaceDE/>
        <w:autoSpaceDN/>
        <w:jc w:val="both"/>
        <w:textAlignment w:val="baseline"/>
        <w:rPr>
          <w:rFonts w:eastAsia="Times New Roman"/>
          <w:lang w:val="es-CO" w:eastAsia="es-CO"/>
        </w:rPr>
      </w:pPr>
    </w:p>
    <w:p w14:paraId="7FEE21A4" w14:textId="02103B11" w:rsidR="0084424B" w:rsidRDefault="00F502DD" w:rsidP="0030282F">
      <w:pPr>
        <w:jc w:val="both"/>
        <w:rPr>
          <w:b/>
        </w:rPr>
      </w:pPr>
      <w:r w:rsidRPr="0030282F">
        <w:rPr>
          <w:b/>
        </w:rPr>
        <w:t xml:space="preserve">Al hecho 2: </w:t>
      </w:r>
      <w:r w:rsidR="0084424B">
        <w:rPr>
          <w:b/>
        </w:rPr>
        <w:t xml:space="preserve">NO ES CIERTO </w:t>
      </w:r>
      <w:r w:rsidR="0084424B" w:rsidRPr="28CE4C75">
        <w:rPr>
          <w:rStyle w:val="normaltextrun"/>
        </w:rPr>
        <w:t xml:space="preserve">como se relata, si bien COLFONDOS S.A. contrató con ALLIANZ SEGUROS DE VIDA S.A., una Póliza Colectiva de Seguro Previsional de Invalidez y Sobrevivientes, </w:t>
      </w:r>
      <w:r w:rsidR="0084424B" w:rsidRPr="28CE4C75">
        <w:rPr>
          <w:rStyle w:val="normaltextrun"/>
        </w:rPr>
        <w:lastRenderedPageBreak/>
        <w:t xml:space="preserve">esta es la No. 0209000001,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w:t>
      </w:r>
      <w:r w:rsidR="0084424B">
        <w:rPr>
          <w:rStyle w:val="normaltextrun"/>
        </w:rPr>
        <w:t>enero</w:t>
      </w:r>
      <w:r w:rsidR="0084424B" w:rsidRPr="28CE4C75">
        <w:rPr>
          <w:rStyle w:val="normaltextrun"/>
        </w:rPr>
        <w:t xml:space="preserve"> </w:t>
      </w:r>
      <w:r w:rsidR="0084424B">
        <w:rPr>
          <w:rStyle w:val="normaltextrun"/>
        </w:rPr>
        <w:t>de 1995</w:t>
      </w:r>
      <w:r w:rsidR="0084424B" w:rsidRPr="28CE4C75">
        <w:rPr>
          <w:rStyle w:val="normaltextrun"/>
        </w:rPr>
        <w:t>, como mal afirma el apoderado de la AFP COLFONDOS S.A. </w:t>
      </w:r>
      <w:r w:rsidR="0084424B" w:rsidRPr="28CE4C75">
        <w:rPr>
          <w:rStyle w:val="eop"/>
        </w:rPr>
        <w:t> </w:t>
      </w:r>
    </w:p>
    <w:p w14:paraId="29E49EF1" w14:textId="77777777" w:rsidR="00057D61" w:rsidRPr="0030282F" w:rsidRDefault="00057D61" w:rsidP="0030282F">
      <w:pPr>
        <w:jc w:val="both"/>
        <w:rPr>
          <w:rStyle w:val="normaltextrun"/>
          <w:color w:val="000000"/>
          <w:shd w:val="clear" w:color="auto" w:fill="FFFFFF"/>
        </w:rPr>
      </w:pPr>
    </w:p>
    <w:p w14:paraId="6C4DC657" w14:textId="7477E143" w:rsidR="007C04FF" w:rsidRDefault="00057D61" w:rsidP="007C04FF">
      <w:pPr>
        <w:jc w:val="both"/>
        <w:rPr>
          <w:rStyle w:val="normaltextrun"/>
        </w:rPr>
      </w:pPr>
      <w:r w:rsidRPr="0030282F">
        <w:rPr>
          <w:rStyle w:val="normaltextrun"/>
          <w:b/>
          <w:bCs/>
          <w:color w:val="000000"/>
          <w:shd w:val="clear" w:color="auto" w:fill="FFFFFF"/>
        </w:rPr>
        <w:t xml:space="preserve">Al hecho 3: </w:t>
      </w:r>
      <w:r w:rsidR="2D63965F" w:rsidRPr="0030282F">
        <w:rPr>
          <w:rStyle w:val="normaltextrun"/>
          <w:b/>
          <w:bCs/>
          <w:color w:val="000000"/>
          <w:shd w:val="clear" w:color="auto" w:fill="FFFFFF"/>
        </w:rPr>
        <w:t xml:space="preserve">NO </w:t>
      </w:r>
      <w:r w:rsidRPr="0030282F">
        <w:rPr>
          <w:b/>
          <w:bCs/>
          <w:color w:val="000000"/>
          <w:shd w:val="clear" w:color="auto" w:fill="FFFFFF"/>
        </w:rPr>
        <w:t>ES CIERTO</w:t>
      </w:r>
      <w:r w:rsidRPr="28CE4C75">
        <w:rPr>
          <w:color w:val="000000"/>
          <w:shd w:val="clear" w:color="auto" w:fill="FFFFFF"/>
        </w:rPr>
        <w:t xml:space="preserve"> </w:t>
      </w:r>
      <w:r w:rsidR="7713C719" w:rsidRPr="28CE4C75">
        <w:rPr>
          <w:color w:val="000000"/>
          <w:shd w:val="clear" w:color="auto" w:fill="FFFFFF"/>
        </w:rPr>
        <w:t xml:space="preserve">como se indica, </w:t>
      </w:r>
      <w:r w:rsidR="007C04FF">
        <w:rPr>
          <w:color w:val="000000"/>
          <w:shd w:val="clear" w:color="auto" w:fill="FFFFFF"/>
        </w:rPr>
        <w:t xml:space="preserve">pues si </w:t>
      </w:r>
      <w:r w:rsidR="007C04FF" w:rsidRPr="28CE4C75">
        <w:rPr>
          <w:rStyle w:val="normaltextrun"/>
        </w:rPr>
        <w:t xml:space="preserve">bien COLFONDOS S.A. contrató con ALLIANZ SEGUROS DE VIDA S.A., una Póliza Colectiva de Seguro Previsional de Invalidez y Sobrevivientes, esta es la No. 0209000001, a través de dicha póliza mi representada se comprometió a pagar la suma adicional requerida </w:t>
      </w:r>
      <w:r w:rsidR="007C04FF" w:rsidRPr="00345166">
        <w:rPr>
          <w:rStyle w:val="normaltextrun"/>
          <w:u w:val="single"/>
        </w:rPr>
        <w:t>para financiar el capital necesario para el pago de las eventuales pensiones de invalidez y sobrevivencia</w:t>
      </w:r>
      <w:r w:rsidR="007C04FF" w:rsidRPr="28CE4C75">
        <w:rPr>
          <w:rStyle w:val="normaltextrun"/>
        </w:rPr>
        <w:t xml:space="preserve">, causadas a favor de afiliados de la Sociedad Administradora y/o sus beneficiarios, </w:t>
      </w:r>
      <w:r w:rsidR="007C04FF">
        <w:rPr>
          <w:rStyle w:val="normaltextrun"/>
        </w:rPr>
        <w:t xml:space="preserve">y no al aseguramiento de la invalidez y la sobrevivencia de los afiliados a COLFONDOS, como mal afirma el apoderado de la AFP COLFONDOS S.A. </w:t>
      </w:r>
    </w:p>
    <w:p w14:paraId="532699AA" w14:textId="3905E83D" w:rsidR="007C04FF" w:rsidRDefault="007C04FF" w:rsidP="29154F18">
      <w:pPr>
        <w:jc w:val="both"/>
        <w:rPr>
          <w:color w:val="000000"/>
          <w:shd w:val="clear" w:color="auto" w:fill="FFFFFF"/>
        </w:rPr>
      </w:pPr>
    </w:p>
    <w:p w14:paraId="108BF1D9" w14:textId="4787B0AB" w:rsidR="008534A9" w:rsidRPr="0030282F" w:rsidRDefault="007C04FF" w:rsidP="0030282F">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4: NO ME CONSTA </w:t>
      </w:r>
      <w:r w:rsidRPr="0030282F">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30282F">
        <w:rPr>
          <w:rFonts w:eastAsia="Times New Roman"/>
          <w:lang w:val="es-CO" w:eastAsia="es-CO"/>
        </w:rPr>
        <w:t> </w:t>
      </w:r>
    </w:p>
    <w:p w14:paraId="63C9C741"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4EEDF602" w14:textId="1BA8308F" w:rsidR="008534A9" w:rsidRPr="0030282F" w:rsidRDefault="005B7502" w:rsidP="0030282F">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w:t>
      </w:r>
      <w:r w:rsidR="00057D61" w:rsidRPr="0030282F">
        <w:rPr>
          <w:rFonts w:eastAsia="Times New Roman"/>
          <w:b/>
          <w:bCs/>
          <w:lang w:val="es-CO" w:eastAsia="es-CO"/>
        </w:rPr>
        <w:t>5</w:t>
      </w:r>
      <w:r w:rsidR="008534A9" w:rsidRPr="0030282F">
        <w:rPr>
          <w:rFonts w:eastAsia="Times New Roman"/>
          <w:b/>
          <w:bCs/>
          <w:lang w:val="es-CO" w:eastAsia="es-CO"/>
        </w:rPr>
        <w:t>:</w:t>
      </w:r>
      <w:r w:rsidR="008534A9" w:rsidRPr="0030282F">
        <w:rPr>
          <w:rFonts w:eastAsia="Times New Roman"/>
          <w:lang w:val="es-CO" w:eastAsia="es-CO"/>
        </w:rPr>
        <w:t xml:space="preserve"> </w:t>
      </w:r>
      <w:r w:rsidR="008534A9" w:rsidRPr="0030282F">
        <w:rPr>
          <w:rFonts w:eastAsia="Times New Roman"/>
          <w:b/>
          <w:bCs/>
          <w:lang w:val="es-CO" w:eastAsia="es-CO"/>
        </w:rPr>
        <w:t xml:space="preserve">NO ME CONSTA </w:t>
      </w:r>
      <w:r w:rsidR="008534A9" w:rsidRPr="0030282F">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A038C10"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1520F36B" w14:textId="6D075DD6"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30282F">
        <w:rPr>
          <w:rFonts w:eastAsia="Times New Roman"/>
          <w:color w:val="000000"/>
          <w:lang w:val="es-CO" w:eastAsia="es-CO"/>
        </w:rPr>
        <w:t>  </w:t>
      </w:r>
    </w:p>
    <w:p w14:paraId="2C270CCA"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5580C9B1" w14:textId="1A46E1AD" w:rsidR="007C04FF" w:rsidRDefault="00057D61" w:rsidP="29154F18">
      <w:pPr>
        <w:pStyle w:val="paragraph"/>
        <w:spacing w:before="0" w:beforeAutospacing="0" w:after="0" w:afterAutospacing="0"/>
        <w:jc w:val="both"/>
        <w:textAlignment w:val="baseline"/>
        <w:rPr>
          <w:rFonts w:ascii="Arial" w:hAnsi="Arial" w:cs="Arial"/>
          <w:sz w:val="22"/>
          <w:szCs w:val="22"/>
          <w:lang w:val="es-ES"/>
        </w:rPr>
      </w:pPr>
      <w:r w:rsidRPr="28CE4C75">
        <w:rPr>
          <w:rStyle w:val="normaltextrun"/>
          <w:rFonts w:ascii="Arial" w:hAnsi="Arial" w:cs="Arial"/>
          <w:b/>
          <w:bCs/>
          <w:sz w:val="22"/>
          <w:szCs w:val="22"/>
          <w:lang w:val="es-ES"/>
        </w:rPr>
        <w:t xml:space="preserve">Al hecho 6: </w:t>
      </w:r>
      <w:r w:rsidR="007C04FF" w:rsidRPr="007C04FF">
        <w:rPr>
          <w:rFonts w:ascii="Arial" w:hAnsi="Arial" w:cs="Arial"/>
          <w:b/>
          <w:bCs/>
          <w:sz w:val="22"/>
          <w:szCs w:val="22"/>
          <w:lang w:val="es-ES"/>
        </w:rPr>
        <w:t xml:space="preserve">NO ME CONSTA </w:t>
      </w:r>
      <w:r w:rsidR="007C04FF" w:rsidRPr="007C04FF">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CA854A2" w14:textId="77777777" w:rsidR="00345166" w:rsidRDefault="00345166" w:rsidP="29154F18">
      <w:pPr>
        <w:pStyle w:val="paragraph"/>
        <w:spacing w:before="0" w:beforeAutospacing="0" w:after="0" w:afterAutospacing="0"/>
        <w:jc w:val="both"/>
        <w:textAlignment w:val="baseline"/>
        <w:rPr>
          <w:rFonts w:ascii="Arial" w:hAnsi="Arial" w:cs="Arial"/>
          <w:sz w:val="22"/>
          <w:szCs w:val="22"/>
          <w:lang w:val="es-ES"/>
        </w:rPr>
      </w:pPr>
    </w:p>
    <w:p w14:paraId="2B669BD5" w14:textId="77777777" w:rsidR="007C04FF" w:rsidRDefault="007C04FF" w:rsidP="007C04FF">
      <w:pPr>
        <w:pStyle w:val="paragraph"/>
        <w:spacing w:before="0" w:beforeAutospacing="0" w:after="0" w:afterAutospacing="0"/>
        <w:jc w:val="both"/>
        <w:textAlignment w:val="baseline"/>
        <w:rPr>
          <w:rFonts w:ascii="Arial" w:hAnsi="Arial" w:cs="Arial"/>
          <w:sz w:val="22"/>
          <w:szCs w:val="22"/>
          <w:lang w:val="es-ES"/>
        </w:rPr>
      </w:pPr>
      <w:r>
        <w:rPr>
          <w:rFonts w:ascii="Arial" w:hAnsi="Arial" w:cs="Arial"/>
          <w:b/>
          <w:bCs/>
          <w:sz w:val="22"/>
          <w:szCs w:val="22"/>
          <w:lang w:val="es-ES"/>
        </w:rPr>
        <w:t xml:space="preserve">Al hecho 7: </w:t>
      </w:r>
      <w:r w:rsidRPr="007C04FF">
        <w:rPr>
          <w:rFonts w:ascii="Arial" w:hAnsi="Arial" w:cs="Arial"/>
          <w:b/>
          <w:bCs/>
          <w:sz w:val="22"/>
          <w:szCs w:val="22"/>
          <w:lang w:val="es-ES"/>
        </w:rPr>
        <w:t xml:space="preserve">NO ME CONSTA </w:t>
      </w:r>
      <w:r w:rsidRPr="007C04FF">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C9CC831" w14:textId="1A750CBA" w:rsidR="007C04FF" w:rsidRPr="007C04FF" w:rsidRDefault="007C04FF" w:rsidP="29154F18">
      <w:pPr>
        <w:pStyle w:val="paragraph"/>
        <w:spacing w:before="0" w:beforeAutospacing="0" w:after="0" w:afterAutospacing="0"/>
        <w:jc w:val="both"/>
        <w:textAlignment w:val="baseline"/>
        <w:rPr>
          <w:rStyle w:val="normaltextrun"/>
          <w:rFonts w:ascii="Arial" w:hAnsi="Arial" w:cs="Arial"/>
          <w:b/>
          <w:bCs/>
          <w:sz w:val="22"/>
          <w:szCs w:val="22"/>
          <w:lang w:val="es-ES"/>
        </w:rPr>
      </w:pPr>
    </w:p>
    <w:p w14:paraId="313943E5" w14:textId="4FEC9A59" w:rsidR="007C04FF" w:rsidRDefault="007C04FF" w:rsidP="007C04FF">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b/>
          <w:bCs/>
          <w:sz w:val="22"/>
          <w:szCs w:val="22"/>
          <w:lang w:val="es-ES"/>
        </w:rPr>
        <w:t>Al hecho 8:</w:t>
      </w:r>
      <w:r>
        <w:rPr>
          <w:rFonts w:ascii="Arial" w:hAnsi="Arial" w:cs="Arial"/>
          <w:b/>
          <w:bCs/>
          <w:sz w:val="22"/>
          <w:szCs w:val="22"/>
          <w:lang w:val="es-ES"/>
        </w:rPr>
        <w:t xml:space="preserve"> </w:t>
      </w:r>
      <w:r w:rsidRPr="007C04FF">
        <w:rPr>
          <w:rFonts w:ascii="Arial" w:hAnsi="Arial" w:cs="Arial"/>
          <w:b/>
          <w:bCs/>
          <w:sz w:val="22"/>
          <w:szCs w:val="22"/>
          <w:lang w:val="es-ES"/>
        </w:rPr>
        <w:t xml:space="preserve">NO ME CONSTA </w:t>
      </w:r>
      <w:r w:rsidRPr="007C04FF">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CF9AEF7" w14:textId="77777777" w:rsidR="007C04FF" w:rsidRDefault="007C04FF" w:rsidP="007C04FF">
      <w:pPr>
        <w:pStyle w:val="paragraph"/>
        <w:spacing w:before="0" w:beforeAutospacing="0" w:after="0" w:afterAutospacing="0"/>
        <w:jc w:val="both"/>
        <w:textAlignment w:val="baseline"/>
        <w:rPr>
          <w:rFonts w:ascii="Arial" w:hAnsi="Arial" w:cs="Arial"/>
          <w:sz w:val="22"/>
          <w:szCs w:val="22"/>
          <w:lang w:val="es-ES"/>
        </w:rPr>
      </w:pPr>
    </w:p>
    <w:p w14:paraId="154083AA" w14:textId="31BAAF8E" w:rsidR="007C04FF" w:rsidRDefault="007C04FF" w:rsidP="007C04FF">
      <w:pPr>
        <w:pStyle w:val="paragraph"/>
        <w:spacing w:before="0" w:beforeAutospacing="0" w:after="0" w:afterAutospacing="0"/>
        <w:jc w:val="both"/>
        <w:textAlignment w:val="baseline"/>
        <w:rPr>
          <w:rFonts w:ascii="Arial" w:hAnsi="Arial" w:cs="Arial"/>
          <w:sz w:val="22"/>
          <w:szCs w:val="22"/>
          <w:lang w:val="es-ES"/>
        </w:rPr>
      </w:pPr>
      <w:r>
        <w:rPr>
          <w:rFonts w:ascii="Arial" w:hAnsi="Arial" w:cs="Arial"/>
          <w:b/>
          <w:bCs/>
          <w:sz w:val="22"/>
          <w:szCs w:val="22"/>
          <w:lang w:val="es-ES"/>
        </w:rPr>
        <w:t xml:space="preserve">Al hecho 9: </w:t>
      </w:r>
      <w:r w:rsidRPr="007C04FF">
        <w:rPr>
          <w:rFonts w:ascii="Arial" w:hAnsi="Arial" w:cs="Arial"/>
          <w:b/>
          <w:bCs/>
          <w:sz w:val="22"/>
          <w:szCs w:val="22"/>
          <w:lang w:val="es-ES"/>
        </w:rPr>
        <w:t xml:space="preserve">NO ME CONSTA </w:t>
      </w:r>
      <w:r w:rsidRPr="007C04FF">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3FF2FFF" w14:textId="77777777" w:rsidR="007C04FF" w:rsidRDefault="007C04FF" w:rsidP="007C04FF">
      <w:pPr>
        <w:pStyle w:val="paragraph"/>
        <w:spacing w:before="0" w:beforeAutospacing="0" w:after="0" w:afterAutospacing="0"/>
        <w:jc w:val="both"/>
        <w:textAlignment w:val="baseline"/>
        <w:rPr>
          <w:rFonts w:ascii="Arial" w:hAnsi="Arial" w:cs="Arial"/>
          <w:sz w:val="22"/>
          <w:szCs w:val="22"/>
          <w:lang w:val="es-ES"/>
        </w:rPr>
      </w:pPr>
    </w:p>
    <w:p w14:paraId="5B7FDF5F" w14:textId="77777777" w:rsidR="007C04FF" w:rsidRDefault="007C04FF" w:rsidP="007C04FF">
      <w:pPr>
        <w:jc w:val="both"/>
        <w:rPr>
          <w:rStyle w:val="eop"/>
        </w:rPr>
      </w:pPr>
      <w:r>
        <w:rPr>
          <w:b/>
          <w:bCs/>
        </w:rPr>
        <w:t xml:space="preserve">Al hecho 10: </w:t>
      </w:r>
      <w:r w:rsidRPr="0030282F">
        <w:rPr>
          <w:rStyle w:val="normaltextrun"/>
        </w:rPr>
        <w:t>Este hecho contiene varias afirmaciones, sobre las cuales me pronuncio así: </w:t>
      </w:r>
      <w:r w:rsidRPr="0030282F">
        <w:rPr>
          <w:rStyle w:val="eop"/>
        </w:rPr>
        <w:t> </w:t>
      </w:r>
    </w:p>
    <w:p w14:paraId="7579150B" w14:textId="77777777" w:rsidR="007C04FF" w:rsidRDefault="007C04FF" w:rsidP="007C04FF">
      <w:pPr>
        <w:pStyle w:val="paragraph"/>
        <w:spacing w:before="0" w:beforeAutospacing="0" w:after="0" w:afterAutospacing="0"/>
        <w:jc w:val="both"/>
        <w:textAlignment w:val="baseline"/>
        <w:rPr>
          <w:rFonts w:ascii="Arial" w:hAnsi="Arial" w:cs="Arial"/>
          <w:b/>
          <w:bCs/>
          <w:sz w:val="22"/>
          <w:szCs w:val="22"/>
          <w:lang w:val="es-ES"/>
        </w:rPr>
      </w:pPr>
    </w:p>
    <w:p w14:paraId="6343CAA2" w14:textId="206A6503" w:rsidR="005D6B29" w:rsidRPr="005D6B29" w:rsidRDefault="0019340B" w:rsidP="005D6B29">
      <w:pPr>
        <w:pStyle w:val="paragraph"/>
        <w:numPr>
          <w:ilvl w:val="0"/>
          <w:numId w:val="52"/>
        </w:numPr>
        <w:spacing w:before="0" w:beforeAutospacing="0" w:after="0" w:afterAutospacing="0"/>
        <w:jc w:val="both"/>
        <w:textAlignment w:val="baseline"/>
        <w:rPr>
          <w:rFonts w:ascii="Arial" w:hAnsi="Arial" w:cs="Arial"/>
          <w:b/>
          <w:bCs/>
          <w:sz w:val="22"/>
          <w:szCs w:val="22"/>
          <w:lang w:val="es-ES"/>
        </w:rPr>
      </w:pPr>
      <w:r>
        <w:rPr>
          <w:rFonts w:ascii="Arial" w:hAnsi="Arial" w:cs="Arial"/>
          <w:b/>
          <w:bCs/>
          <w:sz w:val="22"/>
          <w:szCs w:val="22"/>
          <w:lang w:val="es-ES"/>
        </w:rPr>
        <w:t xml:space="preserve">ES CIERTO </w:t>
      </w:r>
      <w:r w:rsidR="005D6B29" w:rsidRPr="005D6B29">
        <w:rPr>
          <w:rFonts w:ascii="Arial" w:hAnsi="Arial" w:cs="Arial"/>
          <w:sz w:val="22"/>
          <w:szCs w:val="22"/>
          <w:lang w:val="es-ES"/>
        </w:rPr>
        <w:t xml:space="preserve">que </w:t>
      </w:r>
      <w:bookmarkStart w:id="18" w:name="OLE_LINK5"/>
      <w:r w:rsidR="005D6B29" w:rsidRPr="005D6B29">
        <w:rPr>
          <w:rFonts w:ascii="Arial" w:hAnsi="Arial" w:cs="Arial"/>
          <w:sz w:val="22"/>
          <w:szCs w:val="22"/>
          <w:lang w:val="es-ES"/>
        </w:rPr>
        <w:t xml:space="preserve">la señora </w:t>
      </w:r>
      <w:bookmarkEnd w:id="18"/>
      <w:r w:rsidR="005D6B29">
        <w:rPr>
          <w:rStyle w:val="normaltextrun"/>
          <w:rFonts w:ascii="Arial" w:hAnsi="Arial" w:cs="Arial"/>
          <w:b/>
          <w:bCs/>
          <w:sz w:val="22"/>
          <w:szCs w:val="22"/>
          <w:lang w:val="es-ES"/>
        </w:rPr>
        <w:t>I</w:t>
      </w:r>
      <w:r w:rsidR="005D6B29" w:rsidRPr="000B0C11">
        <w:rPr>
          <w:rFonts w:ascii="Arial" w:hAnsi="Arial" w:cs="Arial"/>
          <w:b/>
          <w:bCs/>
          <w:sz w:val="22"/>
          <w:szCs w:val="22"/>
          <w:lang w:val="es-ES"/>
        </w:rPr>
        <w:t>RIS DEL CARMEN CARDENAS CARDENA</w:t>
      </w:r>
      <w:r w:rsidR="005D6B29">
        <w:rPr>
          <w:b/>
          <w:bCs/>
        </w:rPr>
        <w:t>S</w:t>
      </w:r>
      <w:r w:rsidR="005D6B29" w:rsidRPr="005D6B29">
        <w:rPr>
          <w:rFonts w:ascii="Arial" w:hAnsi="Arial" w:cs="Arial"/>
          <w:sz w:val="22"/>
          <w:szCs w:val="22"/>
          <w:lang w:val="es-ES"/>
        </w:rPr>
        <w:t>, formuló proceso ordinario laboral de primera instancia en contra de COLFONDOS PENSIONES Y CESANTIAS S.A.</w:t>
      </w:r>
    </w:p>
    <w:p w14:paraId="7732FCAC" w14:textId="77777777" w:rsidR="005D6B29" w:rsidRPr="005D6B29" w:rsidRDefault="005D6B29" w:rsidP="005D6B29">
      <w:pPr>
        <w:pStyle w:val="paragraph"/>
        <w:spacing w:before="0" w:beforeAutospacing="0" w:after="0" w:afterAutospacing="0"/>
        <w:ind w:left="781"/>
        <w:jc w:val="both"/>
        <w:textAlignment w:val="baseline"/>
        <w:rPr>
          <w:rFonts w:ascii="Arial" w:hAnsi="Arial" w:cs="Arial"/>
          <w:b/>
          <w:bCs/>
          <w:sz w:val="22"/>
          <w:szCs w:val="22"/>
          <w:lang w:val="es-ES"/>
        </w:rPr>
      </w:pPr>
    </w:p>
    <w:p w14:paraId="2EE932BE" w14:textId="339CDA97" w:rsidR="005D6B29" w:rsidRPr="005D6B29" w:rsidRDefault="005D6B29" w:rsidP="005D6B29">
      <w:pPr>
        <w:pStyle w:val="paragraph"/>
        <w:numPr>
          <w:ilvl w:val="0"/>
          <w:numId w:val="52"/>
        </w:numPr>
        <w:spacing w:before="0" w:beforeAutospacing="0" w:after="0" w:afterAutospacing="0"/>
        <w:jc w:val="both"/>
        <w:textAlignment w:val="baseline"/>
        <w:rPr>
          <w:rStyle w:val="normaltextrun"/>
          <w:rFonts w:ascii="Arial" w:hAnsi="Arial" w:cs="Arial"/>
          <w:b/>
          <w:bCs/>
          <w:sz w:val="22"/>
          <w:szCs w:val="22"/>
          <w:lang w:val="es-ES"/>
        </w:rPr>
      </w:pPr>
      <w:r w:rsidRPr="005D6B29">
        <w:rPr>
          <w:rFonts w:ascii="Arial" w:hAnsi="Arial" w:cs="Arial"/>
          <w:b/>
          <w:bCs/>
          <w:sz w:val="22"/>
          <w:szCs w:val="22"/>
          <w:lang w:val="es-ES"/>
        </w:rPr>
        <w:lastRenderedPageBreak/>
        <w:t xml:space="preserve">NO ES CIERTO </w:t>
      </w:r>
      <w:proofErr w:type="spellStart"/>
      <w:r w:rsidRPr="005D6B29">
        <w:rPr>
          <w:rFonts w:ascii="Arial" w:hAnsi="Arial" w:cs="Arial"/>
          <w:color w:val="000000"/>
          <w:sz w:val="22"/>
          <w:szCs w:val="22"/>
          <w:shd w:val="clear" w:color="auto" w:fill="FFFFFF"/>
        </w:rPr>
        <w:t>como</w:t>
      </w:r>
      <w:proofErr w:type="spellEnd"/>
      <w:r w:rsidRPr="005D6B29">
        <w:rPr>
          <w:rFonts w:ascii="Arial" w:hAnsi="Arial" w:cs="Arial"/>
          <w:color w:val="000000"/>
          <w:sz w:val="22"/>
          <w:szCs w:val="22"/>
          <w:shd w:val="clear" w:color="auto" w:fill="FFFFFF"/>
        </w:rPr>
        <w:t xml:space="preserve"> se indica, pues si bien </w:t>
      </w:r>
      <w:r w:rsidRPr="005D6B29">
        <w:rPr>
          <w:rFonts w:ascii="Arial" w:hAnsi="Arial" w:cs="Arial"/>
          <w:color w:val="000000" w:themeColor="text1"/>
          <w:sz w:val="22"/>
          <w:szCs w:val="22"/>
        </w:rPr>
        <w:t>la señora</w:t>
      </w:r>
      <w:r w:rsidRPr="005D6B29">
        <w:rPr>
          <w:rFonts w:ascii="Arial" w:hAnsi="Arial" w:cs="Arial"/>
          <w:sz w:val="22"/>
          <w:szCs w:val="22"/>
        </w:rPr>
        <w:t xml:space="preserve"> </w:t>
      </w:r>
      <w:r>
        <w:rPr>
          <w:rStyle w:val="normaltextrun"/>
          <w:rFonts w:ascii="Arial" w:hAnsi="Arial" w:cs="Arial"/>
          <w:b/>
          <w:bCs/>
          <w:sz w:val="22"/>
          <w:szCs w:val="22"/>
          <w:lang w:val="es-ES"/>
        </w:rPr>
        <w:t>I</w:t>
      </w:r>
      <w:r w:rsidRPr="000B0C11">
        <w:rPr>
          <w:rFonts w:ascii="Arial" w:hAnsi="Arial" w:cs="Arial"/>
          <w:b/>
          <w:bCs/>
          <w:sz w:val="22"/>
          <w:szCs w:val="22"/>
          <w:lang w:val="es-ES"/>
        </w:rPr>
        <w:t>RIS DEL CARMEN CARDENAS CARDENA</w:t>
      </w:r>
      <w:r>
        <w:rPr>
          <w:b/>
          <w:bCs/>
        </w:rPr>
        <w:t>S</w:t>
      </w:r>
      <w:r w:rsidRPr="005D6B29">
        <w:rPr>
          <w:rStyle w:val="normaltextrun"/>
          <w:rFonts w:ascii="Arial" w:hAnsi="Arial" w:cs="Arial"/>
          <w:b/>
          <w:bCs/>
          <w:color w:val="000000"/>
          <w:sz w:val="22"/>
          <w:szCs w:val="22"/>
          <w:shd w:val="clear" w:color="auto" w:fill="FFFFFF"/>
        </w:rPr>
        <w:t xml:space="preserve"> </w:t>
      </w:r>
      <w:r w:rsidRPr="005D6B29">
        <w:rPr>
          <w:rStyle w:val="normaltextrun"/>
          <w:rFonts w:ascii="Arial" w:hAnsi="Arial" w:cs="Arial"/>
          <w:color w:val="000000"/>
          <w:sz w:val="22"/>
          <w:szCs w:val="22"/>
          <w:shd w:val="clear" w:color="auto" w:fill="FFFFFF"/>
        </w:rPr>
        <w:t xml:space="preserve">mediante el presente proceso pretende que se declare la ineficacia de afiliación al régimen de ahorro individual con solidaridad junto a la devolución de los dineros que reposan en su cuenta de ahorro individual, sus rendimientos, dentro del libelo de demandada la demandante no solicitó la devolución de las sumas adicionales de la aseguradora. </w:t>
      </w:r>
    </w:p>
    <w:p w14:paraId="434C67E2" w14:textId="77777777" w:rsidR="005D6B29" w:rsidRDefault="005D6B29" w:rsidP="005D6B29">
      <w:pPr>
        <w:pStyle w:val="Prrafodelista"/>
      </w:pPr>
    </w:p>
    <w:p w14:paraId="45CAD57D" w14:textId="45A39072" w:rsidR="005D6B29" w:rsidRPr="005D6B29" w:rsidRDefault="005D6B29" w:rsidP="005D6B29">
      <w:pPr>
        <w:pStyle w:val="paragraph"/>
        <w:spacing w:before="0" w:beforeAutospacing="0" w:after="0" w:afterAutospacing="0"/>
        <w:ind w:left="781"/>
        <w:jc w:val="both"/>
        <w:textAlignment w:val="baseline"/>
        <w:rPr>
          <w:rFonts w:ascii="Arial" w:hAnsi="Arial" w:cs="Arial"/>
          <w:b/>
          <w:bCs/>
          <w:sz w:val="22"/>
          <w:szCs w:val="22"/>
          <w:lang w:val="es-ES"/>
        </w:rPr>
      </w:pPr>
      <w:r w:rsidRPr="005D6B29">
        <w:rPr>
          <w:rFonts w:ascii="Arial" w:hAnsi="Arial" w:cs="Arial"/>
          <w:sz w:val="22"/>
          <w:szCs w:val="22"/>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5D6B29">
        <w:rPr>
          <w:rFonts w:ascii="Arial" w:hAnsi="Arial" w:cs="Arial"/>
          <w:sz w:val="22"/>
          <w:szCs w:val="22"/>
        </w:rPr>
        <w:t>ii</w:t>
      </w:r>
      <w:proofErr w:type="spellEnd"/>
      <w:r w:rsidRPr="005D6B29">
        <w:rPr>
          <w:rFonts w:ascii="Arial" w:hAnsi="Arial" w:cs="Arial"/>
          <w:sz w:val="22"/>
          <w:szCs w:val="22"/>
        </w:rPr>
        <w:t>) A la compañía aseguradora no se le trasladar el riesgo y efectos de la ineficacia, ya que estos deben ser asumidos por los fondos de pensiones debido a los errores cometidos al momento de suministrar la asesoría (</w:t>
      </w:r>
      <w:proofErr w:type="spellStart"/>
      <w:r w:rsidRPr="005D6B29">
        <w:rPr>
          <w:rFonts w:ascii="Arial" w:hAnsi="Arial" w:cs="Arial"/>
          <w:sz w:val="22"/>
          <w:szCs w:val="22"/>
        </w:rPr>
        <w:t>iii</w:t>
      </w:r>
      <w:proofErr w:type="spellEnd"/>
      <w:r w:rsidRPr="005D6B29">
        <w:rPr>
          <w:rFonts w:ascii="Arial" w:hAnsi="Arial" w:cs="Arial"/>
          <w:sz w:val="22"/>
          <w:szCs w:val="22"/>
        </w:rPr>
        <w:t>) la póliza de seguro previsional no cubre una eventual responsabilidad civil que eventualmente se generen por los errores y efectos cometidos por las AFPS y (</w:t>
      </w:r>
      <w:proofErr w:type="spellStart"/>
      <w:r w:rsidRPr="005D6B29">
        <w:rPr>
          <w:rFonts w:ascii="Arial" w:hAnsi="Arial" w:cs="Arial"/>
          <w:sz w:val="22"/>
          <w:szCs w:val="22"/>
        </w:rPr>
        <w:t>iv</w:t>
      </w:r>
      <w:proofErr w:type="spellEnd"/>
      <w:r w:rsidRPr="005D6B29">
        <w:rPr>
          <w:rFonts w:ascii="Arial" w:hAnsi="Arial" w:cs="Arial"/>
          <w:sz w:val="22"/>
          <w:szCs w:val="22"/>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D6B29">
        <w:t>. </w:t>
      </w:r>
    </w:p>
    <w:p w14:paraId="66C80831" w14:textId="116CEE03" w:rsidR="007C04FF" w:rsidRDefault="007C04FF" w:rsidP="005D6B29">
      <w:pPr>
        <w:pStyle w:val="paragraph"/>
        <w:spacing w:before="0" w:beforeAutospacing="0" w:after="0" w:afterAutospacing="0"/>
        <w:jc w:val="both"/>
        <w:textAlignment w:val="baseline"/>
        <w:rPr>
          <w:rFonts w:ascii="Arial" w:hAnsi="Arial" w:cs="Arial"/>
          <w:b/>
          <w:bCs/>
          <w:sz w:val="22"/>
          <w:szCs w:val="22"/>
          <w:lang w:val="es-ES"/>
        </w:rPr>
      </w:pPr>
    </w:p>
    <w:p w14:paraId="0AE86FDA" w14:textId="4A88F64C" w:rsidR="005D6B29" w:rsidRDefault="005D6B29" w:rsidP="005D6B29">
      <w:pPr>
        <w:pStyle w:val="paragraph"/>
        <w:spacing w:before="0" w:beforeAutospacing="0" w:after="0" w:afterAutospacing="0"/>
        <w:jc w:val="both"/>
        <w:textAlignment w:val="baseline"/>
        <w:rPr>
          <w:rFonts w:ascii="Arial" w:hAnsi="Arial" w:cs="Arial"/>
          <w:sz w:val="22"/>
          <w:szCs w:val="22"/>
          <w:lang w:val="es-ES"/>
        </w:rPr>
      </w:pPr>
      <w:commentRangeStart w:id="19"/>
      <w:r>
        <w:rPr>
          <w:rStyle w:val="normaltextrun"/>
          <w:rFonts w:ascii="Arial" w:hAnsi="Arial" w:cs="Arial"/>
          <w:b/>
          <w:bCs/>
          <w:sz w:val="22"/>
          <w:szCs w:val="22"/>
          <w:lang w:val="es-ES"/>
        </w:rPr>
        <w:t>Al hecho 11:</w:t>
      </w:r>
      <w:r>
        <w:rPr>
          <w:rFonts w:ascii="Arial" w:hAnsi="Arial" w:cs="Arial"/>
          <w:b/>
          <w:bCs/>
          <w:sz w:val="22"/>
          <w:szCs w:val="22"/>
          <w:lang w:val="es-ES"/>
        </w:rPr>
        <w:t xml:space="preserve"> </w:t>
      </w:r>
      <w:r w:rsidRPr="007C04FF">
        <w:rPr>
          <w:rFonts w:ascii="Arial" w:hAnsi="Arial" w:cs="Arial"/>
          <w:b/>
          <w:bCs/>
          <w:sz w:val="22"/>
          <w:szCs w:val="22"/>
          <w:lang w:val="es-ES"/>
        </w:rPr>
        <w:t xml:space="preserve">NO ME CONSTA </w:t>
      </w:r>
      <w:r w:rsidRPr="007C04FF">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commentRangeEnd w:id="19"/>
      <w:r w:rsidR="00345166">
        <w:rPr>
          <w:rStyle w:val="Refdecomentario"/>
          <w:rFonts w:ascii="Arial" w:eastAsia="Arial" w:hAnsi="Arial" w:cs="Arial"/>
          <w:lang w:val="es-ES" w:eastAsia="en-US"/>
        </w:rPr>
        <w:commentReference w:id="19"/>
      </w:r>
    </w:p>
    <w:p w14:paraId="4DFFD964" w14:textId="77777777" w:rsidR="00057D61" w:rsidRPr="005D6B29" w:rsidRDefault="00057D61" w:rsidP="0030282F">
      <w:pPr>
        <w:pStyle w:val="paragraph"/>
        <w:spacing w:before="0" w:beforeAutospacing="0" w:after="0" w:afterAutospacing="0"/>
        <w:jc w:val="both"/>
        <w:textAlignment w:val="baseline"/>
        <w:rPr>
          <w:rFonts w:ascii="Arial" w:hAnsi="Arial" w:cs="Arial"/>
          <w:sz w:val="22"/>
          <w:szCs w:val="22"/>
          <w:lang w:val="es-ES"/>
        </w:rPr>
      </w:pPr>
    </w:p>
    <w:p w14:paraId="7156169E" w14:textId="7F78DF10" w:rsidR="00057D61" w:rsidRPr="005D6B29" w:rsidRDefault="00057D61" w:rsidP="0030282F">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30282F">
        <w:rPr>
          <w:rStyle w:val="normaltextrun"/>
          <w:rFonts w:ascii="Arial" w:hAnsi="Arial" w:cs="Arial"/>
          <w:b/>
          <w:bCs/>
          <w:color w:val="000000"/>
          <w:sz w:val="22"/>
          <w:szCs w:val="22"/>
        </w:rPr>
        <w:t xml:space="preserve">Al hecho </w:t>
      </w:r>
      <w:r w:rsidR="005D6B29">
        <w:rPr>
          <w:rStyle w:val="normaltextrun"/>
          <w:rFonts w:ascii="Arial" w:hAnsi="Arial" w:cs="Arial"/>
          <w:b/>
          <w:bCs/>
          <w:color w:val="000000"/>
          <w:sz w:val="22"/>
          <w:szCs w:val="22"/>
        </w:rPr>
        <w:t>12</w:t>
      </w:r>
      <w:r w:rsidRPr="0030282F">
        <w:rPr>
          <w:rStyle w:val="normaltextrun"/>
          <w:rFonts w:ascii="Arial" w:hAnsi="Arial" w:cs="Arial"/>
          <w:b/>
          <w:bCs/>
          <w:color w:val="000000"/>
          <w:sz w:val="22"/>
          <w:szCs w:val="22"/>
        </w:rPr>
        <w:t xml:space="preserve">: </w:t>
      </w:r>
      <w:r w:rsidRPr="0030282F">
        <w:rPr>
          <w:rStyle w:val="normaltextrun"/>
          <w:rFonts w:ascii="Arial" w:hAnsi="Arial" w:cs="Arial"/>
          <w:b/>
          <w:bCs/>
          <w:color w:val="000000"/>
          <w:sz w:val="22"/>
          <w:szCs w:val="22"/>
          <w:shd w:val="clear" w:color="auto" w:fill="FFFFFF"/>
        </w:rPr>
        <w:t xml:space="preserve">NO ES CIERTO, </w:t>
      </w:r>
      <w:r w:rsidRPr="0030282F">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30282F">
        <w:rPr>
          <w:rStyle w:val="eop"/>
          <w:rFonts w:ascii="Arial" w:hAnsi="Arial" w:cs="Arial"/>
          <w:color w:val="000000"/>
          <w:sz w:val="22"/>
          <w:szCs w:val="22"/>
        </w:rPr>
        <w:t> </w:t>
      </w:r>
    </w:p>
    <w:p w14:paraId="0EAE9799"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5AFA8725"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 la luz del Código de Comercio un riesgo es:</w:t>
      </w:r>
      <w:r w:rsidRPr="0030282F">
        <w:rPr>
          <w:rStyle w:val="eop"/>
          <w:rFonts w:ascii="Arial" w:hAnsi="Arial" w:cs="Arial"/>
          <w:sz w:val="22"/>
          <w:szCs w:val="22"/>
        </w:rPr>
        <w:t> </w:t>
      </w:r>
    </w:p>
    <w:p w14:paraId="581F89FB"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4CFD3F78"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lang w:val="es-ES"/>
        </w:rPr>
        <w:t>“ARTÍCULO 1054. &lt;DEFINICIÓN DE RIESGO&gt;.</w:t>
      </w:r>
      <w:r w:rsidRPr="0030282F">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30282F">
        <w:rPr>
          <w:rStyle w:val="eop"/>
          <w:rFonts w:ascii="Arial" w:hAnsi="Arial" w:cs="Arial"/>
          <w:sz w:val="22"/>
          <w:szCs w:val="22"/>
        </w:rPr>
        <w:t> </w:t>
      </w:r>
    </w:p>
    <w:p w14:paraId="2A78BDE7"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751A228D"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30282F">
        <w:rPr>
          <w:rStyle w:val="eop"/>
          <w:rFonts w:ascii="Arial" w:hAnsi="Arial" w:cs="Arial"/>
          <w:sz w:val="22"/>
          <w:szCs w:val="22"/>
        </w:rPr>
        <w:t> </w:t>
      </w:r>
    </w:p>
    <w:p w14:paraId="06AC810C"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lastRenderedPageBreak/>
        <w:t> </w:t>
      </w:r>
    </w:p>
    <w:p w14:paraId="22DF6CB9"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30282F">
        <w:rPr>
          <w:rStyle w:val="eop"/>
          <w:rFonts w:ascii="Arial" w:hAnsi="Arial" w:cs="Arial"/>
          <w:sz w:val="22"/>
          <w:szCs w:val="22"/>
        </w:rPr>
        <w:t> </w:t>
      </w:r>
    </w:p>
    <w:p w14:paraId="705AB3FF"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62B81FB7"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rPr>
        <w:t>“ARTÍCULO 1045. &lt;ELEMENTOS ESENCIALES&gt;. </w:t>
      </w:r>
      <w:r w:rsidRPr="0030282F">
        <w:rPr>
          <w:rStyle w:val="normaltextrun"/>
          <w:rFonts w:ascii="Arial" w:hAnsi="Arial" w:cs="Arial"/>
          <w:i/>
          <w:iCs/>
          <w:sz w:val="22"/>
          <w:szCs w:val="22"/>
        </w:rPr>
        <w:t>Son elementos esenciales del contrato de seguro:</w:t>
      </w:r>
      <w:r w:rsidRPr="0030282F">
        <w:rPr>
          <w:rStyle w:val="eop"/>
          <w:rFonts w:ascii="Arial" w:hAnsi="Arial" w:cs="Arial"/>
          <w:sz w:val="22"/>
          <w:szCs w:val="22"/>
        </w:rPr>
        <w:t> </w:t>
      </w:r>
    </w:p>
    <w:p w14:paraId="4CA5A6D7"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1) El interés asegurable;</w:t>
      </w:r>
      <w:r w:rsidRPr="0030282F">
        <w:rPr>
          <w:rStyle w:val="eop"/>
          <w:rFonts w:ascii="Arial" w:hAnsi="Arial" w:cs="Arial"/>
          <w:sz w:val="22"/>
          <w:szCs w:val="22"/>
        </w:rPr>
        <w:t> </w:t>
      </w:r>
    </w:p>
    <w:p w14:paraId="09FE6D83"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2) El riesgo asegurable;</w:t>
      </w:r>
      <w:r w:rsidRPr="0030282F">
        <w:rPr>
          <w:rStyle w:val="eop"/>
          <w:rFonts w:ascii="Arial" w:hAnsi="Arial" w:cs="Arial"/>
          <w:sz w:val="22"/>
          <w:szCs w:val="22"/>
        </w:rPr>
        <w:t> </w:t>
      </w:r>
    </w:p>
    <w:p w14:paraId="00BBE12F"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3) La prima o precio del seguro, y</w:t>
      </w:r>
      <w:r w:rsidRPr="0030282F">
        <w:rPr>
          <w:rStyle w:val="eop"/>
          <w:rFonts w:ascii="Arial" w:hAnsi="Arial" w:cs="Arial"/>
          <w:sz w:val="22"/>
          <w:szCs w:val="22"/>
        </w:rPr>
        <w:t> </w:t>
      </w:r>
    </w:p>
    <w:p w14:paraId="42BA6A18"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4) La obligación condicional del asegurador.</w:t>
      </w:r>
      <w:r w:rsidRPr="0030282F">
        <w:rPr>
          <w:rStyle w:val="eop"/>
          <w:rFonts w:ascii="Arial" w:hAnsi="Arial" w:cs="Arial"/>
          <w:sz w:val="22"/>
          <w:szCs w:val="22"/>
        </w:rPr>
        <w:t> </w:t>
      </w:r>
    </w:p>
    <w:p w14:paraId="0484E008"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u w:val="single"/>
        </w:rPr>
        <w:t>En defecto de cualquiera de estos elementos, el contrato de seguro no producirá efecto alguno.”</w:t>
      </w:r>
      <w:r w:rsidRPr="0030282F">
        <w:rPr>
          <w:rStyle w:val="normaltextrun"/>
          <w:rFonts w:ascii="Arial" w:hAnsi="Arial" w:cs="Arial"/>
          <w:sz w:val="22"/>
          <w:szCs w:val="22"/>
        </w:rPr>
        <w:t xml:space="preserve"> (Subrayas fuera del texto original).</w:t>
      </w:r>
      <w:r w:rsidRPr="0030282F">
        <w:rPr>
          <w:rStyle w:val="eop"/>
          <w:rFonts w:ascii="Arial" w:hAnsi="Arial" w:cs="Arial"/>
          <w:sz w:val="22"/>
          <w:szCs w:val="22"/>
        </w:rPr>
        <w:t> </w:t>
      </w:r>
    </w:p>
    <w:p w14:paraId="78935284"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eop"/>
          <w:rFonts w:ascii="Arial" w:hAnsi="Arial" w:cs="Arial"/>
          <w:color w:val="333333"/>
          <w:sz w:val="22"/>
          <w:szCs w:val="22"/>
        </w:rPr>
        <w:t> </w:t>
      </w:r>
    </w:p>
    <w:p w14:paraId="46D19A53"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30282F">
        <w:rPr>
          <w:rStyle w:val="normaltextrun"/>
          <w:rFonts w:ascii="Arial" w:hAnsi="Arial" w:cs="Arial"/>
          <w:sz w:val="22"/>
          <w:szCs w:val="22"/>
          <w:lang w:val="es-ES"/>
        </w:rPr>
        <w:t>ii</w:t>
      </w:r>
      <w:proofErr w:type="spellEnd"/>
      <w:r w:rsidRPr="0030282F">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sidRPr="0030282F">
        <w:rPr>
          <w:rStyle w:val="normaltextrun"/>
          <w:rFonts w:ascii="Arial" w:hAnsi="Arial" w:cs="Arial"/>
          <w:sz w:val="22"/>
          <w:szCs w:val="22"/>
          <w:lang w:val="es-ES"/>
        </w:rPr>
        <w:t>iii</w:t>
      </w:r>
      <w:proofErr w:type="spellEnd"/>
      <w:r w:rsidRPr="0030282F">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30282F">
        <w:rPr>
          <w:rStyle w:val="normaltextrun"/>
          <w:rFonts w:ascii="Arial" w:hAnsi="Arial" w:cs="Arial"/>
          <w:sz w:val="22"/>
          <w:szCs w:val="22"/>
          <w:lang w:val="es-ES"/>
        </w:rPr>
        <w:t>iv</w:t>
      </w:r>
      <w:proofErr w:type="spellEnd"/>
      <w:r w:rsidRPr="0030282F">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0282F">
        <w:rPr>
          <w:rStyle w:val="eop"/>
          <w:rFonts w:ascii="Arial" w:hAnsi="Arial" w:cs="Arial"/>
          <w:sz w:val="22"/>
          <w:szCs w:val="22"/>
        </w:rPr>
        <w:t> </w:t>
      </w:r>
    </w:p>
    <w:p w14:paraId="721A2C1B"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711AEC5C"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30282F">
        <w:rPr>
          <w:rStyle w:val="eop"/>
          <w:rFonts w:ascii="Arial" w:hAnsi="Arial" w:cs="Arial"/>
          <w:sz w:val="22"/>
          <w:szCs w:val="22"/>
        </w:rPr>
        <w:t> </w:t>
      </w:r>
    </w:p>
    <w:p w14:paraId="2E97DCEE"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130373C0" w14:textId="2C13AB22" w:rsidR="008534A9" w:rsidRPr="0030282F" w:rsidRDefault="008534A9" w:rsidP="0030282F">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14:paraId="741B1BB5"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02DD1F"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 xml:space="preserve">A LA PRIMERA: ME OPONGO, </w:t>
      </w:r>
      <w:r w:rsidRPr="0030282F">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E9DD88"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5E47A22"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lastRenderedPageBreak/>
        <w:t>A LA SEGUNDA: ME OPONGO</w:t>
      </w:r>
      <w:r w:rsidRPr="0030282F">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0282F">
        <w:rPr>
          <w:rStyle w:val="normaltextrun"/>
          <w:rFonts w:ascii="Arial" w:hAnsi="Arial" w:cs="Arial"/>
          <w:sz w:val="22"/>
          <w:szCs w:val="22"/>
        </w:rPr>
        <w:t> </w:t>
      </w:r>
      <w:r w:rsidRPr="0030282F">
        <w:rPr>
          <w:rStyle w:val="eop"/>
          <w:rFonts w:ascii="Arial" w:hAnsi="Arial" w:cs="Arial"/>
          <w:sz w:val="22"/>
          <w:szCs w:val="22"/>
        </w:rPr>
        <w:t> </w:t>
      </w:r>
    </w:p>
    <w:p w14:paraId="792E2804"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AC20E19" w14:textId="77777777"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Por lo anterior, se insiste que ALLIANZ SEGUROS DE VIDA S.A</w:t>
      </w:r>
      <w:r w:rsidRPr="0030282F">
        <w:rPr>
          <w:rStyle w:val="normaltextrun"/>
          <w:rFonts w:ascii="Arial" w:hAnsi="Arial" w:cs="Arial"/>
          <w:b/>
          <w:bCs/>
          <w:sz w:val="22"/>
          <w:szCs w:val="22"/>
          <w:lang w:val="es-ES"/>
        </w:rPr>
        <w:t>.</w:t>
      </w:r>
      <w:r w:rsidRPr="003028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30282F">
        <w:rPr>
          <w:rStyle w:val="normaltextrun"/>
          <w:rFonts w:ascii="Arial" w:hAnsi="Arial" w:cs="Arial"/>
          <w:sz w:val="22"/>
          <w:szCs w:val="22"/>
        </w:rPr>
        <w:t> </w:t>
      </w:r>
      <w:r w:rsidRPr="0030282F">
        <w:rPr>
          <w:rStyle w:val="eop"/>
          <w:rFonts w:ascii="Arial" w:hAnsi="Arial" w:cs="Arial"/>
          <w:sz w:val="22"/>
          <w:szCs w:val="22"/>
        </w:rPr>
        <w:t> </w:t>
      </w:r>
    </w:p>
    <w:p w14:paraId="51738A28" w14:textId="37068723" w:rsidR="00057D61"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14:paraId="22D58786" w14:textId="622B877B" w:rsidR="009012CF" w:rsidRPr="009012CF" w:rsidRDefault="009012CF" w:rsidP="0030282F">
      <w:pPr>
        <w:pStyle w:val="paragraph"/>
        <w:spacing w:before="0" w:beforeAutospacing="0" w:after="0" w:afterAutospacing="0"/>
        <w:jc w:val="both"/>
        <w:textAlignment w:val="baseline"/>
        <w:rPr>
          <w:rFonts w:ascii="Arial" w:hAnsi="Arial" w:cs="Arial"/>
          <w:b/>
          <w:bCs/>
          <w:sz w:val="22"/>
          <w:szCs w:val="22"/>
        </w:rPr>
      </w:pPr>
      <w:r>
        <w:rPr>
          <w:rStyle w:val="eop"/>
          <w:rFonts w:ascii="Arial" w:hAnsi="Arial" w:cs="Arial"/>
          <w:b/>
          <w:bCs/>
          <w:sz w:val="22"/>
          <w:szCs w:val="22"/>
        </w:rPr>
        <w:t xml:space="preserve">A LA TERCERA: </w:t>
      </w:r>
      <w:r>
        <w:rPr>
          <w:rStyle w:val="normaltextrun"/>
          <w:rFonts w:ascii="Arial" w:hAnsi="Arial" w:cs="Arial"/>
          <w:b/>
          <w:bCs/>
          <w:color w:val="000000"/>
          <w:sz w:val="22"/>
          <w:szCs w:val="22"/>
          <w:shd w:val="clear" w:color="auto" w:fill="FFFFFF"/>
          <w:lang w:val="es-ES"/>
        </w:rPr>
        <w:t>ME OPONGO</w:t>
      </w:r>
      <w:r>
        <w:rPr>
          <w:rStyle w:val="normaltextrun"/>
          <w:rFonts w:ascii="Arial" w:hAnsi="Arial" w:cs="Arial"/>
          <w:color w:val="000000"/>
          <w:sz w:val="22"/>
          <w:szCs w:val="22"/>
          <w:shd w:val="clear" w:color="auto" w:fill="FFFFFF"/>
          <w:lang w:val="es-ES"/>
        </w:rPr>
        <w:t>, a que se dirija la presente e inviable pretensión del pago de costas procesales, toda vez que el litigio aquí planteado, no se presenta en razón al incumplimiento de una obligación a cargo de ALLIANZ SEGUROS DE VIDA S.A., ni dicho concepto se encuentra contenido los amparos concertados en la póliza.</w:t>
      </w:r>
    </w:p>
    <w:p w14:paraId="44609592" w14:textId="4FE90408" w:rsidR="00974963" w:rsidRPr="0030282F" w:rsidRDefault="00057D61"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FEF3790" w14:textId="77777777" w:rsidR="00CE08A6" w:rsidRPr="0030282F" w:rsidRDefault="00CE08A6" w:rsidP="0030282F">
      <w:pPr>
        <w:jc w:val="center"/>
        <w:rPr>
          <w:b/>
          <w:color w:val="000000"/>
          <w:u w:val="single"/>
        </w:rPr>
      </w:pPr>
      <w:r w:rsidRPr="0030282F">
        <w:rPr>
          <w:b/>
          <w:color w:val="000000"/>
          <w:u w:val="single"/>
        </w:rPr>
        <w:t>IV. EXCEPCIONES DE MÉRITO FRENTE AL LLAMAMIENTO EN GARANTÍA</w:t>
      </w:r>
    </w:p>
    <w:p w14:paraId="67335C1D" w14:textId="77777777" w:rsidR="00CE08A6" w:rsidRPr="0030282F" w:rsidRDefault="00CE08A6" w:rsidP="0030282F">
      <w:pPr>
        <w:jc w:val="both"/>
        <w:rPr>
          <w:bCs/>
          <w:lang w:val="es-CO"/>
        </w:rPr>
      </w:pPr>
    </w:p>
    <w:p w14:paraId="3861A558" w14:textId="39E25E34" w:rsidR="00CE08A6" w:rsidRPr="0030282F" w:rsidRDefault="00CE08A6" w:rsidP="0030282F">
      <w:pPr>
        <w:jc w:val="both"/>
        <w:rPr>
          <w:lang w:val="es-CO"/>
        </w:rPr>
      </w:pPr>
      <w:r w:rsidRPr="0030282F">
        <w:rPr>
          <w:lang w:val="es-CO"/>
        </w:rPr>
        <w:t>Como excepciones de mérito propongo las siguientes:</w:t>
      </w:r>
    </w:p>
    <w:p w14:paraId="3C44C689" w14:textId="358140D9" w:rsidR="00241FA8" w:rsidRPr="0030282F" w:rsidRDefault="00241FA8" w:rsidP="0030282F">
      <w:pPr>
        <w:jc w:val="both"/>
        <w:rPr>
          <w:lang w:val="es-CO"/>
        </w:rPr>
      </w:pPr>
    </w:p>
    <w:p w14:paraId="381FB394" w14:textId="77777777" w:rsidR="00F13C75" w:rsidRPr="0030282F" w:rsidRDefault="00F13C75" w:rsidP="0030282F">
      <w:pPr>
        <w:pStyle w:val="Prrafodelista"/>
        <w:numPr>
          <w:ilvl w:val="0"/>
          <w:numId w:val="9"/>
        </w:numPr>
        <w:ind w:left="426"/>
        <w:jc w:val="both"/>
        <w:rPr>
          <w:b/>
          <w:bCs/>
          <w:u w:val="single"/>
        </w:rPr>
      </w:pPr>
      <w:r w:rsidRPr="0030282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30282F" w:rsidRDefault="00F13C75" w:rsidP="0030282F">
      <w:pPr>
        <w:pStyle w:val="Prrafodelista"/>
        <w:ind w:left="426" w:firstLine="0"/>
        <w:jc w:val="both"/>
        <w:rPr>
          <w:b/>
          <w:bCs/>
          <w:u w:val="single"/>
        </w:rPr>
      </w:pPr>
    </w:p>
    <w:p w14:paraId="2F903ADE" w14:textId="77777777" w:rsidR="00F13C75" w:rsidRPr="0030282F" w:rsidRDefault="00F13C75" w:rsidP="0030282F">
      <w:pPr>
        <w:ind w:left="66"/>
        <w:jc w:val="both"/>
        <w:rPr>
          <w:rFonts w:eastAsia="Times New Roman"/>
          <w:color w:val="000000"/>
          <w:bdr w:val="none" w:sz="0" w:space="0" w:color="auto" w:frame="1"/>
          <w:lang w:val="es-CO" w:eastAsia="es-CO"/>
        </w:rPr>
      </w:pPr>
      <w:r w:rsidRPr="0030282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sz="0" w:space="0" w:color="auto" w:frame="1"/>
          <w:lang w:val="es-CO" w:eastAsia="es-CO"/>
        </w:rPr>
        <w:t xml:space="preserve">male </w:t>
      </w:r>
      <w:proofErr w:type="spellStart"/>
      <w:r w:rsidRPr="0030282F">
        <w:rPr>
          <w:rFonts w:eastAsia="Times New Roman"/>
          <w:i/>
          <w:iCs/>
          <w:color w:val="000000"/>
          <w:bdr w:val="none" w:sz="0" w:space="0" w:color="auto" w:frame="1"/>
          <w:lang w:val="es-CO" w:eastAsia="es-CO"/>
        </w:rPr>
        <w:t>enim</w:t>
      </w:r>
      <w:proofErr w:type="spellEnd"/>
      <w:r w:rsidRPr="0030282F">
        <w:rPr>
          <w:rFonts w:eastAsia="Times New Roman"/>
          <w:i/>
          <w:iCs/>
          <w:color w:val="000000"/>
          <w:bdr w:val="none" w:sz="0" w:space="0" w:color="auto" w:frame="1"/>
          <w:lang w:val="es-CO" w:eastAsia="es-CO"/>
        </w:rPr>
        <w:t xml:space="preserve"> </w:t>
      </w:r>
      <w:proofErr w:type="spellStart"/>
      <w:r w:rsidRPr="0030282F">
        <w:rPr>
          <w:rFonts w:eastAsia="Times New Roman"/>
          <w:i/>
          <w:iCs/>
          <w:color w:val="000000"/>
          <w:bdr w:val="none" w:sz="0" w:space="0" w:color="auto" w:frame="1"/>
          <w:lang w:val="es-CO" w:eastAsia="es-CO"/>
        </w:rPr>
        <w:t>nostro</w:t>
      </w:r>
      <w:proofErr w:type="spellEnd"/>
      <w:r w:rsidRPr="0030282F">
        <w:rPr>
          <w:rFonts w:eastAsia="Times New Roman"/>
          <w:i/>
          <w:iCs/>
          <w:color w:val="000000"/>
          <w:bdr w:val="none" w:sz="0" w:space="0" w:color="auto" w:frame="1"/>
          <w:lang w:val="es-CO" w:eastAsia="es-CO"/>
        </w:rPr>
        <w:t xml:space="preserve"> jure </w:t>
      </w:r>
      <w:proofErr w:type="spellStart"/>
      <w:r w:rsidRPr="0030282F">
        <w:rPr>
          <w:rFonts w:eastAsia="Times New Roman"/>
          <w:i/>
          <w:iCs/>
          <w:color w:val="000000"/>
          <w:bdr w:val="none" w:sz="0" w:space="0" w:color="auto" w:frame="1"/>
          <w:lang w:val="es-CO" w:eastAsia="es-CO"/>
        </w:rPr>
        <w:t>uti</w:t>
      </w:r>
      <w:proofErr w:type="spellEnd"/>
      <w:r w:rsidRPr="0030282F">
        <w:rPr>
          <w:rFonts w:eastAsia="Times New Roman"/>
          <w:i/>
          <w:iCs/>
          <w:color w:val="000000"/>
          <w:bdr w:val="none" w:sz="0" w:space="0" w:color="auto" w:frame="1"/>
          <w:lang w:val="es-CO" w:eastAsia="es-CO"/>
        </w:rPr>
        <w:t xml:space="preserve"> non </w:t>
      </w:r>
      <w:proofErr w:type="spellStart"/>
      <w:r w:rsidRPr="0030282F">
        <w:rPr>
          <w:rFonts w:eastAsia="Times New Roman"/>
          <w:i/>
          <w:iCs/>
          <w:color w:val="000000"/>
          <w:bdr w:val="none" w:sz="0" w:space="0" w:color="auto" w:frame="1"/>
          <w:lang w:val="es-CO" w:eastAsia="es-CO"/>
        </w:rPr>
        <w:t>debemus</w:t>
      </w:r>
      <w:proofErr w:type="spellEnd"/>
      <w:r w:rsidRPr="0030282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30282F" w:rsidRDefault="00F13C75" w:rsidP="0030282F">
      <w:pPr>
        <w:ind w:left="66"/>
        <w:jc w:val="both"/>
        <w:rPr>
          <w:b/>
          <w:bCs/>
          <w:u w:val="single"/>
        </w:rPr>
      </w:pPr>
    </w:p>
    <w:p w14:paraId="6CD9D7C7"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val="es-CO" w:eastAsia="es-CO"/>
        </w:rPr>
        <w:t>Al respecto, la </w:t>
      </w:r>
      <w:r w:rsidRPr="0030282F">
        <w:rPr>
          <w:rFonts w:eastAsia="Times New Roman"/>
          <w:color w:val="000000"/>
          <w:bdr w:val="none" w:sz="0" w:space="0" w:color="auto" w:frame="1"/>
          <w:lang w:eastAsia="es-CO"/>
        </w:rPr>
        <w:t>Corte Constitucional en Sentencia Unificada SU631 del 2017 ha indicado con claridad que el abuso del derecho se define así:</w:t>
      </w:r>
      <w:r w:rsidRPr="0030282F">
        <w:rPr>
          <w:rFonts w:eastAsia="Times New Roman"/>
          <w:color w:val="000000"/>
          <w:bdr w:val="none" w:sz="0" w:space="0" w:color="auto" w:frame="1"/>
          <w:lang w:val="es-CO" w:eastAsia="es-CO"/>
        </w:rPr>
        <w:t> </w:t>
      </w:r>
    </w:p>
    <w:p w14:paraId="7C37DD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63AAE82"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xml:space="preserve">(…) El abuso del derecho, según lo ha destacado esta Corporación, supone que su titular haga de una facultad o garantía subjetiva un uso contrapuesto a sus fines, a su alcance y a la extensión característica que le permite el sistema. Se </w:t>
      </w:r>
      <w:r w:rsidRPr="0030282F">
        <w:rPr>
          <w:rFonts w:eastAsia="Times New Roman"/>
          <w:i/>
          <w:iCs/>
          <w:color w:val="0D0D0D"/>
          <w:bdr w:val="none" w:sz="0" w:space="0" w:color="auto" w:frame="1"/>
          <w:lang w:eastAsia="es-CO"/>
        </w:rPr>
        <w:lastRenderedPageBreak/>
        <w:t>presenta </w:t>
      </w:r>
      <w:r w:rsidRPr="0030282F">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30282F">
        <w:rPr>
          <w:rFonts w:eastAsia="Times New Roman"/>
          <w:i/>
          <w:iCs/>
          <w:color w:val="0D0D0D"/>
          <w:bdr w:val="none" w:sz="0" w:space="0" w:color="auto" w:frame="1"/>
          <w:lang w:eastAsia="es-CO"/>
        </w:rPr>
        <w:t> con independencia de que con ello ocurra un daño a terceros. </w:t>
      </w:r>
      <w:r w:rsidRPr="0030282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30282F">
        <w:rPr>
          <w:rFonts w:eastAsia="Times New Roman"/>
          <w:i/>
          <w:iCs/>
          <w:color w:val="0D0D0D"/>
          <w:bdr w:val="none" w:sz="0" w:space="0" w:color="auto" w:frame="1"/>
          <w:lang w:eastAsia="es-CO"/>
        </w:rPr>
        <w:t>. (…) (Negrita y subrayado fuera de texto)  </w:t>
      </w:r>
    </w:p>
    <w:p w14:paraId="14456DB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468E0F8B"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6E566B7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2DD5BC7F"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95474D6"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sz="0" w:space="0" w:color="auto" w:frame="1"/>
          <w:lang w:val="es-CO" w:eastAsia="es-CO"/>
        </w:rPr>
        <w:t> </w:t>
      </w:r>
    </w:p>
    <w:p w14:paraId="781301A4"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w:t>
      </w:r>
      <w:r w:rsidRPr="0030282F">
        <w:rPr>
          <w:rFonts w:eastAsia="Times New Roman"/>
          <w:i/>
          <w:iCs/>
          <w:color w:val="0D0D0D"/>
          <w:bdr w:val="none" w:sz="0" w:space="0" w:color="auto" w:frame="1"/>
          <w:lang w:val="es-CO" w:eastAsia="es-CO"/>
        </w:rPr>
        <w:t> </w:t>
      </w:r>
    </w:p>
    <w:p w14:paraId="0C32F0DC"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30282F">
        <w:rPr>
          <w:rFonts w:eastAsia="Times New Roman"/>
          <w:i/>
          <w:iCs/>
          <w:color w:val="0D0D0D"/>
          <w:bdr w:val="none" w:sz="0" w:space="0" w:color="auto" w:frame="1"/>
          <w:lang w:eastAsia="es-CO"/>
        </w:rPr>
        <w:t>,</w:t>
      </w:r>
      <w:r w:rsidRPr="0030282F">
        <w:rPr>
          <w:rFonts w:eastAsia="Times New Roman"/>
          <w:b/>
          <w:bCs/>
          <w:i/>
          <w:iCs/>
          <w:color w:val="0D0D0D"/>
          <w:u w:val="single"/>
          <w:bdr w:val="none" w:sz="0" w:space="0" w:color="auto" w:frame="1"/>
          <w:lang w:eastAsia="es-CO"/>
        </w:rPr>
        <w:t> las constitucionales y las que distinguen entre sí a sus distintas ramas</w:t>
      </w:r>
      <w:r w:rsidRPr="0030282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115ABCD"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0282F">
        <w:rPr>
          <w:rFonts w:eastAsia="Times New Roman"/>
          <w:color w:val="000000"/>
          <w:bdr w:val="none" w:sz="0" w:space="0" w:color="auto" w:frame="1"/>
          <w:lang w:eastAsia="es-CO"/>
        </w:rPr>
        <w:t>ii</w:t>
      </w:r>
      <w:proofErr w:type="spellEnd"/>
      <w:r w:rsidRPr="0030282F">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586C3159"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523982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lastRenderedPageBreak/>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13BDC708"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sz="0" w:space="0" w:color="auto" w:frame="1"/>
          <w:lang w:eastAsia="es-CO"/>
        </w:rPr>
        <w:t xml:space="preserve">solo comparta el </w:t>
      </w:r>
      <w:proofErr w:type="spellStart"/>
      <w:r w:rsidRPr="0030282F">
        <w:rPr>
          <w:rFonts w:eastAsia="Times New Roman"/>
          <w:b/>
          <w:bCs/>
          <w:i/>
          <w:iCs/>
          <w:color w:val="0D0D0D"/>
          <w:u w:val="single"/>
          <w:bdr w:val="none" w:sz="0" w:space="0" w:color="auto" w:frame="1"/>
          <w:lang w:eastAsia="es-CO"/>
        </w:rPr>
        <w:t>debito</w:t>
      </w:r>
      <w:proofErr w:type="spellEnd"/>
      <w:r w:rsidRPr="0030282F">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30282F">
        <w:rPr>
          <w:rFonts w:eastAsia="Times New Roman"/>
          <w:i/>
          <w:iCs/>
          <w:color w:val="0D0D0D"/>
          <w:bdr w:val="none" w:sz="0" w:space="0" w:color="auto" w:frame="1"/>
          <w:lang w:eastAsia="es-CO"/>
        </w:rPr>
        <w:t> (…) (Negrita y subrayado fuera de texto).  </w:t>
      </w:r>
    </w:p>
    <w:p w14:paraId="72892A43"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13273A90" w14:textId="77777777" w:rsidR="00F13C75" w:rsidRPr="0030282F" w:rsidRDefault="00F13C75" w:rsidP="0030282F">
      <w:pPr>
        <w:widowControl/>
        <w:shd w:val="clear" w:color="auto" w:fill="FFFFFF"/>
        <w:autoSpaceDE/>
        <w:autoSpaceDN/>
        <w:jc w:val="both"/>
        <w:rPr>
          <w:rFonts w:eastAsia="Times New Roman"/>
          <w:color w:val="000000"/>
          <w:bdr w:val="none" w:sz="0" w:space="0" w:color="auto" w:frame="1"/>
          <w:lang w:eastAsia="es-CO"/>
        </w:rPr>
      </w:pPr>
      <w:r w:rsidRPr="0030282F">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30282F">
        <w:rPr>
          <w:rFonts w:eastAsia="Times New Roman"/>
          <w:color w:val="000000"/>
          <w:bdr w:val="none" w:sz="0" w:space="0" w:color="auto" w:frame="1"/>
          <w:lang w:eastAsia="es-CO"/>
        </w:rPr>
        <w:t>anumus</w:t>
      </w:r>
      <w:proofErr w:type="spellEnd"/>
      <w:r w:rsidRPr="0030282F">
        <w:rPr>
          <w:rFonts w:eastAsia="Times New Roman"/>
          <w:color w:val="000000"/>
          <w:bdr w:val="none" w:sz="0" w:space="0" w:color="auto" w:frame="1"/>
          <w:lang w:eastAsia="es-CO"/>
        </w:rPr>
        <w:t xml:space="preserve"> </w:t>
      </w:r>
      <w:proofErr w:type="spellStart"/>
      <w:r w:rsidRPr="0030282F">
        <w:rPr>
          <w:rFonts w:eastAsia="Times New Roman"/>
          <w:color w:val="000000"/>
          <w:bdr w:val="none" w:sz="0" w:space="0" w:color="auto" w:frame="1"/>
          <w:lang w:eastAsia="es-CO"/>
        </w:rPr>
        <w:t>nocedi</w:t>
      </w:r>
      <w:proofErr w:type="spellEnd"/>
      <w:r w:rsidRPr="0030282F">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p>
    <w:p w14:paraId="0068F493" w14:textId="37B70E3B"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30282F" w:rsidRDefault="00F13C75" w:rsidP="0030282F">
      <w:pPr>
        <w:pStyle w:val="Prrafodelista"/>
        <w:ind w:left="426" w:firstLine="0"/>
        <w:jc w:val="both"/>
        <w:rPr>
          <w:b/>
          <w:bCs/>
          <w:u w:val="single"/>
        </w:rPr>
      </w:pPr>
    </w:p>
    <w:p w14:paraId="5C68E6B2" w14:textId="77777777" w:rsidR="00966B01" w:rsidRPr="0030282F" w:rsidRDefault="00966B01" w:rsidP="0030282F">
      <w:pPr>
        <w:pStyle w:val="Prrafodelista"/>
        <w:numPr>
          <w:ilvl w:val="0"/>
          <w:numId w:val="9"/>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30282F" w:rsidRDefault="00966B01" w:rsidP="0030282F">
      <w:pPr>
        <w:jc w:val="both"/>
        <w:rPr>
          <w:b/>
          <w:bCs/>
          <w:u w:val="single"/>
        </w:rPr>
      </w:pPr>
    </w:p>
    <w:p w14:paraId="738FA7BE" w14:textId="77777777" w:rsidR="00966B01" w:rsidRPr="0030282F" w:rsidRDefault="00966B01" w:rsidP="0030282F">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30282F" w:rsidRDefault="00966B01" w:rsidP="0030282F">
      <w:pPr>
        <w:jc w:val="both"/>
      </w:pPr>
    </w:p>
    <w:p w14:paraId="04B8B0D1" w14:textId="77777777" w:rsidR="00966B01" w:rsidRPr="0030282F" w:rsidRDefault="00966B01" w:rsidP="0030282F">
      <w:pPr>
        <w:jc w:val="both"/>
      </w:pPr>
      <w:r w:rsidRPr="0030282F">
        <w:t>Al respecto, los artículos 361, 365 y 366 del C.G.P., aplicables por analogía y remisión expresa del artículo 145 de del C.P.T. y S.S, rezan:</w:t>
      </w:r>
    </w:p>
    <w:p w14:paraId="3C640104" w14:textId="77777777" w:rsidR="00966B01" w:rsidRPr="0030282F" w:rsidRDefault="00966B01" w:rsidP="0030282F">
      <w:pPr>
        <w:jc w:val="both"/>
      </w:pPr>
    </w:p>
    <w:p w14:paraId="6387CE0B" w14:textId="77777777" w:rsidR="00966B01" w:rsidRPr="0030282F" w:rsidRDefault="00966B01" w:rsidP="0030282F">
      <w:pPr>
        <w:pStyle w:val="Prrafodelista"/>
        <w:ind w:left="426" w:firstLine="0"/>
        <w:jc w:val="both"/>
        <w:rPr>
          <w:i/>
          <w:iCs/>
        </w:rPr>
      </w:pPr>
      <w:r w:rsidRPr="0030282F">
        <w:t>“</w:t>
      </w:r>
      <w:r w:rsidRPr="0030282F">
        <w:rPr>
          <w:i/>
          <w:iCs/>
        </w:rPr>
        <w:t>ARTÍCULO 361. COMPOSICIÓN. Las costas están integradas por la totalidad de las expensas y gastos sufragados durante el curso del proceso y por las agencias en derecho.</w:t>
      </w:r>
    </w:p>
    <w:p w14:paraId="6BF862CC" w14:textId="77777777" w:rsidR="00966B01" w:rsidRPr="0030282F" w:rsidRDefault="00966B01" w:rsidP="0030282F">
      <w:pPr>
        <w:pStyle w:val="Prrafodelista"/>
        <w:ind w:left="426"/>
        <w:jc w:val="both"/>
        <w:rPr>
          <w:i/>
          <w:iCs/>
        </w:rPr>
      </w:pPr>
    </w:p>
    <w:p w14:paraId="32F30E0B" w14:textId="77777777" w:rsidR="00966B01" w:rsidRPr="0030282F" w:rsidRDefault="00966B01" w:rsidP="0030282F">
      <w:pPr>
        <w:pStyle w:val="Prrafodelista"/>
        <w:ind w:left="426" w:firstLine="0"/>
        <w:jc w:val="both"/>
        <w:rPr>
          <w:i/>
          <w:iCs/>
        </w:rPr>
      </w:pPr>
      <w:r w:rsidRPr="0030282F">
        <w:rPr>
          <w:i/>
          <w:iCs/>
        </w:rPr>
        <w:t>Las costas serán tasadas y liquidadas con criterios objetivos y verificables en el expediente, de conformidad con lo señalado en los artículos siguientes.</w:t>
      </w:r>
    </w:p>
    <w:p w14:paraId="316E7F0F" w14:textId="77777777" w:rsidR="00966B01" w:rsidRPr="0030282F" w:rsidRDefault="00966B01" w:rsidP="0030282F">
      <w:pPr>
        <w:pStyle w:val="Prrafodelista"/>
        <w:ind w:left="426"/>
        <w:jc w:val="both"/>
        <w:rPr>
          <w:i/>
          <w:iCs/>
        </w:rPr>
      </w:pPr>
    </w:p>
    <w:p w14:paraId="770D2BBA" w14:textId="77777777" w:rsidR="00966B01" w:rsidRPr="0030282F" w:rsidRDefault="00966B01" w:rsidP="0030282F">
      <w:pPr>
        <w:pStyle w:val="Prrafodelista"/>
        <w:ind w:left="426" w:firstLine="0"/>
        <w:jc w:val="both"/>
        <w:rPr>
          <w:i/>
          <w:iCs/>
        </w:rPr>
      </w:pPr>
      <w:r w:rsidRPr="0030282F">
        <w:rPr>
          <w:i/>
          <w:iCs/>
        </w:rPr>
        <w:t>(…)</w:t>
      </w:r>
    </w:p>
    <w:p w14:paraId="4F537123" w14:textId="77777777" w:rsidR="00966B01" w:rsidRPr="0030282F" w:rsidRDefault="00966B01" w:rsidP="0030282F">
      <w:pPr>
        <w:pStyle w:val="Prrafodelista"/>
        <w:ind w:left="426"/>
        <w:jc w:val="both"/>
        <w:rPr>
          <w:i/>
          <w:iCs/>
        </w:rPr>
      </w:pPr>
    </w:p>
    <w:p w14:paraId="4F281B37" w14:textId="77777777" w:rsidR="00966B01" w:rsidRPr="0030282F" w:rsidRDefault="00966B01" w:rsidP="0030282F">
      <w:pPr>
        <w:pStyle w:val="Prrafodelista"/>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14:paraId="50A8DC1B" w14:textId="77777777" w:rsidR="00966B01" w:rsidRPr="0030282F" w:rsidRDefault="00966B01" w:rsidP="0030282F">
      <w:pPr>
        <w:pStyle w:val="Prrafodelista"/>
        <w:ind w:left="426"/>
        <w:jc w:val="both"/>
        <w:rPr>
          <w:i/>
          <w:iCs/>
        </w:rPr>
      </w:pPr>
    </w:p>
    <w:p w14:paraId="7910CA74" w14:textId="77777777" w:rsidR="00966B01" w:rsidRPr="0030282F" w:rsidRDefault="00966B01" w:rsidP="0030282F">
      <w:pPr>
        <w:pStyle w:val="Prrafodelista"/>
        <w:widowControl/>
        <w:numPr>
          <w:ilvl w:val="0"/>
          <w:numId w:val="36"/>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14:paraId="1433AB65" w14:textId="77777777" w:rsidR="00966B01" w:rsidRPr="0030282F" w:rsidRDefault="00966B01" w:rsidP="0030282F">
      <w:pPr>
        <w:jc w:val="both"/>
      </w:pPr>
    </w:p>
    <w:p w14:paraId="1D4300DC" w14:textId="77777777" w:rsidR="00966B01" w:rsidRPr="0030282F" w:rsidRDefault="00966B01" w:rsidP="0030282F">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30282F" w:rsidRDefault="00966B01" w:rsidP="0030282F">
      <w:pPr>
        <w:ind w:left="426"/>
        <w:jc w:val="both"/>
      </w:pPr>
      <w:r w:rsidRPr="0030282F">
        <w:rPr>
          <w:i/>
          <w:iCs/>
          <w:lang w:val="es"/>
        </w:rPr>
        <w:t>(…)</w:t>
      </w:r>
    </w:p>
    <w:p w14:paraId="33655195" w14:textId="77777777" w:rsidR="00966B01" w:rsidRPr="0030282F" w:rsidRDefault="00966B01" w:rsidP="0030282F">
      <w:pPr>
        <w:ind w:left="426"/>
        <w:jc w:val="both"/>
      </w:pPr>
      <w:r w:rsidRPr="0030282F">
        <w:rPr>
          <w:i/>
          <w:iCs/>
          <w:lang w:val="es"/>
        </w:rPr>
        <w:t xml:space="preserve">4. </w:t>
      </w:r>
      <w:r w:rsidRPr="003028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0282F">
        <w:rPr>
          <w:i/>
          <w:iCs/>
          <w:lang w:val="es"/>
        </w:rPr>
        <w:t xml:space="preserve">. </w:t>
      </w:r>
      <w:r w:rsidRPr="0030282F">
        <w:rPr>
          <w:lang w:val="es"/>
        </w:rPr>
        <w:t>(subrayas y negrita fuera de texto)</w:t>
      </w:r>
    </w:p>
    <w:p w14:paraId="50F77D12" w14:textId="77777777" w:rsidR="00966B01" w:rsidRPr="0030282F" w:rsidRDefault="00966B01" w:rsidP="0030282F">
      <w:pPr>
        <w:jc w:val="both"/>
      </w:pPr>
    </w:p>
    <w:p w14:paraId="4186015E" w14:textId="77777777" w:rsidR="00966B01" w:rsidRPr="0030282F" w:rsidRDefault="00966B01" w:rsidP="0030282F">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14:paraId="4CEF4738" w14:textId="77777777" w:rsidR="00966B01" w:rsidRPr="0030282F" w:rsidRDefault="00966B01" w:rsidP="0030282F">
      <w:pPr>
        <w:jc w:val="both"/>
      </w:pPr>
    </w:p>
    <w:p w14:paraId="128C018B" w14:textId="77777777" w:rsidR="00966B01" w:rsidRPr="0030282F" w:rsidRDefault="00966B01" w:rsidP="0030282F">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14:paraId="2023EEF1" w14:textId="77777777" w:rsidR="00966B01" w:rsidRPr="0030282F" w:rsidRDefault="00966B01" w:rsidP="0030282F">
      <w:pPr>
        <w:ind w:left="426"/>
        <w:jc w:val="both"/>
        <w:rPr>
          <w:i/>
          <w:iCs/>
          <w:shd w:val="clear" w:color="auto" w:fill="FFFFFF"/>
        </w:rPr>
      </w:pPr>
    </w:p>
    <w:p w14:paraId="1D9244EE" w14:textId="77777777" w:rsidR="00966B01" w:rsidRPr="0030282F" w:rsidRDefault="00966B01" w:rsidP="0030282F">
      <w:pPr>
        <w:ind w:left="426"/>
        <w:jc w:val="both"/>
        <w:rPr>
          <w:i/>
          <w:iCs/>
          <w:shd w:val="clear" w:color="auto" w:fill="FFFFFF"/>
        </w:rPr>
      </w:pPr>
      <w:r w:rsidRPr="0030282F">
        <w:rPr>
          <w:i/>
          <w:iCs/>
          <w:shd w:val="clear" w:color="auto" w:fill="FFFFFF"/>
        </w:rPr>
        <w:t>1. PROCESOS DECLARATIVOS EN GENERAL.</w:t>
      </w:r>
    </w:p>
    <w:p w14:paraId="0F6B2CD7" w14:textId="77777777" w:rsidR="00966B01" w:rsidRPr="0030282F" w:rsidRDefault="00966B01" w:rsidP="0030282F">
      <w:pPr>
        <w:ind w:left="426"/>
        <w:jc w:val="both"/>
        <w:rPr>
          <w:i/>
          <w:iCs/>
          <w:shd w:val="clear" w:color="auto" w:fill="FFFFFF"/>
        </w:rPr>
      </w:pPr>
    </w:p>
    <w:p w14:paraId="1DA3E76F" w14:textId="77777777" w:rsidR="00966B01" w:rsidRPr="0030282F" w:rsidRDefault="00966B01" w:rsidP="0030282F">
      <w:pPr>
        <w:ind w:left="426"/>
        <w:jc w:val="both"/>
        <w:rPr>
          <w:i/>
          <w:iCs/>
          <w:shd w:val="clear" w:color="auto" w:fill="FFFFFF"/>
        </w:rPr>
      </w:pPr>
      <w:r w:rsidRPr="0030282F">
        <w:rPr>
          <w:i/>
          <w:iCs/>
          <w:shd w:val="clear" w:color="auto" w:fill="FFFFFF"/>
        </w:rPr>
        <w:t xml:space="preserve">En primera instancia. </w:t>
      </w:r>
    </w:p>
    <w:p w14:paraId="33F2510F" w14:textId="77777777" w:rsidR="00966B01" w:rsidRPr="0030282F" w:rsidRDefault="00966B01" w:rsidP="0030282F">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14:paraId="721C8E14" w14:textId="77777777" w:rsidR="00966B01" w:rsidRPr="0030282F"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14:paraId="4C83891B" w14:textId="77777777" w:rsidR="00966B01" w:rsidRPr="0030282F"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14:paraId="6D2FA3C0" w14:textId="77777777" w:rsidR="00966B01" w:rsidRPr="0030282F" w:rsidRDefault="00966B01" w:rsidP="0030282F">
      <w:pPr>
        <w:ind w:left="426"/>
        <w:jc w:val="both"/>
        <w:rPr>
          <w:i/>
          <w:iCs/>
          <w:shd w:val="clear" w:color="auto" w:fill="FFFFFF"/>
        </w:rPr>
      </w:pPr>
    </w:p>
    <w:p w14:paraId="57A9FFE0" w14:textId="77777777" w:rsidR="00966B01" w:rsidRPr="0030282F" w:rsidRDefault="00966B01" w:rsidP="0030282F">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14:paraId="2FCA096C" w14:textId="77777777" w:rsidR="00966B01" w:rsidRPr="0030282F" w:rsidRDefault="00966B01" w:rsidP="0030282F">
      <w:pPr>
        <w:jc w:val="both"/>
        <w:rPr>
          <w:color w:val="000000" w:themeColor="text1"/>
        </w:rPr>
      </w:pPr>
    </w:p>
    <w:p w14:paraId="74D82DED" w14:textId="77777777" w:rsidR="00966B01" w:rsidRPr="0030282F" w:rsidRDefault="00966B01" w:rsidP="0030282F">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14:paraId="2466D80F" w14:textId="77777777" w:rsidR="00966B01" w:rsidRPr="0030282F" w:rsidRDefault="00966B01" w:rsidP="0030282F">
      <w:pPr>
        <w:jc w:val="both"/>
        <w:rPr>
          <w:color w:val="000000" w:themeColor="text1"/>
        </w:rPr>
      </w:pPr>
    </w:p>
    <w:p w14:paraId="187B6DC6" w14:textId="77777777" w:rsidR="00966B01" w:rsidRPr="0030282F" w:rsidRDefault="00966B01" w:rsidP="0030282F">
      <w:pPr>
        <w:jc w:val="both"/>
      </w:pPr>
      <w:r w:rsidRPr="0030282F">
        <w:rPr>
          <w:color w:val="0D0D0D" w:themeColor="text1" w:themeTint="F2"/>
        </w:rPr>
        <w:t>Al respecto la Corte Constitucional en Sentencia</w:t>
      </w:r>
      <w:r w:rsidRPr="0030282F">
        <w:t xml:space="preserve"> C-539 de 1999 sobre las agencias en derecho, argumentó:</w:t>
      </w:r>
    </w:p>
    <w:p w14:paraId="470DCBD3" w14:textId="77777777" w:rsidR="00A8228A" w:rsidRPr="0030282F" w:rsidRDefault="00A8228A" w:rsidP="0030282F">
      <w:pPr>
        <w:jc w:val="both"/>
      </w:pPr>
    </w:p>
    <w:p w14:paraId="522F12DB" w14:textId="77777777" w:rsidR="00966B01" w:rsidRPr="0030282F" w:rsidRDefault="00966B01" w:rsidP="0030282F">
      <w:pPr>
        <w:ind w:left="426"/>
        <w:jc w:val="both"/>
      </w:pPr>
      <w:r w:rsidRPr="003028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w:t>
      </w:r>
      <w:r w:rsidRPr="0030282F">
        <w:lastRenderedPageBreak/>
        <w:t>(subrayas y negrita fuera de texto)</w:t>
      </w:r>
    </w:p>
    <w:p w14:paraId="72F331CC" w14:textId="77777777" w:rsidR="00966B01" w:rsidRPr="0030282F" w:rsidRDefault="00966B01" w:rsidP="0030282F">
      <w:pPr>
        <w:jc w:val="both"/>
      </w:pPr>
    </w:p>
    <w:p w14:paraId="76CA61EE" w14:textId="77777777" w:rsidR="00966B01" w:rsidRPr="0030282F" w:rsidRDefault="00966B01" w:rsidP="0030282F">
      <w:pPr>
        <w:jc w:val="both"/>
      </w:pPr>
      <w:r w:rsidRPr="0030282F">
        <w:t>Por su parte, sobre el reconocimiento en las costas procesales, en la sentencia proferida por el Consejo de Estado, Sala Plena, Rad.15001-33-33-007-2017-00036-01(AP)REV-SU, agosto 6/2019, C.P. Rocío Araújo Oñate, indicó:</w:t>
      </w:r>
    </w:p>
    <w:p w14:paraId="4D1BED5B" w14:textId="77777777" w:rsidR="00966B01" w:rsidRPr="0030282F" w:rsidRDefault="00966B01" w:rsidP="0030282F">
      <w:pPr>
        <w:jc w:val="both"/>
      </w:pPr>
    </w:p>
    <w:p w14:paraId="436DACAD" w14:textId="77777777" w:rsidR="00966B01" w:rsidRPr="0030282F" w:rsidRDefault="00966B01" w:rsidP="0030282F">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14:paraId="618642E9" w14:textId="77777777" w:rsidR="00966B01" w:rsidRPr="0030282F" w:rsidRDefault="00966B01" w:rsidP="0030282F">
      <w:pPr>
        <w:ind w:left="426" w:right="-93"/>
        <w:jc w:val="both"/>
        <w:rPr>
          <w:iCs/>
        </w:rPr>
      </w:pPr>
    </w:p>
    <w:p w14:paraId="76C1CB38" w14:textId="77777777" w:rsidR="00966B01" w:rsidRPr="0030282F" w:rsidRDefault="00966B01" w:rsidP="0030282F">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14:paraId="039E16BD" w14:textId="77777777" w:rsidR="00966B01" w:rsidRPr="0030282F" w:rsidRDefault="00966B01" w:rsidP="0030282F">
      <w:pPr>
        <w:ind w:left="426"/>
        <w:jc w:val="both"/>
        <w:rPr>
          <w:color w:val="000000" w:themeColor="text1"/>
          <w:lang w:val="es"/>
        </w:rPr>
      </w:pPr>
    </w:p>
    <w:p w14:paraId="62DAF9A5" w14:textId="77777777" w:rsidR="00966B01" w:rsidRPr="0030282F" w:rsidRDefault="00966B01" w:rsidP="0030282F">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30282F" w:rsidRDefault="00966B01" w:rsidP="0030282F">
      <w:pPr>
        <w:ind w:left="426"/>
        <w:jc w:val="both"/>
      </w:pPr>
    </w:p>
    <w:p w14:paraId="1C73BAAA" w14:textId="77777777" w:rsidR="00966B01" w:rsidRPr="0030282F" w:rsidRDefault="00966B01" w:rsidP="0030282F">
      <w:pPr>
        <w:ind w:left="426"/>
        <w:jc w:val="both"/>
        <w:rPr>
          <w:i/>
          <w:iCs/>
          <w:lang w:val="es"/>
        </w:rPr>
      </w:pPr>
      <w:r w:rsidRPr="003028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30282F" w:rsidRDefault="00966B01" w:rsidP="0030282F">
      <w:pPr>
        <w:ind w:left="426"/>
        <w:jc w:val="both"/>
      </w:pPr>
    </w:p>
    <w:p w14:paraId="31B6FC9D" w14:textId="77777777" w:rsidR="00966B01" w:rsidRPr="0030282F" w:rsidRDefault="00966B01" w:rsidP="0030282F">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14:paraId="5405E681" w14:textId="77777777" w:rsidR="00966B01" w:rsidRPr="0030282F" w:rsidRDefault="00966B01" w:rsidP="0030282F">
      <w:pPr>
        <w:jc w:val="both"/>
        <w:rPr>
          <w:shd w:val="clear" w:color="auto" w:fill="FFFFFF"/>
        </w:rPr>
      </w:pPr>
    </w:p>
    <w:p w14:paraId="2C1BC00B" w14:textId="204D7A0C" w:rsidR="00966B01" w:rsidRPr="0030282F" w:rsidRDefault="00966B01" w:rsidP="0030282F">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0282F">
        <w:rPr>
          <w:color w:val="0D0D0D" w:themeColor="text1" w:themeTint="F2"/>
        </w:rPr>
        <w:t xml:space="preserve">TRES MILLONES QUINIENTOS ($3.500.000) más IVA, por concepto de </w:t>
      </w:r>
      <w:r w:rsidRPr="0030282F">
        <w:t>apoderamiento, tal como se evidencia a continuación:</w:t>
      </w:r>
    </w:p>
    <w:p w14:paraId="58D1C571" w14:textId="7A01FD74" w:rsidR="00966B01" w:rsidRPr="0030282F" w:rsidRDefault="00966B01" w:rsidP="0030282F">
      <w:pPr>
        <w:jc w:val="center"/>
        <w:rPr>
          <w:shd w:val="clear" w:color="auto" w:fill="FFFFFF"/>
        </w:rPr>
      </w:pPr>
    </w:p>
    <w:p w14:paraId="4CAD249B" w14:textId="5E51F8F3" w:rsidR="00345166" w:rsidRDefault="00345166" w:rsidP="00345166">
      <w:pPr>
        <w:rPr>
          <w:noProof/>
        </w:rPr>
      </w:pPr>
      <w:r>
        <w:rPr>
          <w:noProof/>
        </w:rPr>
        <w:drawing>
          <wp:anchor distT="0" distB="0" distL="114300" distR="114300" simplePos="0" relativeHeight="251659265" behindDoc="0" locked="0" layoutInCell="1" allowOverlap="1" wp14:anchorId="041C0459" wp14:editId="5B23F764">
            <wp:simplePos x="0" y="0"/>
            <wp:positionH relativeFrom="margin">
              <wp:posOffset>180975</wp:posOffset>
            </wp:positionH>
            <wp:positionV relativeFrom="paragraph">
              <wp:posOffset>114935</wp:posOffset>
            </wp:positionV>
            <wp:extent cx="5886450" cy="2630883"/>
            <wp:effectExtent l="0" t="0" r="0" b="0"/>
            <wp:wrapNone/>
            <wp:docPr id="886318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18693" name=""/>
                    <pic:cNvPicPr/>
                  </pic:nvPicPr>
                  <pic:blipFill rotWithShape="1">
                    <a:blip r:embed="rId13">
                      <a:extLst>
                        <a:ext uri="{28A0092B-C50C-407E-A947-70E740481C1C}">
                          <a14:useLocalDpi xmlns:a14="http://schemas.microsoft.com/office/drawing/2010/main" val="0"/>
                        </a:ext>
                      </a:extLst>
                    </a:blip>
                    <a:srcRect l="11212" t="17442" r="12479" b="21927"/>
                    <a:stretch/>
                  </pic:blipFill>
                  <pic:spPr bwMode="auto">
                    <a:xfrm>
                      <a:off x="0" y="0"/>
                      <a:ext cx="5886450" cy="26308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6BEEC" w14:textId="3EC31D90" w:rsidR="00454819" w:rsidRPr="0030282F" w:rsidRDefault="00454819" w:rsidP="00345166"/>
    <w:p w14:paraId="00E64F07" w14:textId="5A496779" w:rsidR="005348DE" w:rsidRDefault="005348DE" w:rsidP="0030282F">
      <w:pPr>
        <w:jc w:val="center"/>
        <w:rPr>
          <w:rStyle w:val="normaltextrun"/>
          <w:shd w:val="clear" w:color="auto" w:fill="FFFFFF"/>
        </w:rPr>
      </w:pPr>
    </w:p>
    <w:p w14:paraId="7397269C" w14:textId="77777777" w:rsidR="00143116" w:rsidRDefault="00143116" w:rsidP="0030282F">
      <w:pPr>
        <w:jc w:val="center"/>
        <w:rPr>
          <w:rStyle w:val="normaltextrun"/>
          <w:shd w:val="clear" w:color="auto" w:fill="FFFFFF"/>
        </w:rPr>
      </w:pPr>
    </w:p>
    <w:p w14:paraId="27A3C0D3" w14:textId="77777777" w:rsidR="00143116" w:rsidRDefault="00143116" w:rsidP="0030282F">
      <w:pPr>
        <w:jc w:val="center"/>
        <w:rPr>
          <w:rStyle w:val="normaltextrun"/>
          <w:shd w:val="clear" w:color="auto" w:fill="FFFFFF"/>
        </w:rPr>
      </w:pPr>
    </w:p>
    <w:p w14:paraId="5521B135" w14:textId="77777777" w:rsidR="00143116" w:rsidRDefault="00143116" w:rsidP="0030282F">
      <w:pPr>
        <w:jc w:val="center"/>
        <w:rPr>
          <w:rStyle w:val="normaltextrun"/>
          <w:shd w:val="clear" w:color="auto" w:fill="FFFFFF"/>
        </w:rPr>
      </w:pPr>
    </w:p>
    <w:p w14:paraId="4FEC4ADA" w14:textId="77777777" w:rsidR="00143116" w:rsidRDefault="00143116" w:rsidP="0030282F">
      <w:pPr>
        <w:jc w:val="center"/>
        <w:rPr>
          <w:rStyle w:val="normaltextrun"/>
          <w:shd w:val="clear" w:color="auto" w:fill="FFFFFF"/>
        </w:rPr>
      </w:pPr>
    </w:p>
    <w:p w14:paraId="280178F9" w14:textId="77777777" w:rsidR="00143116" w:rsidRDefault="00143116" w:rsidP="0030282F">
      <w:pPr>
        <w:jc w:val="center"/>
        <w:rPr>
          <w:rStyle w:val="normaltextrun"/>
          <w:shd w:val="clear" w:color="auto" w:fill="FFFFFF"/>
        </w:rPr>
      </w:pPr>
    </w:p>
    <w:p w14:paraId="74DF7431" w14:textId="77777777" w:rsidR="00143116" w:rsidRDefault="00143116" w:rsidP="0030282F">
      <w:pPr>
        <w:jc w:val="center"/>
        <w:rPr>
          <w:rStyle w:val="normaltextrun"/>
          <w:shd w:val="clear" w:color="auto" w:fill="FFFFFF"/>
        </w:rPr>
      </w:pPr>
    </w:p>
    <w:p w14:paraId="3EFE7F74" w14:textId="77777777" w:rsidR="00143116" w:rsidRDefault="00143116" w:rsidP="0030282F">
      <w:pPr>
        <w:jc w:val="center"/>
        <w:rPr>
          <w:rStyle w:val="normaltextrun"/>
          <w:shd w:val="clear" w:color="auto" w:fill="FFFFFF"/>
        </w:rPr>
      </w:pPr>
    </w:p>
    <w:p w14:paraId="0E4220D0" w14:textId="77777777" w:rsidR="00143116" w:rsidRDefault="00143116" w:rsidP="0030282F">
      <w:pPr>
        <w:jc w:val="center"/>
        <w:rPr>
          <w:rStyle w:val="normaltextrun"/>
          <w:shd w:val="clear" w:color="auto" w:fill="FFFFFF"/>
        </w:rPr>
      </w:pPr>
    </w:p>
    <w:p w14:paraId="6294BDEE" w14:textId="77777777" w:rsidR="00143116" w:rsidRDefault="00143116" w:rsidP="0030282F">
      <w:pPr>
        <w:jc w:val="center"/>
        <w:rPr>
          <w:rStyle w:val="normaltextrun"/>
          <w:shd w:val="clear" w:color="auto" w:fill="FFFFFF"/>
        </w:rPr>
      </w:pPr>
    </w:p>
    <w:p w14:paraId="6AF4B9DF" w14:textId="77777777" w:rsidR="00143116" w:rsidRDefault="00143116" w:rsidP="0030282F">
      <w:pPr>
        <w:jc w:val="center"/>
        <w:rPr>
          <w:rStyle w:val="normaltextrun"/>
          <w:shd w:val="clear" w:color="auto" w:fill="FFFFFF"/>
        </w:rPr>
      </w:pPr>
    </w:p>
    <w:p w14:paraId="0B240007" w14:textId="77777777" w:rsidR="00143116" w:rsidRDefault="00143116" w:rsidP="0030282F">
      <w:pPr>
        <w:jc w:val="center"/>
        <w:rPr>
          <w:rStyle w:val="normaltextrun"/>
          <w:shd w:val="clear" w:color="auto" w:fill="FFFFFF"/>
        </w:rPr>
      </w:pPr>
    </w:p>
    <w:p w14:paraId="4B1E4504" w14:textId="77777777" w:rsidR="00143116" w:rsidRDefault="00143116" w:rsidP="0030282F">
      <w:pPr>
        <w:jc w:val="center"/>
        <w:rPr>
          <w:rStyle w:val="normaltextrun"/>
          <w:shd w:val="clear" w:color="auto" w:fill="FFFFFF"/>
        </w:rPr>
      </w:pPr>
    </w:p>
    <w:p w14:paraId="3DF874F4" w14:textId="77777777" w:rsidR="00143116" w:rsidRDefault="00143116" w:rsidP="0030282F">
      <w:pPr>
        <w:jc w:val="center"/>
        <w:rPr>
          <w:rStyle w:val="normaltextrun"/>
          <w:shd w:val="clear" w:color="auto" w:fill="FFFFFF"/>
        </w:rPr>
      </w:pPr>
    </w:p>
    <w:p w14:paraId="6FFF3EF6" w14:textId="77777777" w:rsidR="00143116" w:rsidRDefault="00143116" w:rsidP="0030282F">
      <w:pPr>
        <w:jc w:val="center"/>
        <w:rPr>
          <w:rStyle w:val="normaltextrun"/>
          <w:shd w:val="clear" w:color="auto" w:fill="FFFFFF"/>
        </w:rPr>
      </w:pPr>
    </w:p>
    <w:p w14:paraId="039DBC6A" w14:textId="77777777" w:rsidR="00143116" w:rsidRDefault="00143116" w:rsidP="0030282F">
      <w:pPr>
        <w:jc w:val="center"/>
        <w:rPr>
          <w:rStyle w:val="normaltextrun"/>
          <w:shd w:val="clear" w:color="auto" w:fill="FFFFFF"/>
        </w:rPr>
      </w:pPr>
    </w:p>
    <w:p w14:paraId="3F438A25" w14:textId="77777777" w:rsidR="00143116" w:rsidRDefault="00143116" w:rsidP="00345166">
      <w:pPr>
        <w:rPr>
          <w:rStyle w:val="normaltextrun"/>
          <w:shd w:val="clear" w:color="auto" w:fill="FFFFFF"/>
        </w:rPr>
      </w:pPr>
    </w:p>
    <w:p w14:paraId="1A5A2615" w14:textId="35AADC11" w:rsidR="00345166" w:rsidRDefault="00345166" w:rsidP="00345166">
      <w:pPr>
        <w:rPr>
          <w:noProof/>
        </w:rPr>
      </w:pPr>
      <w:r>
        <w:rPr>
          <w:noProof/>
        </w:rPr>
        <w:lastRenderedPageBreak/>
        <w:drawing>
          <wp:anchor distT="0" distB="0" distL="114300" distR="114300" simplePos="0" relativeHeight="251660289" behindDoc="0" locked="0" layoutInCell="1" allowOverlap="1" wp14:anchorId="3B4064E1" wp14:editId="53A225B2">
            <wp:simplePos x="0" y="0"/>
            <wp:positionH relativeFrom="margin">
              <wp:align>left</wp:align>
            </wp:positionH>
            <wp:positionV relativeFrom="paragraph">
              <wp:posOffset>44450</wp:posOffset>
            </wp:positionV>
            <wp:extent cx="5876925" cy="1528475"/>
            <wp:effectExtent l="0" t="0" r="0" b="0"/>
            <wp:wrapNone/>
            <wp:docPr id="400229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29945" name=""/>
                    <pic:cNvPicPr/>
                  </pic:nvPicPr>
                  <pic:blipFill rotWithShape="1">
                    <a:blip r:embed="rId14">
                      <a:extLst>
                        <a:ext uri="{28A0092B-C50C-407E-A947-70E740481C1C}">
                          <a14:useLocalDpi xmlns:a14="http://schemas.microsoft.com/office/drawing/2010/main" val="0"/>
                        </a:ext>
                      </a:extLst>
                    </a:blip>
                    <a:srcRect l="10900" t="34884" r="11857" b="29401"/>
                    <a:stretch/>
                  </pic:blipFill>
                  <pic:spPr bwMode="auto">
                    <a:xfrm>
                      <a:off x="0" y="0"/>
                      <a:ext cx="5876925" cy="152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D8DEC2" w14:textId="541E9E47" w:rsidR="00345166" w:rsidRDefault="00345166" w:rsidP="00345166">
      <w:pPr>
        <w:rPr>
          <w:rStyle w:val="normaltextrun"/>
          <w:shd w:val="clear" w:color="auto" w:fill="FFFFFF"/>
        </w:rPr>
      </w:pPr>
    </w:p>
    <w:p w14:paraId="40954874" w14:textId="77777777" w:rsidR="00143116" w:rsidRDefault="00143116" w:rsidP="00345166">
      <w:pPr>
        <w:rPr>
          <w:rStyle w:val="normaltextrun"/>
          <w:shd w:val="clear" w:color="auto" w:fill="FFFFFF"/>
        </w:rPr>
      </w:pPr>
    </w:p>
    <w:p w14:paraId="31C2A0B1" w14:textId="77777777" w:rsidR="00345166" w:rsidRDefault="00345166" w:rsidP="002D43EC">
      <w:pPr>
        <w:tabs>
          <w:tab w:val="left" w:pos="4050"/>
        </w:tabs>
        <w:jc w:val="both"/>
      </w:pPr>
    </w:p>
    <w:p w14:paraId="72A0F5F9" w14:textId="77777777" w:rsidR="00345166" w:rsidRDefault="00345166" w:rsidP="002D43EC">
      <w:pPr>
        <w:tabs>
          <w:tab w:val="left" w:pos="4050"/>
        </w:tabs>
        <w:jc w:val="both"/>
      </w:pPr>
    </w:p>
    <w:p w14:paraId="10C8BD99" w14:textId="77777777" w:rsidR="00345166" w:rsidRDefault="00345166" w:rsidP="002D43EC">
      <w:pPr>
        <w:tabs>
          <w:tab w:val="left" w:pos="4050"/>
        </w:tabs>
        <w:jc w:val="both"/>
      </w:pPr>
    </w:p>
    <w:p w14:paraId="269001AA" w14:textId="77777777" w:rsidR="00345166" w:rsidRDefault="00345166" w:rsidP="002D43EC">
      <w:pPr>
        <w:tabs>
          <w:tab w:val="left" w:pos="4050"/>
        </w:tabs>
        <w:jc w:val="both"/>
      </w:pPr>
    </w:p>
    <w:p w14:paraId="7C3BBFA6" w14:textId="77777777" w:rsidR="00345166" w:rsidRDefault="00345166" w:rsidP="002D43EC">
      <w:pPr>
        <w:tabs>
          <w:tab w:val="left" w:pos="4050"/>
        </w:tabs>
        <w:jc w:val="both"/>
      </w:pPr>
    </w:p>
    <w:p w14:paraId="3FBB1C37" w14:textId="77777777" w:rsidR="00345166" w:rsidRDefault="00345166" w:rsidP="002D43EC">
      <w:pPr>
        <w:tabs>
          <w:tab w:val="left" w:pos="4050"/>
        </w:tabs>
        <w:jc w:val="both"/>
      </w:pPr>
    </w:p>
    <w:p w14:paraId="233F5333" w14:textId="77777777" w:rsidR="00345166" w:rsidRDefault="00345166" w:rsidP="002D43EC">
      <w:pPr>
        <w:tabs>
          <w:tab w:val="left" w:pos="4050"/>
        </w:tabs>
        <w:jc w:val="both"/>
      </w:pPr>
    </w:p>
    <w:p w14:paraId="5146721C" w14:textId="77777777" w:rsidR="00345166" w:rsidRDefault="00345166" w:rsidP="002D43EC">
      <w:pPr>
        <w:tabs>
          <w:tab w:val="left" w:pos="4050"/>
        </w:tabs>
        <w:jc w:val="both"/>
      </w:pPr>
    </w:p>
    <w:p w14:paraId="4361864E" w14:textId="4F67842C" w:rsidR="002D43EC" w:rsidRPr="009A0ABD" w:rsidRDefault="002D43EC" w:rsidP="002D43EC">
      <w:pPr>
        <w:tabs>
          <w:tab w:val="left" w:pos="4050"/>
        </w:tabs>
        <w:jc w:val="both"/>
      </w:pPr>
      <w:r w:rsidRPr="009A0ABD">
        <w:t>Es importante destacar que en la factura de venta No. 17</w:t>
      </w:r>
      <w:r w:rsidR="00143116">
        <w:t>7</w:t>
      </w:r>
      <w:r>
        <w:t>15</w:t>
      </w:r>
      <w:r w:rsidRPr="009A0ABD">
        <w:t xml:space="preserve">, la cual se adjunta como prueba, se registra un total de </w:t>
      </w:r>
      <w:r>
        <w:t>1</w:t>
      </w:r>
      <w:r w:rsidR="00143116">
        <w:t>0</w:t>
      </w:r>
      <w:r w:rsidRPr="009A0ABD">
        <w:t xml:space="preserve"> procesos, incluido el adelantado por </w:t>
      </w:r>
      <w:r>
        <w:t>la</w:t>
      </w:r>
      <w:r w:rsidRPr="009A0ABD">
        <w:t xml:space="preserve"> señor</w:t>
      </w:r>
      <w:r>
        <w:t>a</w:t>
      </w:r>
      <w:r w:rsidRPr="009A0ABD">
        <w:t xml:space="preserve"> </w:t>
      </w:r>
      <w:r w:rsidR="00143116">
        <w:t>IRIS DEL CARMEN CARDENAS</w:t>
      </w:r>
      <w:r>
        <w:t xml:space="preserve"> </w:t>
      </w:r>
      <w:r w:rsidRPr="009A0ABD">
        <w:t>bajo la radicación No.</w:t>
      </w:r>
      <w:r w:rsidRPr="009A0ABD">
        <w:rPr>
          <w:b/>
          <w:bCs/>
        </w:rPr>
        <w:t xml:space="preserve"> </w:t>
      </w:r>
      <w:r w:rsidRPr="009A0ABD">
        <w:t>202</w:t>
      </w:r>
      <w:r w:rsidR="00143116">
        <w:t>3</w:t>
      </w:r>
      <w:r w:rsidRPr="009A0ABD">
        <w:t>-00</w:t>
      </w:r>
      <w:r w:rsidR="00143116">
        <w:t>271</w:t>
      </w:r>
      <w:r w:rsidRPr="009A0ABD">
        <w:t xml:space="preserve">, así mismo, se observa que el total de la factura asciende a la suma de </w:t>
      </w:r>
      <w:r w:rsidR="00143116">
        <w:t xml:space="preserve">TREINTA Y CINCO </w:t>
      </w:r>
      <w:r>
        <w:t xml:space="preserve">MILLONES </w:t>
      </w:r>
      <w:r w:rsidR="00143116">
        <w:t xml:space="preserve">DE </w:t>
      </w:r>
      <w:r>
        <w:t xml:space="preserve">PESOS </w:t>
      </w:r>
      <w:r w:rsidRPr="009A0ABD">
        <w:t>($</w:t>
      </w:r>
      <w:r w:rsidR="00143116">
        <w:t>35</w:t>
      </w:r>
      <w:r w:rsidRPr="009A0ABD">
        <w:t>,</w:t>
      </w:r>
      <w:r w:rsidR="00143116">
        <w:t>0</w:t>
      </w:r>
      <w:r w:rsidRPr="009A0ABD">
        <w:t xml:space="preserve">00,000) que corresponde al total de honorarios que paga ALLIANZ SEGUROS DE VIDA S.A. a G. HERRERA ABOGADOS &amp; ASOCIADOS por la representación judicial de los </w:t>
      </w:r>
      <w:r>
        <w:t>1</w:t>
      </w:r>
      <w:r w:rsidR="00143116">
        <w:t>0</w:t>
      </w:r>
      <w:r w:rsidRPr="009A0ABD">
        <w:t xml:space="preserve"> procesos en relación. En estos términos, es claro que el valor el valor unitario por proceso asciende a la suma de TRES MILLONES QUINIENTOS MIL PESOS ($3.500.000), valor que resulta de dividir </w:t>
      </w:r>
      <w:r w:rsidR="00345166">
        <w:t>$</w:t>
      </w:r>
      <w:r w:rsidR="00143116">
        <w:t>35</w:t>
      </w:r>
      <w:r w:rsidRPr="009A0ABD">
        <w:t>.</w:t>
      </w:r>
      <w:r w:rsidR="00143116">
        <w:t>0</w:t>
      </w:r>
      <w:r w:rsidRPr="009A0ABD">
        <w:t xml:space="preserve">00.000 entre </w:t>
      </w:r>
      <w:r>
        <w:t>1</w:t>
      </w:r>
      <w:r w:rsidR="00143116">
        <w:t>0</w:t>
      </w:r>
      <w:r w:rsidRPr="009A0ABD">
        <w:t xml:space="preserve"> (número de procesos relacionados en la factura), sin tener en cuenta el IVA.</w:t>
      </w:r>
    </w:p>
    <w:p w14:paraId="4ADD914B" w14:textId="77777777" w:rsidR="005348DE" w:rsidRPr="0030282F" w:rsidRDefault="005348DE" w:rsidP="0030282F">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D369E07"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359567F"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30282F">
        <w:rPr>
          <w:rStyle w:val="normaltextrun"/>
          <w:rFonts w:ascii="Arial" w:hAnsi="Arial" w:cs="Arial"/>
          <w:color w:val="222222"/>
          <w:sz w:val="22"/>
          <w:szCs w:val="22"/>
          <w:shd w:val="clear" w:color="auto" w:fill="FFFFFF"/>
          <w:lang w:val="es-ES"/>
        </w:rPr>
        <w:t>ii</w:t>
      </w:r>
      <w:proofErr w:type="spellEnd"/>
      <w:r w:rsidRPr="0030282F">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30282F">
        <w:rPr>
          <w:rStyle w:val="normaltextrun"/>
          <w:rFonts w:ascii="Arial" w:hAnsi="Arial" w:cs="Arial"/>
          <w:color w:val="222222"/>
          <w:sz w:val="22"/>
          <w:szCs w:val="22"/>
          <w:shd w:val="clear" w:color="auto" w:fill="FFFFFF"/>
          <w:lang w:val="es-ES"/>
        </w:rPr>
        <w:t>iii</w:t>
      </w:r>
      <w:proofErr w:type="spellEnd"/>
      <w:r w:rsidRPr="0030282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3D9A1D75" w14:textId="77777777" w:rsidR="00966B01" w:rsidRPr="0030282F" w:rsidRDefault="00966B01" w:rsidP="0030282F">
      <w:pPr>
        <w:jc w:val="both"/>
        <w:rPr>
          <w:b/>
          <w:bCs/>
          <w:u w:val="single"/>
        </w:rPr>
      </w:pPr>
    </w:p>
    <w:p w14:paraId="06E05132" w14:textId="39DECC2C" w:rsidR="00952199" w:rsidRPr="0030282F" w:rsidRDefault="00952199" w:rsidP="0030282F">
      <w:pPr>
        <w:pStyle w:val="Prrafodelista"/>
        <w:numPr>
          <w:ilvl w:val="0"/>
          <w:numId w:val="9"/>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14:paraId="7AB237F9" w14:textId="77777777" w:rsidR="00952199" w:rsidRPr="0030282F" w:rsidRDefault="00952199" w:rsidP="0030282F">
      <w:pPr>
        <w:jc w:val="both"/>
      </w:pPr>
    </w:p>
    <w:p w14:paraId="10D39061" w14:textId="3C9653A6"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30282F">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14:paraId="1F56930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7528F4A" w14:textId="1AC0BC3D"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30282F">
        <w:rPr>
          <w:rStyle w:val="normaltextrun"/>
          <w:rFonts w:ascii="Arial" w:hAnsi="Arial" w:cs="Arial"/>
          <w:sz w:val="22"/>
          <w:szCs w:val="22"/>
          <w:lang w:val="es-ES"/>
        </w:rPr>
        <w:t xml:space="preserve">el </w:t>
      </w:r>
      <w:r w:rsidR="00277C91" w:rsidRPr="0030282F">
        <w:rPr>
          <w:rStyle w:val="normaltextrun"/>
          <w:rFonts w:ascii="Arial" w:hAnsi="Arial" w:cs="Arial"/>
          <w:sz w:val="22"/>
          <w:szCs w:val="22"/>
          <w:lang w:val="es-ES"/>
        </w:rPr>
        <w:t>afiliad</w:t>
      </w:r>
      <w:r w:rsidR="5124F86C"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w:t>
      </w:r>
      <w:r w:rsidRPr="0030282F">
        <w:rPr>
          <w:rStyle w:val="normaltextrun"/>
          <w:rFonts w:ascii="Arial" w:hAnsi="Arial" w:cs="Arial"/>
          <w:sz w:val="22"/>
          <w:szCs w:val="22"/>
          <w:lang w:val="es-ES"/>
        </w:rPr>
        <w:lastRenderedPageBreak/>
        <w:t>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14:paraId="154FE26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4AC443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14:paraId="4FC17C1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CC29290"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14:paraId="5F7D831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6D1AEEF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14:paraId="3D4E128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729CA0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1938CB49"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r:id="rId15" w:anchor="1119" w:tgtFrame="_blank" w:history="1">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14:paraId="32DB677E"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61E1A8D"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14:paraId="6BED5B8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BDD2EC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14:paraId="3F573406"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738D7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30282F">
        <w:rPr>
          <w:rStyle w:val="normaltextrun"/>
          <w:rFonts w:ascii="Arial" w:hAnsi="Arial" w:cs="Arial"/>
          <w:i/>
          <w:iCs/>
          <w:sz w:val="22"/>
          <w:szCs w:val="22"/>
          <w:lang w:val="es-ES"/>
        </w:rPr>
        <w:t>puesto que</w:t>
      </w:r>
      <w:proofErr w:type="gramEnd"/>
      <w:r w:rsidRPr="0030282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14:paraId="5F06EC6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7A884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06F80AA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4BDFF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14:paraId="3807CEC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E952E52"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14:paraId="5C1EBAD5" w14:textId="77777777" w:rsidR="00C8534A" w:rsidRPr="0030282F" w:rsidRDefault="00C8534A"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1F25C5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Ahora bien, abordados los conceptos generales y entrando en materia respecto del seguro previsional que hoy nos convoca, el artículo 3.2.2.7 de la Circular Externa 025 de 2017 emitida por </w:t>
      </w:r>
      <w:r w:rsidRPr="0030282F">
        <w:rPr>
          <w:rStyle w:val="normaltextrun"/>
          <w:rFonts w:ascii="Arial" w:hAnsi="Arial" w:cs="Arial"/>
          <w:sz w:val="22"/>
          <w:szCs w:val="22"/>
          <w:lang w:val="es-ES"/>
        </w:rPr>
        <w:lastRenderedPageBreak/>
        <w:t>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69CC483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CFB806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3779FD7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DFE408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14:paraId="7DFD997C"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4F61739"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14:paraId="6FE58BD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432C8C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4CE53D"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0032D6E"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Durante el plazo de gracia se considerará el seguro en vigor </w:t>
      </w:r>
      <w:proofErr w:type="gramStart"/>
      <w:r w:rsidRPr="0030282F">
        <w:rPr>
          <w:rStyle w:val="normaltextrun"/>
          <w:rFonts w:ascii="Arial" w:hAnsi="Arial" w:cs="Arial"/>
          <w:i/>
          <w:iCs/>
          <w:sz w:val="22"/>
          <w:szCs w:val="22"/>
          <w:lang w:val="es-ES"/>
        </w:rPr>
        <w:t>y</w:t>
      </w:r>
      <w:proofErr w:type="gramEnd"/>
      <w:r w:rsidRPr="0030282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14:paraId="64F2876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740C42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30282F">
        <w:rPr>
          <w:rStyle w:val="normaltextrun"/>
          <w:rFonts w:ascii="Arial" w:hAnsi="Arial" w:cs="Arial"/>
          <w:sz w:val="22"/>
          <w:szCs w:val="22"/>
          <w:lang w:val="es-ES"/>
        </w:rPr>
        <w:t>ii</w:t>
      </w:r>
      <w:proofErr w:type="spellEnd"/>
      <w:r w:rsidRPr="0030282F">
        <w:rPr>
          <w:rStyle w:val="normaltextrun"/>
          <w:rFonts w:ascii="Arial" w:hAnsi="Arial" w:cs="Arial"/>
          <w:sz w:val="22"/>
          <w:szCs w:val="22"/>
          <w:lang w:val="es-ES"/>
        </w:rPr>
        <w:t>)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14:paraId="1AB2925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A502F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14:paraId="086EFAF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9EDC01" w14:textId="3ADDF438"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30282F">
        <w:rPr>
          <w:rStyle w:val="normaltextrun"/>
          <w:rFonts w:ascii="Arial" w:hAnsi="Arial" w:cs="Arial"/>
          <w:b/>
          <w:bCs/>
          <w:i/>
          <w:iCs/>
          <w:sz w:val="22"/>
          <w:szCs w:val="22"/>
          <w:lang w:val="es-ES"/>
        </w:rPr>
        <w:t xml:space="preserve">el </w:t>
      </w:r>
      <w:r w:rsidR="00277C91" w:rsidRPr="0030282F">
        <w:rPr>
          <w:rStyle w:val="normaltextrun"/>
          <w:rFonts w:ascii="Arial" w:hAnsi="Arial" w:cs="Arial"/>
          <w:b/>
          <w:bCs/>
          <w:i/>
          <w:iCs/>
          <w:sz w:val="22"/>
          <w:szCs w:val="22"/>
          <w:lang w:val="es-ES"/>
        </w:rPr>
        <w:t>afiliad</w:t>
      </w:r>
      <w:r w:rsidR="36752272" w:rsidRPr="0030282F">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7D6AD90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71479A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378C81D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5E0473"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45DD867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E7C898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14:paraId="6AB3E085" w14:textId="74596211"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eastAsia="Calibri" w:hAnsi="Arial" w:cs="Arial"/>
          <w:sz w:val="22"/>
          <w:szCs w:val="22"/>
        </w:rPr>
        <w:lastRenderedPageBreak/>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14:paraId="11B9332C" w14:textId="77777777"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8ECE53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14:paraId="03216A3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3F4523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14:paraId="3F01DA9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2C0449" w14:textId="08A7E970"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531FD" w:rsidRPr="0030282F">
        <w:rPr>
          <w:rStyle w:val="normaltextrun"/>
          <w:rFonts w:ascii="Arial" w:hAnsi="Arial" w:cs="Arial"/>
          <w:sz w:val="22"/>
          <w:szCs w:val="22"/>
          <w:lang w:val="es-ES"/>
        </w:rPr>
        <w:t>e</w:t>
      </w:r>
      <w:r w:rsidR="00277C91" w:rsidRPr="0030282F">
        <w:rPr>
          <w:rStyle w:val="normaltextrun"/>
          <w:rFonts w:ascii="Arial" w:hAnsi="Arial" w:cs="Arial"/>
          <w:sz w:val="22"/>
          <w:szCs w:val="22"/>
          <w:lang w:val="es-ES"/>
        </w:rPr>
        <w:t>l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14:paraId="44AD432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F618D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14:paraId="7BF09547" w14:textId="77777777" w:rsidR="00952199" w:rsidRPr="0030282F" w:rsidRDefault="00952199" w:rsidP="0030282F">
      <w:pPr>
        <w:jc w:val="both"/>
        <w:rPr>
          <w:b/>
          <w:bCs/>
          <w:u w:val="single"/>
        </w:rPr>
      </w:pPr>
    </w:p>
    <w:p w14:paraId="5D43F5BC" w14:textId="65B387FC" w:rsidR="00952199" w:rsidRPr="0030282F" w:rsidRDefault="00952199" w:rsidP="0030282F">
      <w:pPr>
        <w:pStyle w:val="Prrafodelista"/>
        <w:numPr>
          <w:ilvl w:val="0"/>
          <w:numId w:val="9"/>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001C442E" w:rsidRPr="0030282F">
        <w:rPr>
          <w:b/>
          <w:bCs/>
          <w:u w:val="single"/>
        </w:rPr>
        <w:t>.</w:t>
      </w:r>
    </w:p>
    <w:p w14:paraId="433512D2" w14:textId="77777777" w:rsidR="00952199" w:rsidRPr="0030282F" w:rsidRDefault="00952199" w:rsidP="0030282F">
      <w:pPr>
        <w:jc w:val="both"/>
      </w:pPr>
    </w:p>
    <w:p w14:paraId="13370A36" w14:textId="77777777" w:rsidR="00952199" w:rsidRPr="0030282F" w:rsidRDefault="00952199" w:rsidP="0030282F">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30282F" w:rsidRDefault="00952199" w:rsidP="0030282F">
      <w:pPr>
        <w:pStyle w:val="Default"/>
        <w:ind w:right="49"/>
        <w:jc w:val="both"/>
        <w:rPr>
          <w:rFonts w:ascii="Arial" w:hAnsi="Arial" w:cs="Arial"/>
          <w:color w:val="auto"/>
          <w:kern w:val="2"/>
          <w:sz w:val="22"/>
          <w:szCs w:val="22"/>
        </w:rPr>
      </w:pPr>
    </w:p>
    <w:p w14:paraId="418F7616"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w:t>
      </w:r>
      <w:r w:rsidRPr="0030282F">
        <w:rPr>
          <w:rFonts w:ascii="Arial" w:hAnsi="Arial" w:cs="Arial"/>
          <w:sz w:val="22"/>
          <w:szCs w:val="22"/>
          <w:lang w:val="es-ES"/>
        </w:rPr>
        <w:lastRenderedPageBreak/>
        <w:t xml:space="preserve">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0282F" w:rsidRDefault="00952199" w:rsidP="0030282F">
      <w:pPr>
        <w:pStyle w:val="Default"/>
        <w:ind w:right="616"/>
        <w:jc w:val="both"/>
        <w:rPr>
          <w:rFonts w:ascii="Arial" w:hAnsi="Arial" w:cs="Arial"/>
          <w:color w:val="auto"/>
          <w:kern w:val="2"/>
          <w:sz w:val="22"/>
          <w:szCs w:val="22"/>
        </w:rPr>
      </w:pPr>
    </w:p>
    <w:p w14:paraId="40E58F99" w14:textId="77777777" w:rsidR="00952199" w:rsidRPr="0030282F" w:rsidRDefault="00952199" w:rsidP="0030282F">
      <w:pPr>
        <w:jc w:val="both"/>
      </w:pPr>
      <w:r w:rsidRPr="0030282F">
        <w:t>Al respecto, la CSJ en sentencia SL2877-2020 señaló que:</w:t>
      </w:r>
    </w:p>
    <w:p w14:paraId="77843545" w14:textId="77777777" w:rsidR="00952199" w:rsidRPr="0030282F" w:rsidRDefault="00952199" w:rsidP="0030282F">
      <w:pPr>
        <w:ind w:left="567" w:right="616"/>
        <w:jc w:val="both"/>
        <w:rPr>
          <w:i/>
          <w:iCs/>
        </w:rPr>
      </w:pPr>
    </w:p>
    <w:p w14:paraId="41C2B567" w14:textId="77777777" w:rsidR="00952199" w:rsidRPr="0030282F" w:rsidRDefault="00952199" w:rsidP="0030282F">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14:paraId="25FC9EDD" w14:textId="77777777" w:rsidR="00952199" w:rsidRPr="0030282F" w:rsidRDefault="00952199" w:rsidP="0030282F">
      <w:pPr>
        <w:pStyle w:val="Default"/>
        <w:jc w:val="both"/>
        <w:rPr>
          <w:rFonts w:ascii="Arial" w:hAnsi="Arial" w:cs="Arial"/>
          <w:color w:val="auto"/>
          <w:kern w:val="2"/>
          <w:sz w:val="22"/>
          <w:szCs w:val="22"/>
        </w:rPr>
      </w:pPr>
    </w:p>
    <w:p w14:paraId="65B5FB92"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0282F" w:rsidRDefault="00952199" w:rsidP="0030282F">
      <w:pPr>
        <w:pStyle w:val="Default"/>
        <w:jc w:val="both"/>
        <w:rPr>
          <w:rFonts w:ascii="Arial" w:hAnsi="Arial" w:cs="Arial"/>
          <w:color w:val="auto"/>
          <w:kern w:val="2"/>
          <w:sz w:val="22"/>
          <w:szCs w:val="22"/>
        </w:rPr>
      </w:pPr>
    </w:p>
    <w:p w14:paraId="1AAA4220" w14:textId="68848254" w:rsidR="00952199" w:rsidRPr="0030282F" w:rsidRDefault="00952199" w:rsidP="0030282F">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30282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30282F">
        <w:rPr>
          <w:rFonts w:ascii="Arial" w:hAnsi="Arial" w:cs="Arial"/>
          <w:b/>
          <w:bCs/>
          <w:i/>
          <w:iCs/>
          <w:color w:val="auto"/>
          <w:kern w:val="2"/>
          <w:sz w:val="22"/>
          <w:szCs w:val="22"/>
          <w:u w:val="single"/>
          <w:lang w:val="es-ES"/>
        </w:rPr>
        <w:t>d</w:t>
      </w:r>
      <w:r w:rsidR="1590126E" w:rsidRPr="0030282F">
        <w:rPr>
          <w:rFonts w:ascii="Arial" w:hAnsi="Arial" w:cs="Arial"/>
          <w:b/>
          <w:bCs/>
          <w:i/>
          <w:iCs/>
          <w:color w:val="auto"/>
          <w:kern w:val="2"/>
          <w:sz w:val="22"/>
          <w:szCs w:val="22"/>
          <w:u w:val="single"/>
          <w:lang w:val="es-ES"/>
        </w:rPr>
        <w:t xml:space="preserve">el </w:t>
      </w:r>
      <w:r w:rsidR="00277C91" w:rsidRPr="0030282F">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0282F" w:rsidRDefault="00952199" w:rsidP="0030282F">
      <w:pPr>
        <w:pStyle w:val="Default"/>
        <w:jc w:val="both"/>
        <w:rPr>
          <w:rFonts w:ascii="Arial" w:hAnsi="Arial" w:cs="Arial"/>
          <w:color w:val="auto"/>
          <w:kern w:val="2"/>
          <w:sz w:val="22"/>
          <w:szCs w:val="22"/>
        </w:rPr>
      </w:pPr>
    </w:p>
    <w:p w14:paraId="6E2E5841"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14:paraId="02FCB273" w14:textId="77777777" w:rsidR="00952199" w:rsidRPr="0030282F" w:rsidRDefault="00952199" w:rsidP="0030282F">
      <w:pPr>
        <w:pStyle w:val="Default"/>
        <w:jc w:val="both"/>
        <w:rPr>
          <w:rFonts w:ascii="Arial" w:hAnsi="Arial" w:cs="Arial"/>
          <w:color w:val="auto"/>
          <w:kern w:val="2"/>
          <w:sz w:val="22"/>
          <w:szCs w:val="22"/>
        </w:rPr>
      </w:pPr>
    </w:p>
    <w:p w14:paraId="33568A91" w14:textId="54D09C84" w:rsidR="00952199" w:rsidRPr="0030282F" w:rsidRDefault="00952199" w:rsidP="0030282F">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30282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0282F" w:rsidRDefault="00952199" w:rsidP="0030282F">
      <w:pPr>
        <w:pStyle w:val="Default"/>
        <w:ind w:right="474"/>
        <w:jc w:val="both"/>
        <w:rPr>
          <w:rFonts w:ascii="Arial" w:hAnsi="Arial" w:cs="Arial"/>
          <w:color w:val="auto"/>
          <w:kern w:val="2"/>
          <w:sz w:val="22"/>
          <w:szCs w:val="22"/>
        </w:rPr>
      </w:pPr>
    </w:p>
    <w:p w14:paraId="428DE258" w14:textId="77777777" w:rsidR="00952199" w:rsidRPr="0030282F" w:rsidRDefault="00952199" w:rsidP="0030282F">
      <w:pPr>
        <w:pStyle w:val="Default"/>
        <w:ind w:right="49"/>
        <w:jc w:val="both"/>
        <w:rPr>
          <w:rFonts w:ascii="Arial" w:hAnsi="Arial" w:cs="Arial"/>
          <w:i/>
          <w:iCs/>
          <w:sz w:val="22"/>
          <w:szCs w:val="22"/>
          <w:lang w:val="es-ES"/>
        </w:rPr>
      </w:pPr>
      <w:r w:rsidRPr="003028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0030282F">
        <w:rPr>
          <w:rFonts w:ascii="Arial" w:hAnsi="Arial" w:cs="Arial"/>
          <w:sz w:val="22"/>
          <w:szCs w:val="22"/>
          <w:lang w:val="es-ES"/>
        </w:rPr>
        <w:lastRenderedPageBreak/>
        <w:t xml:space="preserve">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0282F" w:rsidRDefault="00952199" w:rsidP="0030282F">
      <w:pPr>
        <w:pStyle w:val="Default"/>
        <w:ind w:right="49"/>
        <w:jc w:val="both"/>
        <w:rPr>
          <w:rFonts w:ascii="Arial" w:hAnsi="Arial" w:cs="Arial"/>
          <w:color w:val="auto"/>
          <w:kern w:val="2"/>
          <w:sz w:val="22"/>
          <w:szCs w:val="22"/>
        </w:rPr>
      </w:pPr>
    </w:p>
    <w:p w14:paraId="6D9CABDF"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30282F" w:rsidRDefault="00952199" w:rsidP="0030282F">
      <w:pPr>
        <w:pStyle w:val="Default"/>
        <w:ind w:right="49"/>
        <w:jc w:val="both"/>
        <w:rPr>
          <w:rFonts w:ascii="Arial" w:hAnsi="Arial" w:cs="Arial"/>
          <w:color w:val="auto"/>
          <w:kern w:val="2"/>
          <w:sz w:val="22"/>
          <w:szCs w:val="22"/>
        </w:rPr>
      </w:pPr>
    </w:p>
    <w:p w14:paraId="2D90F7AD" w14:textId="77777777" w:rsidR="00952199" w:rsidRPr="0030282F" w:rsidRDefault="00952199" w:rsidP="0030282F">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0282F" w:rsidRDefault="00952199" w:rsidP="0030282F">
      <w:pPr>
        <w:pStyle w:val="Default"/>
        <w:ind w:right="49"/>
        <w:jc w:val="both"/>
        <w:rPr>
          <w:rFonts w:ascii="Arial" w:hAnsi="Arial" w:cs="Arial"/>
          <w:color w:val="auto"/>
          <w:kern w:val="2"/>
          <w:sz w:val="22"/>
          <w:szCs w:val="22"/>
        </w:rPr>
      </w:pPr>
    </w:p>
    <w:p w14:paraId="5071E73D" w14:textId="77777777" w:rsidR="00952199" w:rsidRPr="0030282F" w:rsidRDefault="00952199" w:rsidP="0030282F">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0282F">
        <w:rPr>
          <w:rFonts w:ascii="Arial" w:hAnsi="Arial" w:cs="Arial"/>
          <w:color w:val="auto"/>
          <w:kern w:val="2"/>
          <w:sz w:val="22"/>
          <w:szCs w:val="22"/>
        </w:rPr>
        <w:t>.”</w:t>
      </w:r>
    </w:p>
    <w:p w14:paraId="3CC0E3D4" w14:textId="77777777" w:rsidR="00952199" w:rsidRPr="0030282F" w:rsidRDefault="00952199" w:rsidP="0030282F">
      <w:pPr>
        <w:pStyle w:val="Default"/>
        <w:ind w:right="474"/>
        <w:jc w:val="both"/>
        <w:rPr>
          <w:rFonts w:ascii="Arial" w:hAnsi="Arial" w:cs="Arial"/>
          <w:color w:val="auto"/>
          <w:kern w:val="2"/>
          <w:sz w:val="22"/>
          <w:szCs w:val="22"/>
        </w:rPr>
      </w:pPr>
    </w:p>
    <w:p w14:paraId="4EF11F98" w14:textId="3B540B5E" w:rsidR="00952199" w:rsidRPr="0030282F" w:rsidRDefault="00952199" w:rsidP="0030282F">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2690A1D6" w:rsidRPr="0030282F">
        <w:rPr>
          <w:rFonts w:ascii="Arial" w:hAnsi="Arial" w:cs="Arial"/>
          <w:color w:val="auto"/>
          <w:kern w:val="2"/>
          <w:sz w:val="22"/>
          <w:szCs w:val="22"/>
          <w:lang w:val="es-ES"/>
        </w:rPr>
        <w:t xml:space="preserve">la </w:t>
      </w:r>
      <w:r w:rsidR="00ED1FC7" w:rsidRPr="0030282F">
        <w:rPr>
          <w:rFonts w:ascii="Arial" w:hAnsi="Arial" w:cs="Arial"/>
          <w:color w:val="auto"/>
          <w:kern w:val="2"/>
          <w:sz w:val="22"/>
          <w:szCs w:val="22"/>
          <w:lang w:val="es-ES"/>
        </w:rPr>
        <w:t>actor</w:t>
      </w:r>
      <w:r w:rsidR="641EF28A" w:rsidRPr="0030282F">
        <w:rPr>
          <w:rFonts w:ascii="Arial" w:hAnsi="Arial" w:cs="Arial"/>
          <w:color w:val="auto"/>
          <w:kern w:val="2"/>
          <w:sz w:val="22"/>
          <w:szCs w:val="22"/>
          <w:lang w:val="es-ES"/>
        </w:rPr>
        <w:t>a</w:t>
      </w:r>
      <w:r w:rsidRPr="0030282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0282F">
        <w:rPr>
          <w:rFonts w:ascii="Arial" w:hAnsi="Arial" w:cs="Arial"/>
          <w:color w:val="auto"/>
          <w:kern w:val="2"/>
          <w:sz w:val="22"/>
          <w:szCs w:val="22"/>
          <w:lang w:val="es-ES"/>
        </w:rPr>
        <w:t>ii</w:t>
      </w:r>
      <w:proofErr w:type="spellEnd"/>
      <w:r w:rsidRPr="0030282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531FD" w:rsidRPr="0030282F">
        <w:rPr>
          <w:rFonts w:ascii="Arial" w:hAnsi="Arial" w:cs="Arial"/>
          <w:color w:val="auto"/>
          <w:kern w:val="2"/>
          <w:sz w:val="22"/>
          <w:szCs w:val="22"/>
          <w:lang w:val="es-ES"/>
        </w:rPr>
        <w:t>el</w:t>
      </w:r>
      <w:r w:rsidR="00277C91" w:rsidRPr="0030282F">
        <w:rPr>
          <w:rFonts w:ascii="Arial" w:hAnsi="Arial" w:cs="Arial"/>
          <w:color w:val="auto"/>
          <w:kern w:val="2"/>
          <w:sz w:val="22"/>
          <w:szCs w:val="22"/>
          <w:lang w:val="es-ES"/>
        </w:rPr>
        <w:t xml:space="preserve"> afiliad</w:t>
      </w:r>
      <w:r w:rsidR="002531FD" w:rsidRPr="0030282F">
        <w:rPr>
          <w:rFonts w:ascii="Arial" w:hAnsi="Arial" w:cs="Arial"/>
          <w:color w:val="auto"/>
          <w:kern w:val="2"/>
          <w:sz w:val="22"/>
          <w:szCs w:val="22"/>
          <w:lang w:val="es-ES"/>
        </w:rPr>
        <w:t>o</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0282F" w:rsidRDefault="00952199" w:rsidP="0030282F">
      <w:pPr>
        <w:pStyle w:val="Default"/>
        <w:ind w:right="474"/>
        <w:jc w:val="both"/>
        <w:rPr>
          <w:rFonts w:ascii="Arial" w:hAnsi="Arial" w:cs="Arial"/>
          <w:color w:val="auto"/>
          <w:kern w:val="2"/>
          <w:sz w:val="22"/>
          <w:szCs w:val="22"/>
        </w:rPr>
      </w:pPr>
    </w:p>
    <w:p w14:paraId="63682A9B"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30282F" w:rsidRDefault="008E4850" w:rsidP="0030282F">
      <w:pPr>
        <w:pStyle w:val="Default"/>
        <w:ind w:right="49"/>
        <w:jc w:val="both"/>
        <w:rPr>
          <w:rFonts w:ascii="Arial" w:hAnsi="Arial" w:cs="Arial"/>
          <w:color w:val="auto"/>
          <w:kern w:val="2"/>
          <w:sz w:val="22"/>
          <w:szCs w:val="22"/>
          <w:lang w:val="es-ES"/>
        </w:rPr>
      </w:pPr>
    </w:p>
    <w:p w14:paraId="600C6CCA" w14:textId="0CA18F64" w:rsidR="008E4850" w:rsidRPr="0030282F" w:rsidRDefault="008E4850" w:rsidP="0030282F">
      <w:pPr>
        <w:pStyle w:val="Default"/>
        <w:numPr>
          <w:ilvl w:val="0"/>
          <w:numId w:val="9"/>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3D81B121"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w:t>
      </w:r>
      <w:r w:rsidRPr="0030282F">
        <w:rPr>
          <w:rStyle w:val="normaltextrun"/>
          <w:rFonts w:ascii="Arial" w:hAnsi="Arial" w:cs="Arial"/>
          <w:sz w:val="22"/>
          <w:szCs w:val="22"/>
          <w:lang w:val="es-ES"/>
        </w:rPr>
        <w:lastRenderedPageBreak/>
        <w:t>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337522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FB63E2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14:paraId="7D7A8154"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5FC071B1" w14:textId="77777777" w:rsidR="0011188A" w:rsidRPr="0030282F" w:rsidRDefault="0011188A" w:rsidP="0030282F">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14:paraId="49CE9C72" w14:textId="77777777" w:rsidR="00054709" w:rsidRPr="0030282F" w:rsidRDefault="00054709"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30282F" w:rsidRDefault="0011188A" w:rsidP="0030282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00277C91" w:rsidRPr="0030282F">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14:paraId="74D68F01" w14:textId="16549B68" w:rsidR="0011188A" w:rsidRPr="0030282F" w:rsidRDefault="0011188A"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14:paraId="6639154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14:paraId="36F2C8D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1B10D8B3" w14:textId="77777777" w:rsidR="0011188A" w:rsidRPr="0030282F" w:rsidRDefault="0011188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14:paraId="7055FBA7"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DA4317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14:paraId="0F09E551" w14:textId="77777777" w:rsidR="0011188A" w:rsidRPr="0030282F" w:rsidRDefault="0011188A" w:rsidP="0030282F">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14:paraId="09AF14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14:paraId="1CAF04F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15F5FFD"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14:paraId="42F22CF9"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5FB431E9" w14:textId="0AEC1884"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virtud de lo manifestado, 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w:t>
      </w:r>
      <w:r w:rsidRPr="0030282F">
        <w:rPr>
          <w:rStyle w:val="normaltextrun"/>
          <w:rFonts w:ascii="Arial" w:hAnsi="Arial" w:cs="Arial"/>
          <w:sz w:val="22"/>
          <w:szCs w:val="22"/>
          <w:lang w:val="es-ES"/>
        </w:rPr>
        <w:lastRenderedPageBreak/>
        <w:t>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30282F">
        <w:rPr>
          <w:rStyle w:val="normaltextrun"/>
          <w:rFonts w:ascii="Arial" w:hAnsi="Arial" w:cs="Arial"/>
          <w:sz w:val="22"/>
          <w:szCs w:val="22"/>
          <w:lang w:val="es-ES"/>
        </w:rPr>
        <w:t xml:space="preserve">e  la </w:t>
      </w:r>
      <w:r w:rsidR="00277C91" w:rsidRPr="0030282F">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14:paraId="2E377B3D" w14:textId="77777777" w:rsidR="00952199" w:rsidRPr="0030282F" w:rsidRDefault="00952199" w:rsidP="0030282F">
      <w:pPr>
        <w:pStyle w:val="Default"/>
        <w:ind w:right="49"/>
        <w:jc w:val="both"/>
        <w:rPr>
          <w:rFonts w:ascii="Arial" w:hAnsi="Arial" w:cs="Arial"/>
          <w:color w:val="auto"/>
          <w:kern w:val="2"/>
          <w:sz w:val="22"/>
          <w:szCs w:val="22"/>
        </w:rPr>
      </w:pPr>
    </w:p>
    <w:p w14:paraId="217FA176" w14:textId="76B5811A" w:rsidR="00952199" w:rsidRPr="0030282F" w:rsidRDefault="00952199" w:rsidP="0030282F">
      <w:pPr>
        <w:pStyle w:val="Prrafodelista"/>
        <w:numPr>
          <w:ilvl w:val="0"/>
          <w:numId w:val="9"/>
        </w:numPr>
        <w:jc w:val="both"/>
        <w:rPr>
          <w:b/>
          <w:bCs/>
          <w:u w:val="single"/>
        </w:rPr>
      </w:pPr>
      <w:r w:rsidRPr="0030282F">
        <w:rPr>
          <w:b/>
          <w:bCs/>
          <w:u w:val="single"/>
        </w:rPr>
        <w:t>LA INEFICACIA DEL ACTO DE TRASLADO NO CONLLEVA LA INVALIDEZ DEL CONTRATO DE SEGURO PREVISIONAL</w:t>
      </w:r>
    </w:p>
    <w:p w14:paraId="3861FE97" w14:textId="77777777" w:rsidR="00952199" w:rsidRPr="0030282F" w:rsidRDefault="00952199" w:rsidP="0030282F">
      <w:pPr>
        <w:jc w:val="both"/>
      </w:pPr>
    </w:p>
    <w:p w14:paraId="2270AEB7" w14:textId="33EA7114" w:rsidR="00952199" w:rsidRPr="0030282F" w:rsidRDefault="00952199" w:rsidP="0030282F">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30282F">
        <w:t>l</w:t>
      </w:r>
      <w:r w:rsidR="009039D6">
        <w:t>a</w:t>
      </w:r>
      <w:r w:rsidR="0049713F" w:rsidRPr="0030282F">
        <w:t xml:space="preserve"> demandante</w:t>
      </w:r>
      <w:r w:rsidRPr="0030282F">
        <w:t xml:space="preserve"> y COLFONDOS S.A. y (</w:t>
      </w:r>
      <w:proofErr w:type="spellStart"/>
      <w:r w:rsidRPr="0030282F">
        <w:t>ii</w:t>
      </w:r>
      <w:proofErr w:type="spellEnd"/>
      <w:r w:rsidRPr="0030282F">
        <w:t>) La suscripción de la póliza que concertó COLFONDOS S.A. con ALLIANZ SEGUROS DE VIDA S.A. ya que de ninguna manera la nulidad del contrat</w:t>
      </w:r>
      <w:r w:rsidR="00CA2AB5" w:rsidRPr="0030282F">
        <w:t xml:space="preserve">o de afiliación suscrito entre </w:t>
      </w:r>
      <w:r w:rsidR="0033608A" w:rsidRPr="0030282F">
        <w:t>l</w:t>
      </w:r>
      <w:r w:rsidR="009039D6">
        <w:t>a</w:t>
      </w:r>
      <w:r w:rsidR="0049713F" w:rsidRPr="0030282F">
        <w:t xml:space="preserve"> demandante</w:t>
      </w:r>
      <w:r w:rsidRPr="003028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30282F" w:rsidRDefault="00952199" w:rsidP="0030282F">
      <w:pPr>
        <w:jc w:val="both"/>
      </w:pPr>
    </w:p>
    <w:p w14:paraId="7B69FCD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0282F" w:rsidRDefault="00952199" w:rsidP="003028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51FFC87A"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30282F">
        <w:rPr>
          <w:rStyle w:val="normaltextrun"/>
          <w:rFonts w:ascii="Arial" w:hAnsi="Arial" w:cs="Arial"/>
          <w:color w:val="000000"/>
          <w:sz w:val="22"/>
          <w:szCs w:val="22"/>
        </w:rPr>
        <w:t>que</w:t>
      </w:r>
      <w:proofErr w:type="gramEnd"/>
      <w:r w:rsidRPr="0030282F">
        <w:rPr>
          <w:rStyle w:val="normaltextrun"/>
          <w:rFonts w:ascii="Arial" w:hAnsi="Arial" w:cs="Arial"/>
          <w:color w:val="000000"/>
          <w:sz w:val="22"/>
          <w:szCs w:val="22"/>
        </w:rPr>
        <w:t xml:space="preserve"> para el caso particular, sería el contrato suscrito entre </w:t>
      </w:r>
      <w:r w:rsidR="002531FD" w:rsidRPr="0030282F">
        <w:rPr>
          <w:rStyle w:val="normaltextrun"/>
          <w:rFonts w:ascii="Arial" w:hAnsi="Arial" w:cs="Arial"/>
          <w:color w:val="000000"/>
          <w:sz w:val="22"/>
          <w:szCs w:val="22"/>
        </w:rPr>
        <w:t>el</w:t>
      </w:r>
      <w:r w:rsidR="00277C91" w:rsidRPr="0030282F">
        <w:rPr>
          <w:rStyle w:val="normaltextrun"/>
          <w:rFonts w:ascii="Arial" w:hAnsi="Arial" w:cs="Arial"/>
          <w:color w:val="000000"/>
          <w:sz w:val="22"/>
          <w:szCs w:val="22"/>
        </w:rPr>
        <w:t xml:space="preserve"> afiliad</w:t>
      </w:r>
      <w:r w:rsidR="002531FD" w:rsidRPr="0030282F">
        <w:rPr>
          <w:rStyle w:val="normaltextrun"/>
          <w:rFonts w:ascii="Arial" w:hAnsi="Arial" w:cs="Arial"/>
          <w:color w:val="000000"/>
          <w:sz w:val="22"/>
          <w:szCs w:val="22"/>
        </w:rPr>
        <w:t>o</w:t>
      </w:r>
      <w:r w:rsidRPr="0030282F">
        <w:rPr>
          <w:rStyle w:val="normaltextrun"/>
          <w:rFonts w:ascii="Arial" w:hAnsi="Arial" w:cs="Arial"/>
          <w:color w:val="000000"/>
          <w:sz w:val="22"/>
          <w:szCs w:val="22"/>
        </w:rPr>
        <w:t xml:space="preserve"> y la Administradora de Fondos de Pensiones y Cesantías (AFP).</w:t>
      </w:r>
    </w:p>
    <w:p w14:paraId="74F4CC76"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726001C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30282F">
        <w:rPr>
          <w:rStyle w:val="normaltextrun"/>
          <w:rFonts w:ascii="Arial" w:hAnsi="Arial" w:cs="Arial"/>
          <w:color w:val="000000"/>
          <w:sz w:val="22"/>
          <w:szCs w:val="22"/>
        </w:rPr>
        <w:t>l</w:t>
      </w:r>
      <w:r w:rsidR="009039D6">
        <w:rPr>
          <w:rStyle w:val="normaltextrun"/>
          <w:rFonts w:ascii="Arial" w:hAnsi="Arial" w:cs="Arial"/>
          <w:color w:val="000000"/>
          <w:sz w:val="22"/>
          <w:szCs w:val="22"/>
        </w:rPr>
        <w:t>a</w:t>
      </w:r>
      <w:r w:rsidR="0049713F" w:rsidRPr="0030282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14:paraId="6B5AB850"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14:paraId="125DD0B3"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341C0B6A"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14:paraId="32EEB7AD"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14:paraId="0B093D58"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30282F">
        <w:rPr>
          <w:rStyle w:val="normaltextrun"/>
          <w:rFonts w:ascii="Arial" w:hAnsi="Arial" w:cs="Arial"/>
          <w:i/>
          <w:iCs/>
          <w:color w:val="000000"/>
          <w:sz w:val="22"/>
          <w:szCs w:val="22"/>
          <w:lang w:val="es-MX"/>
        </w:rPr>
        <w:lastRenderedPageBreak/>
        <w:t xml:space="preserve">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30282F">
        <w:rPr>
          <w:rStyle w:val="normaltextrun"/>
          <w:rFonts w:ascii="Arial" w:hAnsi="Arial" w:cs="Arial"/>
          <w:i/>
          <w:iCs/>
          <w:color w:val="000000"/>
          <w:sz w:val="22"/>
          <w:szCs w:val="22"/>
          <w:lang w:val="es-MX"/>
        </w:rPr>
        <w:t>cogentes</w:t>
      </w:r>
      <w:proofErr w:type="spellEnd"/>
      <w:r w:rsidRPr="0030282F">
        <w:rPr>
          <w:rStyle w:val="normaltextrun"/>
          <w:rFonts w:ascii="Arial" w:hAnsi="Arial" w:cs="Arial"/>
          <w:i/>
          <w:iCs/>
          <w:color w:val="000000"/>
          <w:sz w:val="22"/>
          <w:szCs w:val="22"/>
          <w:lang w:val="es-MX"/>
        </w:rPr>
        <w:t>, en un determinado acto dispositivo, que, en consecuencia, habrá de juzgarse singularmente. (…)”</w:t>
      </w:r>
      <w:r w:rsidRPr="0030282F">
        <w:rPr>
          <w:rStyle w:val="Refdenotaalpi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14:paraId="7C83161B"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30282F" w:rsidRDefault="00952199" w:rsidP="0030282F">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14:paraId="6D72D85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69E2D3D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14:paraId="3DE64669"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4627F96B"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14:paraId="06985E75" w14:textId="77777777" w:rsidR="00952199" w:rsidRPr="0030282F" w:rsidRDefault="00952199" w:rsidP="0030282F">
      <w:pPr>
        <w:jc w:val="both"/>
      </w:pPr>
    </w:p>
    <w:p w14:paraId="1E6C6727" w14:textId="37AB662B"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30282F">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Refdenotaalpie"/>
          <w:rFonts w:ascii="Arial" w:hAnsi="Arial" w:cs="Arial"/>
          <w:color w:val="000000"/>
          <w:sz w:val="22"/>
          <w:szCs w:val="22"/>
        </w:rPr>
        <w:footnoteReference w:id="4"/>
      </w:r>
    </w:p>
    <w:p w14:paraId="0449DB7F" w14:textId="77777777" w:rsidR="00952199" w:rsidRPr="0030282F" w:rsidRDefault="00952199" w:rsidP="0030282F">
      <w:pPr>
        <w:jc w:val="both"/>
      </w:pPr>
    </w:p>
    <w:p w14:paraId="2076562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30282F" w:rsidRDefault="00952199" w:rsidP="0030282F">
      <w:pPr>
        <w:jc w:val="both"/>
      </w:pPr>
    </w:p>
    <w:p w14:paraId="3A49BE4E" w14:textId="715667F4" w:rsidR="00952199" w:rsidRPr="0030282F" w:rsidRDefault="00952199" w:rsidP="0030282F">
      <w:pPr>
        <w:pStyle w:val="Prrafodelista"/>
        <w:numPr>
          <w:ilvl w:val="0"/>
          <w:numId w:val="9"/>
        </w:numPr>
        <w:ind w:left="426"/>
        <w:jc w:val="both"/>
        <w:rPr>
          <w:b/>
          <w:bCs/>
          <w:kern w:val="2"/>
          <w:u w:val="single"/>
        </w:rPr>
      </w:pPr>
      <w:r w:rsidRPr="0030282F">
        <w:rPr>
          <w:b/>
          <w:bCs/>
          <w:kern w:val="2"/>
          <w:u w:val="single"/>
        </w:rPr>
        <w:t>LA EVENTUAL DECLARATORIA DE INEFICACIA DE TRASLADO NO PUEDE AFECTAR A TERCEROS DE BUENA FE.</w:t>
      </w:r>
    </w:p>
    <w:p w14:paraId="3A1697F8" w14:textId="77777777" w:rsidR="00952199" w:rsidRPr="0030282F" w:rsidRDefault="00952199" w:rsidP="0030282F">
      <w:pPr>
        <w:pStyle w:val="Default"/>
        <w:ind w:right="49"/>
        <w:jc w:val="both"/>
        <w:rPr>
          <w:rFonts w:ascii="Arial" w:hAnsi="Arial" w:cs="Arial"/>
          <w:color w:val="auto"/>
          <w:kern w:val="2"/>
          <w:sz w:val="22"/>
          <w:szCs w:val="22"/>
        </w:rPr>
      </w:pPr>
    </w:p>
    <w:p w14:paraId="0FD0D293" w14:textId="72CB276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w:t>
      </w:r>
      <w:r w:rsidRPr="0030282F">
        <w:rPr>
          <w:rFonts w:ascii="Arial" w:hAnsi="Arial" w:cs="Arial"/>
          <w:color w:val="auto"/>
          <w:kern w:val="2"/>
          <w:sz w:val="22"/>
          <w:szCs w:val="22"/>
          <w:lang w:val="es-ES"/>
        </w:rPr>
        <w:lastRenderedPageBreak/>
        <w:t xml:space="preserve">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30282F">
        <w:rPr>
          <w:rFonts w:ascii="Arial" w:hAnsi="Arial" w:cs="Arial"/>
          <w:sz w:val="22"/>
          <w:szCs w:val="22"/>
          <w:lang w:val="es-ES"/>
        </w:rPr>
        <w:t>el</w:t>
      </w:r>
      <w:r w:rsidR="00277C91" w:rsidRPr="0030282F">
        <w:rPr>
          <w:rFonts w:ascii="Arial" w:hAnsi="Arial" w:cs="Arial"/>
          <w:sz w:val="22"/>
          <w:szCs w:val="22"/>
          <w:lang w:val="es-ES"/>
        </w:rPr>
        <w:t xml:space="preserve"> afiliad</w:t>
      </w:r>
      <w:r w:rsidR="002531FD" w:rsidRPr="0030282F">
        <w:rPr>
          <w:rFonts w:ascii="Arial" w:hAnsi="Arial" w:cs="Arial"/>
          <w:sz w:val="22"/>
          <w:szCs w:val="22"/>
          <w:lang w:val="es-ES"/>
        </w:rPr>
        <w:t>o</w:t>
      </w:r>
      <w:r w:rsidRPr="0030282F">
        <w:rPr>
          <w:rFonts w:ascii="Arial" w:hAnsi="Arial" w:cs="Arial"/>
          <w:sz w:val="22"/>
          <w:szCs w:val="22"/>
          <w:lang w:val="es-ES"/>
        </w:rPr>
        <w:t xml:space="preserve"> y la AFP </w:t>
      </w:r>
      <w:proofErr w:type="gramStart"/>
      <w:r w:rsidRPr="0030282F">
        <w:rPr>
          <w:rFonts w:ascii="Arial" w:hAnsi="Arial" w:cs="Arial"/>
          <w:sz w:val="22"/>
          <w:szCs w:val="22"/>
          <w:lang w:val="es-ES"/>
        </w:rPr>
        <w:t>y</w:t>
      </w:r>
      <w:proofErr w:type="gramEnd"/>
      <w:r w:rsidRPr="0030282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30282F" w:rsidRDefault="00952199" w:rsidP="0030282F">
      <w:pPr>
        <w:pStyle w:val="Default"/>
        <w:ind w:right="49"/>
        <w:jc w:val="both"/>
        <w:rPr>
          <w:rFonts w:ascii="Arial" w:hAnsi="Arial" w:cs="Arial"/>
          <w:sz w:val="22"/>
          <w:szCs w:val="22"/>
        </w:rPr>
      </w:pPr>
    </w:p>
    <w:p w14:paraId="6158C991" w14:textId="77777777" w:rsidR="00952199" w:rsidRPr="0030282F" w:rsidRDefault="00952199" w:rsidP="0030282F">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0282F" w:rsidRDefault="00952199" w:rsidP="0030282F">
      <w:pPr>
        <w:pStyle w:val="Default"/>
        <w:rPr>
          <w:rFonts w:ascii="Arial" w:hAnsi="Arial" w:cs="Arial"/>
          <w:sz w:val="22"/>
          <w:szCs w:val="22"/>
        </w:rPr>
      </w:pPr>
    </w:p>
    <w:p w14:paraId="0B41A8F0" w14:textId="77777777" w:rsidR="00952199" w:rsidRPr="0030282F" w:rsidRDefault="00952199" w:rsidP="0030282F">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14:paraId="70FABCB3" w14:textId="77777777" w:rsidR="00952199" w:rsidRPr="0030282F" w:rsidRDefault="00952199" w:rsidP="0030282F">
      <w:pPr>
        <w:pStyle w:val="Default"/>
        <w:ind w:right="474"/>
        <w:jc w:val="both"/>
        <w:rPr>
          <w:rFonts w:ascii="Arial" w:hAnsi="Arial" w:cs="Arial"/>
          <w:sz w:val="22"/>
          <w:szCs w:val="22"/>
        </w:rPr>
      </w:pPr>
    </w:p>
    <w:p w14:paraId="5E262419"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0282F" w:rsidRDefault="00952199" w:rsidP="0030282F">
      <w:pPr>
        <w:pStyle w:val="Default"/>
        <w:ind w:right="49"/>
        <w:jc w:val="both"/>
        <w:rPr>
          <w:rFonts w:ascii="Arial" w:hAnsi="Arial" w:cs="Arial"/>
          <w:sz w:val="22"/>
          <w:szCs w:val="22"/>
        </w:rPr>
      </w:pPr>
    </w:p>
    <w:p w14:paraId="5AB7841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0282F" w:rsidRDefault="00952199" w:rsidP="0030282F">
      <w:pPr>
        <w:pStyle w:val="Default"/>
        <w:ind w:right="49"/>
        <w:jc w:val="both"/>
        <w:rPr>
          <w:rFonts w:ascii="Arial" w:hAnsi="Arial" w:cs="Arial"/>
          <w:sz w:val="22"/>
          <w:szCs w:val="22"/>
        </w:rPr>
      </w:pPr>
    </w:p>
    <w:p w14:paraId="0FC0F998"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14:paraId="79340353" w14:textId="77777777" w:rsidR="00952199" w:rsidRPr="0030282F" w:rsidRDefault="00952199" w:rsidP="0030282F">
      <w:pPr>
        <w:pStyle w:val="Default"/>
        <w:ind w:left="567" w:right="474"/>
        <w:jc w:val="both"/>
        <w:rPr>
          <w:rFonts w:ascii="Arial" w:hAnsi="Arial" w:cs="Arial"/>
          <w:i/>
          <w:iCs/>
          <w:sz w:val="22"/>
          <w:szCs w:val="22"/>
        </w:rPr>
      </w:pPr>
    </w:p>
    <w:p w14:paraId="5B706F74"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rPr>
        <w:t>(…)</w:t>
      </w:r>
    </w:p>
    <w:p w14:paraId="037088FD" w14:textId="77777777" w:rsidR="00952199" w:rsidRPr="0030282F" w:rsidRDefault="00952199" w:rsidP="0030282F">
      <w:pPr>
        <w:pStyle w:val="Default"/>
        <w:ind w:left="567" w:right="474"/>
        <w:jc w:val="both"/>
        <w:rPr>
          <w:rFonts w:ascii="Arial" w:hAnsi="Arial" w:cs="Arial"/>
          <w:i/>
          <w:iCs/>
          <w:sz w:val="22"/>
          <w:szCs w:val="22"/>
        </w:rPr>
      </w:pPr>
    </w:p>
    <w:p w14:paraId="0F440F34" w14:textId="77777777" w:rsidR="00952199" w:rsidRPr="0030282F" w:rsidRDefault="00952199" w:rsidP="0030282F">
      <w:pPr>
        <w:ind w:left="567" w:right="474"/>
        <w:jc w:val="both"/>
        <w:rPr>
          <w:i/>
          <w:iCs/>
          <w:color w:val="000000"/>
        </w:rPr>
      </w:pPr>
      <w:r w:rsidRPr="0030282F">
        <w:rPr>
          <w:i/>
          <w:iCs/>
          <w:color w:val="000000"/>
        </w:rPr>
        <w:t>“</w:t>
      </w:r>
      <w:r w:rsidRPr="0030282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0282F">
        <w:rPr>
          <w:i/>
          <w:iCs/>
          <w:color w:val="000000"/>
          <w:u w:val="single"/>
        </w:rPr>
        <w:t>o</w:t>
      </w:r>
      <w:proofErr w:type="gramEnd"/>
      <w:r w:rsidRPr="0030282F">
        <w:rPr>
          <w:i/>
          <w:iCs/>
          <w:color w:val="000000"/>
          <w:u w:val="single"/>
        </w:rPr>
        <w:t xml:space="preserve"> dicho de otra forma, los que contrataron de buena fe, a quienes el contenido de ese convenio les es inoponible</w:t>
      </w:r>
      <w:r w:rsidRPr="0030282F">
        <w:rPr>
          <w:i/>
          <w:iCs/>
          <w:color w:val="000000"/>
        </w:rPr>
        <w:t xml:space="preserve">. (CSJ SC, 5 </w:t>
      </w:r>
      <w:proofErr w:type="gramStart"/>
      <w:r w:rsidRPr="0030282F">
        <w:rPr>
          <w:i/>
          <w:iCs/>
          <w:color w:val="000000"/>
        </w:rPr>
        <w:t>Ago.</w:t>
      </w:r>
      <w:proofErr w:type="gramEnd"/>
      <w:r w:rsidRPr="0030282F">
        <w:rPr>
          <w:i/>
          <w:iCs/>
          <w:color w:val="000000"/>
        </w:rPr>
        <w:t xml:space="preserve"> 2013, rad. 2004-00103-01; se destaca).”</w:t>
      </w:r>
    </w:p>
    <w:p w14:paraId="410807B2" w14:textId="77777777" w:rsidR="00952199" w:rsidRPr="0030282F" w:rsidRDefault="00952199" w:rsidP="0030282F">
      <w:pPr>
        <w:pStyle w:val="Default"/>
        <w:ind w:right="49"/>
        <w:jc w:val="both"/>
        <w:rPr>
          <w:rFonts w:ascii="Arial" w:hAnsi="Arial" w:cs="Arial"/>
          <w:i/>
          <w:iCs/>
          <w:sz w:val="22"/>
          <w:szCs w:val="22"/>
        </w:rPr>
      </w:pPr>
    </w:p>
    <w:p w14:paraId="6C1C0E4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30282F" w:rsidRDefault="00952199" w:rsidP="0030282F">
      <w:pPr>
        <w:pStyle w:val="Default"/>
        <w:rPr>
          <w:rFonts w:ascii="Arial" w:hAnsi="Arial" w:cs="Arial"/>
          <w:sz w:val="22"/>
          <w:szCs w:val="22"/>
        </w:rPr>
      </w:pPr>
    </w:p>
    <w:p w14:paraId="7F35BEEF" w14:textId="77777777" w:rsidR="00952199" w:rsidRPr="0030282F" w:rsidRDefault="00952199" w:rsidP="0030282F">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14:paraId="4BEAC245" w14:textId="77777777" w:rsidR="00952199" w:rsidRPr="0030282F" w:rsidRDefault="00952199" w:rsidP="0030282F">
      <w:pPr>
        <w:pStyle w:val="Default"/>
        <w:ind w:right="425"/>
        <w:jc w:val="both"/>
        <w:rPr>
          <w:rFonts w:ascii="Arial" w:hAnsi="Arial" w:cs="Arial"/>
          <w:i/>
          <w:iCs/>
          <w:sz w:val="22"/>
          <w:szCs w:val="22"/>
        </w:rPr>
      </w:pPr>
    </w:p>
    <w:p w14:paraId="082BBD31" w14:textId="77777777" w:rsidR="00952199" w:rsidRPr="0030282F" w:rsidRDefault="00952199" w:rsidP="0030282F">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0030282F">
        <w:rPr>
          <w:rFonts w:ascii="Arial" w:hAnsi="Arial" w:cs="Arial"/>
          <w:sz w:val="22"/>
          <w:szCs w:val="22"/>
          <w:lang w:val="es-ES"/>
        </w:rPr>
        <w:lastRenderedPageBreak/>
        <w:t>en reiteradas oportunidades, en el contrato de seguro opera la ubérrima buena fe, es decir, se parte de que la información suministrada por el tomador del seguro es verdadera.</w:t>
      </w:r>
    </w:p>
    <w:p w14:paraId="1105B867" w14:textId="77777777" w:rsidR="00952199" w:rsidRPr="0030282F" w:rsidRDefault="00952199" w:rsidP="0030282F">
      <w:pPr>
        <w:pStyle w:val="Default"/>
        <w:jc w:val="both"/>
        <w:rPr>
          <w:rFonts w:ascii="Arial" w:hAnsi="Arial" w:cs="Arial"/>
          <w:i/>
          <w:iCs/>
          <w:sz w:val="22"/>
          <w:szCs w:val="22"/>
        </w:rPr>
      </w:pPr>
    </w:p>
    <w:p w14:paraId="237FF25B" w14:textId="727C69FB"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30282F">
        <w:rPr>
          <w:rFonts w:ascii="Arial" w:hAnsi="Arial" w:cs="Arial"/>
          <w:sz w:val="22"/>
          <w:szCs w:val="22"/>
          <w:lang w:val="es-ES"/>
        </w:rPr>
        <w:t>l</w:t>
      </w:r>
      <w:r w:rsidR="009039D6">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 xml:space="preserve">de </w:t>
      </w:r>
      <w:r w:rsidR="0033608A" w:rsidRPr="0030282F">
        <w:rPr>
          <w:rFonts w:ascii="Arial" w:hAnsi="Arial" w:cs="Arial"/>
          <w:sz w:val="22"/>
          <w:szCs w:val="22"/>
          <w:lang w:val="es-ES"/>
        </w:rPr>
        <w:t>l</w:t>
      </w:r>
      <w:r w:rsidR="009039D6">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0282F" w:rsidRDefault="00952199" w:rsidP="0030282F">
      <w:pPr>
        <w:jc w:val="both"/>
        <w:rPr>
          <w:b/>
          <w:u w:val="single"/>
        </w:rPr>
      </w:pPr>
    </w:p>
    <w:p w14:paraId="400B7424" w14:textId="1A53200E" w:rsidR="00952199" w:rsidRPr="0030282F" w:rsidRDefault="00952199" w:rsidP="0030282F">
      <w:pPr>
        <w:pStyle w:val="Prrafodelista"/>
        <w:numPr>
          <w:ilvl w:val="0"/>
          <w:numId w:val="9"/>
        </w:numPr>
        <w:ind w:left="426"/>
        <w:jc w:val="both"/>
        <w:rPr>
          <w:b/>
          <w:bCs/>
          <w:u w:val="single"/>
        </w:rPr>
      </w:pPr>
      <w:r w:rsidRPr="0030282F">
        <w:rPr>
          <w:b/>
          <w:bCs/>
          <w:u w:val="single"/>
        </w:rPr>
        <w:t>FALTA DE COBERTURA MATERIAL DE LA PÓLIZA DE SEGURO PREVISIONAL No. 0209000001</w:t>
      </w:r>
    </w:p>
    <w:p w14:paraId="12735309" w14:textId="77777777" w:rsidR="00952199" w:rsidRPr="0030282F" w:rsidRDefault="00952199" w:rsidP="0030282F">
      <w:pPr>
        <w:jc w:val="both"/>
        <w:rPr>
          <w:b/>
          <w:bCs/>
          <w:u w:val="single"/>
        </w:rPr>
      </w:pPr>
    </w:p>
    <w:p w14:paraId="6D453E75" w14:textId="77777777" w:rsidR="00952199" w:rsidRPr="0030282F" w:rsidRDefault="00952199" w:rsidP="0030282F">
      <w:pPr>
        <w:jc w:val="both"/>
        <w:rPr>
          <w:bCs/>
        </w:rPr>
      </w:pPr>
      <w:r w:rsidRPr="003028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0282F" w:rsidRDefault="00952199" w:rsidP="0030282F">
      <w:pPr>
        <w:jc w:val="both"/>
      </w:pPr>
    </w:p>
    <w:p w14:paraId="28345748" w14:textId="77777777" w:rsidR="00952199" w:rsidRPr="0030282F" w:rsidRDefault="00952199" w:rsidP="0030282F">
      <w:pPr>
        <w:jc w:val="both"/>
      </w:pPr>
      <w:r w:rsidRPr="0030282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30282F" w:rsidRDefault="00952199" w:rsidP="0030282F">
      <w:pPr>
        <w:jc w:val="both"/>
      </w:pPr>
    </w:p>
    <w:p w14:paraId="0F241E4B" w14:textId="77777777" w:rsidR="00952199" w:rsidRPr="0030282F" w:rsidRDefault="00952199" w:rsidP="0030282F">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0282F" w:rsidRDefault="00952199" w:rsidP="0030282F">
      <w:pPr>
        <w:ind w:left="720"/>
        <w:jc w:val="both"/>
        <w:rPr>
          <w:i/>
          <w:iCs/>
        </w:rPr>
      </w:pPr>
    </w:p>
    <w:p w14:paraId="6F165339" w14:textId="77777777" w:rsidR="00952199" w:rsidRPr="0030282F" w:rsidRDefault="00952199" w:rsidP="0030282F">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0282F" w:rsidRDefault="00CF4FE7" w:rsidP="0030282F">
      <w:pPr>
        <w:jc w:val="both"/>
        <w:rPr>
          <w:bCs/>
        </w:rPr>
      </w:pPr>
    </w:p>
    <w:p w14:paraId="4683A206" w14:textId="77777777" w:rsidR="00952199" w:rsidRPr="0030282F" w:rsidRDefault="00952199" w:rsidP="0030282F">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0282F" w:rsidRDefault="00952199" w:rsidP="0030282F">
      <w:pPr>
        <w:jc w:val="both"/>
        <w:rPr>
          <w:bCs/>
        </w:rPr>
      </w:pPr>
    </w:p>
    <w:p w14:paraId="651E70DD" w14:textId="77777777" w:rsidR="00952199" w:rsidRPr="0030282F" w:rsidRDefault="00952199" w:rsidP="0030282F">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30282F">
        <w:rPr>
          <w:bCs/>
          <w:i/>
          <w:iCs/>
        </w:rPr>
        <w:lastRenderedPageBreak/>
        <w:t xml:space="preserve">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Refdenotaalpie"/>
          <w:b/>
        </w:rPr>
        <w:footnoteReference w:id="5"/>
      </w:r>
      <w:r w:rsidRPr="0030282F">
        <w:rPr>
          <w:bCs/>
        </w:rPr>
        <w:t xml:space="preserve"> (Subrayado y negrilla fuera del texto)</w:t>
      </w:r>
    </w:p>
    <w:p w14:paraId="5BDCBC0E" w14:textId="77777777" w:rsidR="00952199" w:rsidRPr="0030282F" w:rsidRDefault="00952199" w:rsidP="0030282F">
      <w:pPr>
        <w:ind w:left="851" w:right="902"/>
        <w:jc w:val="both"/>
        <w:rPr>
          <w:bCs/>
        </w:rPr>
      </w:pPr>
    </w:p>
    <w:p w14:paraId="3E2742E6" w14:textId="77777777" w:rsidR="00952199" w:rsidRPr="0030282F" w:rsidRDefault="00952199" w:rsidP="0030282F">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0282F" w:rsidRDefault="00CF4FE7" w:rsidP="0030282F">
      <w:pPr>
        <w:jc w:val="both"/>
      </w:pPr>
    </w:p>
    <w:p w14:paraId="5822426E" w14:textId="5C210A80" w:rsidR="0085030B" w:rsidRPr="0030282F" w:rsidRDefault="00952199" w:rsidP="0030282F">
      <w:pPr>
        <w:jc w:val="both"/>
      </w:pPr>
      <w:r w:rsidRPr="003028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30282F" w:rsidRDefault="0085030B" w:rsidP="0030282F">
      <w:pPr>
        <w:jc w:val="both"/>
      </w:pPr>
    </w:p>
    <w:p w14:paraId="0480DA2A" w14:textId="76A604B3" w:rsidR="00952199" w:rsidRPr="0030282F" w:rsidRDefault="00BE6697" w:rsidP="0030282F">
      <w:pPr>
        <w:jc w:val="both"/>
      </w:pPr>
      <w:r w:rsidRPr="0030282F">
        <w:rPr>
          <w:noProof/>
          <w:lang w:val="es-CO" w:eastAsia="es-CO"/>
        </w:rPr>
        <w:drawing>
          <wp:anchor distT="0" distB="0" distL="114300" distR="114300" simplePos="0" relativeHeight="251658241" behindDoc="0" locked="0" layoutInCell="1" allowOverlap="1" wp14:anchorId="4A021671" wp14:editId="4711C85A">
            <wp:simplePos x="0" y="0"/>
            <wp:positionH relativeFrom="column">
              <wp:posOffset>1188720</wp:posOffset>
            </wp:positionH>
            <wp:positionV relativeFrom="paragraph">
              <wp:posOffset>30480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78FF567D" w:rsidR="00952199" w:rsidRPr="0030282F" w:rsidRDefault="00952199" w:rsidP="0030282F">
      <w:pPr>
        <w:jc w:val="both"/>
      </w:pPr>
    </w:p>
    <w:p w14:paraId="141CB6BD" w14:textId="77777777" w:rsidR="00952199" w:rsidRPr="0030282F" w:rsidRDefault="00952199" w:rsidP="0030282F">
      <w:pPr>
        <w:jc w:val="both"/>
      </w:pPr>
    </w:p>
    <w:p w14:paraId="2C9B38BE" w14:textId="77777777" w:rsidR="00952199" w:rsidRPr="0030282F" w:rsidRDefault="00952199" w:rsidP="0030282F">
      <w:pPr>
        <w:jc w:val="both"/>
      </w:pPr>
    </w:p>
    <w:p w14:paraId="59DCA0D2" w14:textId="77777777" w:rsidR="00952199" w:rsidRPr="0030282F" w:rsidRDefault="00952199" w:rsidP="0030282F">
      <w:pPr>
        <w:jc w:val="both"/>
      </w:pPr>
    </w:p>
    <w:p w14:paraId="3FB47A9A" w14:textId="77777777" w:rsidR="00781553" w:rsidRPr="0030282F" w:rsidRDefault="00781553" w:rsidP="0030282F">
      <w:pPr>
        <w:jc w:val="both"/>
      </w:pPr>
    </w:p>
    <w:p w14:paraId="09D03CF1" w14:textId="77777777" w:rsidR="00781553" w:rsidRPr="0030282F" w:rsidRDefault="00781553" w:rsidP="0030282F">
      <w:pPr>
        <w:jc w:val="both"/>
      </w:pPr>
    </w:p>
    <w:p w14:paraId="0012834A" w14:textId="77777777" w:rsidR="00952199" w:rsidRPr="0030282F" w:rsidRDefault="00952199" w:rsidP="0030282F">
      <w:pPr>
        <w:jc w:val="both"/>
      </w:pPr>
    </w:p>
    <w:p w14:paraId="5D642F01" w14:textId="77777777" w:rsidR="00952199" w:rsidRPr="0030282F" w:rsidRDefault="00952199" w:rsidP="0030282F">
      <w:pPr>
        <w:jc w:val="both"/>
        <w:rPr>
          <w:b/>
        </w:rPr>
      </w:pPr>
      <w:r w:rsidRPr="0030282F">
        <w:t xml:space="preserve">En este sentido, para que opere cobertura descrita se requiere: </w:t>
      </w:r>
    </w:p>
    <w:p w14:paraId="676C0F14" w14:textId="77777777" w:rsidR="00952199" w:rsidRPr="0030282F" w:rsidRDefault="00952199" w:rsidP="0030282F">
      <w:pPr>
        <w:jc w:val="both"/>
      </w:pPr>
    </w:p>
    <w:p w14:paraId="378B6AAD" w14:textId="79ED57B2" w:rsidR="00952199" w:rsidRPr="0030282F" w:rsidRDefault="00952199" w:rsidP="0030282F">
      <w:pPr>
        <w:pStyle w:val="Prrafodelista"/>
        <w:widowControl/>
        <w:numPr>
          <w:ilvl w:val="0"/>
          <w:numId w:val="8"/>
        </w:numPr>
        <w:autoSpaceDE/>
        <w:autoSpaceDN/>
        <w:contextualSpacing/>
        <w:jc w:val="both"/>
      </w:pPr>
      <w:r w:rsidRPr="0030282F">
        <w:t>Que exista una invalidez por parte d</w:t>
      </w:r>
      <w:r w:rsidR="52967F63" w:rsidRPr="0030282F">
        <w:t xml:space="preserve">el </w:t>
      </w:r>
      <w:r w:rsidR="00277C91" w:rsidRPr="0030282F">
        <w:t>afiliad</w:t>
      </w:r>
      <w:r w:rsidR="0F744FCF" w:rsidRPr="0030282F">
        <w:t>o</w:t>
      </w:r>
      <w:r w:rsidRPr="0030282F">
        <w:t xml:space="preserve"> conforme los preceptos legales (Ley 100 de 1.993 y las normas que lo reglamentan) es decir, que cuente con una PCL igual o superior al 50% y la densidad de semanas requeridas. </w:t>
      </w:r>
    </w:p>
    <w:p w14:paraId="7A8844B6" w14:textId="77777777" w:rsidR="00952199" w:rsidRPr="0030282F" w:rsidRDefault="00952199" w:rsidP="0030282F">
      <w:pPr>
        <w:pStyle w:val="Prrafodelista"/>
        <w:jc w:val="both"/>
      </w:pPr>
    </w:p>
    <w:p w14:paraId="58C10076" w14:textId="502B3FE7" w:rsidR="00952199" w:rsidRPr="0030282F" w:rsidRDefault="00952199" w:rsidP="0030282F">
      <w:pPr>
        <w:pStyle w:val="Prrafodelista"/>
        <w:widowControl/>
        <w:numPr>
          <w:ilvl w:val="0"/>
          <w:numId w:val="8"/>
        </w:numPr>
        <w:autoSpaceDE/>
        <w:autoSpaceDN/>
        <w:contextualSpacing/>
        <w:jc w:val="both"/>
      </w:pPr>
      <w:r w:rsidRPr="0030282F">
        <w:t xml:space="preserve">Que </w:t>
      </w:r>
      <w:r w:rsidR="002531FD" w:rsidRPr="0030282F">
        <w:t>el</w:t>
      </w:r>
      <w:r w:rsidR="00277C91" w:rsidRPr="0030282F">
        <w:t xml:space="preserve"> afiliad</w:t>
      </w:r>
      <w:r w:rsidR="002531FD" w:rsidRPr="0030282F">
        <w:t>o</w:t>
      </w:r>
      <w:r w:rsidRPr="0030282F">
        <w:t xml:space="preserve"> fallecido deje causado el derecho a la pensión de sobreviviente y los beneficiarios cumplan los requisitos establecidos en la normatividad vigente. </w:t>
      </w:r>
    </w:p>
    <w:p w14:paraId="7F3BA2ED" w14:textId="77777777" w:rsidR="00952199" w:rsidRPr="0030282F" w:rsidRDefault="00952199" w:rsidP="0030282F">
      <w:pPr>
        <w:pStyle w:val="Prrafodelista"/>
      </w:pPr>
    </w:p>
    <w:p w14:paraId="2DE66C2A" w14:textId="77777777" w:rsidR="00952199" w:rsidRPr="0030282F" w:rsidRDefault="00952199" w:rsidP="0030282F">
      <w:pPr>
        <w:pStyle w:val="Prrafodelista"/>
        <w:widowControl/>
        <w:numPr>
          <w:ilvl w:val="0"/>
          <w:numId w:val="8"/>
        </w:numPr>
        <w:autoSpaceDE/>
        <w:autoSpaceDN/>
        <w:contextualSpacing/>
        <w:jc w:val="both"/>
      </w:pPr>
      <w:r w:rsidRPr="0030282F">
        <w:t>Que los sucesos anteriores, ocurran dentro de la vigencia de la póliza contratada.</w:t>
      </w:r>
    </w:p>
    <w:p w14:paraId="7BD049B7" w14:textId="77777777" w:rsidR="00952199" w:rsidRPr="0030282F" w:rsidRDefault="00952199" w:rsidP="0030282F">
      <w:pPr>
        <w:jc w:val="both"/>
      </w:pPr>
    </w:p>
    <w:p w14:paraId="00A8F61C" w14:textId="47DD0E67" w:rsidR="00952199" w:rsidRPr="0030282F" w:rsidRDefault="00952199" w:rsidP="0030282F">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001C442E" w:rsidRPr="0030282F">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30282F" w:rsidRDefault="00952199" w:rsidP="0030282F">
      <w:pPr>
        <w:jc w:val="both"/>
      </w:pPr>
    </w:p>
    <w:p w14:paraId="3BB9A992" w14:textId="77777777" w:rsidR="00952199" w:rsidRPr="0030282F" w:rsidRDefault="00952199" w:rsidP="0030282F">
      <w:pPr>
        <w:pStyle w:val="Prrafodelista"/>
        <w:numPr>
          <w:ilvl w:val="0"/>
          <w:numId w:val="9"/>
        </w:numPr>
        <w:ind w:left="426"/>
        <w:rPr>
          <w:i/>
          <w:iCs/>
          <w:lang w:eastAsia="es-CO"/>
        </w:rPr>
      </w:pPr>
      <w:r w:rsidRPr="0030282F">
        <w:rPr>
          <w:b/>
          <w:bCs/>
          <w:u w:val="single"/>
        </w:rPr>
        <w:t>PRESCRIPCIÓN</w:t>
      </w:r>
      <w:r w:rsidRPr="0030282F">
        <w:rPr>
          <w:b/>
          <w:bCs/>
          <w:u w:val="single"/>
          <w:lang w:eastAsia="es-CO"/>
        </w:rPr>
        <w:t xml:space="preserve"> EXTRAORDINARIA DE LA ACCIÓN DERIVADA DEL SEGURO </w:t>
      </w:r>
    </w:p>
    <w:p w14:paraId="5CAB074D" w14:textId="77777777" w:rsidR="00952199" w:rsidRPr="0030282F" w:rsidRDefault="00952199" w:rsidP="0030282F">
      <w:pPr>
        <w:pStyle w:val="Prrafodelista"/>
        <w:ind w:left="360"/>
        <w:jc w:val="both"/>
        <w:rPr>
          <w:i/>
          <w:iCs/>
          <w:lang w:eastAsia="es-CO"/>
        </w:rPr>
      </w:pPr>
    </w:p>
    <w:p w14:paraId="2843F6D5" w14:textId="77777777" w:rsidR="00952199" w:rsidRPr="0030282F" w:rsidRDefault="00952199" w:rsidP="0030282F">
      <w:pPr>
        <w:jc w:val="both"/>
      </w:pPr>
      <w:r w:rsidRPr="0030282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w:t>
      </w:r>
      <w:r w:rsidRPr="0030282F">
        <w:rPr>
          <w:lang w:eastAsia="es-CO"/>
        </w:rPr>
        <w:lastRenderedPageBreak/>
        <w:t xml:space="preserve">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0282F" w:rsidRDefault="00CF4FE7" w:rsidP="0030282F">
      <w:pPr>
        <w:jc w:val="both"/>
        <w:rPr>
          <w:lang w:eastAsia="es-CO"/>
        </w:rPr>
      </w:pPr>
    </w:p>
    <w:p w14:paraId="52610565" w14:textId="77777777" w:rsidR="00952199" w:rsidRPr="0030282F" w:rsidRDefault="00952199" w:rsidP="0030282F">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0282F" w:rsidRDefault="00952199" w:rsidP="0030282F">
      <w:pPr>
        <w:rPr>
          <w:lang w:eastAsia="es-CO"/>
        </w:rPr>
      </w:pPr>
    </w:p>
    <w:p w14:paraId="2868EB5C" w14:textId="77777777" w:rsidR="00952199" w:rsidRPr="0030282F" w:rsidRDefault="00952199" w:rsidP="0030282F">
      <w:pPr>
        <w:ind w:left="426" w:right="335"/>
        <w:jc w:val="both"/>
        <w:rPr>
          <w:i/>
          <w:iCs/>
          <w:lang w:eastAsia="es-CO"/>
        </w:rPr>
      </w:pPr>
      <w:r w:rsidRPr="0030282F">
        <w:rPr>
          <w:b/>
          <w:bCs/>
          <w:i/>
          <w:iCs/>
          <w:lang w:eastAsia="es-CO"/>
        </w:rPr>
        <w:t>“ARTÍCULO 1081. PRESCRIPCIÓN DE ACCIONES</w:t>
      </w:r>
      <w:r w:rsidRPr="0030282F">
        <w:rPr>
          <w:i/>
          <w:iCs/>
          <w:lang w:eastAsia="es-CO"/>
        </w:rPr>
        <w:t>. La prescripción de las acciones que se derivan del contrato de seguro o de las disposiciones que lo rigen podrá ser ordinaria o extraordinaria.</w:t>
      </w:r>
    </w:p>
    <w:p w14:paraId="2AD7DC00" w14:textId="77777777" w:rsidR="00A518C7" w:rsidRPr="0030282F" w:rsidRDefault="00A518C7" w:rsidP="0030282F">
      <w:pPr>
        <w:ind w:left="426" w:right="335"/>
        <w:jc w:val="both"/>
        <w:rPr>
          <w:lang w:eastAsia="es-CO"/>
        </w:rPr>
      </w:pPr>
    </w:p>
    <w:p w14:paraId="5C19FB11" w14:textId="77777777" w:rsidR="00952199" w:rsidRPr="0030282F" w:rsidRDefault="00952199" w:rsidP="0030282F">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0282F" w:rsidRDefault="00952199" w:rsidP="0030282F">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14:paraId="775DEFAB" w14:textId="77777777" w:rsidR="00A518C7" w:rsidRPr="0030282F" w:rsidRDefault="00A518C7" w:rsidP="0030282F">
      <w:pPr>
        <w:ind w:left="426" w:right="335"/>
        <w:jc w:val="both"/>
        <w:rPr>
          <w:lang w:eastAsia="es-CO"/>
        </w:rPr>
      </w:pPr>
    </w:p>
    <w:p w14:paraId="7E8114F9" w14:textId="77777777" w:rsidR="00952199" w:rsidRPr="0030282F" w:rsidRDefault="00952199" w:rsidP="0030282F">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14:paraId="038B5F6D" w14:textId="77777777" w:rsidR="00CF4FE7" w:rsidRPr="0030282F" w:rsidRDefault="00CF4FE7" w:rsidP="0030282F">
      <w:pPr>
        <w:jc w:val="both"/>
        <w:rPr>
          <w:lang w:eastAsia="es-CO"/>
        </w:rPr>
      </w:pPr>
    </w:p>
    <w:p w14:paraId="390E8B85" w14:textId="77777777" w:rsidR="00952199" w:rsidRPr="0030282F" w:rsidRDefault="00952199" w:rsidP="0030282F">
      <w:pPr>
        <w:jc w:val="both"/>
        <w:rPr>
          <w:lang w:eastAsia="es-CO"/>
        </w:rPr>
      </w:pPr>
      <w:r w:rsidRPr="003028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0282F" w:rsidRDefault="00CF4FE7" w:rsidP="0030282F">
      <w:pPr>
        <w:jc w:val="both"/>
        <w:rPr>
          <w:lang w:eastAsia="es-CO"/>
        </w:rPr>
      </w:pPr>
    </w:p>
    <w:p w14:paraId="7E0B38EA" w14:textId="77777777" w:rsidR="00952199" w:rsidRPr="0030282F" w:rsidRDefault="00952199" w:rsidP="0030282F">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14:paraId="54F24A82" w14:textId="77777777" w:rsidR="00CF4FE7" w:rsidRPr="0030282F" w:rsidRDefault="00CF4FE7" w:rsidP="0030282F">
      <w:pPr>
        <w:ind w:left="708"/>
        <w:jc w:val="both"/>
        <w:rPr>
          <w:i/>
          <w:iCs/>
          <w:shd w:val="clear" w:color="auto" w:fill="FFFFFF"/>
        </w:rPr>
      </w:pPr>
    </w:p>
    <w:p w14:paraId="0F9373C7" w14:textId="77777777" w:rsidR="00952199" w:rsidRPr="0030282F" w:rsidRDefault="00952199" w:rsidP="0030282F">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0282F" w:rsidRDefault="00CF4FE7" w:rsidP="0030282F">
      <w:pPr>
        <w:jc w:val="both"/>
        <w:rPr>
          <w:lang w:eastAsia="es-CO"/>
        </w:rPr>
      </w:pPr>
    </w:p>
    <w:p w14:paraId="26CD5C0E" w14:textId="77777777" w:rsidR="00952199" w:rsidRPr="0030282F" w:rsidRDefault="00952199" w:rsidP="0030282F">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30282F" w:rsidRDefault="00CF4FE7" w:rsidP="0030282F">
      <w:pPr>
        <w:jc w:val="both"/>
        <w:rPr>
          <w:lang w:eastAsia="es-CO"/>
        </w:rPr>
      </w:pPr>
    </w:p>
    <w:p w14:paraId="2F5158DB" w14:textId="77777777" w:rsidR="00952199" w:rsidRPr="0030282F" w:rsidRDefault="00952199" w:rsidP="0030282F">
      <w:pPr>
        <w:jc w:val="both"/>
        <w:rPr>
          <w:lang w:eastAsia="es-CO"/>
        </w:rPr>
      </w:pPr>
      <w:r w:rsidRPr="0030282F">
        <w:rPr>
          <w:lang w:eastAsia="es-CO"/>
        </w:rPr>
        <w:t xml:space="preserve">De igual forma, reitera la Corporación ya mencionada en Sentencia T-272/15 Magistrado Ponente: Jorge Iván Palacio </w:t>
      </w:r>
      <w:proofErr w:type="spellStart"/>
      <w:r w:rsidRPr="0030282F">
        <w:rPr>
          <w:lang w:eastAsia="es-CO"/>
        </w:rPr>
        <w:t>Palacio</w:t>
      </w:r>
      <w:proofErr w:type="spellEnd"/>
      <w:r w:rsidRPr="0030282F">
        <w:rPr>
          <w:lang w:eastAsia="es-CO"/>
        </w:rPr>
        <w:t>:</w:t>
      </w:r>
    </w:p>
    <w:p w14:paraId="37B0DE5B" w14:textId="77777777" w:rsidR="00CF4FE7" w:rsidRPr="0030282F" w:rsidRDefault="00CF4FE7" w:rsidP="0030282F">
      <w:pPr>
        <w:ind w:left="708"/>
        <w:jc w:val="both"/>
        <w:rPr>
          <w:i/>
          <w:iCs/>
          <w:shd w:val="clear" w:color="auto" w:fill="FFFFFF"/>
        </w:rPr>
      </w:pPr>
    </w:p>
    <w:p w14:paraId="5ECAA63E" w14:textId="77777777" w:rsidR="00952199" w:rsidRPr="0030282F" w:rsidRDefault="00952199" w:rsidP="0030282F">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14:paraId="174F2D2A" w14:textId="77777777" w:rsidR="00CF4FE7" w:rsidRPr="0030282F" w:rsidRDefault="00CF4FE7" w:rsidP="0030282F">
      <w:pPr>
        <w:jc w:val="both"/>
        <w:rPr>
          <w:lang w:eastAsia="es-CO"/>
        </w:rPr>
      </w:pPr>
    </w:p>
    <w:p w14:paraId="1F588CD1" w14:textId="77777777" w:rsidR="00952199" w:rsidRPr="0030282F" w:rsidRDefault="00952199" w:rsidP="0030282F">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0282F" w:rsidRDefault="00CF4FE7" w:rsidP="0030282F">
      <w:pPr>
        <w:jc w:val="both"/>
        <w:rPr>
          <w:lang w:eastAsia="es-CO"/>
        </w:rPr>
      </w:pPr>
    </w:p>
    <w:p w14:paraId="231EDDCF" w14:textId="77777777" w:rsidR="00952199" w:rsidRPr="0030282F" w:rsidRDefault="00952199" w:rsidP="0030282F">
      <w:pPr>
        <w:jc w:val="both"/>
        <w:rPr>
          <w:lang w:eastAsia="es-CO"/>
        </w:rPr>
      </w:pPr>
      <w:r w:rsidRPr="003028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w:t>
      </w:r>
      <w:proofErr w:type="spellStart"/>
      <w:r w:rsidRPr="0030282F">
        <w:rPr>
          <w:lang w:eastAsia="es-CO"/>
        </w:rPr>
        <w:t>C.Co</w:t>
      </w:r>
      <w:proofErr w:type="spellEnd"/>
      <w:r w:rsidRPr="0030282F">
        <w:rPr>
          <w:lang w:eastAsia="es-CO"/>
        </w:rPr>
        <w:t xml:space="preserve">., y brindando así una seguridad jurídica a las partes con el fin de que no se prolongue de manera indefinida en el tiempo y de forma excesiva, mitigando una posible incertidumbre jurídica </w:t>
      </w:r>
      <w:r w:rsidRPr="0030282F">
        <w:rPr>
          <w:shd w:val="clear" w:color="auto" w:fill="FFFFFF"/>
        </w:rPr>
        <w:t>en la relación contractual.</w:t>
      </w:r>
      <w:r w:rsidRPr="0030282F">
        <w:rPr>
          <w:lang w:eastAsia="es-CO"/>
        </w:rPr>
        <w:t xml:space="preserve"> </w:t>
      </w:r>
    </w:p>
    <w:p w14:paraId="1B036C7C" w14:textId="77777777" w:rsidR="00CF4FE7" w:rsidRPr="0030282F" w:rsidRDefault="00CF4FE7" w:rsidP="0030282F">
      <w:pPr>
        <w:jc w:val="both"/>
        <w:rPr>
          <w:lang w:eastAsia="es-CO"/>
        </w:rPr>
      </w:pPr>
    </w:p>
    <w:p w14:paraId="7230044B" w14:textId="77777777" w:rsidR="00952199" w:rsidRPr="0030282F" w:rsidRDefault="00952199" w:rsidP="0030282F">
      <w:pPr>
        <w:jc w:val="both"/>
        <w:rPr>
          <w:lang w:eastAsia="es-CO"/>
        </w:rPr>
      </w:pPr>
      <w:r w:rsidRPr="0030282F">
        <w:rPr>
          <w:lang w:eastAsia="es-CO"/>
        </w:rPr>
        <w:t>Respetuosamente solicito declarar probada esta excepción.</w:t>
      </w:r>
    </w:p>
    <w:p w14:paraId="3721B6FE" w14:textId="77777777" w:rsidR="00952199" w:rsidRPr="0030282F" w:rsidRDefault="00952199" w:rsidP="0030282F">
      <w:pPr>
        <w:jc w:val="both"/>
        <w:rPr>
          <w:lang w:eastAsia="es-CO"/>
        </w:rPr>
      </w:pPr>
    </w:p>
    <w:p w14:paraId="237610F5" w14:textId="6C4DFA1D" w:rsidR="00952199" w:rsidRPr="0030282F" w:rsidRDefault="00952199" w:rsidP="0030282F">
      <w:pPr>
        <w:pStyle w:val="Prrafodelista"/>
        <w:numPr>
          <w:ilvl w:val="0"/>
          <w:numId w:val="9"/>
        </w:numPr>
        <w:ind w:left="426"/>
        <w:rPr>
          <w:b/>
          <w:bCs/>
          <w:u w:val="single"/>
        </w:rPr>
      </w:pPr>
      <w:r w:rsidRPr="0030282F">
        <w:rPr>
          <w:b/>
          <w:bCs/>
          <w:u w:val="single"/>
        </w:rPr>
        <w:t xml:space="preserve"> APLICACIÓN DE LAS CONDICIONES DEL SEGURO</w:t>
      </w:r>
    </w:p>
    <w:p w14:paraId="068125F2" w14:textId="77777777" w:rsidR="00CF4FE7" w:rsidRPr="0030282F" w:rsidRDefault="00CF4FE7" w:rsidP="0030282F">
      <w:pPr>
        <w:jc w:val="both"/>
      </w:pPr>
    </w:p>
    <w:p w14:paraId="037542F3" w14:textId="77777777" w:rsidR="00952199" w:rsidRPr="0030282F" w:rsidRDefault="00952199" w:rsidP="0030282F">
      <w:pPr>
        <w:jc w:val="both"/>
      </w:pPr>
      <w:r w:rsidRPr="003028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0282F" w:rsidRDefault="00CF4FE7" w:rsidP="0030282F">
      <w:pPr>
        <w:jc w:val="both"/>
      </w:pPr>
    </w:p>
    <w:p w14:paraId="449623BE" w14:textId="77777777" w:rsidR="00952199" w:rsidRPr="0030282F" w:rsidRDefault="00952199" w:rsidP="0030282F">
      <w:pPr>
        <w:jc w:val="both"/>
      </w:pPr>
      <w:r w:rsidRPr="0030282F">
        <w:t>Con respecto a esas condiciones la Corte Suprema de Justicia – Sala Civil y Agraria ha expresado en Sentencia del 2 de mayo de 2000. Ref. Expediente: 6291. M.P.: Jorge Santos Ballesteros.</w:t>
      </w:r>
    </w:p>
    <w:p w14:paraId="50380B23" w14:textId="77777777" w:rsidR="00CF4FE7" w:rsidRPr="0030282F" w:rsidRDefault="00CF4FE7" w:rsidP="0030282F">
      <w:pPr>
        <w:ind w:left="708"/>
        <w:jc w:val="both"/>
        <w:rPr>
          <w:i/>
          <w:iCs/>
        </w:rPr>
      </w:pPr>
    </w:p>
    <w:p w14:paraId="4EE60418" w14:textId="77777777" w:rsidR="00952199" w:rsidRPr="0030282F" w:rsidRDefault="00952199" w:rsidP="0030282F">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0282F" w:rsidRDefault="00952199" w:rsidP="0030282F">
      <w:pPr>
        <w:jc w:val="both"/>
      </w:pPr>
    </w:p>
    <w:p w14:paraId="1F6F9AD1" w14:textId="77777777" w:rsidR="00952199" w:rsidRPr="0030282F" w:rsidRDefault="00952199" w:rsidP="0030282F">
      <w:pPr>
        <w:jc w:val="both"/>
      </w:pPr>
      <w:r w:rsidRPr="0030282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30282F" w:rsidRDefault="00CF4FE7" w:rsidP="0030282F">
      <w:pPr>
        <w:jc w:val="both"/>
      </w:pPr>
    </w:p>
    <w:p w14:paraId="1792F54E" w14:textId="77777777" w:rsidR="00952199" w:rsidRPr="0030282F" w:rsidRDefault="00952199" w:rsidP="0030282F">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0282F" w:rsidRDefault="00CF4FE7" w:rsidP="0030282F">
      <w:pPr>
        <w:jc w:val="both"/>
      </w:pPr>
    </w:p>
    <w:p w14:paraId="7BD97FB5" w14:textId="77777777" w:rsidR="00952199" w:rsidRPr="0030282F" w:rsidRDefault="00952199" w:rsidP="0030282F">
      <w:pPr>
        <w:jc w:val="both"/>
      </w:pPr>
      <w:r w:rsidRPr="0030282F">
        <w:t>Así mismo, lo señado en sentencia SL 12224 de 2014 de la Corte Suprema de Justicia – Sala de Casación laboral:</w:t>
      </w:r>
    </w:p>
    <w:p w14:paraId="34D96F56" w14:textId="77777777" w:rsidR="00CF4FE7" w:rsidRPr="0030282F" w:rsidRDefault="00CF4FE7" w:rsidP="0030282F">
      <w:pPr>
        <w:ind w:left="708"/>
        <w:jc w:val="both"/>
        <w:rPr>
          <w:i/>
          <w:iCs/>
        </w:rPr>
      </w:pPr>
    </w:p>
    <w:p w14:paraId="620542CE" w14:textId="77777777" w:rsidR="00952199" w:rsidRPr="0030282F" w:rsidRDefault="00952199" w:rsidP="0030282F">
      <w:pPr>
        <w:ind w:left="426" w:right="134"/>
        <w:jc w:val="both"/>
        <w:rPr>
          <w:i/>
          <w:iCs/>
        </w:rPr>
      </w:pPr>
      <w:r w:rsidRPr="0030282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0282F">
        <w:rPr>
          <w:i/>
          <w:iCs/>
        </w:rPr>
        <w:t>que</w:t>
      </w:r>
      <w:proofErr w:type="gramEnd"/>
      <w:r w:rsidRPr="0030282F">
        <w:rPr>
          <w:i/>
          <w:iCs/>
        </w:rPr>
        <w:t xml:space="preserve"> desde el punto de vista de su contenido, esta modalidad contractual tiene raíces en el derecho de la seguridad social.</w:t>
      </w:r>
    </w:p>
    <w:p w14:paraId="1490FDBA" w14:textId="77777777" w:rsidR="00CF4FE7" w:rsidRPr="0030282F" w:rsidRDefault="00CF4FE7" w:rsidP="0030282F">
      <w:pPr>
        <w:ind w:left="426" w:right="134"/>
        <w:jc w:val="both"/>
        <w:rPr>
          <w:i/>
          <w:iCs/>
        </w:rPr>
      </w:pPr>
    </w:p>
    <w:p w14:paraId="7EE0C301" w14:textId="77777777" w:rsidR="00952199" w:rsidRPr="0030282F" w:rsidRDefault="00952199" w:rsidP="0030282F">
      <w:pPr>
        <w:ind w:left="426" w:right="134"/>
        <w:jc w:val="both"/>
        <w:rPr>
          <w:i/>
          <w:iCs/>
        </w:rPr>
      </w:pPr>
      <w:r w:rsidRPr="0030282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0282F" w:rsidRDefault="00CF4FE7" w:rsidP="0030282F">
      <w:pPr>
        <w:jc w:val="both"/>
      </w:pPr>
    </w:p>
    <w:p w14:paraId="0FA60C54" w14:textId="77777777" w:rsidR="00952199" w:rsidRPr="0030282F" w:rsidRDefault="00952199" w:rsidP="0030282F">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30282F" w:rsidRDefault="00CF4FE7" w:rsidP="0030282F">
      <w:pPr>
        <w:jc w:val="both"/>
      </w:pPr>
    </w:p>
    <w:p w14:paraId="7033BBDE" w14:textId="77777777" w:rsidR="00952199" w:rsidRPr="0030282F" w:rsidRDefault="00952199" w:rsidP="0030282F">
      <w:pPr>
        <w:jc w:val="both"/>
      </w:pPr>
      <w:r w:rsidRPr="0030282F">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t>ii</w:t>
      </w:r>
      <w:proofErr w:type="spellEnd"/>
      <w:r w:rsidRPr="0030282F">
        <w:t>) la ineficacia del traslado que aquí se solicita se encuentra por fuera de las coberturas otorgadas en el contrato de seguro que sirvió de base para la convocatoria de mi representada a esta litis y (</w:t>
      </w:r>
      <w:proofErr w:type="spellStart"/>
      <w:r w:rsidRPr="0030282F">
        <w:t>iii</w:t>
      </w:r>
      <w:proofErr w:type="spellEnd"/>
      <w:r w:rsidRPr="0030282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0282F" w:rsidRDefault="00CF4FE7" w:rsidP="0030282F">
      <w:pPr>
        <w:pStyle w:val="Listaconvietas"/>
      </w:pPr>
    </w:p>
    <w:p w14:paraId="0BBB2D30" w14:textId="45622E7F" w:rsidR="00952199" w:rsidRPr="0030282F" w:rsidRDefault="00952199" w:rsidP="0030282F">
      <w:pPr>
        <w:pStyle w:val="Prrafodelista"/>
        <w:numPr>
          <w:ilvl w:val="0"/>
          <w:numId w:val="9"/>
        </w:numPr>
        <w:ind w:left="426"/>
        <w:rPr>
          <w:b/>
          <w:u w:val="single"/>
        </w:rPr>
      </w:pPr>
      <w:r w:rsidRPr="0030282F">
        <w:rPr>
          <w:b/>
          <w:bCs/>
          <w:u w:val="single"/>
        </w:rPr>
        <w:t>COBRO DE LO NO DEBIDO.</w:t>
      </w:r>
    </w:p>
    <w:p w14:paraId="26C12F87" w14:textId="77777777" w:rsidR="00952199" w:rsidRPr="0030282F" w:rsidRDefault="00952199" w:rsidP="0030282F">
      <w:pPr>
        <w:jc w:val="both"/>
        <w:rPr>
          <w:rFonts w:eastAsia="Times New Roman"/>
          <w:lang w:eastAsia="es-ES"/>
        </w:rPr>
      </w:pPr>
    </w:p>
    <w:p w14:paraId="5C492482" w14:textId="131D0BDB" w:rsidR="00952199" w:rsidRPr="0030282F" w:rsidRDefault="00952199" w:rsidP="0030282F">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30282F">
        <w:rPr>
          <w:rFonts w:eastAsia="Times New Roman"/>
          <w:lang w:eastAsia="es-ES"/>
        </w:rPr>
        <w:t xml:space="preserve"> </w:t>
      </w:r>
      <w:r w:rsidR="0033608A" w:rsidRPr="0030282F">
        <w:rPr>
          <w:rFonts w:eastAsia="Times New Roman"/>
          <w:lang w:eastAsia="es-ES"/>
        </w:rPr>
        <w:t>l</w:t>
      </w:r>
      <w:r w:rsidR="009039D6">
        <w:rPr>
          <w:rFonts w:eastAsia="Times New Roman"/>
          <w:lang w:eastAsia="es-ES"/>
        </w:rPr>
        <w:t>a</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30282F" w:rsidRDefault="00CF4FE7" w:rsidP="0030282F">
      <w:pPr>
        <w:jc w:val="both"/>
        <w:rPr>
          <w:rFonts w:eastAsia="Times New Roman"/>
          <w:lang w:eastAsia="es-ES"/>
        </w:rPr>
      </w:pPr>
    </w:p>
    <w:p w14:paraId="7D0A8097" w14:textId="77777777" w:rsidR="00952199" w:rsidRPr="0030282F" w:rsidRDefault="00952199" w:rsidP="0030282F">
      <w:pPr>
        <w:jc w:val="both"/>
        <w:rPr>
          <w:rFonts w:eastAsia="Times New Roman"/>
          <w:lang w:eastAsia="es-ES"/>
        </w:rPr>
      </w:pPr>
      <w:r w:rsidRPr="0030282F">
        <w:rPr>
          <w:rFonts w:eastAsia="Times New Roman"/>
          <w:lang w:eastAsia="es-ES"/>
        </w:rPr>
        <w:t xml:space="preserve">Sobre el cobro de lo no debido, la Corte Suprema de Justicia en su Sala de Casación Civil, Sentencia del 14 de diciembre del 2011, Rad C-11001310301420010148901 M.P JAIME ALBERTO ARRULA </w:t>
      </w:r>
      <w:r w:rsidRPr="0030282F">
        <w:rPr>
          <w:rFonts w:eastAsia="Times New Roman"/>
          <w:lang w:eastAsia="es-ES"/>
        </w:rPr>
        <w:lastRenderedPageBreak/>
        <w:t>PAUCAR, ha indicado:</w:t>
      </w:r>
    </w:p>
    <w:p w14:paraId="776A5850" w14:textId="77777777" w:rsidR="00CF4FE7" w:rsidRPr="0030282F" w:rsidRDefault="00CF4FE7" w:rsidP="0030282F">
      <w:pPr>
        <w:ind w:left="708"/>
        <w:jc w:val="both"/>
        <w:rPr>
          <w:rFonts w:eastAsia="Times New Roman"/>
          <w:i/>
          <w:iCs/>
          <w:lang w:eastAsia="es-ES"/>
        </w:rPr>
      </w:pPr>
    </w:p>
    <w:p w14:paraId="16F41A3E" w14:textId="77777777" w:rsidR="00952199" w:rsidRPr="0030282F" w:rsidRDefault="00952199" w:rsidP="0030282F">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0282F" w:rsidRDefault="00CF4FE7" w:rsidP="0030282F">
      <w:pPr>
        <w:jc w:val="both"/>
        <w:rPr>
          <w:rFonts w:eastAsia="Times New Roman"/>
          <w:lang w:eastAsia="es-ES"/>
        </w:rPr>
      </w:pPr>
    </w:p>
    <w:p w14:paraId="2D9F79E4" w14:textId="77777777" w:rsidR="00952199" w:rsidRPr="0030282F" w:rsidRDefault="00952199" w:rsidP="0030282F">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0282F" w:rsidRDefault="00CF4FE7" w:rsidP="0030282F">
      <w:pPr>
        <w:jc w:val="both"/>
        <w:rPr>
          <w:rFonts w:eastAsia="Times New Roman"/>
          <w:lang w:eastAsia="es-ES"/>
        </w:rPr>
      </w:pPr>
    </w:p>
    <w:p w14:paraId="20192671" w14:textId="2B2C893C" w:rsidR="00241FA8" w:rsidRPr="0030282F" w:rsidRDefault="00952199" w:rsidP="0030282F">
      <w:pPr>
        <w:jc w:val="both"/>
      </w:pPr>
      <w:r w:rsidRPr="003028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30282F">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eastAsia="Times New Roman"/>
          <w:lang w:eastAsia="es-ES"/>
        </w:rPr>
        <w:t>el</w:t>
      </w:r>
      <w:r w:rsidR="00277C91" w:rsidRPr="0030282F">
        <w:rPr>
          <w:rFonts w:eastAsia="Times New Roman"/>
          <w:lang w:eastAsia="es-ES"/>
        </w:rPr>
        <w:t xml:space="preserve"> afiliad</w:t>
      </w:r>
      <w:r w:rsidR="002531FD" w:rsidRPr="0030282F">
        <w:rPr>
          <w:rFonts w:eastAsia="Times New Roman"/>
          <w:lang w:eastAsia="es-ES"/>
        </w:rPr>
        <w:t>o</w:t>
      </w:r>
      <w:r w:rsidRPr="0030282F">
        <w:rPr>
          <w:rFonts w:eastAsia="Times New Roman"/>
          <w:lang w:eastAsia="es-ES"/>
        </w:rPr>
        <w:t xml:space="preserve"> y la AFP.</w:t>
      </w:r>
    </w:p>
    <w:p w14:paraId="7403887C" w14:textId="77777777" w:rsidR="00974963" w:rsidRPr="0030282F" w:rsidRDefault="00974963" w:rsidP="0030282F">
      <w:pPr>
        <w:jc w:val="both"/>
        <w:rPr>
          <w:lang w:val="es-CO"/>
        </w:rPr>
      </w:pPr>
    </w:p>
    <w:p w14:paraId="7FE47EAF" w14:textId="77777777" w:rsidR="00241FA8" w:rsidRPr="0030282F" w:rsidRDefault="00241FA8" w:rsidP="0030282F">
      <w:pPr>
        <w:jc w:val="center"/>
        <w:rPr>
          <w:b/>
          <w:bCs/>
          <w:u w:val="single"/>
        </w:rPr>
      </w:pPr>
      <w:r w:rsidRPr="0030282F">
        <w:rPr>
          <w:b/>
          <w:bCs/>
          <w:u w:val="single"/>
        </w:rPr>
        <w:t>CAPÍTULO III.</w:t>
      </w:r>
    </w:p>
    <w:p w14:paraId="7BDD0445" w14:textId="77777777" w:rsidR="00241FA8" w:rsidRPr="0030282F" w:rsidRDefault="00241FA8" w:rsidP="0030282F">
      <w:pPr>
        <w:jc w:val="center"/>
        <w:rPr>
          <w:b/>
          <w:bCs/>
          <w:u w:val="single"/>
        </w:rPr>
      </w:pPr>
      <w:r w:rsidRPr="0030282F">
        <w:rPr>
          <w:b/>
          <w:bCs/>
          <w:u w:val="single"/>
        </w:rPr>
        <w:t>HECHOS, FUNDAMENTOS Y RAZONES DE DERECHO DE LA DEFENSA</w:t>
      </w:r>
    </w:p>
    <w:p w14:paraId="68F9BF47" w14:textId="77777777" w:rsidR="00241FA8" w:rsidRPr="0030282F" w:rsidRDefault="00241FA8" w:rsidP="0030282F">
      <w:pPr>
        <w:jc w:val="both"/>
      </w:pPr>
    </w:p>
    <w:p w14:paraId="6F1EE783" w14:textId="39FA9C07" w:rsidR="009012CF" w:rsidRDefault="00241FA8" w:rsidP="0030282F">
      <w:pPr>
        <w:jc w:val="both"/>
      </w:pPr>
      <w:r>
        <w:t xml:space="preserve">En el caso marras, </w:t>
      </w:r>
      <w:r w:rsidR="00D34F39" w:rsidRPr="2299FCD0">
        <w:rPr>
          <w:color w:val="000000" w:themeColor="text1"/>
        </w:rPr>
        <w:t xml:space="preserve">la señora </w:t>
      </w:r>
      <w:r w:rsidR="009012CF">
        <w:rPr>
          <w:rStyle w:val="normaltextrun"/>
          <w:b/>
          <w:bCs/>
        </w:rPr>
        <w:t>I</w:t>
      </w:r>
      <w:r w:rsidR="009012CF" w:rsidRPr="000B0C11">
        <w:rPr>
          <w:b/>
          <w:bCs/>
        </w:rPr>
        <w:t xml:space="preserve">RIS DEL CARMEN CARDENAS </w:t>
      </w:r>
      <w:proofErr w:type="spellStart"/>
      <w:r w:rsidR="009012CF" w:rsidRPr="000B0C11">
        <w:rPr>
          <w:b/>
          <w:bCs/>
        </w:rPr>
        <w:t>CARDENA</w:t>
      </w:r>
      <w:r w:rsidR="009012CF">
        <w:rPr>
          <w:b/>
          <w:bCs/>
        </w:rPr>
        <w:t>S</w:t>
      </w:r>
      <w:proofErr w:type="spellEnd"/>
      <w:r w:rsidR="009012CF">
        <w:rPr>
          <w:b/>
          <w:bCs/>
        </w:rPr>
        <w:t xml:space="preserve"> </w:t>
      </w:r>
      <w:r>
        <w:t>inició proceso ordinario laboral de primera instancia en contra de la</w:t>
      </w:r>
      <w:r w:rsidR="26FDBBBD">
        <w:t>s</w:t>
      </w:r>
      <w:r>
        <w:t xml:space="preserve"> </w:t>
      </w:r>
      <w:r w:rsidR="001C442E">
        <w:t>AFP</w:t>
      </w:r>
      <w:r w:rsidR="647E1F44">
        <w:t xml:space="preserve"> </w:t>
      </w:r>
      <w:r w:rsidR="00CA3AD7">
        <w:t>COLFONDOS</w:t>
      </w:r>
      <w:r w:rsidR="001C442E">
        <w:t xml:space="preserve"> S.A.</w:t>
      </w:r>
      <w:r w:rsidR="00057D61">
        <w:t xml:space="preserve"> </w:t>
      </w:r>
      <w:r w:rsidR="00C8534A">
        <w:t xml:space="preserve">y la </w:t>
      </w:r>
      <w:r>
        <w:t>Administradora Colomb</w:t>
      </w:r>
      <w:r w:rsidR="00C8534A">
        <w:t xml:space="preserve">iana de Pensiones –COLPENSIONES, </w:t>
      </w:r>
      <w:r>
        <w:t xml:space="preserve">pretendiendo </w:t>
      </w:r>
      <w:r w:rsidR="002F2EE9">
        <w:t>en síntesis</w:t>
      </w:r>
      <w:r w:rsidR="00652D5A">
        <w:t xml:space="preserve"> </w:t>
      </w:r>
      <w:r>
        <w:t xml:space="preserve">que: (i) </w:t>
      </w:r>
      <w:r w:rsidR="00E31384">
        <w:t xml:space="preserve">se declare la nulidad o ineficacia del traslado </w:t>
      </w:r>
      <w:r w:rsidR="0049713F">
        <w:t>de</w:t>
      </w:r>
      <w:r w:rsidR="009039D6">
        <w:t xml:space="preserve"> </w:t>
      </w:r>
      <w:r w:rsidR="0033608A">
        <w:t>l</w:t>
      </w:r>
      <w:r w:rsidR="009039D6">
        <w:t>a</w:t>
      </w:r>
      <w:r w:rsidR="0049713F">
        <w:t xml:space="preserve"> demandante</w:t>
      </w:r>
      <w:r w:rsidR="00E31384">
        <w:t xml:space="preserve"> del RPM al RAIS, (</w:t>
      </w:r>
      <w:proofErr w:type="spellStart"/>
      <w:r w:rsidR="00E31384">
        <w:t>ii</w:t>
      </w:r>
      <w:proofErr w:type="spellEnd"/>
      <w:r w:rsidR="00E31384">
        <w:t>)</w:t>
      </w:r>
      <w:r w:rsidR="00B34AFF">
        <w:t xml:space="preserve"> </w:t>
      </w:r>
      <w:r w:rsidR="00A8228A">
        <w:t xml:space="preserve">Se </w:t>
      </w:r>
      <w:r w:rsidR="009012CF">
        <w:t>ordene a PROTECCIÓN S.A el traslado a COLPENSIONES del valor de los aportes cotizados por la demandante al sistema de seguridad social en pensiones, (</w:t>
      </w:r>
      <w:proofErr w:type="spellStart"/>
      <w:r w:rsidR="009012CF">
        <w:t>iii</w:t>
      </w:r>
      <w:proofErr w:type="spellEnd"/>
      <w:r w:rsidR="009012CF">
        <w:t>) Se ordene a COLPENSIONES. a recibir a PROTECCIÓN S.A y COLFONDOS S.A el valor de los aportes cotizados por la demandante al sistema de seguridad social en pensiones, con sus rendimientos, (</w:t>
      </w:r>
      <w:proofErr w:type="spellStart"/>
      <w:r w:rsidR="009012CF">
        <w:t>iv</w:t>
      </w:r>
      <w:proofErr w:type="spellEnd"/>
      <w:r w:rsidR="009012CF">
        <w:t xml:space="preserve">) se ordene a COLFONDOS S.A a remitir a COLPENSIONES el valor al que sea condenada en el proceso, (v) condenar en costas. </w:t>
      </w:r>
    </w:p>
    <w:p w14:paraId="1B96EE7A" w14:textId="77777777" w:rsidR="00CC72B9" w:rsidRPr="0030282F" w:rsidRDefault="00CC72B9" w:rsidP="0030282F">
      <w:pPr>
        <w:jc w:val="both"/>
      </w:pPr>
    </w:p>
    <w:p w14:paraId="2E4F6566" w14:textId="53215A57" w:rsidR="00241FA8" w:rsidRPr="0030282F" w:rsidRDefault="00241FA8" w:rsidP="0030282F">
      <w:pPr>
        <w:jc w:val="both"/>
      </w:pPr>
      <w:r w:rsidRPr="0030282F">
        <w:t xml:space="preserve">Por consiguiente, </w:t>
      </w:r>
      <w:r w:rsidR="0099308F" w:rsidRPr="0030282F">
        <w:t xml:space="preserve">COLFONDOS </w:t>
      </w:r>
      <w:r w:rsidR="008250B7" w:rsidRPr="0030282F">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30282F">
        <w:t>.</w:t>
      </w:r>
    </w:p>
    <w:p w14:paraId="36F1BA32" w14:textId="77777777" w:rsidR="00241FA8" w:rsidRPr="0030282F" w:rsidRDefault="00241FA8" w:rsidP="0030282F">
      <w:pPr>
        <w:jc w:val="both"/>
      </w:pPr>
    </w:p>
    <w:p w14:paraId="7280D638" w14:textId="77777777" w:rsidR="00241FA8" w:rsidRPr="0030282F" w:rsidRDefault="00241FA8" w:rsidP="0030282F">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0282F" w:rsidRDefault="00241FA8" w:rsidP="0030282F">
      <w:pPr>
        <w:pStyle w:val="Textoindependiente"/>
        <w:jc w:val="both"/>
        <w:rPr>
          <w:sz w:val="22"/>
          <w:szCs w:val="22"/>
        </w:rPr>
      </w:pPr>
    </w:p>
    <w:p w14:paraId="4CF0D1AC" w14:textId="77777777" w:rsidR="00241FA8" w:rsidRPr="0030282F" w:rsidRDefault="00241FA8" w:rsidP="0030282F">
      <w:pPr>
        <w:jc w:val="both"/>
        <w:rPr>
          <w:b/>
          <w:bCs/>
          <w:u w:val="single"/>
        </w:rPr>
      </w:pPr>
      <w:r w:rsidRPr="0030282F">
        <w:rPr>
          <w:b/>
          <w:bCs/>
          <w:u w:val="single"/>
        </w:rPr>
        <w:t xml:space="preserve">1. Frente a las pretensiones de la demanda: </w:t>
      </w:r>
    </w:p>
    <w:p w14:paraId="4DA89FD5" w14:textId="77777777" w:rsidR="00241FA8" w:rsidRPr="0030282F" w:rsidRDefault="00241FA8" w:rsidP="0030282F">
      <w:pPr>
        <w:jc w:val="both"/>
      </w:pPr>
    </w:p>
    <w:p w14:paraId="063706F8" w14:textId="5095F622" w:rsidR="00D537A6" w:rsidRPr="0030282F" w:rsidRDefault="00CA3AD7" w:rsidP="0030282F">
      <w:pPr>
        <w:pStyle w:val="Prrafodelista"/>
        <w:widowControl/>
        <w:numPr>
          <w:ilvl w:val="0"/>
          <w:numId w:val="4"/>
        </w:numPr>
        <w:autoSpaceDE/>
        <w:autoSpaceDN/>
        <w:ind w:left="426"/>
        <w:contextualSpacing/>
        <w:jc w:val="both"/>
      </w:pPr>
      <w:r w:rsidRPr="5CAE6CBC">
        <w:rPr>
          <w:color w:val="000000" w:themeColor="text1"/>
        </w:rPr>
        <w:t xml:space="preserve">Ley le otorga la facultad a los afiliados de elegir </w:t>
      </w:r>
      <w:r w:rsidRPr="5CAE6CBC">
        <w:rPr>
          <w:color w:val="000000" w:themeColor="text1"/>
          <w:u w:val="single"/>
        </w:rPr>
        <w:t>libremente</w:t>
      </w:r>
      <w:r w:rsidRPr="5CAE6CBC">
        <w:rPr>
          <w:color w:val="000000" w:themeColor="text1"/>
        </w:rPr>
        <w:t xml:space="preserve"> el régimen de pensiones que estimen más conveniente, por tal razón, </w:t>
      </w:r>
      <w:r w:rsidR="00FA3571" w:rsidRPr="5CAE6CBC">
        <w:rPr>
          <w:color w:val="000000" w:themeColor="text1"/>
        </w:rPr>
        <w:t>la</w:t>
      </w:r>
      <w:r w:rsidR="000007E4" w:rsidRPr="5CAE6CBC">
        <w:rPr>
          <w:color w:val="000000" w:themeColor="text1"/>
        </w:rPr>
        <w:t xml:space="preserve"> señor</w:t>
      </w:r>
      <w:r w:rsidR="00FA3571" w:rsidRPr="5CAE6CBC">
        <w:rPr>
          <w:color w:val="000000" w:themeColor="text1"/>
        </w:rPr>
        <w:t>a</w:t>
      </w:r>
      <w:r w:rsidR="007F1F44" w:rsidRPr="5CAE6CBC">
        <w:rPr>
          <w:color w:val="000000" w:themeColor="text1"/>
        </w:rPr>
        <w:t xml:space="preserve"> </w:t>
      </w:r>
      <w:r w:rsidR="009012CF">
        <w:rPr>
          <w:rStyle w:val="normaltextrun"/>
          <w:b/>
          <w:bCs/>
        </w:rPr>
        <w:t>I</w:t>
      </w:r>
      <w:r w:rsidR="009012CF" w:rsidRPr="000B0C11">
        <w:rPr>
          <w:b/>
          <w:bCs/>
        </w:rPr>
        <w:t xml:space="preserve">RIS DEL CARMEN CARDENAS </w:t>
      </w:r>
      <w:proofErr w:type="spellStart"/>
      <w:r w:rsidR="009012CF" w:rsidRPr="000B0C11">
        <w:rPr>
          <w:b/>
          <w:bCs/>
        </w:rPr>
        <w:t>CARDENA</w:t>
      </w:r>
      <w:r w:rsidR="009012CF">
        <w:rPr>
          <w:b/>
          <w:bCs/>
        </w:rPr>
        <w:t>S</w:t>
      </w:r>
      <w:proofErr w:type="spellEnd"/>
      <w:r w:rsidR="009012CF">
        <w:rPr>
          <w:b/>
          <w:bCs/>
        </w:rPr>
        <w:t xml:space="preserve"> </w:t>
      </w:r>
      <w:r w:rsidRPr="5CAE6CBC">
        <w:rPr>
          <w:color w:val="000000" w:themeColor="text1"/>
        </w:rPr>
        <w:t xml:space="preserve">eligió trasladarse al régimen de ahorro individual con solidaridad de </w:t>
      </w:r>
      <w:r w:rsidRPr="5CAE6CBC">
        <w:rPr>
          <w:color w:val="000000" w:themeColor="text1"/>
          <w:u w:val="single"/>
        </w:rPr>
        <w:t>manera libre y voluntaria</w:t>
      </w:r>
      <w:r w:rsidRPr="5CAE6CBC">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5CAE6CBC">
        <w:rPr>
          <w:color w:val="000000" w:themeColor="text1"/>
        </w:rPr>
        <w:t>l</w:t>
      </w:r>
      <w:r w:rsidR="009039D6" w:rsidRPr="5CAE6CBC">
        <w:rPr>
          <w:color w:val="000000" w:themeColor="text1"/>
        </w:rPr>
        <w:t>a</w:t>
      </w:r>
      <w:r w:rsidR="0049713F" w:rsidRPr="5CAE6CBC">
        <w:rPr>
          <w:color w:val="000000" w:themeColor="text1"/>
        </w:rPr>
        <w:t xml:space="preserve"> demandante</w:t>
      </w:r>
      <w:r w:rsidRPr="5CAE6CBC">
        <w:rPr>
          <w:color w:val="000000" w:themeColor="text1"/>
        </w:rPr>
        <w:t xml:space="preserve"> se trasladó de régimen </w:t>
      </w:r>
      <w:r w:rsidR="3D039D99" w:rsidRPr="5CAE6CBC">
        <w:rPr>
          <w:color w:val="000000" w:themeColor="text1"/>
        </w:rPr>
        <w:t xml:space="preserve">de ahorro individual –RAIS administrado inicialmente por la AFP </w:t>
      </w:r>
      <w:r w:rsidR="02241F65" w:rsidRPr="5CAE6CBC">
        <w:rPr>
          <w:color w:val="000000" w:themeColor="text1"/>
        </w:rPr>
        <w:t>ING hoy PROTECCIÓN</w:t>
      </w:r>
      <w:r w:rsidR="00057D61" w:rsidRPr="5CAE6CBC">
        <w:rPr>
          <w:color w:val="000000" w:themeColor="text1"/>
        </w:rPr>
        <w:t xml:space="preserve"> S.A</w:t>
      </w:r>
      <w:r w:rsidR="3D039D99" w:rsidRPr="5CAE6CBC">
        <w:rPr>
          <w:color w:val="000000" w:themeColor="text1"/>
        </w:rPr>
        <w:t xml:space="preserve">, </w:t>
      </w:r>
      <w:r w:rsidRPr="5CAE6CBC">
        <w:rPr>
          <w:color w:val="000000" w:themeColor="text1"/>
        </w:rPr>
        <w:t xml:space="preserve">en el año </w:t>
      </w:r>
      <w:r w:rsidR="00B87136" w:rsidRPr="5CAE6CBC">
        <w:rPr>
          <w:color w:val="000000" w:themeColor="text1"/>
        </w:rPr>
        <w:t>199</w:t>
      </w:r>
      <w:r w:rsidR="009012CF">
        <w:rPr>
          <w:color w:val="000000" w:themeColor="text1"/>
        </w:rPr>
        <w:t>5</w:t>
      </w:r>
      <w:r w:rsidR="00013099" w:rsidRPr="5CAE6CBC">
        <w:rPr>
          <w:color w:val="000000" w:themeColor="text1"/>
        </w:rPr>
        <w:t>,</w:t>
      </w:r>
      <w:r w:rsidRPr="5CAE6CBC">
        <w:rPr>
          <w:color w:val="000000" w:themeColor="text1"/>
        </w:rPr>
        <w:t xml:space="preserve"> es decir, con anterioridad a la data que impuso dicha obligación</w:t>
      </w:r>
      <w:r w:rsidR="00241FA8">
        <w:t xml:space="preserve">.   </w:t>
      </w:r>
    </w:p>
    <w:p w14:paraId="5E08CDB3" w14:textId="77777777" w:rsidR="00D537A6" w:rsidRPr="0030282F" w:rsidRDefault="00D537A6" w:rsidP="0030282F">
      <w:pPr>
        <w:pStyle w:val="Prrafodelista"/>
        <w:widowControl/>
        <w:autoSpaceDE/>
        <w:autoSpaceDN/>
        <w:ind w:left="426" w:firstLine="0"/>
        <w:contextualSpacing/>
        <w:jc w:val="both"/>
      </w:pPr>
    </w:p>
    <w:p w14:paraId="2C540771" w14:textId="5006E0CA" w:rsidR="00CA3AD7" w:rsidRPr="0030282F" w:rsidRDefault="00241FA8" w:rsidP="0030282F">
      <w:pPr>
        <w:pStyle w:val="Prrafodelista"/>
        <w:widowControl/>
        <w:numPr>
          <w:ilvl w:val="0"/>
          <w:numId w:val="4"/>
        </w:numPr>
        <w:autoSpaceDE/>
        <w:autoSpaceDN/>
        <w:ind w:left="426"/>
        <w:contextualSpacing/>
        <w:jc w:val="both"/>
      </w:pPr>
      <w:r w:rsidRPr="0030282F">
        <w:t xml:space="preserve">Por disposición legal, no se puede darse cabida a una nulidad por causa de vicio del consentimiento, representado en el error en cuanto a un punto de derecho, </w:t>
      </w:r>
      <w:r w:rsidR="00CA3AD7" w:rsidRPr="0030282F">
        <w:rPr>
          <w:color w:val="000000" w:themeColor="text1"/>
        </w:rPr>
        <w:t xml:space="preserve">como sería el entendimiento errado de las consecuencias a nivel normativo de la decisión que libremente tomó </w:t>
      </w:r>
      <w:r w:rsidR="0033608A" w:rsidRPr="0030282F">
        <w:rPr>
          <w:color w:val="000000" w:themeColor="text1"/>
        </w:rPr>
        <w:t>l</w:t>
      </w:r>
      <w:r w:rsidR="009039D6">
        <w:rPr>
          <w:color w:val="000000" w:themeColor="text1"/>
        </w:rPr>
        <w:t>a</w:t>
      </w:r>
      <w:r w:rsidR="0049713F" w:rsidRPr="0030282F">
        <w:rPr>
          <w:color w:val="000000" w:themeColor="text1"/>
        </w:rPr>
        <w:t xml:space="preserve"> demandante</w:t>
      </w:r>
      <w:r w:rsidR="00CA3AD7" w:rsidRPr="0030282F">
        <w:rPr>
          <w:color w:val="000000" w:themeColor="text1"/>
        </w:rPr>
        <w:t xml:space="preserve"> para trasladarse de régimen. Pues como se ha dicho anteriormente, el traslado de régimen </w:t>
      </w:r>
      <w:r w:rsidR="00A50246" w:rsidRPr="0030282F">
        <w:rPr>
          <w:color w:val="000000" w:themeColor="text1"/>
        </w:rPr>
        <w:t>pensional</w:t>
      </w:r>
      <w:r w:rsidR="00CA3AD7" w:rsidRPr="0030282F">
        <w:rPr>
          <w:color w:val="000000" w:themeColor="text1"/>
        </w:rPr>
        <w:t xml:space="preserve"> fue realizado por </w:t>
      </w:r>
      <w:r w:rsidR="00FA3571">
        <w:rPr>
          <w:color w:val="000000" w:themeColor="text1"/>
        </w:rPr>
        <w:t>la</w:t>
      </w:r>
      <w:r w:rsidR="00FA3571" w:rsidRPr="0030282F">
        <w:rPr>
          <w:color w:val="000000" w:themeColor="text1"/>
        </w:rPr>
        <w:t xml:space="preserve"> señor</w:t>
      </w:r>
      <w:r w:rsidR="00FA3571">
        <w:rPr>
          <w:color w:val="000000" w:themeColor="text1"/>
        </w:rPr>
        <w:t>a</w:t>
      </w:r>
      <w:r w:rsidR="00FA3571" w:rsidRPr="0030282F">
        <w:rPr>
          <w:color w:val="000000" w:themeColor="text1"/>
        </w:rPr>
        <w:t xml:space="preserve"> </w:t>
      </w:r>
      <w:r w:rsidR="002234D9">
        <w:rPr>
          <w:rStyle w:val="normaltextrun"/>
          <w:b/>
          <w:bCs/>
        </w:rPr>
        <w:t>I</w:t>
      </w:r>
      <w:r w:rsidR="002234D9" w:rsidRPr="000B0C11">
        <w:rPr>
          <w:b/>
          <w:bCs/>
        </w:rPr>
        <w:t xml:space="preserve">RIS DEL CARMEN CARDENAS </w:t>
      </w:r>
      <w:proofErr w:type="spellStart"/>
      <w:r w:rsidR="002234D9" w:rsidRPr="000B0C11">
        <w:rPr>
          <w:b/>
          <w:bCs/>
        </w:rPr>
        <w:t>CARDENA</w:t>
      </w:r>
      <w:r w:rsidR="002234D9">
        <w:rPr>
          <w:b/>
          <w:bCs/>
        </w:rPr>
        <w:t>S</w:t>
      </w:r>
      <w:proofErr w:type="spellEnd"/>
      <w:r w:rsidR="002234D9">
        <w:rPr>
          <w:b/>
          <w:bCs/>
        </w:rPr>
        <w:t xml:space="preserve"> </w:t>
      </w:r>
      <w:r w:rsidR="004B5A96" w:rsidRPr="0030282F">
        <w:rPr>
          <w:lang w:val="es-CO"/>
        </w:rPr>
        <w:t>de</w:t>
      </w:r>
      <w:r w:rsidR="00CA3AD7" w:rsidRPr="0030282F">
        <w:rPr>
          <w:color w:val="000000" w:themeColor="text1"/>
        </w:rPr>
        <w:t xml:space="preserve"> forma libre, espontánea y sin presiones, y no por la presunta omisión de información por parte de la AFP.</w:t>
      </w:r>
    </w:p>
    <w:p w14:paraId="7CEF493A" w14:textId="77777777" w:rsidR="00652D5A" w:rsidRPr="0030282F" w:rsidRDefault="00652D5A" w:rsidP="0030282F">
      <w:pPr>
        <w:pStyle w:val="Prrafodelista"/>
        <w:rPr>
          <w:bCs/>
        </w:rPr>
      </w:pPr>
    </w:p>
    <w:p w14:paraId="438FE05A" w14:textId="5C1BBF55" w:rsidR="00D537A6" w:rsidRDefault="00FA3571" w:rsidP="0030282F">
      <w:pPr>
        <w:pStyle w:val="Prrafodelista"/>
        <w:widowControl/>
        <w:numPr>
          <w:ilvl w:val="0"/>
          <w:numId w:val="4"/>
        </w:numPr>
        <w:autoSpaceDE/>
        <w:autoSpaceDN/>
        <w:ind w:left="426"/>
        <w:contextualSpacing/>
        <w:jc w:val="both"/>
      </w:pPr>
      <w:r>
        <w:rPr>
          <w:color w:val="000000" w:themeColor="text1"/>
        </w:rPr>
        <w:t>La</w:t>
      </w:r>
      <w:r w:rsidRPr="0030282F">
        <w:rPr>
          <w:color w:val="000000" w:themeColor="text1"/>
        </w:rPr>
        <w:t xml:space="preserve"> señor</w:t>
      </w:r>
      <w:r>
        <w:rPr>
          <w:color w:val="000000" w:themeColor="text1"/>
        </w:rPr>
        <w:t>a</w:t>
      </w:r>
      <w:r w:rsidRPr="0030282F">
        <w:rPr>
          <w:color w:val="000000" w:themeColor="text1"/>
        </w:rPr>
        <w:t xml:space="preserve"> </w:t>
      </w:r>
      <w:r w:rsidR="002234D9">
        <w:rPr>
          <w:rStyle w:val="normaltextrun"/>
          <w:b/>
          <w:bCs/>
        </w:rPr>
        <w:t>I</w:t>
      </w:r>
      <w:r w:rsidR="002234D9" w:rsidRPr="000B0C11">
        <w:rPr>
          <w:b/>
          <w:bCs/>
        </w:rPr>
        <w:t xml:space="preserve">RIS DEL CARMEN CARDENAS </w:t>
      </w:r>
      <w:proofErr w:type="spellStart"/>
      <w:r w:rsidR="002234D9" w:rsidRPr="000B0C11">
        <w:rPr>
          <w:b/>
          <w:bCs/>
        </w:rPr>
        <w:t>CARDENA</w:t>
      </w:r>
      <w:r w:rsidR="002234D9">
        <w:rPr>
          <w:b/>
          <w:bCs/>
        </w:rPr>
        <w:t>S</w:t>
      </w:r>
      <w:proofErr w:type="spellEnd"/>
      <w:r w:rsidR="002234D9">
        <w:rPr>
          <w:b/>
          <w:bCs/>
        </w:rPr>
        <w:t xml:space="preserve"> </w:t>
      </w:r>
      <w:r w:rsidR="0085030B" w:rsidRPr="28CE4C75">
        <w:rPr>
          <w:lang w:val="es-CO"/>
        </w:rPr>
        <w:t>podría</w:t>
      </w:r>
      <w:r w:rsidR="00241FA8">
        <w:t xml:space="preserve"> trasladarse de régimen pensional por una sola vez cada 5 años, pero no podría hacerlo si le faltaren 10 años o menos para cumplir los </w:t>
      </w:r>
      <w:r>
        <w:t>57</w:t>
      </w:r>
      <w:r w:rsidR="00454819">
        <w:t xml:space="preserve"> </w:t>
      </w:r>
      <w:r w:rsidR="004B5A96">
        <w:t>años</w:t>
      </w:r>
      <w:r w:rsidR="00241FA8">
        <w:t xml:space="preserve">. En tal sentido, para  la  fecha de  contestación  de  la  presente demanda, se encuentra que </w:t>
      </w:r>
      <w:r w:rsidR="0033608A">
        <w:t>l</w:t>
      </w:r>
      <w:r w:rsidR="009039D6">
        <w:t>a</w:t>
      </w:r>
      <w:r w:rsidR="0049713F">
        <w:t xml:space="preserve"> demandante</w:t>
      </w:r>
      <w:r w:rsidR="00241FA8">
        <w:t xml:space="preserve"> está inmers</w:t>
      </w:r>
      <w:r w:rsidR="48D640E1">
        <w:t>a</w:t>
      </w:r>
      <w:r w:rsidR="00241FA8">
        <w:t xml:space="preserve"> en la prohibición establecida en el artículo 2°  de  la  Ley  797  de  2003,</w:t>
      </w:r>
      <w:r w:rsidR="004D177F" w:rsidRPr="28CE4C75">
        <w:rPr>
          <w:color w:val="000000" w:themeColor="text1"/>
        </w:rPr>
        <w:t xml:space="preserve"> </w:t>
      </w:r>
      <w:r w:rsidR="799AD843" w:rsidRPr="28CE4C75">
        <w:rPr>
          <w:color w:val="000000" w:themeColor="text1"/>
          <w:lang w:val="es"/>
        </w:rPr>
        <w:t xml:space="preserve">ya que cuenta con </w:t>
      </w:r>
      <w:r w:rsidR="00057D61" w:rsidRPr="28CE4C75">
        <w:rPr>
          <w:color w:val="000000" w:themeColor="text1"/>
          <w:lang w:val="es"/>
        </w:rPr>
        <w:t>6</w:t>
      </w:r>
      <w:r w:rsidR="002234D9">
        <w:rPr>
          <w:color w:val="000000" w:themeColor="text1"/>
          <w:lang w:val="es"/>
        </w:rPr>
        <w:t>0</w:t>
      </w:r>
      <w:r w:rsidR="00277C91" w:rsidRPr="28CE4C75">
        <w:rPr>
          <w:color w:val="000000" w:themeColor="text1"/>
          <w:lang w:val="es"/>
        </w:rPr>
        <w:t xml:space="preserve"> años</w:t>
      </w:r>
      <w:r w:rsidR="799AD843" w:rsidRPr="28CE4C75">
        <w:rPr>
          <w:color w:val="000000" w:themeColor="text1"/>
          <w:lang w:val="es"/>
        </w:rPr>
        <w:t xml:space="preserve">, de conformidad con su documento de identidad, </w:t>
      </w:r>
      <w:r w:rsidR="00241FA8">
        <w:t xml:space="preserve">por  lo  cual  se reitera  al  despacho  que  </w:t>
      </w:r>
      <w:r>
        <w:rPr>
          <w:color w:val="000000" w:themeColor="text1"/>
        </w:rPr>
        <w:t>la</w:t>
      </w:r>
      <w:r w:rsidRPr="0030282F">
        <w:rPr>
          <w:color w:val="000000" w:themeColor="text1"/>
        </w:rPr>
        <w:t xml:space="preserve"> señor</w:t>
      </w:r>
      <w:r>
        <w:rPr>
          <w:color w:val="000000" w:themeColor="text1"/>
        </w:rPr>
        <w:t>a</w:t>
      </w:r>
      <w:r w:rsidRPr="0030282F">
        <w:rPr>
          <w:color w:val="000000" w:themeColor="text1"/>
        </w:rPr>
        <w:t xml:space="preserve"> </w:t>
      </w:r>
      <w:r w:rsidR="002234D9">
        <w:rPr>
          <w:rStyle w:val="normaltextrun"/>
          <w:b/>
          <w:bCs/>
        </w:rPr>
        <w:t>I</w:t>
      </w:r>
      <w:r w:rsidR="002234D9" w:rsidRPr="000B0C11">
        <w:rPr>
          <w:b/>
          <w:bCs/>
        </w:rPr>
        <w:t xml:space="preserve">RIS DEL CARMEN CARDENAS </w:t>
      </w:r>
      <w:proofErr w:type="spellStart"/>
      <w:r w:rsidR="002234D9" w:rsidRPr="000B0C11">
        <w:rPr>
          <w:b/>
          <w:bCs/>
        </w:rPr>
        <w:t>CARDENA</w:t>
      </w:r>
      <w:r w:rsidR="002234D9">
        <w:rPr>
          <w:b/>
          <w:bCs/>
        </w:rPr>
        <w:t>S</w:t>
      </w:r>
      <w:proofErr w:type="spellEnd"/>
      <w:r>
        <w:rPr>
          <w:rStyle w:val="normaltextrun"/>
          <w:b/>
          <w:bCs/>
          <w:color w:val="000000" w:themeColor="text1"/>
        </w:rPr>
        <w:t xml:space="preserve"> </w:t>
      </w:r>
      <w:r w:rsidR="004B5A96">
        <w:t>no</w:t>
      </w:r>
      <w:r w:rsidR="00241FA8">
        <w:t xml:space="preserve"> cumple  con  los requisitos  de  orden  constitucional,  legal  y jurisprudencial  establecidos  para  que  se declare que </w:t>
      </w:r>
      <w:r w:rsidR="12308B71">
        <w:t>el</w:t>
      </w:r>
      <w:r w:rsidR="00ED1FC7">
        <w:t xml:space="preserve"> actor</w:t>
      </w:r>
      <w:r w:rsidR="00241FA8">
        <w:t xml:space="preserve"> tiene derecho a estar válidamente afiliad</w:t>
      </w:r>
      <w:r w:rsidR="4E1009B0">
        <w:t>o</w:t>
      </w:r>
      <w:r w:rsidR="00241FA8">
        <w:t xml:space="preserve"> en </w:t>
      </w:r>
      <w:r w:rsidR="00DB51E1">
        <w:t xml:space="preserve">el </w:t>
      </w:r>
      <w:r w:rsidR="00241FA8">
        <w:t xml:space="preserve">Régimen de Prima Media con Prestación definida, administrado por COLPENSIONES. </w:t>
      </w:r>
    </w:p>
    <w:p w14:paraId="1A9929DF" w14:textId="77777777" w:rsidR="00B755D6" w:rsidRDefault="00B755D6" w:rsidP="00B755D6">
      <w:pPr>
        <w:pStyle w:val="Prrafodelista"/>
      </w:pPr>
    </w:p>
    <w:p w14:paraId="196B9D98" w14:textId="2F881884" w:rsidR="00D34F39" w:rsidRPr="0030282F" w:rsidRDefault="00D34F39" w:rsidP="00D34F39">
      <w:pPr>
        <w:pStyle w:val="Prrafodelista"/>
        <w:widowControl/>
        <w:numPr>
          <w:ilvl w:val="0"/>
          <w:numId w:val="4"/>
        </w:numPr>
        <w:ind w:left="426"/>
        <w:contextualSpacing/>
        <w:jc w:val="both"/>
        <w:rPr>
          <w:rStyle w:val="normaltextrun"/>
          <w:color w:val="000000" w:themeColor="text1"/>
        </w:rPr>
      </w:pPr>
      <w:r w:rsidRPr="2299FCD0">
        <w:rPr>
          <w:rStyle w:val="normaltextrun"/>
          <w:color w:val="000000" w:themeColor="text1"/>
        </w:rPr>
        <w:t xml:space="preserve"> La demandante al efectuar diversos traslados en diferentes periodos, </w:t>
      </w:r>
      <w:r w:rsidRPr="2299FCD0">
        <w:rPr>
          <w:color w:val="000000" w:themeColor="text1"/>
        </w:rPr>
        <w:t xml:space="preserve">esto es, de PROTECCIÓN S.A. a COLFONDOS S.A., </w:t>
      </w:r>
      <w:r w:rsidRPr="2299FCD0">
        <w:rPr>
          <w:rStyle w:val="normaltextrun"/>
          <w:color w:val="000000" w:themeColor="text1"/>
        </w:rPr>
        <w:t>configuró un acto de relacionamiento que presupone el conocimiento sobre las características propias de este régimen, estando satisfecho con la afiliación ya que a la fecha permanece en el RAIS.</w:t>
      </w:r>
    </w:p>
    <w:p w14:paraId="6A026590" w14:textId="452F171E" w:rsidR="44C8EF20" w:rsidRPr="00FA3571" w:rsidRDefault="44C8EF20" w:rsidP="00FA3571">
      <w:pPr>
        <w:widowControl/>
        <w:contextualSpacing/>
        <w:jc w:val="both"/>
        <w:rPr>
          <w:rStyle w:val="normaltextrun"/>
          <w:color w:val="000000" w:themeColor="text1"/>
        </w:rPr>
      </w:pPr>
    </w:p>
    <w:p w14:paraId="10CA6694" w14:textId="73791C77" w:rsidR="00277C91" w:rsidRPr="0030282F" w:rsidRDefault="00D537A6" w:rsidP="0030282F">
      <w:pPr>
        <w:pStyle w:val="Prrafodelista"/>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0049713F" w:rsidRPr="0030282F">
        <w:t>de</w:t>
      </w:r>
      <w:r w:rsidR="009039D6">
        <w:t xml:space="preserve"> </w:t>
      </w:r>
      <w:r w:rsidR="0033608A" w:rsidRPr="0030282F">
        <w:t>l</w:t>
      </w:r>
      <w:r w:rsidR="009039D6">
        <w:t>a</w:t>
      </w:r>
      <w:r w:rsidR="0049713F" w:rsidRPr="0030282F">
        <w:t xml:space="preserve"> demandante</w:t>
      </w:r>
      <w:r w:rsidRPr="0030282F">
        <w:t xml:space="preserve"> se descontó dicho seguro y se le pagó a la aseguradora para que </w:t>
      </w:r>
      <w:r w:rsidR="00C17A1C" w:rsidRPr="0030282F">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30282F">
        <w:t>el</w:t>
      </w:r>
      <w:r w:rsidR="00277C91" w:rsidRPr="0030282F">
        <w:t xml:space="preserve"> afiliad</w:t>
      </w:r>
      <w:r w:rsidR="002531FD" w:rsidRPr="0030282F">
        <w:t>o</w:t>
      </w:r>
      <w:r w:rsidRPr="0030282F">
        <w:t xml:space="preserve"> y COLFONDOS S.A.</w:t>
      </w:r>
      <w:r w:rsidR="00277C91" w:rsidRPr="0030282F">
        <w:rPr>
          <w:color w:val="000000" w:themeColor="text1"/>
        </w:rPr>
        <w:t>   </w:t>
      </w:r>
    </w:p>
    <w:p w14:paraId="5BA1774C" w14:textId="4FD7F6A7" w:rsidR="00D537A6" w:rsidRPr="0030282F" w:rsidRDefault="00D537A6" w:rsidP="0030282F">
      <w:pPr>
        <w:rPr>
          <w:iCs/>
        </w:rPr>
      </w:pPr>
    </w:p>
    <w:p w14:paraId="1D003A39" w14:textId="7C454406" w:rsidR="00241FA8" w:rsidRPr="0030282F" w:rsidRDefault="00241FA8" w:rsidP="0030282F">
      <w:pPr>
        <w:pStyle w:val="Prrafodelista"/>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0033608A" w:rsidRPr="0030282F">
        <w:t>l</w:t>
      </w:r>
      <w:r w:rsidR="009039D6">
        <w:t>a</w:t>
      </w:r>
      <w:r w:rsidR="0049713F" w:rsidRPr="0030282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30282F" w:rsidRDefault="00241FA8" w:rsidP="0030282F">
      <w:pPr>
        <w:jc w:val="both"/>
      </w:pPr>
    </w:p>
    <w:p w14:paraId="5237E7A1" w14:textId="77777777" w:rsidR="00241FA8" w:rsidRPr="0030282F" w:rsidRDefault="00241FA8" w:rsidP="0030282F">
      <w:pPr>
        <w:jc w:val="both"/>
        <w:rPr>
          <w:b/>
          <w:bCs/>
          <w:u w:val="single"/>
        </w:rPr>
      </w:pPr>
      <w:r w:rsidRPr="0030282F">
        <w:rPr>
          <w:b/>
          <w:bCs/>
          <w:u w:val="single"/>
        </w:rPr>
        <w:t xml:space="preserve">2. Frente a las pretensiones del llamamiento en garantía: </w:t>
      </w:r>
    </w:p>
    <w:p w14:paraId="45BDEB65" w14:textId="77777777" w:rsidR="00241FA8" w:rsidRPr="0030282F" w:rsidRDefault="00241FA8" w:rsidP="0030282F">
      <w:pPr>
        <w:jc w:val="both"/>
        <w:rPr>
          <w:b/>
          <w:bCs/>
          <w:u w:val="single"/>
        </w:rPr>
      </w:pPr>
    </w:p>
    <w:p w14:paraId="59DC2CE5" w14:textId="77777777" w:rsidR="006A5ACD" w:rsidRPr="0030282F" w:rsidRDefault="006A5ACD" w:rsidP="0030282F">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30282F" w:rsidRDefault="006A5ACD" w:rsidP="0030282F">
      <w:pPr>
        <w:pStyle w:val="Prrafodelista"/>
        <w:widowControl/>
        <w:autoSpaceDE/>
        <w:autoSpaceDN/>
        <w:ind w:left="426" w:firstLine="0"/>
        <w:contextualSpacing/>
        <w:jc w:val="both"/>
      </w:pPr>
    </w:p>
    <w:p w14:paraId="134288B5" w14:textId="03A19265" w:rsidR="00A8228A" w:rsidRPr="0030282F" w:rsidRDefault="00A8228A" w:rsidP="0030282F">
      <w:pPr>
        <w:pStyle w:val="Prrafodelista"/>
        <w:widowControl/>
        <w:numPr>
          <w:ilvl w:val="0"/>
          <w:numId w:val="10"/>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w:t>
      </w:r>
      <w:r w:rsidRPr="0030282F">
        <w:rPr>
          <w:color w:val="000000" w:themeColor="text1"/>
        </w:rPr>
        <w:lastRenderedPageBreak/>
        <w:t>favorables a sus intereses, puesto que el llamamiento en garantía no tiene fundamento legal ni jurisprudencial para salir avante (</w:t>
      </w:r>
      <w:proofErr w:type="spellStart"/>
      <w:r w:rsidRPr="0030282F">
        <w:rPr>
          <w:color w:val="000000" w:themeColor="text1"/>
        </w:rPr>
        <w:t>ii</w:t>
      </w:r>
      <w:proofErr w:type="spellEnd"/>
      <w:r w:rsidRPr="0030282F">
        <w:rPr>
          <w:color w:val="000000" w:themeColor="text1"/>
        </w:rPr>
        <w:t xml:space="preserve">)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w:t>
      </w:r>
      <w:proofErr w:type="spellStart"/>
      <w:r w:rsidRPr="0030282F">
        <w:rPr>
          <w:color w:val="000000" w:themeColor="text1"/>
        </w:rPr>
        <w:t>iii</w:t>
      </w:r>
      <w:proofErr w:type="spellEnd"/>
      <w:r w:rsidRPr="0030282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30282F" w:rsidRDefault="00A8228A" w:rsidP="0030282F">
      <w:pPr>
        <w:pStyle w:val="Prrafodelista"/>
      </w:pPr>
    </w:p>
    <w:p w14:paraId="36801355" w14:textId="49A9D44E" w:rsidR="00AB73D9" w:rsidRPr="0030282F" w:rsidRDefault="00AB73D9" w:rsidP="0030282F">
      <w:pPr>
        <w:pStyle w:val="Prrafodelista"/>
        <w:widowControl/>
        <w:numPr>
          <w:ilvl w:val="0"/>
          <w:numId w:val="10"/>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30282F" w:rsidRDefault="00465E93" w:rsidP="0030282F">
      <w:pPr>
        <w:pStyle w:val="Prrafodelista"/>
        <w:widowControl/>
        <w:autoSpaceDE/>
        <w:autoSpaceDN/>
        <w:ind w:left="426" w:firstLine="0"/>
        <w:contextualSpacing/>
        <w:jc w:val="both"/>
      </w:pPr>
    </w:p>
    <w:p w14:paraId="1B5D9D7A" w14:textId="77777777" w:rsidR="00B87136" w:rsidRPr="0030282F" w:rsidRDefault="00AB73D9" w:rsidP="0030282F">
      <w:pPr>
        <w:pStyle w:val="Default"/>
        <w:numPr>
          <w:ilvl w:val="0"/>
          <w:numId w:val="10"/>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30282F" w:rsidRDefault="00B87136" w:rsidP="0030282F">
      <w:pPr>
        <w:pStyle w:val="Prrafodelista"/>
        <w:rPr>
          <w:rStyle w:val="normaltextrun"/>
        </w:rPr>
      </w:pPr>
    </w:p>
    <w:p w14:paraId="5355ACF4" w14:textId="7921A902" w:rsidR="00B87136" w:rsidRPr="0030282F" w:rsidRDefault="00B87136" w:rsidP="0030282F">
      <w:pPr>
        <w:pStyle w:val="Default"/>
        <w:numPr>
          <w:ilvl w:val="0"/>
          <w:numId w:val="10"/>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139CA71B" w14:textId="2E59D1F7" w:rsidR="00AB73D9" w:rsidRPr="0030282F" w:rsidRDefault="00AB73D9" w:rsidP="0030282F">
      <w:pPr>
        <w:pStyle w:val="Default"/>
        <w:ind w:right="49"/>
        <w:jc w:val="both"/>
        <w:rPr>
          <w:rFonts w:ascii="Arial" w:hAnsi="Arial" w:cs="Arial"/>
          <w:color w:val="000000" w:themeColor="text1"/>
          <w:kern w:val="2"/>
          <w:sz w:val="22"/>
          <w:szCs w:val="22"/>
          <w:lang w:val="es-ES"/>
        </w:rPr>
      </w:pPr>
    </w:p>
    <w:p w14:paraId="16349898" w14:textId="716BD749" w:rsidR="00AB73D9" w:rsidRPr="0030282F" w:rsidRDefault="76494093" w:rsidP="0030282F">
      <w:pPr>
        <w:pStyle w:val="Default"/>
        <w:numPr>
          <w:ilvl w:val="0"/>
          <w:numId w:val="10"/>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t xml:space="preserve">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0030282F">
        <w:rPr>
          <w:rStyle w:val="normaltextrun"/>
          <w:rFonts w:ascii="Arial" w:hAnsi="Arial" w:cs="Arial"/>
          <w:sz w:val="22"/>
          <w:szCs w:val="22"/>
          <w:lang w:val="es-ES"/>
        </w:rPr>
        <w:lastRenderedPageBreak/>
        <w:t>d</w:t>
      </w:r>
      <w:r w:rsidR="219E0082" w:rsidRPr="0030282F">
        <w:rPr>
          <w:rStyle w:val="normaltextrun"/>
          <w:rFonts w:ascii="Arial" w:hAnsi="Arial" w:cs="Arial"/>
          <w:sz w:val="22"/>
          <w:szCs w:val="22"/>
          <w:lang w:val="es-ES"/>
        </w:rPr>
        <w:t xml:space="preserve">e la </w:t>
      </w:r>
      <w:r w:rsidR="00277C91" w:rsidRPr="0030282F">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30282F" w:rsidRDefault="00AB73D9" w:rsidP="003028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30282F" w:rsidRDefault="00AB73D9" w:rsidP="0030282F">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30282F" w:rsidRDefault="00AB73D9" w:rsidP="0030282F">
      <w:pPr>
        <w:pStyle w:val="Default"/>
        <w:ind w:left="426" w:right="49"/>
        <w:jc w:val="both"/>
        <w:rPr>
          <w:rFonts w:ascii="Arial" w:hAnsi="Arial" w:cs="Arial"/>
          <w:sz w:val="22"/>
          <w:szCs w:val="22"/>
        </w:rPr>
      </w:pPr>
    </w:p>
    <w:p w14:paraId="7D347C08" w14:textId="30E8AB26"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30282F">
        <w:rPr>
          <w:rFonts w:ascii="Arial" w:hAnsi="Arial" w:cs="Arial"/>
          <w:sz w:val="22"/>
          <w:szCs w:val="22"/>
          <w:lang w:val="es-ES"/>
        </w:rPr>
        <w:t xml:space="preserve">actual que la AFP ostentó con </w:t>
      </w:r>
      <w:r w:rsidR="0033608A" w:rsidRPr="0030282F">
        <w:rPr>
          <w:rFonts w:ascii="Arial" w:hAnsi="Arial" w:cs="Arial"/>
          <w:sz w:val="22"/>
          <w:szCs w:val="22"/>
          <w:lang w:val="es-ES"/>
        </w:rPr>
        <w:t>l</w:t>
      </w:r>
      <w:r w:rsidR="009039D6">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de</w:t>
      </w:r>
      <w:r w:rsidR="009039D6">
        <w:rPr>
          <w:rFonts w:ascii="Arial" w:hAnsi="Arial" w:cs="Arial"/>
          <w:sz w:val="22"/>
          <w:szCs w:val="22"/>
          <w:lang w:val="es-ES"/>
        </w:rPr>
        <w:t xml:space="preserve"> </w:t>
      </w:r>
      <w:r w:rsidR="0033608A" w:rsidRPr="0030282F">
        <w:rPr>
          <w:rFonts w:ascii="Arial" w:hAnsi="Arial" w:cs="Arial"/>
          <w:sz w:val="22"/>
          <w:szCs w:val="22"/>
          <w:lang w:val="es-ES"/>
        </w:rPr>
        <w:t>l</w:t>
      </w:r>
      <w:r w:rsidR="009039D6">
        <w:rPr>
          <w:rFonts w:ascii="Arial" w:hAnsi="Arial" w:cs="Arial"/>
          <w:sz w:val="22"/>
          <w:szCs w:val="22"/>
          <w:lang w:val="es-ES"/>
        </w:rPr>
        <w:t>a</w:t>
      </w:r>
      <w:r w:rsidR="0033608A" w:rsidRPr="0030282F">
        <w:rPr>
          <w:rFonts w:ascii="Arial" w:hAnsi="Arial" w:cs="Arial"/>
          <w:sz w:val="22"/>
          <w:szCs w:val="22"/>
          <w:lang w:val="es-ES"/>
        </w:rPr>
        <w:t xml:space="preserve"> </w:t>
      </w:r>
      <w:r w:rsidR="0049713F" w:rsidRPr="0030282F">
        <w:rPr>
          <w:rFonts w:ascii="Arial" w:hAnsi="Arial" w:cs="Arial"/>
          <w:sz w:val="22"/>
          <w:szCs w:val="22"/>
          <w:lang w:val="es-ES"/>
        </w:rPr>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30282F" w:rsidRDefault="00AB73D9" w:rsidP="0030282F">
      <w:pPr>
        <w:pStyle w:val="Default"/>
        <w:ind w:left="426" w:right="49"/>
        <w:jc w:val="both"/>
        <w:rPr>
          <w:rFonts w:ascii="Arial" w:hAnsi="Arial" w:cs="Arial"/>
          <w:sz w:val="22"/>
          <w:szCs w:val="22"/>
        </w:rPr>
      </w:pPr>
    </w:p>
    <w:p w14:paraId="1B87529D" w14:textId="6B96A96B" w:rsidR="00AB73D9" w:rsidRPr="0030282F" w:rsidRDefault="00AB73D9" w:rsidP="0030282F">
      <w:pPr>
        <w:pStyle w:val="Default"/>
        <w:numPr>
          <w:ilvl w:val="0"/>
          <w:numId w:val="10"/>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005E7E16" w:rsidRPr="0030282F">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0282F" w:rsidRDefault="00AB73D9" w:rsidP="0030282F">
      <w:pPr>
        <w:pStyle w:val="Default"/>
        <w:ind w:left="426" w:right="49"/>
        <w:jc w:val="both"/>
        <w:rPr>
          <w:rFonts w:ascii="Arial" w:hAnsi="Arial" w:cs="Arial"/>
          <w:sz w:val="22"/>
          <w:szCs w:val="22"/>
        </w:rPr>
      </w:pPr>
    </w:p>
    <w:p w14:paraId="0F12D4B3" w14:textId="77777777" w:rsidR="00AB73D9" w:rsidRPr="0030282F" w:rsidRDefault="00AB73D9" w:rsidP="0030282F">
      <w:pPr>
        <w:pStyle w:val="Default"/>
        <w:numPr>
          <w:ilvl w:val="0"/>
          <w:numId w:val="10"/>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w:t>
      </w:r>
      <w:proofErr w:type="spellStart"/>
      <w:r w:rsidRPr="0030282F">
        <w:rPr>
          <w:rFonts w:ascii="Arial" w:hAnsi="Arial" w:cs="Arial"/>
          <w:sz w:val="22"/>
          <w:szCs w:val="22"/>
          <w:lang w:val="es-ES" w:eastAsia="es-CO"/>
        </w:rPr>
        <w:t>C.Co</w:t>
      </w:r>
      <w:proofErr w:type="spellEnd"/>
      <w:r w:rsidRPr="0030282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14:paraId="607689FA" w14:textId="77777777" w:rsidR="00AB73D9" w:rsidRPr="0030282F" w:rsidRDefault="00AB73D9" w:rsidP="0030282F">
      <w:pPr>
        <w:pStyle w:val="Default"/>
        <w:ind w:left="426" w:right="49"/>
        <w:jc w:val="both"/>
        <w:rPr>
          <w:rFonts w:ascii="Arial" w:hAnsi="Arial" w:cs="Arial"/>
          <w:sz w:val="22"/>
          <w:szCs w:val="22"/>
          <w:lang w:eastAsia="es-CO"/>
        </w:rPr>
      </w:pPr>
    </w:p>
    <w:p w14:paraId="3E982971" w14:textId="77777777"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w:t>
      </w:r>
      <w:r w:rsidRPr="0030282F">
        <w:rPr>
          <w:rFonts w:ascii="Arial" w:hAnsi="Arial" w:cs="Arial"/>
          <w:sz w:val="22"/>
          <w:szCs w:val="22"/>
          <w:lang w:val="es-ES"/>
        </w:rPr>
        <w:lastRenderedPageBreak/>
        <w:t>prima del seguro, por cuanto (i) el pago de dicho emolumento no constituye riesgo asegurable (</w:t>
      </w:r>
      <w:proofErr w:type="spellStart"/>
      <w:r w:rsidRPr="0030282F">
        <w:rPr>
          <w:rFonts w:ascii="Arial" w:hAnsi="Arial" w:cs="Arial"/>
          <w:sz w:val="22"/>
          <w:szCs w:val="22"/>
          <w:lang w:val="es-ES"/>
        </w:rPr>
        <w:t>ii</w:t>
      </w:r>
      <w:proofErr w:type="spellEnd"/>
      <w:r w:rsidRPr="0030282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30282F">
        <w:rPr>
          <w:rFonts w:ascii="Arial" w:hAnsi="Arial" w:cs="Arial"/>
          <w:sz w:val="22"/>
          <w:szCs w:val="22"/>
          <w:lang w:val="es-ES"/>
        </w:rPr>
        <w:t>iii</w:t>
      </w:r>
      <w:proofErr w:type="spellEnd"/>
      <w:r w:rsidRPr="0030282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0282F" w:rsidRDefault="00AB73D9" w:rsidP="0030282F">
      <w:pPr>
        <w:pStyle w:val="Default"/>
        <w:ind w:left="426" w:right="49"/>
        <w:jc w:val="both"/>
        <w:rPr>
          <w:rFonts w:ascii="Arial" w:hAnsi="Arial" w:cs="Arial"/>
          <w:sz w:val="22"/>
          <w:szCs w:val="22"/>
        </w:rPr>
      </w:pPr>
    </w:p>
    <w:p w14:paraId="71EF86B3" w14:textId="1EAA17CF"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0282F">
        <w:rPr>
          <w:rFonts w:ascii="Arial" w:eastAsia="Times New Roman" w:hAnsi="Arial" w:cs="Arial"/>
          <w:sz w:val="22"/>
          <w:szCs w:val="22"/>
          <w:lang w:val="es-ES" w:eastAsia="es-ES"/>
        </w:rPr>
        <w:t>y</w:t>
      </w:r>
      <w:proofErr w:type="gramEnd"/>
      <w:r w:rsidRPr="0030282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ascii="Arial" w:eastAsia="Times New Roman" w:hAnsi="Arial" w:cs="Arial"/>
          <w:sz w:val="22"/>
          <w:szCs w:val="22"/>
          <w:lang w:val="es-ES" w:eastAsia="es-ES"/>
        </w:rPr>
        <w:t>el</w:t>
      </w:r>
      <w:r w:rsidR="00277C91" w:rsidRPr="0030282F">
        <w:rPr>
          <w:rFonts w:ascii="Arial" w:eastAsia="Times New Roman" w:hAnsi="Arial" w:cs="Arial"/>
          <w:sz w:val="22"/>
          <w:szCs w:val="22"/>
          <w:lang w:val="es-ES" w:eastAsia="es-ES"/>
        </w:rPr>
        <w:t xml:space="preserve"> afiliad</w:t>
      </w:r>
      <w:r w:rsidR="002531FD" w:rsidRPr="0030282F">
        <w:rPr>
          <w:rFonts w:ascii="Arial" w:eastAsia="Times New Roman" w:hAnsi="Arial" w:cs="Arial"/>
          <w:sz w:val="22"/>
          <w:szCs w:val="22"/>
          <w:lang w:val="es-ES" w:eastAsia="es-ES"/>
        </w:rPr>
        <w:t>o</w:t>
      </w:r>
      <w:r w:rsidRPr="0030282F">
        <w:rPr>
          <w:rFonts w:ascii="Arial" w:eastAsia="Times New Roman" w:hAnsi="Arial" w:cs="Arial"/>
          <w:sz w:val="22"/>
          <w:szCs w:val="22"/>
          <w:lang w:val="es-ES" w:eastAsia="es-ES"/>
        </w:rPr>
        <w:t xml:space="preserve"> y la AFP.</w:t>
      </w:r>
    </w:p>
    <w:p w14:paraId="31D11C51" w14:textId="77777777" w:rsidR="00A518C7" w:rsidRPr="0030282F" w:rsidRDefault="00A518C7" w:rsidP="0030282F">
      <w:pPr>
        <w:widowControl/>
        <w:autoSpaceDE/>
        <w:autoSpaceDN/>
        <w:rPr>
          <w:b/>
          <w:bCs/>
          <w:u w:val="single"/>
        </w:rPr>
      </w:pPr>
    </w:p>
    <w:p w14:paraId="47B22D34" w14:textId="50463E4E" w:rsidR="00241FA8" w:rsidRPr="0030282F" w:rsidRDefault="00241FA8" w:rsidP="0030282F">
      <w:pPr>
        <w:widowControl/>
        <w:autoSpaceDE/>
        <w:autoSpaceDN/>
      </w:pPr>
      <w:r w:rsidRPr="0030282F">
        <w:t xml:space="preserve">En conclusión: </w:t>
      </w:r>
    </w:p>
    <w:p w14:paraId="197CF797" w14:textId="77777777" w:rsidR="00241FA8" w:rsidRPr="0030282F" w:rsidRDefault="00241FA8" w:rsidP="0030282F">
      <w:pPr>
        <w:jc w:val="both"/>
      </w:pPr>
    </w:p>
    <w:p w14:paraId="19F8C505"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30282F" w:rsidRDefault="003D5826" w:rsidP="0030282F">
      <w:pPr>
        <w:pStyle w:val="Default"/>
        <w:ind w:left="709"/>
        <w:jc w:val="both"/>
        <w:rPr>
          <w:rFonts w:ascii="Arial" w:hAnsi="Arial" w:cs="Arial"/>
          <w:color w:val="auto"/>
          <w:sz w:val="22"/>
          <w:szCs w:val="22"/>
        </w:rPr>
      </w:pPr>
    </w:p>
    <w:p w14:paraId="5F574498"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14:paraId="4A33BD5B" w14:textId="77777777" w:rsidR="003D5826" w:rsidRPr="0030282F" w:rsidRDefault="003D5826" w:rsidP="0030282F">
      <w:pPr>
        <w:pStyle w:val="Prrafodelista"/>
      </w:pPr>
    </w:p>
    <w:p w14:paraId="13B32C04" w14:textId="7220FCBE"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0033608A" w:rsidRPr="0030282F">
        <w:rPr>
          <w:rFonts w:ascii="Arial" w:hAnsi="Arial" w:cs="Arial"/>
          <w:color w:val="auto"/>
          <w:sz w:val="22"/>
          <w:szCs w:val="22"/>
        </w:rPr>
        <w:t>l</w:t>
      </w:r>
      <w:r w:rsidR="009039D6">
        <w:rPr>
          <w:rFonts w:ascii="Arial" w:hAnsi="Arial" w:cs="Arial"/>
          <w:color w:val="auto"/>
          <w:sz w:val="22"/>
          <w:szCs w:val="22"/>
        </w:rPr>
        <w:t>a</w:t>
      </w:r>
      <w:r w:rsidR="0049713F" w:rsidRPr="0030282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14:paraId="7F6A769B" w14:textId="77777777" w:rsidR="003D5826" w:rsidRPr="0030282F" w:rsidRDefault="003D5826" w:rsidP="0030282F">
      <w:pPr>
        <w:pStyle w:val="Prrafodelista"/>
        <w:rPr>
          <w:lang w:val="es-ES_tradnl"/>
        </w:rPr>
      </w:pPr>
    </w:p>
    <w:p w14:paraId="4F3F56D8" w14:textId="1881D11A"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30282F">
        <w:rPr>
          <w:rFonts w:ascii="Arial" w:hAnsi="Arial" w:cs="Arial"/>
          <w:sz w:val="22"/>
          <w:szCs w:val="22"/>
        </w:rPr>
        <w:t>de</w:t>
      </w:r>
      <w:r w:rsidR="009039D6">
        <w:rPr>
          <w:rFonts w:ascii="Arial" w:hAnsi="Arial" w:cs="Arial"/>
          <w:sz w:val="22"/>
          <w:szCs w:val="22"/>
        </w:rPr>
        <w:t xml:space="preserve"> </w:t>
      </w:r>
      <w:r w:rsidR="0033608A" w:rsidRPr="0030282F">
        <w:rPr>
          <w:rFonts w:ascii="Arial" w:hAnsi="Arial" w:cs="Arial"/>
          <w:sz w:val="22"/>
          <w:szCs w:val="22"/>
        </w:rPr>
        <w:t>l</w:t>
      </w:r>
      <w:r w:rsidR="009039D6">
        <w:rPr>
          <w:rFonts w:ascii="Arial" w:hAnsi="Arial" w:cs="Arial"/>
          <w:sz w:val="22"/>
          <w:szCs w:val="22"/>
        </w:rPr>
        <w:t>a</w:t>
      </w:r>
      <w:r w:rsidR="0033608A" w:rsidRPr="0030282F">
        <w:rPr>
          <w:rFonts w:ascii="Arial" w:hAnsi="Arial" w:cs="Arial"/>
          <w:sz w:val="22"/>
          <w:szCs w:val="22"/>
        </w:rPr>
        <w:t xml:space="preserve"> </w:t>
      </w:r>
      <w:r w:rsidR="0049713F" w:rsidRPr="0030282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14:paraId="57421888" w14:textId="77777777" w:rsidR="003D5826" w:rsidRPr="0030282F" w:rsidRDefault="003D5826" w:rsidP="0030282F">
      <w:pPr>
        <w:pStyle w:val="Prrafodelista"/>
      </w:pPr>
    </w:p>
    <w:p w14:paraId="6C69A5ED"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00A518C7" w:rsidRPr="0030282F">
        <w:rPr>
          <w:rFonts w:ascii="Arial" w:hAnsi="Arial" w:cs="Arial"/>
          <w:sz w:val="22"/>
          <w:szCs w:val="22"/>
          <w:lang w:val="es-ES_tradnl"/>
        </w:rPr>
        <w:t xml:space="preserve">. </w:t>
      </w:r>
    </w:p>
    <w:p w14:paraId="65567C46" w14:textId="77777777" w:rsidR="003D5826" w:rsidRPr="0030282F" w:rsidRDefault="003D5826" w:rsidP="0030282F">
      <w:pPr>
        <w:pStyle w:val="Prrafodelista"/>
      </w:pPr>
    </w:p>
    <w:p w14:paraId="5C06281A" w14:textId="77777777" w:rsidR="003D5826" w:rsidRPr="0030282F" w:rsidRDefault="00BA229C"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30282F" w:rsidRDefault="003D5826" w:rsidP="0030282F">
      <w:pPr>
        <w:pStyle w:val="Prrafodelista"/>
      </w:pPr>
    </w:p>
    <w:p w14:paraId="5B35DB9A" w14:textId="31FADAED" w:rsidR="00241FA8" w:rsidRPr="0030282F" w:rsidRDefault="00241FA8"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lastRenderedPageBreak/>
        <w:t>Mi representad</w:t>
      </w:r>
      <w:r w:rsidR="00FC31EC" w:rsidRPr="0030282F">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30282F" w:rsidRDefault="00241FA8" w:rsidP="0030282F">
      <w:pPr>
        <w:pStyle w:val="Default"/>
        <w:jc w:val="both"/>
        <w:rPr>
          <w:rFonts w:ascii="Arial" w:hAnsi="Arial" w:cs="Arial"/>
          <w:color w:val="auto"/>
          <w:sz w:val="22"/>
          <w:szCs w:val="22"/>
        </w:rPr>
      </w:pPr>
    </w:p>
    <w:p w14:paraId="46DA1290" w14:textId="6879E3C3" w:rsidR="00C91897" w:rsidRPr="0030282F" w:rsidRDefault="00241FA8" w:rsidP="0030282F">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30282F" w:rsidRDefault="00CB5458" w:rsidP="0030282F">
      <w:pPr>
        <w:jc w:val="center"/>
        <w:rPr>
          <w:b/>
          <w:bCs/>
          <w:u w:val="single"/>
        </w:rPr>
      </w:pPr>
    </w:p>
    <w:p w14:paraId="6A3ABFDB" w14:textId="7F03E9B9" w:rsidR="64E9402D" w:rsidRPr="0030282F" w:rsidRDefault="64E9402D" w:rsidP="00BE6697">
      <w:pPr>
        <w:rPr>
          <w:b/>
          <w:bCs/>
          <w:u w:val="single"/>
        </w:rPr>
      </w:pPr>
    </w:p>
    <w:p w14:paraId="0F2AB6C6" w14:textId="75D7F107" w:rsidR="00241FA8" w:rsidRPr="0030282F" w:rsidRDefault="00241FA8" w:rsidP="0030282F">
      <w:pPr>
        <w:jc w:val="center"/>
        <w:rPr>
          <w:b/>
          <w:u w:val="single"/>
          <w:lang w:val="es-ES_tradnl"/>
        </w:rPr>
      </w:pPr>
      <w:r w:rsidRPr="0030282F">
        <w:rPr>
          <w:b/>
          <w:u w:val="single"/>
          <w:lang w:val="es-ES_tradnl"/>
        </w:rPr>
        <w:t>CAPÍTULO IV</w:t>
      </w:r>
    </w:p>
    <w:p w14:paraId="74B283B2" w14:textId="77777777" w:rsidR="00241FA8" w:rsidRPr="0030282F" w:rsidRDefault="00241FA8" w:rsidP="0030282F">
      <w:pPr>
        <w:jc w:val="center"/>
        <w:rPr>
          <w:b/>
          <w:bCs/>
          <w:u w:val="single"/>
        </w:rPr>
      </w:pPr>
      <w:r w:rsidRPr="0030282F">
        <w:rPr>
          <w:b/>
          <w:bCs/>
          <w:u w:val="single"/>
        </w:rPr>
        <w:t>MEDIOS DE PRUEBA</w:t>
      </w:r>
    </w:p>
    <w:p w14:paraId="7F734596" w14:textId="77777777" w:rsidR="00241FA8" w:rsidRPr="0030282F" w:rsidRDefault="00241FA8" w:rsidP="0030282F">
      <w:pPr>
        <w:pStyle w:val="Textoindependiente"/>
        <w:rPr>
          <w:sz w:val="22"/>
          <w:szCs w:val="22"/>
        </w:rPr>
      </w:pPr>
    </w:p>
    <w:p w14:paraId="468D83C8" w14:textId="77777777" w:rsidR="0056787C" w:rsidRDefault="00241FA8" w:rsidP="0056787C">
      <w:pPr>
        <w:pStyle w:val="Textoindependiente"/>
        <w:rPr>
          <w:sz w:val="22"/>
          <w:szCs w:val="22"/>
        </w:rPr>
      </w:pPr>
      <w:r w:rsidRPr="0030282F">
        <w:rPr>
          <w:sz w:val="22"/>
          <w:szCs w:val="22"/>
        </w:rPr>
        <w:t>Solicito atentamente decretar y tener como pruebas las siguientes:</w:t>
      </w:r>
    </w:p>
    <w:p w14:paraId="716216A9" w14:textId="77777777" w:rsidR="0056787C" w:rsidRDefault="0056787C" w:rsidP="0056787C">
      <w:pPr>
        <w:pStyle w:val="Textoindependiente"/>
        <w:rPr>
          <w:sz w:val="22"/>
          <w:szCs w:val="22"/>
        </w:rPr>
      </w:pPr>
    </w:p>
    <w:p w14:paraId="60D7E740" w14:textId="06545AD7" w:rsidR="00241FA8" w:rsidRPr="0056787C" w:rsidRDefault="00241FA8" w:rsidP="0056787C">
      <w:pPr>
        <w:pStyle w:val="Textoindependiente"/>
        <w:numPr>
          <w:ilvl w:val="0"/>
          <w:numId w:val="5"/>
        </w:numPr>
        <w:rPr>
          <w:b/>
          <w:bCs/>
          <w:sz w:val="22"/>
          <w:szCs w:val="22"/>
        </w:rPr>
      </w:pPr>
      <w:r w:rsidRPr="0056787C">
        <w:rPr>
          <w:b/>
          <w:bCs/>
          <w:sz w:val="22"/>
          <w:szCs w:val="22"/>
        </w:rPr>
        <w:t>DOCUMENTALES</w:t>
      </w:r>
    </w:p>
    <w:p w14:paraId="55CF6CB9" w14:textId="77777777" w:rsidR="00241FA8" w:rsidRPr="0030282F" w:rsidRDefault="00241FA8" w:rsidP="0030282F">
      <w:pPr>
        <w:pStyle w:val="Textoindependiente"/>
        <w:rPr>
          <w:b/>
          <w:bCs/>
          <w:sz w:val="22"/>
          <w:szCs w:val="22"/>
        </w:rPr>
      </w:pPr>
    </w:p>
    <w:p w14:paraId="5C2912DB" w14:textId="77777777" w:rsidR="00777DC8" w:rsidRPr="0030282F" w:rsidRDefault="00241FA8" w:rsidP="0030282F">
      <w:pPr>
        <w:pStyle w:val="Textoindependiente"/>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Invalidez y Sobrevivientes No. 0209000001. </w:t>
      </w:r>
    </w:p>
    <w:p w14:paraId="01FF93D8" w14:textId="77777777" w:rsidR="00652D5A" w:rsidRPr="0030282F" w:rsidRDefault="00652D5A" w:rsidP="0030282F">
      <w:pPr>
        <w:pStyle w:val="Textoindependiente"/>
        <w:ind w:left="405"/>
        <w:jc w:val="both"/>
        <w:rPr>
          <w:sz w:val="22"/>
          <w:szCs w:val="22"/>
          <w:lang w:val="es-CO"/>
        </w:rPr>
      </w:pPr>
    </w:p>
    <w:p w14:paraId="15D9A9AA" w14:textId="7F1CCB24" w:rsidR="00241FA8" w:rsidRPr="0030282F" w:rsidRDefault="00777DC8" w:rsidP="0030282F">
      <w:pPr>
        <w:pStyle w:val="Textoindependiente"/>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00A518C7" w:rsidRPr="0030282F">
        <w:rPr>
          <w:sz w:val="22"/>
          <w:szCs w:val="22"/>
          <w:lang w:val="es-CO"/>
        </w:rPr>
        <w:t xml:space="preserve"> </w:t>
      </w:r>
      <w:r w:rsidRPr="0030282F">
        <w:rPr>
          <w:sz w:val="22"/>
          <w:szCs w:val="22"/>
          <w:lang w:val="es-CO"/>
        </w:rPr>
        <w:t>0209000001</w:t>
      </w:r>
    </w:p>
    <w:p w14:paraId="7D703E2B" w14:textId="77777777" w:rsidR="00A8228A" w:rsidRPr="0030282F" w:rsidRDefault="00A8228A" w:rsidP="0030282F">
      <w:pPr>
        <w:pStyle w:val="Prrafodelista"/>
        <w:rPr>
          <w:lang w:val="es-CO"/>
        </w:rPr>
      </w:pPr>
    </w:p>
    <w:p w14:paraId="1C4E2864" w14:textId="05800946" w:rsidR="00A8228A" w:rsidRPr="0030282F" w:rsidRDefault="00A8228A" w:rsidP="0030282F">
      <w:pPr>
        <w:pStyle w:val="Textoindependiente"/>
        <w:numPr>
          <w:ilvl w:val="1"/>
          <w:numId w:val="5"/>
        </w:numPr>
        <w:jc w:val="both"/>
        <w:rPr>
          <w:sz w:val="22"/>
          <w:szCs w:val="22"/>
          <w:lang w:val="es-CO"/>
        </w:rPr>
      </w:pPr>
      <w:r w:rsidRPr="0030282F">
        <w:rPr>
          <w:sz w:val="22"/>
          <w:szCs w:val="22"/>
          <w:lang w:val="es-CO"/>
        </w:rPr>
        <w:t>Factura</w:t>
      </w:r>
      <w:r w:rsidR="00CE6386" w:rsidRPr="0030282F">
        <w:rPr>
          <w:sz w:val="22"/>
          <w:szCs w:val="22"/>
          <w:lang w:val="es-CO"/>
        </w:rPr>
        <w:t xml:space="preserve"> electrónica </w:t>
      </w:r>
      <w:r w:rsidR="00277C91" w:rsidRPr="0030282F">
        <w:rPr>
          <w:sz w:val="22"/>
          <w:szCs w:val="22"/>
        </w:rPr>
        <w:t>17</w:t>
      </w:r>
      <w:r w:rsidR="00143116">
        <w:rPr>
          <w:sz w:val="22"/>
          <w:szCs w:val="22"/>
        </w:rPr>
        <w:t>7</w:t>
      </w:r>
      <w:r w:rsidR="00FA3571">
        <w:rPr>
          <w:sz w:val="22"/>
          <w:szCs w:val="22"/>
        </w:rPr>
        <w:t>15</w:t>
      </w:r>
      <w:r w:rsidR="7890D280" w:rsidRPr="0030282F">
        <w:rPr>
          <w:sz w:val="22"/>
          <w:szCs w:val="22"/>
        </w:rPr>
        <w:t xml:space="preserve"> </w:t>
      </w:r>
      <w:r w:rsidR="00CE6386" w:rsidRPr="0030282F">
        <w:rPr>
          <w:sz w:val="22"/>
          <w:szCs w:val="22"/>
          <w:lang w:val="es-CO"/>
        </w:rPr>
        <w:t xml:space="preserve">de venta expedida por G. Herrera &amp; Asociados de fecha </w:t>
      </w:r>
      <w:r w:rsidR="00143116">
        <w:rPr>
          <w:sz w:val="22"/>
          <w:szCs w:val="22"/>
          <w:lang w:val="es-CO"/>
        </w:rPr>
        <w:t>09</w:t>
      </w:r>
      <w:r w:rsidR="0085030B" w:rsidRPr="0030282F">
        <w:rPr>
          <w:sz w:val="22"/>
          <w:szCs w:val="22"/>
          <w:lang w:val="es-CO"/>
        </w:rPr>
        <w:t xml:space="preserve"> de </w:t>
      </w:r>
      <w:r w:rsidR="002531FD" w:rsidRPr="0030282F">
        <w:rPr>
          <w:sz w:val="22"/>
          <w:szCs w:val="22"/>
          <w:lang w:val="es-CO"/>
        </w:rPr>
        <w:t>ju</w:t>
      </w:r>
      <w:r w:rsidR="00143116">
        <w:rPr>
          <w:sz w:val="22"/>
          <w:szCs w:val="22"/>
          <w:lang w:val="es-CO"/>
        </w:rPr>
        <w:t>l</w:t>
      </w:r>
      <w:r w:rsidR="002531FD" w:rsidRPr="0030282F">
        <w:rPr>
          <w:sz w:val="22"/>
          <w:szCs w:val="22"/>
          <w:lang w:val="es-CO"/>
        </w:rPr>
        <w:t>io</w:t>
      </w:r>
      <w:r w:rsidR="00CE6386" w:rsidRPr="0030282F">
        <w:rPr>
          <w:sz w:val="22"/>
          <w:szCs w:val="22"/>
          <w:lang w:val="es-CO"/>
        </w:rPr>
        <w:t xml:space="preserve"> de 2024</w:t>
      </w:r>
    </w:p>
    <w:p w14:paraId="193BC714" w14:textId="77777777" w:rsidR="00C8534A" w:rsidRPr="0030282F" w:rsidRDefault="00C8534A" w:rsidP="0030282F">
      <w:pPr>
        <w:pStyle w:val="Prrafodelista"/>
        <w:rPr>
          <w:lang w:val="es-CO"/>
        </w:rPr>
      </w:pPr>
    </w:p>
    <w:p w14:paraId="7EBF6DB2" w14:textId="21D0CF91" w:rsidR="00C8534A" w:rsidRPr="0030282F" w:rsidRDefault="00C8534A" w:rsidP="0030282F">
      <w:pPr>
        <w:pStyle w:val="Textoindependiente"/>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14:paraId="613C1D98" w14:textId="77777777" w:rsidR="00777DC8" w:rsidRPr="0030282F" w:rsidRDefault="00777DC8" w:rsidP="0030282F">
      <w:pPr>
        <w:pStyle w:val="Textoindependiente"/>
        <w:ind w:left="405"/>
        <w:rPr>
          <w:sz w:val="22"/>
          <w:szCs w:val="22"/>
          <w:lang w:val="es-CO"/>
        </w:rPr>
      </w:pPr>
    </w:p>
    <w:p w14:paraId="5A4E8D10" w14:textId="54A84A9C" w:rsidR="00241FA8" w:rsidRPr="0056787C" w:rsidRDefault="00241FA8" w:rsidP="0056787C">
      <w:pPr>
        <w:pStyle w:val="Textoindependiente"/>
        <w:numPr>
          <w:ilvl w:val="0"/>
          <w:numId w:val="5"/>
        </w:numPr>
        <w:rPr>
          <w:b/>
          <w:bCs/>
          <w:sz w:val="22"/>
          <w:szCs w:val="22"/>
        </w:rPr>
      </w:pPr>
      <w:r w:rsidRPr="0056787C">
        <w:rPr>
          <w:b/>
          <w:bCs/>
          <w:sz w:val="22"/>
          <w:szCs w:val="22"/>
        </w:rPr>
        <w:t xml:space="preserve">INTERROGATORIO DE PARTE </w:t>
      </w:r>
      <w:r w:rsidR="00B755D6">
        <w:rPr>
          <w:b/>
          <w:bCs/>
          <w:sz w:val="22"/>
          <w:szCs w:val="22"/>
        </w:rPr>
        <w:t>A LA</w:t>
      </w:r>
      <w:r w:rsidR="00ED1FC7" w:rsidRPr="0056787C">
        <w:rPr>
          <w:b/>
          <w:bCs/>
          <w:sz w:val="22"/>
          <w:szCs w:val="22"/>
        </w:rPr>
        <w:t xml:space="preserve"> DEMANDANTE</w:t>
      </w:r>
      <w:r w:rsidRPr="0056787C">
        <w:rPr>
          <w:b/>
          <w:bCs/>
          <w:sz w:val="22"/>
          <w:szCs w:val="22"/>
        </w:rPr>
        <w:t xml:space="preserve"> Y AL REPRESENTANTE LEGAL DE COLFONDOS S.A.</w:t>
      </w:r>
    </w:p>
    <w:p w14:paraId="12868265" w14:textId="77777777" w:rsidR="00241FA8" w:rsidRPr="0030282F" w:rsidRDefault="00241FA8" w:rsidP="0030282F">
      <w:pPr>
        <w:pStyle w:val="Textoindependiente"/>
        <w:ind w:right="118"/>
        <w:jc w:val="both"/>
        <w:rPr>
          <w:b/>
          <w:bCs/>
          <w:sz w:val="22"/>
          <w:szCs w:val="22"/>
        </w:rPr>
      </w:pPr>
    </w:p>
    <w:p w14:paraId="4D451F87" w14:textId="7E487767" w:rsidR="00241FA8" w:rsidRPr="0030282F" w:rsidRDefault="00241FA8" w:rsidP="0030282F">
      <w:pPr>
        <w:pStyle w:val="Textoindependiente"/>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00FA3571">
        <w:rPr>
          <w:sz w:val="22"/>
          <w:szCs w:val="22"/>
        </w:rPr>
        <w:t xml:space="preserve">a </w:t>
      </w:r>
      <w:r w:rsidR="00FA3571">
        <w:rPr>
          <w:color w:val="000000" w:themeColor="text1"/>
        </w:rPr>
        <w:t>la</w:t>
      </w:r>
      <w:r w:rsidR="00FA3571" w:rsidRPr="0030282F">
        <w:rPr>
          <w:color w:val="000000" w:themeColor="text1"/>
        </w:rPr>
        <w:t xml:space="preserve"> señor</w:t>
      </w:r>
      <w:r w:rsidR="00FA3571">
        <w:rPr>
          <w:color w:val="000000" w:themeColor="text1"/>
        </w:rPr>
        <w:t>a</w:t>
      </w:r>
      <w:r w:rsidR="00FA3571" w:rsidRPr="0030282F">
        <w:rPr>
          <w:color w:val="000000" w:themeColor="text1"/>
        </w:rPr>
        <w:t xml:space="preserve"> </w:t>
      </w:r>
      <w:r w:rsidR="002234D9">
        <w:rPr>
          <w:rStyle w:val="normaltextrun"/>
          <w:b/>
          <w:bCs/>
          <w:sz w:val="22"/>
          <w:szCs w:val="22"/>
        </w:rPr>
        <w:t>I</w:t>
      </w:r>
      <w:r w:rsidR="002234D9" w:rsidRPr="000B0C11">
        <w:rPr>
          <w:b/>
          <w:bCs/>
          <w:sz w:val="22"/>
          <w:szCs w:val="22"/>
        </w:rPr>
        <w:t xml:space="preserve">RIS DEL CARMEN CARDENAS </w:t>
      </w:r>
      <w:proofErr w:type="spellStart"/>
      <w:r w:rsidR="002234D9" w:rsidRPr="000B0C11">
        <w:rPr>
          <w:b/>
          <w:bCs/>
          <w:sz w:val="22"/>
          <w:szCs w:val="22"/>
        </w:rPr>
        <w:t>CARDENA</w:t>
      </w:r>
      <w:r w:rsidR="002234D9">
        <w:rPr>
          <w:b/>
          <w:bCs/>
        </w:rPr>
        <w:t>S</w:t>
      </w:r>
      <w:proofErr w:type="spellEnd"/>
      <w:r w:rsidR="002234D9">
        <w:rPr>
          <w:b/>
          <w:bCs/>
        </w:rPr>
        <w:t xml:space="preserve"> </w:t>
      </w:r>
      <w:r w:rsidR="0085030B" w:rsidRPr="0030282F">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14:paraId="6FD758C7" w14:textId="77777777" w:rsidR="00241FA8" w:rsidRPr="0030282F" w:rsidRDefault="00241FA8" w:rsidP="0030282F">
      <w:pPr>
        <w:pStyle w:val="Textoindependiente"/>
        <w:ind w:right="118"/>
        <w:jc w:val="both"/>
        <w:rPr>
          <w:sz w:val="22"/>
          <w:szCs w:val="22"/>
        </w:rPr>
      </w:pPr>
    </w:p>
    <w:p w14:paraId="3375C939" w14:textId="0154ED75" w:rsidR="00241FA8" w:rsidRPr="0030282F" w:rsidRDefault="00241FA8" w:rsidP="0030282F">
      <w:pPr>
        <w:ind w:left="426" w:hanging="426"/>
        <w:jc w:val="both"/>
      </w:pPr>
      <w:r w:rsidRPr="0030282F">
        <w:rPr>
          <w:b/>
          <w:bCs/>
        </w:rPr>
        <w:t>2.2.</w:t>
      </w:r>
      <w:r w:rsidRPr="0030282F">
        <w:t xml:space="preserve"> Comedidamente solicito se cite para que absuelva interrogatorio </w:t>
      </w:r>
      <w:r w:rsidR="29AB9AD4" w:rsidRPr="0030282F">
        <w:t>e</w:t>
      </w:r>
      <w:r w:rsidR="000007E4" w:rsidRPr="0030282F">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30282F" w:rsidRDefault="00241FA8" w:rsidP="0030282F">
      <w:pPr>
        <w:pStyle w:val="Textoindependiente"/>
        <w:ind w:right="118"/>
        <w:jc w:val="both"/>
        <w:rPr>
          <w:sz w:val="22"/>
          <w:szCs w:val="22"/>
        </w:rPr>
      </w:pPr>
    </w:p>
    <w:p w14:paraId="70EA0530" w14:textId="71BCB641" w:rsidR="00241FA8" w:rsidRPr="0030282F" w:rsidRDefault="00241FA8" w:rsidP="0056787C">
      <w:pPr>
        <w:pStyle w:val="Textoindependiente"/>
        <w:numPr>
          <w:ilvl w:val="0"/>
          <w:numId w:val="5"/>
        </w:numPr>
        <w:rPr>
          <w:b/>
          <w:iCs/>
          <w:sz w:val="22"/>
          <w:szCs w:val="22"/>
          <w:u w:val="single"/>
        </w:rPr>
      </w:pPr>
      <w:r w:rsidRPr="0030282F">
        <w:rPr>
          <w:b/>
          <w:iCs/>
          <w:sz w:val="22"/>
          <w:szCs w:val="22"/>
          <w:u w:val="single"/>
        </w:rPr>
        <w:t>TESTIMONIALES</w:t>
      </w:r>
    </w:p>
    <w:p w14:paraId="5CD5E86A" w14:textId="77777777" w:rsidR="00241FA8" w:rsidRPr="0030282F" w:rsidRDefault="00241FA8" w:rsidP="0030282F">
      <w:pPr>
        <w:jc w:val="both"/>
        <w:rPr>
          <w:rFonts w:eastAsiaTheme="minorEastAsia"/>
          <w:b/>
          <w:iCs/>
          <w:u w:val="single"/>
          <w:lang w:val="es-ES_tradnl"/>
        </w:rPr>
      </w:pPr>
    </w:p>
    <w:p w14:paraId="4416D31C" w14:textId="44566ECF" w:rsidR="001D6556" w:rsidRPr="0030282F" w:rsidRDefault="001D6556" w:rsidP="0030282F">
      <w:pPr>
        <w:jc w:val="both"/>
      </w:pPr>
      <w:r w:rsidRPr="0030282F">
        <w:t xml:space="preserve">Sírvase señor Juez, </w:t>
      </w:r>
      <w:proofErr w:type="spellStart"/>
      <w:r w:rsidRPr="0030282F">
        <w:t>recepcionar</w:t>
      </w:r>
      <w:proofErr w:type="spellEnd"/>
      <w:r w:rsidRPr="0030282F">
        <w:t xml:space="preserve"> la declaración testimonial de la siguiente persona, mayor de edad, para que se </w:t>
      </w:r>
      <w:r w:rsidR="008C03FB" w:rsidRPr="0030282F">
        <w:t>pronuncie sobre los hechos de l</w:t>
      </w:r>
      <w:r w:rsidR="00BC5F7E" w:rsidRPr="0030282F">
        <w:t>a</w:t>
      </w:r>
      <w:r w:rsidRPr="0030282F">
        <w:t xml:space="preserve"> demanda y los argumentos de defensa expuestos en esta contestación.</w:t>
      </w:r>
    </w:p>
    <w:p w14:paraId="3AADA6F3" w14:textId="77777777" w:rsidR="001D6556" w:rsidRPr="0030282F" w:rsidRDefault="001D6556" w:rsidP="0030282F">
      <w:pPr>
        <w:jc w:val="both"/>
      </w:pPr>
      <w:r w:rsidRPr="0030282F">
        <w:rPr>
          <w:lang w:val="es"/>
        </w:rPr>
        <w:t xml:space="preserve"> </w:t>
      </w:r>
    </w:p>
    <w:p w14:paraId="32EA8096" w14:textId="77777777" w:rsidR="001D6556" w:rsidRPr="0030282F" w:rsidRDefault="001D6556" w:rsidP="0030282F">
      <w:pPr>
        <w:jc w:val="both"/>
      </w:pPr>
      <w:r w:rsidRPr="0030282F">
        <w:rPr>
          <w:lang w:val="es"/>
        </w:rPr>
        <w:t xml:space="preserve">Los datos del testigo se relacionan a continuación: </w:t>
      </w:r>
    </w:p>
    <w:p w14:paraId="6953B8D5" w14:textId="77777777" w:rsidR="001D6556" w:rsidRPr="0030282F" w:rsidRDefault="001D6556" w:rsidP="0030282F">
      <w:pPr>
        <w:jc w:val="both"/>
      </w:pPr>
      <w:r w:rsidRPr="0030282F">
        <w:rPr>
          <w:lang w:val="es"/>
        </w:rPr>
        <w:t xml:space="preserve"> </w:t>
      </w:r>
    </w:p>
    <w:p w14:paraId="4BE6A203" w14:textId="45FE0941" w:rsidR="001D6556" w:rsidRPr="0030282F" w:rsidRDefault="001D6556" w:rsidP="0030282F">
      <w:pPr>
        <w:pStyle w:val="Prrafodelista"/>
        <w:numPr>
          <w:ilvl w:val="0"/>
          <w:numId w:val="6"/>
        </w:numPr>
        <w:jc w:val="both"/>
      </w:pPr>
      <w:r w:rsidRPr="0030282F">
        <w:rPr>
          <w:b/>
          <w:bCs/>
        </w:rPr>
        <w:t>Daniela Quintero Laverde</w:t>
      </w:r>
      <w:r w:rsidRPr="0030282F">
        <w:t xml:space="preserve"> identificada con Cedula de Ciudadanía No. 1.</w:t>
      </w:r>
      <w:r w:rsidR="00E31384" w:rsidRPr="0030282F">
        <w:t>234</w:t>
      </w:r>
      <w:r w:rsidRPr="0030282F">
        <w:t xml:space="preserve">.192.273, quien </w:t>
      </w:r>
      <w:r w:rsidRPr="0030282F">
        <w:lastRenderedPageBreak/>
        <w:t xml:space="preserve">podrá citarse en la carrera 90 No. 45-198, teléfono 3108241711 y correo electrónico: </w:t>
      </w:r>
      <w:hyperlink r:id="rId18">
        <w:r w:rsidRPr="0030282F">
          <w:rPr>
            <w:rStyle w:val="Hipervnculo"/>
          </w:rPr>
          <w:t>danielaquinterolaverde@gmail.com</w:t>
        </w:r>
      </w:hyperlink>
      <w:r w:rsidRPr="0030282F">
        <w:t>, asesora externa de la sociedad.</w:t>
      </w:r>
    </w:p>
    <w:p w14:paraId="777A0A63" w14:textId="39B3E1C2" w:rsidR="64E9402D" w:rsidRPr="0030282F" w:rsidRDefault="64E9402D" w:rsidP="0030282F">
      <w:pPr>
        <w:pStyle w:val="Prrafodelista"/>
        <w:ind w:firstLine="0"/>
        <w:jc w:val="both"/>
      </w:pPr>
    </w:p>
    <w:p w14:paraId="186C1A99" w14:textId="77777777" w:rsidR="000B61BD" w:rsidRPr="0030282F" w:rsidRDefault="000B61BD" w:rsidP="0030282F"/>
    <w:p w14:paraId="21882BBA" w14:textId="77777777" w:rsidR="00241FA8" w:rsidRPr="0030282F" w:rsidRDefault="00241FA8" w:rsidP="0030282F">
      <w:pPr>
        <w:jc w:val="center"/>
        <w:rPr>
          <w:b/>
          <w:u w:val="single"/>
          <w:lang w:val="pt-BR"/>
        </w:rPr>
      </w:pPr>
      <w:r w:rsidRPr="0030282F">
        <w:rPr>
          <w:b/>
          <w:u w:val="single"/>
          <w:lang w:val="pt-BR"/>
        </w:rPr>
        <w:t>CAPÍTULO V</w:t>
      </w:r>
    </w:p>
    <w:p w14:paraId="00024FA6" w14:textId="77777777" w:rsidR="00241FA8" w:rsidRPr="0030282F" w:rsidRDefault="00241FA8" w:rsidP="0030282F">
      <w:pPr>
        <w:jc w:val="center"/>
        <w:rPr>
          <w:b/>
          <w:bCs/>
          <w:u w:val="single"/>
          <w:lang w:val="pt-BR"/>
        </w:rPr>
      </w:pPr>
      <w:r w:rsidRPr="0030282F">
        <w:rPr>
          <w:b/>
          <w:bCs/>
          <w:u w:val="single"/>
          <w:lang w:val="pt-BR"/>
        </w:rPr>
        <w:t>ANEXOS</w:t>
      </w:r>
    </w:p>
    <w:p w14:paraId="73B634F2" w14:textId="77777777" w:rsidR="00241FA8" w:rsidRPr="0030282F" w:rsidRDefault="00241FA8" w:rsidP="0030282F">
      <w:pPr>
        <w:pStyle w:val="Prrafodelista"/>
        <w:widowControl/>
        <w:autoSpaceDE/>
        <w:autoSpaceDN/>
        <w:ind w:left="720" w:firstLine="0"/>
        <w:jc w:val="both"/>
        <w:rPr>
          <w:bCs/>
          <w:i/>
        </w:rPr>
      </w:pPr>
    </w:p>
    <w:p w14:paraId="301A171C" w14:textId="77777777" w:rsidR="00241FA8" w:rsidRPr="0030282F" w:rsidRDefault="00241FA8" w:rsidP="0030282F">
      <w:pPr>
        <w:pStyle w:val="Prrafodelista"/>
        <w:numPr>
          <w:ilvl w:val="0"/>
          <w:numId w:val="3"/>
        </w:numPr>
        <w:rPr>
          <w:b/>
          <w:bCs/>
          <w:u w:val="single"/>
        </w:rPr>
      </w:pPr>
      <w:r w:rsidRPr="0030282F">
        <w:t>Certificado de Cámara y Comercio de ALLIANZ SEGUROS DE VIDA S.A.</w:t>
      </w:r>
    </w:p>
    <w:p w14:paraId="2EC9DAD3" w14:textId="2E3ABBB5" w:rsidR="00F70891" w:rsidRPr="0030282F" w:rsidRDefault="00F70891" w:rsidP="0030282F">
      <w:pPr>
        <w:pStyle w:val="Prrafodelista"/>
        <w:numPr>
          <w:ilvl w:val="0"/>
          <w:numId w:val="3"/>
        </w:numPr>
        <w:rPr>
          <w:b/>
          <w:bCs/>
          <w:u w:val="single"/>
        </w:rPr>
      </w:pPr>
      <w:r w:rsidRPr="0030282F">
        <w:t>Certificado de Cámara y Comercio de ALLIANZ SEGUROS DE VIDA S.A emitido por la cámara de comercio de Cali.</w:t>
      </w:r>
    </w:p>
    <w:p w14:paraId="73F563DC" w14:textId="03A756E3" w:rsidR="00241FA8" w:rsidRPr="0030282F" w:rsidRDefault="00241FA8" w:rsidP="0030282F">
      <w:pPr>
        <w:pStyle w:val="Prrafodelista"/>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14:paraId="45BCFBC9" w14:textId="1DE21021" w:rsidR="00777DC8" w:rsidRPr="0030282F" w:rsidRDefault="00777DC8" w:rsidP="0030282F">
      <w:pPr>
        <w:pStyle w:val="Prrafodelista"/>
        <w:numPr>
          <w:ilvl w:val="0"/>
          <w:numId w:val="3"/>
        </w:numPr>
        <w:tabs>
          <w:tab w:val="left" w:pos="842"/>
        </w:tabs>
        <w:ind w:right="114"/>
      </w:pPr>
      <w:r w:rsidRPr="0030282F">
        <w:t>Certificado No. 3371 del 14/03/2023 emitido por la notaría 29 del círculo de Bogotá.</w:t>
      </w:r>
    </w:p>
    <w:p w14:paraId="2804F532" w14:textId="77777777" w:rsidR="00241FA8" w:rsidRPr="0030282F" w:rsidRDefault="00241FA8" w:rsidP="0030282F">
      <w:pPr>
        <w:pStyle w:val="Prrafodelista"/>
        <w:keepNext/>
        <w:keepLines/>
        <w:numPr>
          <w:ilvl w:val="0"/>
          <w:numId w:val="3"/>
        </w:numPr>
        <w:outlineLvl w:val="5"/>
      </w:pPr>
      <w:r w:rsidRPr="0030282F">
        <w:t>Cédula de ciudadanía y tarjeta profesional del suscrito.</w:t>
      </w:r>
    </w:p>
    <w:p w14:paraId="613F45D2" w14:textId="77777777" w:rsidR="00241FA8" w:rsidRPr="0030282F" w:rsidRDefault="00241FA8" w:rsidP="0030282F">
      <w:pPr>
        <w:pStyle w:val="Prrafodelista"/>
        <w:numPr>
          <w:ilvl w:val="0"/>
          <w:numId w:val="3"/>
        </w:numPr>
        <w:tabs>
          <w:tab w:val="left" w:pos="842"/>
        </w:tabs>
        <w:ind w:right="114"/>
      </w:pPr>
      <w:r w:rsidRPr="0030282F">
        <w:t>Los documentos aducidos como pruebas.</w:t>
      </w:r>
    </w:p>
    <w:p w14:paraId="6BE40D7B" w14:textId="77777777" w:rsidR="002531FD" w:rsidRPr="0030282F" w:rsidRDefault="002531FD" w:rsidP="00FA3571">
      <w:pPr>
        <w:tabs>
          <w:tab w:val="left" w:pos="842"/>
        </w:tabs>
        <w:ind w:right="114"/>
      </w:pPr>
    </w:p>
    <w:p w14:paraId="23AE0FFA" w14:textId="77777777" w:rsidR="000B61BD" w:rsidRPr="0030282F" w:rsidRDefault="000B61BD" w:rsidP="0030282F">
      <w:pPr>
        <w:tabs>
          <w:tab w:val="left" w:pos="842"/>
        </w:tabs>
        <w:ind w:right="114"/>
      </w:pPr>
    </w:p>
    <w:p w14:paraId="1B9C47A7" w14:textId="77777777" w:rsidR="00241FA8" w:rsidRPr="0030282F" w:rsidRDefault="00241FA8" w:rsidP="0030282F">
      <w:pPr>
        <w:pStyle w:val="Prrafodelista"/>
        <w:ind w:left="360" w:firstLine="0"/>
        <w:jc w:val="center"/>
        <w:rPr>
          <w:b/>
          <w:u w:val="single"/>
          <w:lang w:val="es-CO"/>
        </w:rPr>
      </w:pPr>
      <w:r w:rsidRPr="0030282F">
        <w:rPr>
          <w:b/>
          <w:u w:val="single"/>
          <w:lang w:val="es-CO"/>
        </w:rPr>
        <w:t>CAPÍTULO VI</w:t>
      </w:r>
    </w:p>
    <w:p w14:paraId="55758CB6" w14:textId="77777777" w:rsidR="00241FA8" w:rsidRPr="0030282F" w:rsidRDefault="00241FA8" w:rsidP="0030282F">
      <w:pPr>
        <w:pStyle w:val="Prrafodelista"/>
        <w:ind w:left="360" w:firstLine="0"/>
        <w:jc w:val="center"/>
        <w:rPr>
          <w:b/>
          <w:bCs/>
          <w:u w:val="single"/>
          <w:lang w:val="es-CO"/>
        </w:rPr>
      </w:pPr>
      <w:r w:rsidRPr="0030282F">
        <w:rPr>
          <w:b/>
          <w:bCs/>
          <w:u w:val="single"/>
          <w:lang w:val="es-CO"/>
        </w:rPr>
        <w:t>NOTIFICACIONES</w:t>
      </w:r>
    </w:p>
    <w:p w14:paraId="19A4010E" w14:textId="77777777" w:rsidR="00241FA8" w:rsidRPr="0030282F" w:rsidRDefault="00241FA8" w:rsidP="0030282F">
      <w:pPr>
        <w:pStyle w:val="Prrafodelista"/>
        <w:ind w:left="360" w:firstLine="0"/>
        <w:jc w:val="center"/>
      </w:pPr>
    </w:p>
    <w:p w14:paraId="7A093B8B" w14:textId="1F55E067" w:rsidR="00C8534A" w:rsidRPr="0030282F" w:rsidRDefault="00241FA8" w:rsidP="0030282F">
      <w:pPr>
        <w:pStyle w:val="Listaconvietas"/>
      </w:pPr>
      <w:r w:rsidRPr="0030282F">
        <w:t xml:space="preserve">La parte demandante podrá ser notificada </w:t>
      </w:r>
      <w:r w:rsidR="006F247F" w:rsidRPr="0030282F">
        <w:t>a la siguiente</w:t>
      </w:r>
      <w:r w:rsidR="0085030B" w:rsidRPr="0030282F">
        <w:t xml:space="preserve"> </w:t>
      </w:r>
      <w:r w:rsidR="008250B7" w:rsidRPr="0030282F">
        <w:t xml:space="preserve">dirección </w:t>
      </w:r>
      <w:r w:rsidR="006F247F" w:rsidRPr="0030282F">
        <w:t>electrónica</w:t>
      </w:r>
      <w:r w:rsidR="002531FD" w:rsidRPr="0030282F">
        <w:t>:</w:t>
      </w:r>
      <w:r w:rsidR="002234D9">
        <w:t xml:space="preserve"> </w:t>
      </w:r>
      <w:hyperlink r:id="rId19" w:history="1">
        <w:r w:rsidR="002234D9" w:rsidRPr="006057B6">
          <w:rPr>
            <w:rStyle w:val="Hipervnculo"/>
          </w:rPr>
          <w:t>icardenas@sura.com.co</w:t>
        </w:r>
      </w:hyperlink>
      <w:r w:rsidR="002234D9">
        <w:t xml:space="preserve"> </w:t>
      </w:r>
      <w:r w:rsidR="00FA3571">
        <w:t xml:space="preserve"> </w:t>
      </w:r>
      <w:r w:rsidR="002531FD" w:rsidRPr="0030282F">
        <w:t xml:space="preserve"> </w:t>
      </w:r>
      <w:r w:rsidR="00277C91" w:rsidRPr="0030282F">
        <w:t xml:space="preserve">- </w:t>
      </w:r>
      <w:r w:rsidR="004C4F31" w:rsidRPr="0030282F">
        <w:t xml:space="preserve"> </w:t>
      </w:r>
      <w:hyperlink r:id="rId20" w:history="1">
        <w:r w:rsidR="002234D9" w:rsidRPr="006057B6">
          <w:rPr>
            <w:rStyle w:val="Hipervnculo"/>
          </w:rPr>
          <w:t>manuelaraujoarnedo@hotmail.com</w:t>
        </w:r>
      </w:hyperlink>
      <w:r w:rsidR="002234D9">
        <w:t xml:space="preserve"> </w:t>
      </w:r>
    </w:p>
    <w:p w14:paraId="2458F0B4" w14:textId="77777777" w:rsidR="00390409" w:rsidRPr="0030282F" w:rsidRDefault="00390409" w:rsidP="0030282F">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14:paraId="65E9EEFA" w14:textId="77777777" w:rsidR="008250B7" w:rsidRPr="0030282F" w:rsidRDefault="008250B7" w:rsidP="0030282F">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COLPENSIONES en la dirección electrónica  </w:t>
      </w:r>
      <w:hyperlink r:id="rId21" w:tgtFrame="_blank" w:history="1">
        <w:r w:rsidRPr="0030282F">
          <w:rPr>
            <w:rStyle w:val="normaltextrun"/>
            <w:rFonts w:ascii="Arial" w:hAnsi="Arial" w:cs="Arial"/>
            <w:color w:val="0563C1"/>
            <w:sz w:val="22"/>
            <w:szCs w:val="22"/>
            <w:u w:val="single"/>
          </w:rPr>
          <w:t>notificacionesjudiciales@colpensiones.gov.co</w:t>
        </w:r>
      </w:hyperlink>
      <w:r w:rsidR="008250B7" w:rsidRPr="0030282F">
        <w:rPr>
          <w:rStyle w:val="normaltextrun"/>
          <w:rFonts w:ascii="Arial" w:hAnsi="Arial" w:cs="Arial"/>
          <w:sz w:val="22"/>
          <w:szCs w:val="22"/>
        </w:rPr>
        <w:t xml:space="preserve"> </w:t>
      </w:r>
    </w:p>
    <w:p w14:paraId="2D3E688D" w14:textId="071A1372" w:rsidR="00B41FEB"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22">
        <w:r w:rsidRPr="0030282F">
          <w:rPr>
            <w:rStyle w:val="normaltextrun"/>
            <w:rFonts w:ascii="Arial" w:hAnsi="Arial" w:cs="Arial"/>
            <w:color w:val="0563C1"/>
            <w:sz w:val="22"/>
            <w:szCs w:val="22"/>
            <w:u w:val="single"/>
          </w:rPr>
          <w:t>procesosjudiciales@colfondos.com.co</w:t>
        </w:r>
      </w:hyperlink>
      <w:r w:rsidR="00E31384" w:rsidRPr="0030282F">
        <w:rPr>
          <w:rStyle w:val="normaltextrun"/>
          <w:rFonts w:ascii="Arial" w:hAnsi="Arial" w:cs="Arial"/>
          <w:sz w:val="22"/>
          <w:szCs w:val="22"/>
        </w:rPr>
        <w:t xml:space="preserve"> </w:t>
      </w:r>
    </w:p>
    <w:p w14:paraId="2CFB1376" w14:textId="3091B220" w:rsidR="002234D9" w:rsidRPr="0030282F" w:rsidRDefault="002234D9" w:rsidP="0030282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PROTECCIÓN S.A en la dirección electrónica </w:t>
      </w:r>
      <w:hyperlink r:id="rId23" w:history="1">
        <w:r w:rsidRPr="006057B6">
          <w:rPr>
            <w:rStyle w:val="Hipervnculo"/>
            <w:rFonts w:ascii="Arial" w:hAnsi="Arial" w:cs="Arial"/>
            <w:sz w:val="22"/>
            <w:szCs w:val="22"/>
          </w:rPr>
          <w:t>notificacionesjudiciales@protección.com.co</w:t>
        </w:r>
      </w:hyperlink>
      <w:r>
        <w:rPr>
          <w:rStyle w:val="normaltextrun"/>
          <w:rFonts w:ascii="Arial" w:hAnsi="Arial" w:cs="Arial"/>
          <w:sz w:val="22"/>
          <w:szCs w:val="22"/>
        </w:rPr>
        <w:t xml:space="preserve"> </w:t>
      </w:r>
    </w:p>
    <w:p w14:paraId="387F4848" w14:textId="77777777" w:rsidR="00527FB6" w:rsidRPr="0030282F" w:rsidRDefault="00527FB6" w:rsidP="003028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30282F" w:rsidRDefault="00241FA8" w:rsidP="0030282F">
      <w:pPr>
        <w:pStyle w:val="Listaconvietas"/>
        <w:rPr>
          <w:rStyle w:val="Hipervnculo"/>
          <w:rFonts w:eastAsia="Arial"/>
          <w:b/>
          <w:bCs w:val="0"/>
          <w:u w:val="none"/>
          <w:lang w:eastAsia="en-US"/>
        </w:rPr>
      </w:pPr>
      <w:r w:rsidRPr="0030282F">
        <w:t>El suscrito y mi representada en la secretaria de su despacho,</w:t>
      </w:r>
      <w:r w:rsidR="003D5826" w:rsidRPr="0030282F">
        <w:t xml:space="preserve"> en la Avenida 6ABis No.35N-100 </w:t>
      </w:r>
      <w:r w:rsidRPr="0030282F">
        <w:t xml:space="preserve">Oficina 212 de la ciudad de Cali y en el correo electrónico </w:t>
      </w:r>
      <w:hyperlink r:id="rId24" w:history="1">
        <w:r w:rsidR="009C2881" w:rsidRPr="0030282F">
          <w:rPr>
            <w:rStyle w:val="Hipervnculo"/>
            <w:rFonts w:eastAsia="Arial"/>
            <w:lang w:eastAsia="en-US"/>
          </w:rPr>
          <w:t>notificaciones@gha.com.co</w:t>
        </w:r>
      </w:hyperlink>
    </w:p>
    <w:p w14:paraId="3D5C9D8C" w14:textId="7B9C8FB4" w:rsidR="00241FA8" w:rsidRPr="0030282F" w:rsidRDefault="00DB51E1" w:rsidP="0030282F">
      <w:pPr>
        <w:pStyle w:val="Listaconvietas"/>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30282F" w:rsidRDefault="00DC7AF3" w:rsidP="0030282F">
      <w:pPr>
        <w:pStyle w:val="Textoindependiente"/>
        <w:rPr>
          <w:sz w:val="22"/>
          <w:szCs w:val="22"/>
        </w:rPr>
      </w:pPr>
      <w:r w:rsidRPr="0030282F">
        <w:rPr>
          <w:sz w:val="22"/>
          <w:szCs w:val="22"/>
        </w:rPr>
        <w:t>D</w:t>
      </w:r>
      <w:r w:rsidR="00527FB6" w:rsidRPr="0030282F">
        <w:rPr>
          <w:sz w:val="22"/>
          <w:szCs w:val="22"/>
        </w:rPr>
        <w:t>el señor</w:t>
      </w:r>
      <w:r w:rsidR="00241FA8" w:rsidRPr="0030282F">
        <w:rPr>
          <w:sz w:val="22"/>
          <w:szCs w:val="22"/>
        </w:rPr>
        <w:t xml:space="preserve"> Juez;</w:t>
      </w:r>
    </w:p>
    <w:p w14:paraId="29E94BF7" w14:textId="77777777" w:rsidR="00241FA8" w:rsidRPr="0030282F" w:rsidRDefault="00241FA8" w:rsidP="0030282F">
      <w:pPr>
        <w:pStyle w:val="Textoindependiente"/>
        <w:rPr>
          <w:sz w:val="22"/>
          <w:szCs w:val="22"/>
        </w:rPr>
      </w:pPr>
    </w:p>
    <w:p w14:paraId="7613FB00" w14:textId="77777777" w:rsidR="00241FA8" w:rsidRPr="0030282F" w:rsidRDefault="00241FA8" w:rsidP="0030282F">
      <w:pPr>
        <w:pStyle w:val="Textoindependiente"/>
        <w:rPr>
          <w:sz w:val="22"/>
          <w:szCs w:val="22"/>
        </w:rPr>
      </w:pPr>
    </w:p>
    <w:p w14:paraId="18594B9A" w14:textId="77777777" w:rsidR="00DB51E1" w:rsidRPr="0030282F" w:rsidRDefault="00DB51E1" w:rsidP="0030282F">
      <w:pPr>
        <w:pStyle w:val="Sinespaciado"/>
        <w:ind w:left="708" w:hanging="708"/>
        <w:rPr>
          <w:rFonts w:ascii="Arial" w:hAnsi="Arial" w:cs="Arial"/>
          <w:b/>
          <w:bCs/>
        </w:rPr>
      </w:pPr>
    </w:p>
    <w:p w14:paraId="436B0E56" w14:textId="77777777" w:rsidR="006D7E4D" w:rsidRPr="0030282F" w:rsidRDefault="006D7E4D" w:rsidP="0030282F">
      <w:pPr>
        <w:pStyle w:val="Sinespaciado"/>
        <w:ind w:left="708" w:hanging="708"/>
        <w:rPr>
          <w:rFonts w:ascii="Arial" w:hAnsi="Arial" w:cs="Arial"/>
          <w:b/>
          <w:bCs/>
        </w:rPr>
      </w:pPr>
    </w:p>
    <w:p w14:paraId="499C46D1" w14:textId="77777777" w:rsidR="00DB51E1" w:rsidRPr="0030282F" w:rsidRDefault="00DB51E1" w:rsidP="0030282F">
      <w:pPr>
        <w:pStyle w:val="Sinespaciado"/>
        <w:rPr>
          <w:rFonts w:ascii="Arial" w:hAnsi="Arial" w:cs="Arial"/>
          <w:b/>
          <w:bCs/>
        </w:rPr>
      </w:pPr>
    </w:p>
    <w:p w14:paraId="779118A5" w14:textId="2799E77B" w:rsidR="00241FA8" w:rsidRPr="0030282F" w:rsidRDefault="00241FA8" w:rsidP="0030282F">
      <w:pPr>
        <w:pStyle w:val="Sinespaciado"/>
        <w:rPr>
          <w:rFonts w:ascii="Arial" w:hAnsi="Arial" w:cs="Arial"/>
          <w:b/>
          <w:bCs/>
        </w:rPr>
      </w:pPr>
      <w:r w:rsidRPr="0030282F">
        <w:rPr>
          <w:rFonts w:ascii="Arial" w:hAnsi="Arial" w:cs="Arial"/>
          <w:b/>
          <w:bCs/>
        </w:rPr>
        <w:t xml:space="preserve">GUSTAVO ALBERTO </w:t>
      </w:r>
      <w:r w:rsidR="00F67861" w:rsidRPr="0030282F">
        <w:rPr>
          <w:rFonts w:ascii="Arial" w:hAnsi="Arial" w:cs="Arial"/>
          <w:b/>
          <w:bCs/>
        </w:rPr>
        <w:t>HERRERA</w:t>
      </w:r>
      <w:r w:rsidRPr="0030282F">
        <w:rPr>
          <w:rFonts w:ascii="Arial" w:hAnsi="Arial" w:cs="Arial"/>
          <w:b/>
          <w:bCs/>
        </w:rPr>
        <w:t xml:space="preserve"> AVILA</w:t>
      </w:r>
    </w:p>
    <w:p w14:paraId="146B76A4" w14:textId="77777777" w:rsidR="00241FA8" w:rsidRPr="0030282F" w:rsidRDefault="00241FA8" w:rsidP="0030282F">
      <w:pPr>
        <w:pStyle w:val="Sinespaciado"/>
        <w:rPr>
          <w:rFonts w:ascii="Arial" w:hAnsi="Arial" w:cs="Arial"/>
        </w:rPr>
      </w:pPr>
      <w:r w:rsidRPr="0030282F">
        <w:rPr>
          <w:rFonts w:ascii="Arial" w:hAnsi="Arial" w:cs="Arial"/>
        </w:rPr>
        <w:t>C.C. No. 19.395.114 de Bogotá D.C.</w:t>
      </w:r>
    </w:p>
    <w:p w14:paraId="3A1BC8F4" w14:textId="4916AB1F" w:rsidR="00A525D2" w:rsidRPr="0030282F" w:rsidRDefault="00241FA8" w:rsidP="0030282F">
      <w:pPr>
        <w:jc w:val="both"/>
      </w:pPr>
      <w:r w:rsidRPr="0030282F">
        <w:t>T.P. No. 39.116 del C.S. de</w:t>
      </w:r>
      <w:r w:rsidR="00645046" w:rsidRPr="0030282F">
        <w:t>l C.S. de la J.</w:t>
      </w:r>
    </w:p>
    <w:p w14:paraId="05AFA6CC" w14:textId="25EAED0B" w:rsidR="00CB1740" w:rsidRPr="0030282F" w:rsidRDefault="00CB1740" w:rsidP="0030282F">
      <w:pPr>
        <w:jc w:val="both"/>
      </w:pPr>
    </w:p>
    <w:p w14:paraId="71E5B6E4" w14:textId="77777777" w:rsidR="00CB1740" w:rsidRPr="0030282F" w:rsidRDefault="00CB1740" w:rsidP="0030282F">
      <w:pPr>
        <w:jc w:val="both"/>
        <w:rPr>
          <w:b/>
        </w:rPr>
      </w:pPr>
    </w:p>
    <w:sectPr w:rsidR="00CB1740" w:rsidRPr="0030282F" w:rsidSect="00341449">
      <w:headerReference w:type="default" r:id="rId26"/>
      <w:footerReference w:type="default" r:id="rId27"/>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lejandra Murillo Claros" w:date="2024-07-16T11:30:00Z" w:initials="AM">
    <w:p w14:paraId="5D182FAD" w14:textId="30973AB4" w:rsidR="00173F5C" w:rsidRDefault="00173F5C">
      <w:pPr>
        <w:pStyle w:val="Textocomentario"/>
      </w:pPr>
      <w:r>
        <w:rPr>
          <w:rStyle w:val="Refdecomentario"/>
        </w:rPr>
        <w:annotationRef/>
      </w:r>
      <w:r>
        <w:t xml:space="preserve">Haz la salvedad que conforme al documento de identidad que reposa en el expediente se observa que a la fecha de presentación de este escrito la </w:t>
      </w:r>
      <w:proofErr w:type="spellStart"/>
      <w:r>
        <w:t>Dte</w:t>
      </w:r>
      <w:proofErr w:type="spellEnd"/>
      <w:r>
        <w:t xml:space="preserve"> tiene 60 años</w:t>
      </w:r>
    </w:p>
  </w:comment>
  <w:comment w:id="4" w:author="Alejandra Murillo Claros" w:date="2024-07-16T11:40:00Z" w:initials="AM">
    <w:p w14:paraId="35E3B1BD" w14:textId="7FCDF4B3" w:rsidR="00076B96" w:rsidRDefault="00076B96">
      <w:pPr>
        <w:pStyle w:val="Textocomentario"/>
      </w:pPr>
      <w:r>
        <w:rPr>
          <w:rStyle w:val="Refdecomentario"/>
        </w:rPr>
        <w:annotationRef/>
      </w:r>
      <w:r>
        <w:t>Es mujer</w:t>
      </w:r>
    </w:p>
  </w:comment>
  <w:comment w:id="10" w:author="Alejandra Murillo Claros" w:date="2024-07-16T11:42:00Z" w:initials="AM">
    <w:p w14:paraId="7D8E090E" w14:textId="5B4434A9" w:rsidR="007B1A48" w:rsidRDefault="007B1A48">
      <w:pPr>
        <w:pStyle w:val="Textocomentario"/>
      </w:pPr>
      <w:r>
        <w:rPr>
          <w:rStyle w:val="Refdecomentario"/>
        </w:rPr>
        <w:annotationRef/>
      </w:r>
      <w:r>
        <w:t>Es mujer</w:t>
      </w:r>
    </w:p>
  </w:comment>
  <w:comment w:id="19" w:author="Alejandra Murillo Claros" w:date="2024-07-16T11:46:00Z" w:initials="AM">
    <w:p w14:paraId="67DDC43D" w14:textId="4C525C37" w:rsidR="00345166" w:rsidRDefault="00345166">
      <w:pPr>
        <w:pStyle w:val="Textocomentario"/>
      </w:pPr>
      <w:r>
        <w:rPr>
          <w:rStyle w:val="Refdecomentario"/>
        </w:rPr>
        <w:annotationRef/>
      </w:r>
      <w:r>
        <w:t xml:space="preserve">Esto no es ajeno a nosotros, ya que tenemos el auto que admitió la </w:t>
      </w:r>
      <w:proofErr w:type="spellStart"/>
      <w:r>
        <w:t>dda.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182FAD" w15:done="0"/>
  <w15:commentEx w15:paraId="35E3B1BD" w15:done="0"/>
  <w15:commentEx w15:paraId="7D8E090E" w15:done="0"/>
  <w15:commentEx w15:paraId="67DDC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04B161" w16cex:dateUtc="2024-07-16T16:30:00Z"/>
  <w16cex:commentExtensible w16cex:durableId="2E220883" w16cex:dateUtc="2024-07-16T16:40:00Z"/>
  <w16cex:commentExtensible w16cex:durableId="28BA9656" w16cex:dateUtc="2024-07-16T16:42:00Z"/>
  <w16cex:commentExtensible w16cex:durableId="140031B6" w16cex:dateUtc="2024-07-16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182FAD" w16cid:durableId="3C04B161"/>
  <w16cid:commentId w16cid:paraId="35E3B1BD" w16cid:durableId="2E220883"/>
  <w16cid:commentId w16cid:paraId="7D8E090E" w16cid:durableId="28BA9656"/>
  <w16cid:commentId w16cid:paraId="67DDC43D" w16cid:durableId="14003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C86B" w14:textId="77777777" w:rsidR="00A03186" w:rsidRDefault="00A03186" w:rsidP="0025591F">
      <w:r>
        <w:separator/>
      </w:r>
    </w:p>
  </w:endnote>
  <w:endnote w:type="continuationSeparator" w:id="0">
    <w:p w14:paraId="211FA275" w14:textId="77777777" w:rsidR="00A03186" w:rsidRDefault="00A03186" w:rsidP="0025591F">
      <w:r>
        <w:continuationSeparator/>
      </w:r>
    </w:p>
  </w:endnote>
  <w:endnote w:type="continuationNotice" w:id="1">
    <w:p w14:paraId="2D712392" w14:textId="77777777" w:rsidR="00A03186" w:rsidRDefault="00A03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78C242">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62AFD1F"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5A3D62EE" w:rsidR="00374E87" w:rsidRDefault="009012CF">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0E9C108">
              <wp:simplePos x="0" y="0"/>
              <wp:positionH relativeFrom="page">
                <wp:posOffset>313690</wp:posOffset>
              </wp:positionH>
              <wp:positionV relativeFrom="page">
                <wp:posOffset>12316974</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7BCC" w14:textId="50ADCC8E" w:rsidR="00957C3A" w:rsidRDefault="00080A12" w:rsidP="0037295A">
                          <w:pPr>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3BE0D8D6" w14:textId="151197F0" w:rsidR="0037295A" w:rsidRDefault="0037295A" w:rsidP="0037295A">
                          <w:pPr>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4428C24D" w14:textId="5FE15AF2" w:rsidR="00AC2A87" w:rsidRPr="000F058F" w:rsidRDefault="00AC2A87" w:rsidP="0037295A">
                          <w:pPr>
                            <w:jc w:val="center"/>
                            <w:rPr>
                              <w:rFonts w:ascii="Raleway" w:hAnsi="Raleway"/>
                              <w:b/>
                              <w:bCs/>
                              <w:color w:val="FFFFFF" w:themeColor="background1"/>
                              <w:w w:val="105"/>
                              <w:sz w:val="12"/>
                              <w:szCs w:val="18"/>
                              <w:lang w:val="es-CO"/>
                            </w:rPr>
                          </w:pPr>
                        </w:p>
                        <w:p w14:paraId="111C02A0" w14:textId="5559E155" w:rsidR="00374E87" w:rsidRPr="000F058F" w:rsidRDefault="00374E87" w:rsidP="0037295A">
                          <w:pPr>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69.8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" filled="f" stroked="f" strokeweight="1pt">
              <v:textbox>
                <w:txbxContent>
                  <w:p w14:paraId="710F7BCC" w14:textId="50ADCC8E" w:rsidR="00957C3A" w:rsidRDefault="00080A12" w:rsidP="0037295A">
                    <w:pPr>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3BE0D8D6" w14:textId="151197F0" w:rsidR="0037295A" w:rsidRDefault="0037295A" w:rsidP="0037295A">
                    <w:pPr>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4428C24D" w14:textId="5FE15AF2" w:rsidR="00AC2A87" w:rsidRPr="000F058F" w:rsidRDefault="00AC2A87" w:rsidP="0037295A">
                    <w:pPr>
                      <w:jc w:val="center"/>
                      <w:rPr>
                        <w:rFonts w:ascii="Raleway" w:hAnsi="Raleway"/>
                        <w:b/>
                        <w:bCs/>
                        <w:color w:val="FFFFFF" w:themeColor="background1"/>
                        <w:w w:val="105"/>
                        <w:sz w:val="12"/>
                        <w:szCs w:val="18"/>
                        <w:lang w:val="es-CO"/>
                      </w:rPr>
                    </w:pPr>
                  </w:p>
                  <w:p w14:paraId="111C02A0" w14:textId="5559E155" w:rsidR="00374E87" w:rsidRPr="000F058F" w:rsidRDefault="00374E87" w:rsidP="0037295A">
                    <w:pPr>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75E60" w14:textId="77777777" w:rsidR="00A03186" w:rsidRDefault="00A03186" w:rsidP="0025591F">
      <w:r>
        <w:separator/>
      </w:r>
    </w:p>
  </w:footnote>
  <w:footnote w:type="continuationSeparator" w:id="0">
    <w:p w14:paraId="7067660F" w14:textId="77777777" w:rsidR="00A03186" w:rsidRDefault="00A03186" w:rsidP="0025591F">
      <w:r>
        <w:continuationSeparator/>
      </w:r>
    </w:p>
  </w:footnote>
  <w:footnote w:type="continuationNotice" w:id="1">
    <w:p w14:paraId="653BE957" w14:textId="77777777" w:rsidR="00A03186" w:rsidRDefault="00A03186"/>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6964F98"/>
    <w:multiLevelType w:val="hybridMultilevel"/>
    <w:tmpl w:val="8A5EC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4"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9F42A7"/>
    <w:multiLevelType w:val="hybridMultilevel"/>
    <w:tmpl w:val="81FE6A0E"/>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46"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8"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0"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3"/>
  </w:num>
  <w:num w:numId="2" w16cid:durableId="1918199714">
    <w:abstractNumId w:val="28"/>
  </w:num>
  <w:num w:numId="3" w16cid:durableId="1832678280">
    <w:abstractNumId w:val="40"/>
  </w:num>
  <w:num w:numId="4" w16cid:durableId="1231884199">
    <w:abstractNumId w:val="34"/>
  </w:num>
  <w:num w:numId="5" w16cid:durableId="1162231729">
    <w:abstractNumId w:val="9"/>
  </w:num>
  <w:num w:numId="6" w16cid:durableId="1439133192">
    <w:abstractNumId w:val="47"/>
  </w:num>
  <w:num w:numId="7" w16cid:durableId="1502773043">
    <w:abstractNumId w:val="42"/>
  </w:num>
  <w:num w:numId="8" w16cid:durableId="1250584017">
    <w:abstractNumId w:val="8"/>
  </w:num>
  <w:num w:numId="9" w16cid:durableId="449014781">
    <w:abstractNumId w:val="13"/>
  </w:num>
  <w:num w:numId="10" w16cid:durableId="1544901092">
    <w:abstractNumId w:val="44"/>
  </w:num>
  <w:num w:numId="11" w16cid:durableId="2127961205">
    <w:abstractNumId w:val="20"/>
  </w:num>
  <w:num w:numId="12" w16cid:durableId="1727295823">
    <w:abstractNumId w:val="48"/>
  </w:num>
  <w:num w:numId="13" w16cid:durableId="1846630420">
    <w:abstractNumId w:val="22"/>
  </w:num>
  <w:num w:numId="14" w16cid:durableId="1509176780">
    <w:abstractNumId w:val="51"/>
  </w:num>
  <w:num w:numId="15" w16cid:durableId="1721132473">
    <w:abstractNumId w:val="19"/>
  </w:num>
  <w:num w:numId="16" w16cid:durableId="2019111572">
    <w:abstractNumId w:val="12"/>
  </w:num>
  <w:num w:numId="17" w16cid:durableId="1583367963">
    <w:abstractNumId w:val="32"/>
  </w:num>
  <w:num w:numId="18" w16cid:durableId="869760580">
    <w:abstractNumId w:val="36"/>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18"/>
  </w:num>
  <w:num w:numId="25" w16cid:durableId="1633172784">
    <w:abstractNumId w:val="23"/>
  </w:num>
  <w:num w:numId="26" w16cid:durableId="1032341557">
    <w:abstractNumId w:val="35"/>
  </w:num>
  <w:num w:numId="27" w16cid:durableId="608506350">
    <w:abstractNumId w:val="38"/>
  </w:num>
  <w:num w:numId="28" w16cid:durableId="1978104186">
    <w:abstractNumId w:val="14"/>
  </w:num>
  <w:num w:numId="29" w16cid:durableId="1443265454">
    <w:abstractNumId w:val="25"/>
  </w:num>
  <w:num w:numId="30" w16cid:durableId="49350966">
    <w:abstractNumId w:val="31"/>
  </w:num>
  <w:num w:numId="31" w16cid:durableId="844175226">
    <w:abstractNumId w:val="24"/>
  </w:num>
  <w:num w:numId="32" w16cid:durableId="673070650">
    <w:abstractNumId w:val="50"/>
  </w:num>
  <w:num w:numId="33" w16cid:durableId="313027409">
    <w:abstractNumId w:val="27"/>
  </w:num>
  <w:num w:numId="34" w16cid:durableId="2146922337">
    <w:abstractNumId w:val="6"/>
  </w:num>
  <w:num w:numId="35" w16cid:durableId="1328095578">
    <w:abstractNumId w:val="10"/>
  </w:num>
  <w:num w:numId="36" w16cid:durableId="1698039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5"/>
  </w:num>
  <w:num w:numId="38" w16cid:durableId="906309240">
    <w:abstractNumId w:val="30"/>
  </w:num>
  <w:num w:numId="39" w16cid:durableId="2046782309">
    <w:abstractNumId w:val="37"/>
  </w:num>
  <w:num w:numId="40" w16cid:durableId="5449463">
    <w:abstractNumId w:val="46"/>
  </w:num>
  <w:num w:numId="41" w16cid:durableId="454326278">
    <w:abstractNumId w:val="21"/>
  </w:num>
  <w:num w:numId="42" w16cid:durableId="772434399">
    <w:abstractNumId w:val="43"/>
  </w:num>
  <w:num w:numId="43" w16cid:durableId="906646244">
    <w:abstractNumId w:val="17"/>
  </w:num>
  <w:num w:numId="44" w16cid:durableId="1739285913">
    <w:abstractNumId w:val="39"/>
  </w:num>
  <w:num w:numId="45" w16cid:durableId="2002003654">
    <w:abstractNumId w:val="0"/>
  </w:num>
  <w:num w:numId="46" w16cid:durableId="906765674">
    <w:abstractNumId w:val="7"/>
  </w:num>
  <w:num w:numId="47" w16cid:durableId="1064136582">
    <w:abstractNumId w:val="16"/>
  </w:num>
  <w:num w:numId="48" w16cid:durableId="1713772272">
    <w:abstractNumId w:val="41"/>
  </w:num>
  <w:num w:numId="49" w16cid:durableId="1526358084">
    <w:abstractNumId w:val="29"/>
  </w:num>
  <w:num w:numId="50" w16cid:durableId="1942372173">
    <w:abstractNumId w:val="11"/>
  </w:num>
  <w:num w:numId="51" w16cid:durableId="1076393282">
    <w:abstractNumId w:val="26"/>
  </w:num>
  <w:num w:numId="52" w16cid:durableId="1065224154">
    <w:abstractNumId w:val="4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Murillo Claros">
    <w15:presenceInfo w15:providerId="AD" w15:userId="S::amurillo@gha.com.co::5f69618b-821c-4eac-8e19-78d1caea6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73F02"/>
    <w:rsid w:val="000740E1"/>
    <w:rsid w:val="0007477B"/>
    <w:rsid w:val="00074814"/>
    <w:rsid w:val="00076465"/>
    <w:rsid w:val="00076B96"/>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0C11"/>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9E5"/>
    <w:rsid w:val="00125D94"/>
    <w:rsid w:val="00126614"/>
    <w:rsid w:val="0013149F"/>
    <w:rsid w:val="00133B66"/>
    <w:rsid w:val="00133FAE"/>
    <w:rsid w:val="00134004"/>
    <w:rsid w:val="00137EC0"/>
    <w:rsid w:val="00141594"/>
    <w:rsid w:val="0014288F"/>
    <w:rsid w:val="00143116"/>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3F5C"/>
    <w:rsid w:val="00175ACC"/>
    <w:rsid w:val="00182D84"/>
    <w:rsid w:val="00182EB5"/>
    <w:rsid w:val="00187107"/>
    <w:rsid w:val="001912BC"/>
    <w:rsid w:val="00191E08"/>
    <w:rsid w:val="001925A0"/>
    <w:rsid w:val="00192AB5"/>
    <w:rsid w:val="00192EB2"/>
    <w:rsid w:val="0019323A"/>
    <w:rsid w:val="0019340B"/>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1D67"/>
    <w:rsid w:val="001E21BA"/>
    <w:rsid w:val="001E22C8"/>
    <w:rsid w:val="001E5EA3"/>
    <w:rsid w:val="001F0310"/>
    <w:rsid w:val="001F0314"/>
    <w:rsid w:val="001F0C56"/>
    <w:rsid w:val="001F4EC4"/>
    <w:rsid w:val="0020097C"/>
    <w:rsid w:val="00204431"/>
    <w:rsid w:val="002046F3"/>
    <w:rsid w:val="00205FF2"/>
    <w:rsid w:val="002125C4"/>
    <w:rsid w:val="00214285"/>
    <w:rsid w:val="002172D7"/>
    <w:rsid w:val="0021733F"/>
    <w:rsid w:val="00217814"/>
    <w:rsid w:val="00217F0D"/>
    <w:rsid w:val="00221FB6"/>
    <w:rsid w:val="002234D9"/>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1F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0520"/>
    <w:rsid w:val="002B5E76"/>
    <w:rsid w:val="002B76A0"/>
    <w:rsid w:val="002C1E0D"/>
    <w:rsid w:val="002C3F96"/>
    <w:rsid w:val="002D0A39"/>
    <w:rsid w:val="002D1E9F"/>
    <w:rsid w:val="002D43EC"/>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20EB"/>
    <w:rsid w:val="0032686A"/>
    <w:rsid w:val="003268C3"/>
    <w:rsid w:val="00327BDF"/>
    <w:rsid w:val="0033383D"/>
    <w:rsid w:val="0033608A"/>
    <w:rsid w:val="00336A68"/>
    <w:rsid w:val="00336ED9"/>
    <w:rsid w:val="00340405"/>
    <w:rsid w:val="00341449"/>
    <w:rsid w:val="00345166"/>
    <w:rsid w:val="003459F4"/>
    <w:rsid w:val="00346B3B"/>
    <w:rsid w:val="00347F26"/>
    <w:rsid w:val="00350EAC"/>
    <w:rsid w:val="00351083"/>
    <w:rsid w:val="003516C9"/>
    <w:rsid w:val="0035328C"/>
    <w:rsid w:val="00353386"/>
    <w:rsid w:val="00353841"/>
    <w:rsid w:val="003558C9"/>
    <w:rsid w:val="00355D5C"/>
    <w:rsid w:val="00357098"/>
    <w:rsid w:val="003609B9"/>
    <w:rsid w:val="003624DF"/>
    <w:rsid w:val="00365DAF"/>
    <w:rsid w:val="00367DD3"/>
    <w:rsid w:val="0037295A"/>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5FCB"/>
    <w:rsid w:val="003C64E5"/>
    <w:rsid w:val="003C7607"/>
    <w:rsid w:val="003D42BB"/>
    <w:rsid w:val="003D5682"/>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37B45"/>
    <w:rsid w:val="0054000D"/>
    <w:rsid w:val="005430E0"/>
    <w:rsid w:val="00543F6F"/>
    <w:rsid w:val="00544382"/>
    <w:rsid w:val="00547DBD"/>
    <w:rsid w:val="00547F0D"/>
    <w:rsid w:val="00551202"/>
    <w:rsid w:val="00551CD0"/>
    <w:rsid w:val="0055435C"/>
    <w:rsid w:val="00556AC5"/>
    <w:rsid w:val="00562D91"/>
    <w:rsid w:val="0056787C"/>
    <w:rsid w:val="00570018"/>
    <w:rsid w:val="005724DB"/>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6B29"/>
    <w:rsid w:val="005D7117"/>
    <w:rsid w:val="005E107A"/>
    <w:rsid w:val="005E2838"/>
    <w:rsid w:val="005E44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3808"/>
    <w:rsid w:val="0065538E"/>
    <w:rsid w:val="00655757"/>
    <w:rsid w:val="00655A34"/>
    <w:rsid w:val="00656D84"/>
    <w:rsid w:val="00660CFB"/>
    <w:rsid w:val="00662640"/>
    <w:rsid w:val="00663E1A"/>
    <w:rsid w:val="006653E9"/>
    <w:rsid w:val="00671D15"/>
    <w:rsid w:val="006751B0"/>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562"/>
    <w:rsid w:val="007A1838"/>
    <w:rsid w:val="007A3580"/>
    <w:rsid w:val="007A6CA8"/>
    <w:rsid w:val="007A7580"/>
    <w:rsid w:val="007B1A48"/>
    <w:rsid w:val="007B7A90"/>
    <w:rsid w:val="007C04FF"/>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82C"/>
    <w:rsid w:val="007F5931"/>
    <w:rsid w:val="007F632D"/>
    <w:rsid w:val="007F69E7"/>
    <w:rsid w:val="007F6A39"/>
    <w:rsid w:val="007F6DDD"/>
    <w:rsid w:val="00800209"/>
    <w:rsid w:val="00801717"/>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424B"/>
    <w:rsid w:val="00845280"/>
    <w:rsid w:val="00846EC3"/>
    <w:rsid w:val="0085030B"/>
    <w:rsid w:val="00851121"/>
    <w:rsid w:val="00852E86"/>
    <w:rsid w:val="008534A9"/>
    <w:rsid w:val="008548AC"/>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12CF"/>
    <w:rsid w:val="00902418"/>
    <w:rsid w:val="00902A6E"/>
    <w:rsid w:val="009039D6"/>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4298"/>
    <w:rsid w:val="00944720"/>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3186"/>
    <w:rsid w:val="00A07FE5"/>
    <w:rsid w:val="00A11256"/>
    <w:rsid w:val="00A14BFB"/>
    <w:rsid w:val="00A156C2"/>
    <w:rsid w:val="00A21FC0"/>
    <w:rsid w:val="00A26CBF"/>
    <w:rsid w:val="00A3609B"/>
    <w:rsid w:val="00A361CF"/>
    <w:rsid w:val="00A40D8B"/>
    <w:rsid w:val="00A40E34"/>
    <w:rsid w:val="00A41C5A"/>
    <w:rsid w:val="00A43D8E"/>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1ED"/>
    <w:rsid w:val="00A94466"/>
    <w:rsid w:val="00A94D8E"/>
    <w:rsid w:val="00A9591D"/>
    <w:rsid w:val="00AA1FB8"/>
    <w:rsid w:val="00AA5E7F"/>
    <w:rsid w:val="00AB2589"/>
    <w:rsid w:val="00AB2CD6"/>
    <w:rsid w:val="00AB3A2C"/>
    <w:rsid w:val="00AB73D9"/>
    <w:rsid w:val="00AC2A87"/>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278C"/>
    <w:rsid w:val="00B63446"/>
    <w:rsid w:val="00B71595"/>
    <w:rsid w:val="00B7172E"/>
    <w:rsid w:val="00B734D5"/>
    <w:rsid w:val="00B755D6"/>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697"/>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4F39"/>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DF7E16"/>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571"/>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0FF7FA4"/>
    <w:rsid w:val="01150E93"/>
    <w:rsid w:val="014CC4A1"/>
    <w:rsid w:val="015CE9B1"/>
    <w:rsid w:val="0176F874"/>
    <w:rsid w:val="01A1A99B"/>
    <w:rsid w:val="01FD4C93"/>
    <w:rsid w:val="02241F65"/>
    <w:rsid w:val="0284AC2D"/>
    <w:rsid w:val="033C7706"/>
    <w:rsid w:val="036A70F3"/>
    <w:rsid w:val="03875424"/>
    <w:rsid w:val="03B0231E"/>
    <w:rsid w:val="03DCBDFB"/>
    <w:rsid w:val="03E48474"/>
    <w:rsid w:val="042A01B1"/>
    <w:rsid w:val="04A9D6B5"/>
    <w:rsid w:val="04FBB63C"/>
    <w:rsid w:val="05FF254B"/>
    <w:rsid w:val="0605BABF"/>
    <w:rsid w:val="07595CB6"/>
    <w:rsid w:val="082C9BAB"/>
    <w:rsid w:val="08559AE8"/>
    <w:rsid w:val="086A1A40"/>
    <w:rsid w:val="08BAD25E"/>
    <w:rsid w:val="08FF1A15"/>
    <w:rsid w:val="098C53DF"/>
    <w:rsid w:val="09D42E18"/>
    <w:rsid w:val="0A2A91B4"/>
    <w:rsid w:val="0AD0E02F"/>
    <w:rsid w:val="0BAE69A3"/>
    <w:rsid w:val="0BF342D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3EF3601"/>
    <w:rsid w:val="140EADB8"/>
    <w:rsid w:val="146043DB"/>
    <w:rsid w:val="146868B6"/>
    <w:rsid w:val="148F26B5"/>
    <w:rsid w:val="14F736B8"/>
    <w:rsid w:val="15418061"/>
    <w:rsid w:val="15514C0F"/>
    <w:rsid w:val="15618861"/>
    <w:rsid w:val="1590126E"/>
    <w:rsid w:val="159D2A9B"/>
    <w:rsid w:val="160B73E7"/>
    <w:rsid w:val="16BF0601"/>
    <w:rsid w:val="1721D1F4"/>
    <w:rsid w:val="176DE480"/>
    <w:rsid w:val="1847DF91"/>
    <w:rsid w:val="18E4E515"/>
    <w:rsid w:val="1934B11D"/>
    <w:rsid w:val="195B6BD6"/>
    <w:rsid w:val="19B0A17D"/>
    <w:rsid w:val="1A067EC0"/>
    <w:rsid w:val="1A211AC7"/>
    <w:rsid w:val="1A58AEEB"/>
    <w:rsid w:val="1B018753"/>
    <w:rsid w:val="1B096802"/>
    <w:rsid w:val="1B245F91"/>
    <w:rsid w:val="1B5D515F"/>
    <w:rsid w:val="1B97D471"/>
    <w:rsid w:val="1C404594"/>
    <w:rsid w:val="1C7EBDDC"/>
    <w:rsid w:val="1D39DDC3"/>
    <w:rsid w:val="1D493973"/>
    <w:rsid w:val="1DFC8D3A"/>
    <w:rsid w:val="1E420576"/>
    <w:rsid w:val="1E5575F4"/>
    <w:rsid w:val="1E96B084"/>
    <w:rsid w:val="1EC84476"/>
    <w:rsid w:val="1F9F9AC5"/>
    <w:rsid w:val="1FBB54E9"/>
    <w:rsid w:val="20EDF2ED"/>
    <w:rsid w:val="214D555E"/>
    <w:rsid w:val="219E0082"/>
    <w:rsid w:val="21EFBDF6"/>
    <w:rsid w:val="22392BC6"/>
    <w:rsid w:val="2270B160"/>
    <w:rsid w:val="2299FCD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25C7564"/>
    <w:rsid w:val="32F0E682"/>
    <w:rsid w:val="32F5A4DB"/>
    <w:rsid w:val="33330B18"/>
    <w:rsid w:val="3426629B"/>
    <w:rsid w:val="34484223"/>
    <w:rsid w:val="3475CAC5"/>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C3EDF2A"/>
    <w:rsid w:val="3D039D99"/>
    <w:rsid w:val="3D2163F4"/>
    <w:rsid w:val="3D33B6C8"/>
    <w:rsid w:val="3D6677B3"/>
    <w:rsid w:val="3E7C9384"/>
    <w:rsid w:val="3F4D7053"/>
    <w:rsid w:val="3F584BAA"/>
    <w:rsid w:val="3FCA37D8"/>
    <w:rsid w:val="40102CC9"/>
    <w:rsid w:val="40196EA5"/>
    <w:rsid w:val="409F3FC5"/>
    <w:rsid w:val="419D8252"/>
    <w:rsid w:val="41D6C01F"/>
    <w:rsid w:val="41E947C4"/>
    <w:rsid w:val="4242FDAC"/>
    <w:rsid w:val="42E44EC9"/>
    <w:rsid w:val="4378853F"/>
    <w:rsid w:val="4392BAA6"/>
    <w:rsid w:val="43C9CF6C"/>
    <w:rsid w:val="43DECE0D"/>
    <w:rsid w:val="44C8EF20"/>
    <w:rsid w:val="4547AAE4"/>
    <w:rsid w:val="47166ECF"/>
    <w:rsid w:val="47376D8C"/>
    <w:rsid w:val="47B471F2"/>
    <w:rsid w:val="47BEAE03"/>
    <w:rsid w:val="48157FA1"/>
    <w:rsid w:val="48264703"/>
    <w:rsid w:val="48D640E1"/>
    <w:rsid w:val="49029C0E"/>
    <w:rsid w:val="4938B65E"/>
    <w:rsid w:val="496FC990"/>
    <w:rsid w:val="49D16BD8"/>
    <w:rsid w:val="49E1D204"/>
    <w:rsid w:val="49E6BE9F"/>
    <w:rsid w:val="49FC8091"/>
    <w:rsid w:val="4A81E1A3"/>
    <w:rsid w:val="4A97848C"/>
    <w:rsid w:val="4B41EE2F"/>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F9180"/>
    <w:rsid w:val="57041D0B"/>
    <w:rsid w:val="570CC724"/>
    <w:rsid w:val="575A40E0"/>
    <w:rsid w:val="57EF9AAA"/>
    <w:rsid w:val="57F4A047"/>
    <w:rsid w:val="5894A6E2"/>
    <w:rsid w:val="59B819A9"/>
    <w:rsid w:val="5A3BBDCD"/>
    <w:rsid w:val="5B47EB7D"/>
    <w:rsid w:val="5B64088E"/>
    <w:rsid w:val="5B91C25E"/>
    <w:rsid w:val="5C1BE132"/>
    <w:rsid w:val="5CA7BF20"/>
    <w:rsid w:val="5CAE6CBC"/>
    <w:rsid w:val="5CBB352C"/>
    <w:rsid w:val="5D672ECF"/>
    <w:rsid w:val="5D9BD41D"/>
    <w:rsid w:val="5DC53425"/>
    <w:rsid w:val="5DD591D1"/>
    <w:rsid w:val="5DDD3C50"/>
    <w:rsid w:val="5E83B181"/>
    <w:rsid w:val="5E997398"/>
    <w:rsid w:val="5EEAC009"/>
    <w:rsid w:val="5F8D6AD7"/>
    <w:rsid w:val="5FD2B2D2"/>
    <w:rsid w:val="60099542"/>
    <w:rsid w:val="60CCD2EF"/>
    <w:rsid w:val="61033BFD"/>
    <w:rsid w:val="613CF514"/>
    <w:rsid w:val="6158EFCD"/>
    <w:rsid w:val="61A2DBC7"/>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70D1EFE"/>
    <w:rsid w:val="67B1136C"/>
    <w:rsid w:val="68156373"/>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7D8808"/>
    <w:rsid w:val="6E99E2E8"/>
    <w:rsid w:val="6ED46FEA"/>
    <w:rsid w:val="6FE2F11D"/>
    <w:rsid w:val="6FFF4F5A"/>
    <w:rsid w:val="700FE1E4"/>
    <w:rsid w:val="70530280"/>
    <w:rsid w:val="7058EF9C"/>
    <w:rsid w:val="709BDA44"/>
    <w:rsid w:val="7141C97D"/>
    <w:rsid w:val="71819E73"/>
    <w:rsid w:val="7213ED10"/>
    <w:rsid w:val="73C808E9"/>
    <w:rsid w:val="73E5B806"/>
    <w:rsid w:val="74113C5B"/>
    <w:rsid w:val="74CD5FB5"/>
    <w:rsid w:val="74EB29C7"/>
    <w:rsid w:val="7544A206"/>
    <w:rsid w:val="75B89F2E"/>
    <w:rsid w:val="75C4C589"/>
    <w:rsid w:val="75C61E88"/>
    <w:rsid w:val="76494093"/>
    <w:rsid w:val="7706016B"/>
    <w:rsid w:val="7713C719"/>
    <w:rsid w:val="77B5FC5F"/>
    <w:rsid w:val="77D9B3F7"/>
    <w:rsid w:val="77E1ED85"/>
    <w:rsid w:val="783FC9A4"/>
    <w:rsid w:val="7890D280"/>
    <w:rsid w:val="78DBEF94"/>
    <w:rsid w:val="78FFE56F"/>
    <w:rsid w:val="796F4EF1"/>
    <w:rsid w:val="798C5EE3"/>
    <w:rsid w:val="799AD843"/>
    <w:rsid w:val="79C99F53"/>
    <w:rsid w:val="79EB9E32"/>
    <w:rsid w:val="79FE7611"/>
    <w:rsid w:val="7A262B08"/>
    <w:rsid w:val="7B0BB219"/>
    <w:rsid w:val="7B922531"/>
    <w:rsid w:val="7C165753"/>
    <w:rsid w:val="7C17B443"/>
    <w:rsid w:val="7C67D326"/>
    <w:rsid w:val="7C8DE99D"/>
    <w:rsid w:val="7CEB874A"/>
    <w:rsid w:val="7CEDBD89"/>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 w:type="paragraph" w:styleId="Revisin">
    <w:name w:val="Revision"/>
    <w:hidden/>
    <w:uiPriority w:val="99"/>
    <w:semiHidden/>
    <w:rsid w:val="003220EB"/>
    <w:pPr>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03265702">
      <w:bodyDiv w:val="1"/>
      <w:marLeft w:val="0"/>
      <w:marRight w:val="0"/>
      <w:marTop w:val="0"/>
      <w:marBottom w:val="0"/>
      <w:divBdr>
        <w:top w:val="none" w:sz="0" w:space="0" w:color="auto"/>
        <w:left w:val="none" w:sz="0" w:space="0" w:color="auto"/>
        <w:bottom w:val="none" w:sz="0" w:space="0" w:color="auto"/>
        <w:right w:val="none" w:sz="0" w:space="0" w:color="auto"/>
      </w:divBdr>
      <w:divsChild>
        <w:div w:id="466438800">
          <w:marLeft w:val="0"/>
          <w:marRight w:val="0"/>
          <w:marTop w:val="0"/>
          <w:marBottom w:val="0"/>
          <w:divBdr>
            <w:top w:val="none" w:sz="0" w:space="0" w:color="auto"/>
            <w:left w:val="none" w:sz="0" w:space="0" w:color="auto"/>
            <w:bottom w:val="none" w:sz="0" w:space="0" w:color="auto"/>
            <w:right w:val="none" w:sz="0" w:space="0" w:color="auto"/>
          </w:divBdr>
        </w:div>
        <w:div w:id="83117278">
          <w:marLeft w:val="0"/>
          <w:marRight w:val="0"/>
          <w:marTop w:val="0"/>
          <w:marBottom w:val="0"/>
          <w:divBdr>
            <w:top w:val="none" w:sz="0" w:space="0" w:color="auto"/>
            <w:left w:val="none" w:sz="0" w:space="0" w:color="auto"/>
            <w:bottom w:val="none" w:sz="0" w:space="0" w:color="auto"/>
            <w:right w:val="none" w:sz="0" w:space="0" w:color="auto"/>
          </w:divBdr>
        </w:div>
        <w:div w:id="525099034">
          <w:marLeft w:val="0"/>
          <w:marRight w:val="0"/>
          <w:marTop w:val="0"/>
          <w:marBottom w:val="0"/>
          <w:divBdr>
            <w:top w:val="none" w:sz="0" w:space="0" w:color="auto"/>
            <w:left w:val="none" w:sz="0" w:space="0" w:color="auto"/>
            <w:bottom w:val="none" w:sz="0" w:space="0" w:color="auto"/>
            <w:right w:val="none" w:sz="0" w:space="0" w:color="auto"/>
          </w:divBdr>
        </w:div>
        <w:div w:id="1868711028">
          <w:marLeft w:val="0"/>
          <w:marRight w:val="0"/>
          <w:marTop w:val="0"/>
          <w:marBottom w:val="0"/>
          <w:divBdr>
            <w:top w:val="none" w:sz="0" w:space="0" w:color="auto"/>
            <w:left w:val="none" w:sz="0" w:space="0" w:color="auto"/>
            <w:bottom w:val="none" w:sz="0" w:space="0" w:color="auto"/>
            <w:right w:val="none" w:sz="0" w:space="0" w:color="auto"/>
          </w:divBdr>
        </w:div>
        <w:div w:id="1130320972">
          <w:marLeft w:val="0"/>
          <w:marRight w:val="0"/>
          <w:marTop w:val="0"/>
          <w:marBottom w:val="0"/>
          <w:divBdr>
            <w:top w:val="none" w:sz="0" w:space="0" w:color="auto"/>
            <w:left w:val="none" w:sz="0" w:space="0" w:color="auto"/>
            <w:bottom w:val="none" w:sz="0" w:space="0" w:color="auto"/>
            <w:right w:val="none" w:sz="0" w:space="0" w:color="auto"/>
          </w:divBdr>
        </w:div>
        <w:div w:id="130177743">
          <w:marLeft w:val="0"/>
          <w:marRight w:val="0"/>
          <w:marTop w:val="0"/>
          <w:marBottom w:val="0"/>
          <w:divBdr>
            <w:top w:val="none" w:sz="0" w:space="0" w:color="auto"/>
            <w:left w:val="none" w:sz="0" w:space="0" w:color="auto"/>
            <w:bottom w:val="none" w:sz="0" w:space="0" w:color="auto"/>
            <w:right w:val="none" w:sz="0" w:space="0" w:color="auto"/>
          </w:divBdr>
        </w:div>
        <w:div w:id="1635134483">
          <w:marLeft w:val="0"/>
          <w:marRight w:val="0"/>
          <w:marTop w:val="0"/>
          <w:marBottom w:val="0"/>
          <w:divBdr>
            <w:top w:val="none" w:sz="0" w:space="0" w:color="auto"/>
            <w:left w:val="none" w:sz="0" w:space="0" w:color="auto"/>
            <w:bottom w:val="none" w:sz="0" w:space="0" w:color="auto"/>
            <w:right w:val="none" w:sz="0" w:space="0" w:color="auto"/>
          </w:divBdr>
        </w:div>
        <w:div w:id="1502041215">
          <w:marLeft w:val="0"/>
          <w:marRight w:val="0"/>
          <w:marTop w:val="0"/>
          <w:marBottom w:val="0"/>
          <w:divBdr>
            <w:top w:val="none" w:sz="0" w:space="0" w:color="auto"/>
            <w:left w:val="none" w:sz="0" w:space="0" w:color="auto"/>
            <w:bottom w:val="none" w:sz="0" w:space="0" w:color="auto"/>
            <w:right w:val="none" w:sz="0" w:space="0" w:color="auto"/>
          </w:divBdr>
        </w:div>
        <w:div w:id="618339862">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27031898">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tocgena@cendoj.ramajudicial.gov.co" TargetMode="External"/><Relationship Id="rId13" Type="http://schemas.openxmlformats.org/officeDocument/2006/relationships/image" Target="media/image1.png"/><Relationship Id="rId18" Type="http://schemas.openxmlformats.org/officeDocument/2006/relationships/hyperlink" Target="mailto:danielaquinterolaverde@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otificacionesjudiciales@colpensiones.gov.co"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4.pn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manuelaraujoarnedo@hotmail.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notificacionesjudiciales@protecci&#243;n.com.co"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mailto:icardenas@sura.com.co"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yperlink" Target="mailto:procesosjudiciales@colfondos.com.co"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26</TotalTime>
  <Pages>43</Pages>
  <Words>26828</Words>
  <Characters>147556</Characters>
  <Application>Microsoft Office Word</Application>
  <DocSecurity>0</DocSecurity>
  <Lines>1229</Lines>
  <Paragraphs>348</Paragraphs>
  <ScaleCrop>false</ScaleCrop>
  <Company/>
  <LinksUpToDate>false</LinksUpToDate>
  <CharactersWithSpaces>174036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12</cp:revision>
  <cp:lastPrinted>2024-02-29T14:47:00Z</cp:lastPrinted>
  <dcterms:created xsi:type="dcterms:W3CDTF">2024-07-15T22:32:00Z</dcterms:created>
  <dcterms:modified xsi:type="dcterms:W3CDTF">2024-07-16T16:53:00Z</dcterms:modified>
</cp:coreProperties>
</file>