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09516" w14:textId="495E3426" w:rsidR="00F556A1" w:rsidRPr="003B5954" w:rsidRDefault="00F556A1" w:rsidP="009A0975">
      <w:pPr>
        <w:spacing w:line="360" w:lineRule="auto"/>
        <w:jc w:val="right"/>
        <w:rPr>
          <w:rFonts w:ascii="Arial" w:eastAsia="Arial Unicode MS" w:hAnsi="Arial" w:cs="Arial"/>
          <w:sz w:val="22"/>
          <w:szCs w:val="22"/>
        </w:rPr>
      </w:pPr>
      <w:r w:rsidRPr="003B5954">
        <w:rPr>
          <w:rFonts w:ascii="Arial" w:eastAsia="Arial Unicode MS" w:hAnsi="Arial" w:cs="Arial"/>
          <w:bCs/>
          <w:sz w:val="22"/>
          <w:szCs w:val="22"/>
        </w:rPr>
        <w:t xml:space="preserve">Medellín, </w:t>
      </w:r>
      <w:r w:rsidRPr="003B5954">
        <w:rPr>
          <w:rFonts w:ascii="Arial" w:eastAsia="Arial Unicode MS" w:hAnsi="Arial" w:cs="Arial"/>
          <w:sz w:val="22"/>
          <w:szCs w:val="22"/>
        </w:rPr>
        <w:fldChar w:fldCharType="begin"/>
      </w:r>
      <w:r w:rsidRPr="003B5954">
        <w:rPr>
          <w:rFonts w:ascii="Arial" w:eastAsia="Arial Unicode MS" w:hAnsi="Arial" w:cs="Arial"/>
          <w:sz w:val="22"/>
          <w:szCs w:val="22"/>
        </w:rPr>
        <w:instrText xml:space="preserve"> TIME \@ "dd' de 'MMMM' de 'yyyy" </w:instrText>
      </w:r>
      <w:r w:rsidRPr="003B5954">
        <w:rPr>
          <w:rFonts w:ascii="Arial" w:eastAsia="Arial Unicode MS" w:hAnsi="Arial" w:cs="Arial"/>
          <w:sz w:val="22"/>
          <w:szCs w:val="22"/>
        </w:rPr>
        <w:fldChar w:fldCharType="separate"/>
      </w:r>
      <w:r w:rsidR="005D138B">
        <w:rPr>
          <w:rFonts w:ascii="Arial" w:eastAsia="Arial Unicode MS" w:hAnsi="Arial" w:cs="Arial"/>
          <w:noProof/>
          <w:sz w:val="22"/>
          <w:szCs w:val="22"/>
        </w:rPr>
        <w:t>11 de marzo de 2025</w:t>
      </w:r>
      <w:r w:rsidRPr="003B5954">
        <w:rPr>
          <w:rFonts w:ascii="Arial" w:eastAsia="Arial Unicode MS" w:hAnsi="Arial" w:cs="Arial"/>
          <w:sz w:val="22"/>
          <w:szCs w:val="22"/>
        </w:rPr>
        <w:fldChar w:fldCharType="end"/>
      </w:r>
      <w:r w:rsidRPr="003B5954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6542B7B" w14:textId="77777777" w:rsidR="00F556A1" w:rsidRPr="003B5954" w:rsidRDefault="00F556A1" w:rsidP="00F556A1">
      <w:pPr>
        <w:pStyle w:val="Predeterminado"/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14:paraId="1614FA42" w14:textId="77777777" w:rsidR="00F556A1" w:rsidRPr="003B5954" w:rsidRDefault="00F556A1" w:rsidP="00F556A1">
      <w:pPr>
        <w:pStyle w:val="Predeterminado"/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B5954">
        <w:rPr>
          <w:rFonts w:ascii="Arial" w:eastAsia="Arial Unicode MS" w:hAnsi="Arial" w:cs="Arial"/>
          <w:b/>
          <w:bCs/>
          <w:sz w:val="22"/>
          <w:szCs w:val="22"/>
        </w:rPr>
        <w:t>Señor</w:t>
      </w:r>
    </w:p>
    <w:p w14:paraId="76B22650" w14:textId="5DDAFA24" w:rsidR="00C47A55" w:rsidRDefault="00F556A1" w:rsidP="00C47A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B5954">
        <w:rPr>
          <w:rFonts w:ascii="Arial" w:eastAsia="Arial Unicode MS" w:hAnsi="Arial" w:cs="Arial"/>
          <w:b/>
          <w:bCs/>
          <w:sz w:val="22"/>
          <w:szCs w:val="22"/>
        </w:rPr>
        <w:t>Juez</w:t>
      </w:r>
      <w:r w:rsidR="00C47A55">
        <w:rPr>
          <w:rFonts w:ascii="Arial" w:eastAsia="Arial Unicode MS" w:hAnsi="Arial" w:cs="Arial"/>
          <w:b/>
          <w:bCs/>
          <w:sz w:val="22"/>
          <w:szCs w:val="22"/>
        </w:rPr>
        <w:t xml:space="preserve"> Veinti</w:t>
      </w:r>
      <w:r w:rsidR="009A0975">
        <w:rPr>
          <w:rFonts w:ascii="Arial" w:eastAsia="Arial Unicode MS" w:hAnsi="Arial" w:cs="Arial"/>
          <w:b/>
          <w:bCs/>
          <w:sz w:val="22"/>
          <w:szCs w:val="22"/>
        </w:rPr>
        <w:t xml:space="preserve">cinco </w:t>
      </w:r>
      <w:r w:rsidR="00C47A55">
        <w:rPr>
          <w:rFonts w:ascii="Arial" w:eastAsia="Arial Unicode MS" w:hAnsi="Arial" w:cs="Arial"/>
          <w:b/>
          <w:bCs/>
          <w:sz w:val="22"/>
          <w:szCs w:val="22"/>
        </w:rPr>
        <w:t>(2</w:t>
      </w:r>
      <w:r w:rsidR="009A0975">
        <w:rPr>
          <w:rFonts w:ascii="Arial" w:eastAsia="Arial Unicode MS" w:hAnsi="Arial" w:cs="Arial"/>
          <w:b/>
          <w:bCs/>
          <w:sz w:val="22"/>
          <w:szCs w:val="22"/>
        </w:rPr>
        <w:t>5</w:t>
      </w:r>
      <w:r w:rsidR="00C47A55">
        <w:rPr>
          <w:rFonts w:ascii="Arial" w:eastAsia="Arial Unicode MS" w:hAnsi="Arial" w:cs="Arial"/>
          <w:b/>
          <w:bCs/>
          <w:sz w:val="22"/>
          <w:szCs w:val="22"/>
        </w:rPr>
        <w:t xml:space="preserve">) </w:t>
      </w:r>
      <w:r w:rsidR="00C47A55">
        <w:rPr>
          <w:rFonts w:ascii="Arial" w:eastAsia="Arial" w:hAnsi="Arial" w:cs="Arial"/>
          <w:b/>
          <w:color w:val="000000"/>
          <w:sz w:val="22"/>
          <w:szCs w:val="22"/>
        </w:rPr>
        <w:t xml:space="preserve">Civil del Circuito de Oralidad de Bogotá D.C. </w:t>
      </w:r>
    </w:p>
    <w:p w14:paraId="26EC8BA0" w14:textId="77777777" w:rsidR="00F556A1" w:rsidRPr="003B5954" w:rsidRDefault="00F556A1" w:rsidP="00F556A1">
      <w:pPr>
        <w:pStyle w:val="Predeterminado"/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3B5954">
        <w:rPr>
          <w:rFonts w:ascii="Arial" w:eastAsia="Arial Unicode MS" w:hAnsi="Arial" w:cs="Arial"/>
          <w:b/>
          <w:bCs/>
          <w:sz w:val="22"/>
          <w:szCs w:val="22"/>
        </w:rPr>
        <w:t xml:space="preserve">E.   S.   D. </w:t>
      </w:r>
    </w:p>
    <w:p w14:paraId="5BB52DCC" w14:textId="77777777" w:rsidR="00F556A1" w:rsidRPr="003B5954" w:rsidRDefault="00F556A1" w:rsidP="00F556A1">
      <w:pPr>
        <w:pStyle w:val="Predeterminado"/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tbl>
      <w:tblPr>
        <w:tblW w:w="859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5720"/>
      </w:tblGrid>
      <w:tr w:rsidR="00F556A1" w:rsidRPr="003B5954" w14:paraId="5B426DDA" w14:textId="77777777" w:rsidTr="00A976C0">
        <w:trPr>
          <w:trHeight w:val="474"/>
          <w:tblHeader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AADF8C" w14:textId="77777777" w:rsidR="00F556A1" w:rsidRPr="003B5954" w:rsidRDefault="00F556A1" w:rsidP="00A976C0">
            <w:pPr>
              <w:pStyle w:val="Encabezadodelatabla"/>
              <w:spacing w:line="360" w:lineRule="auto"/>
              <w:rPr>
                <w:rFonts w:ascii="Arial" w:eastAsia="Arial Unicode MS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3B5954">
              <w:rPr>
                <w:rFonts w:ascii="Arial" w:eastAsia="Arial Unicode MS" w:hAnsi="Arial" w:cs="Arial"/>
                <w:bCs w:val="0"/>
                <w:i w:val="0"/>
                <w:iCs w:val="0"/>
                <w:sz w:val="22"/>
                <w:szCs w:val="22"/>
              </w:rPr>
              <w:t>Radicado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EE20A" w14:textId="613F188E" w:rsidR="00F556A1" w:rsidRPr="00C47A55" w:rsidRDefault="00C47A55" w:rsidP="00A976C0">
            <w:pPr>
              <w:pStyle w:val="Encabezadodelatabla"/>
              <w:spacing w:line="360" w:lineRule="auto"/>
              <w:rPr>
                <w:rFonts w:ascii="Arial" w:eastAsia="Arial Unicode MS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C47A55">
              <w:rPr>
                <w:rFonts w:ascii="Arial" w:eastAsia="Arial Unicode MS" w:hAnsi="Arial" w:cs="Arial"/>
                <w:b w:val="0"/>
                <w:bCs w:val="0"/>
                <w:i w:val="0"/>
                <w:sz w:val="22"/>
                <w:szCs w:val="22"/>
                <w:lang w:val="es-ES_tradnl"/>
              </w:rPr>
              <w:t>110013103025 2024 00287 00</w:t>
            </w:r>
          </w:p>
        </w:tc>
      </w:tr>
      <w:tr w:rsidR="00F556A1" w:rsidRPr="003B5954" w14:paraId="6A0F85C1" w14:textId="77777777" w:rsidTr="00A976C0">
        <w:trPr>
          <w:trHeight w:val="474"/>
          <w:tblHeader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7D2455" w14:textId="77777777" w:rsidR="00F556A1" w:rsidRPr="003B5954" w:rsidRDefault="00F556A1" w:rsidP="00A976C0">
            <w:pPr>
              <w:pStyle w:val="Encabezadodelatabla"/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3B5954">
              <w:rPr>
                <w:rFonts w:ascii="Arial" w:eastAsia="Arial Unicode MS" w:hAnsi="Arial" w:cs="Arial"/>
                <w:bCs w:val="0"/>
                <w:i w:val="0"/>
                <w:iCs w:val="0"/>
                <w:sz w:val="22"/>
                <w:szCs w:val="22"/>
              </w:rPr>
              <w:t>Clase de Proceso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78614" w14:textId="7F1565EC" w:rsidR="00F556A1" w:rsidRPr="003B5954" w:rsidRDefault="00C47A55" w:rsidP="00A976C0">
            <w:pPr>
              <w:pStyle w:val="Encabezadodelatabla"/>
              <w:spacing w:line="360" w:lineRule="auto"/>
              <w:rPr>
                <w:rFonts w:ascii="Arial" w:eastAsia="Arial Unicode MS" w:hAnsi="Arial" w:cs="Arial"/>
                <w:b w:val="0"/>
                <w:i w:val="0"/>
                <w:sz w:val="22"/>
                <w:szCs w:val="22"/>
              </w:rPr>
            </w:pPr>
            <w:r w:rsidRPr="00C47A55">
              <w:rPr>
                <w:rFonts w:ascii="Arial" w:eastAsia="Arial Unicode MS" w:hAnsi="Arial" w:cs="Arial"/>
                <w:b w:val="0"/>
                <w:i w:val="0"/>
                <w:sz w:val="22"/>
                <w:szCs w:val="22"/>
                <w:lang w:val="es-ES_tradnl"/>
              </w:rPr>
              <w:t>Verbal de mayor cuantía</w:t>
            </w:r>
          </w:p>
        </w:tc>
      </w:tr>
      <w:tr w:rsidR="00F556A1" w:rsidRPr="003B5954" w14:paraId="6DEB538D" w14:textId="77777777" w:rsidTr="00A976C0">
        <w:trPr>
          <w:trHeight w:val="381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08B2ACE" w14:textId="77777777" w:rsidR="00F556A1" w:rsidRPr="003B5954" w:rsidRDefault="00F556A1" w:rsidP="00A976C0">
            <w:pPr>
              <w:pStyle w:val="Contenidodelatabla"/>
              <w:spacing w:line="360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B5954">
              <w:rPr>
                <w:rFonts w:ascii="Arial" w:eastAsia="Arial Unicode MS" w:hAnsi="Arial" w:cs="Arial"/>
                <w:b/>
                <w:sz w:val="22"/>
                <w:szCs w:val="22"/>
              </w:rPr>
              <w:t>Demandante</w:t>
            </w:r>
          </w:p>
        </w:tc>
        <w:tc>
          <w:tcPr>
            <w:tcW w:w="5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61E0B" w14:textId="4B366F78" w:rsidR="00F556A1" w:rsidRPr="00C47A55" w:rsidRDefault="009A0975" w:rsidP="00C4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696"/>
                <w:tab w:val="center" w:pos="2136"/>
              </w:tabs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lk159872802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JOHANNA MARCELA ARISMENDY ESCOBAR</w:t>
            </w:r>
            <w:bookmarkEnd w:id="0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OTROS</w:t>
            </w:r>
          </w:p>
        </w:tc>
      </w:tr>
      <w:tr w:rsidR="00F556A1" w:rsidRPr="003B5954" w14:paraId="3600B71F" w14:textId="77777777" w:rsidTr="00A976C0">
        <w:trPr>
          <w:trHeight w:val="381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7F133F7" w14:textId="77777777" w:rsidR="00F556A1" w:rsidRPr="003B5954" w:rsidRDefault="00F556A1" w:rsidP="00A976C0">
            <w:pPr>
              <w:pStyle w:val="Contenidodelatabla"/>
              <w:spacing w:line="360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B5954">
              <w:rPr>
                <w:rFonts w:ascii="Arial" w:eastAsia="Arial Unicode MS" w:hAnsi="Arial" w:cs="Arial"/>
                <w:b/>
                <w:sz w:val="22"/>
                <w:szCs w:val="22"/>
              </w:rPr>
              <w:t>Demandado</w:t>
            </w:r>
          </w:p>
        </w:tc>
        <w:tc>
          <w:tcPr>
            <w:tcW w:w="5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392B9" w14:textId="6E8127D3" w:rsidR="00F556A1" w:rsidRPr="00C47A55" w:rsidRDefault="00C47A55" w:rsidP="00C4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ALLIANZ SEGUROS S.A. </w:t>
            </w:r>
            <w:r w:rsidR="009A0975">
              <w:rPr>
                <w:rFonts w:ascii="Arial" w:eastAsia="Arial" w:hAnsi="Arial" w:cs="Arial"/>
                <w:color w:val="000000"/>
                <w:sz w:val="22"/>
                <w:szCs w:val="22"/>
              </w:rPr>
              <w:t>Y OTROS</w:t>
            </w:r>
          </w:p>
        </w:tc>
      </w:tr>
      <w:tr w:rsidR="00F556A1" w:rsidRPr="003B5954" w14:paraId="49C91D4A" w14:textId="77777777" w:rsidTr="00A976C0">
        <w:trPr>
          <w:trHeight w:val="422"/>
        </w:trPr>
        <w:tc>
          <w:tcPr>
            <w:tcW w:w="28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47DFA1A" w14:textId="77777777" w:rsidR="00F556A1" w:rsidRPr="003B5954" w:rsidRDefault="00F556A1" w:rsidP="00A976C0">
            <w:pPr>
              <w:pStyle w:val="Contenidodelatabla"/>
              <w:spacing w:line="360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B5954">
              <w:rPr>
                <w:rFonts w:ascii="Arial" w:eastAsia="Arial Unicode MS" w:hAnsi="Arial" w:cs="Arial"/>
                <w:b/>
                <w:sz w:val="22"/>
                <w:szCs w:val="22"/>
              </w:rPr>
              <w:t>Asunto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0891D" w14:textId="16830CD9" w:rsidR="00F556A1" w:rsidRPr="003B5954" w:rsidRDefault="009A0975" w:rsidP="00A976C0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1" w:name="_GoBack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Se solicita trámite </w:t>
            </w:r>
            <w:bookmarkEnd w:id="1"/>
          </w:p>
        </w:tc>
      </w:tr>
    </w:tbl>
    <w:p w14:paraId="43756E2F" w14:textId="77777777" w:rsidR="002D76A5" w:rsidRPr="00862B61" w:rsidRDefault="002D76A5" w:rsidP="002D76A5">
      <w:pPr>
        <w:shd w:val="clear" w:color="auto" w:fill="FFFFFF"/>
        <w:autoSpaceDE/>
        <w:autoSpaceDN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5231DBEB" w14:textId="2C70C15E" w:rsidR="00C47A55" w:rsidRDefault="00C47A55" w:rsidP="009A097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Con todo respeto, </w:t>
      </w:r>
      <w:r w:rsidR="009A0975">
        <w:rPr>
          <w:rFonts w:ascii="Arial" w:hAnsi="Arial" w:cs="Arial"/>
          <w:sz w:val="22"/>
          <w:szCs w:val="22"/>
        </w:rPr>
        <w:t xml:space="preserve">solicito al Despacho dar trámite el proceso de la referencia, en el sentido de pronunciarse sobre el llamamiento en garantía presentado por </w:t>
      </w:r>
      <w:r w:rsidR="009A0975" w:rsidRPr="009A0975">
        <w:rPr>
          <w:rFonts w:ascii="Arial" w:hAnsi="Arial" w:cs="Arial"/>
          <w:sz w:val="22"/>
          <w:szCs w:val="22"/>
        </w:rPr>
        <w:t>COOPERATIVA DE TRANSPORTES ANDINA –</w:t>
      </w:r>
      <w:r w:rsidR="009A0975">
        <w:rPr>
          <w:rFonts w:ascii="Arial" w:hAnsi="Arial" w:cs="Arial"/>
          <w:sz w:val="22"/>
          <w:szCs w:val="22"/>
        </w:rPr>
        <w:t xml:space="preserve"> </w:t>
      </w:r>
      <w:r w:rsidR="009A0975" w:rsidRPr="009A0975">
        <w:rPr>
          <w:rFonts w:ascii="Arial" w:hAnsi="Arial" w:cs="Arial"/>
          <w:sz w:val="22"/>
          <w:szCs w:val="22"/>
        </w:rPr>
        <w:t>COOTRASANDINA</w:t>
      </w:r>
      <w:r w:rsidR="009A0975">
        <w:rPr>
          <w:rFonts w:ascii="Arial" w:hAnsi="Arial" w:cs="Arial"/>
          <w:sz w:val="22"/>
          <w:szCs w:val="22"/>
        </w:rPr>
        <w:t>.</w:t>
      </w:r>
    </w:p>
    <w:p w14:paraId="1F9A00F8" w14:textId="77777777" w:rsidR="00862B61" w:rsidRPr="00C47A55" w:rsidRDefault="00862B61" w:rsidP="002D76A5">
      <w:p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Arial Unicode MS" w:hAnsi="Arial" w:cs="Arial"/>
          <w:sz w:val="22"/>
          <w:szCs w:val="22"/>
          <w:lang w:val="es-MX"/>
        </w:rPr>
      </w:pPr>
    </w:p>
    <w:p w14:paraId="7223E4FC" w14:textId="77777777" w:rsidR="00862B61" w:rsidRDefault="00862B61" w:rsidP="002D76A5">
      <w:p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66148EE8" w14:textId="77777777" w:rsidR="00862B61" w:rsidRDefault="00862B61" w:rsidP="002D76A5">
      <w:p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3DBB41C2" w14:textId="77777777" w:rsidR="00862B61" w:rsidRDefault="00862B61" w:rsidP="002D76A5">
      <w:p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53D68365" w14:textId="77777777" w:rsidR="00862B61" w:rsidRPr="00862B61" w:rsidRDefault="00862B61" w:rsidP="002D76A5">
      <w:p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677BA450" w14:textId="77777777" w:rsidR="005C7D56" w:rsidRPr="00862B61" w:rsidRDefault="005C7D56" w:rsidP="00AE4081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862B61"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0D5B7D1D" w14:textId="77777777" w:rsidR="008840CF" w:rsidRPr="00862B61" w:rsidRDefault="00AE4081" w:rsidP="00AE4081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862B61">
        <w:rPr>
          <w:noProof/>
          <w:sz w:val="22"/>
          <w:szCs w:val="22"/>
        </w:rPr>
        <w:drawing>
          <wp:inline distT="0" distB="0" distL="0" distR="0" wp14:anchorId="1305F4F5" wp14:editId="66931320">
            <wp:extent cx="1778558" cy="67080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40" cy="67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722B" w14:textId="77777777" w:rsidR="005C7D56" w:rsidRPr="00862B61" w:rsidRDefault="00AE4081" w:rsidP="00AE4081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862B61">
        <w:rPr>
          <w:rFonts w:ascii="Arial" w:eastAsia="Arial" w:hAnsi="Arial" w:cs="Arial"/>
          <w:sz w:val="22"/>
          <w:szCs w:val="22"/>
        </w:rPr>
        <w:t xml:space="preserve">Yury Alexandra Valencia Molina </w:t>
      </w:r>
    </w:p>
    <w:p w14:paraId="42B78AAD" w14:textId="77777777" w:rsidR="005C7D56" w:rsidRPr="00862B61" w:rsidRDefault="005C7D56" w:rsidP="00AE4081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862B61">
        <w:rPr>
          <w:rFonts w:ascii="Arial" w:eastAsia="Arial" w:hAnsi="Arial" w:cs="Arial"/>
          <w:sz w:val="22"/>
          <w:szCs w:val="22"/>
        </w:rPr>
        <w:t xml:space="preserve">C.C. </w:t>
      </w:r>
      <w:r w:rsidR="009C1392" w:rsidRPr="00862B61">
        <w:rPr>
          <w:rFonts w:ascii="Arial" w:eastAsia="Arial" w:hAnsi="Arial" w:cs="Arial"/>
          <w:sz w:val="22"/>
          <w:szCs w:val="22"/>
        </w:rPr>
        <w:t>1.020.400.050</w:t>
      </w:r>
    </w:p>
    <w:p w14:paraId="164FEB63" w14:textId="77777777" w:rsidR="008C2C41" w:rsidRPr="00862B61" w:rsidRDefault="009C1A2E" w:rsidP="00AE4081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862B61">
        <w:rPr>
          <w:rFonts w:ascii="Arial" w:eastAsia="Arial" w:hAnsi="Arial" w:cs="Arial"/>
          <w:sz w:val="22"/>
          <w:szCs w:val="22"/>
        </w:rPr>
        <w:t>T.P 178.105</w:t>
      </w:r>
      <w:r w:rsidR="00E81760" w:rsidRPr="00862B61">
        <w:rPr>
          <w:rFonts w:ascii="Arial" w:eastAsia="Arial" w:hAnsi="Arial" w:cs="Arial"/>
          <w:sz w:val="22"/>
          <w:szCs w:val="22"/>
        </w:rPr>
        <w:t xml:space="preserve"> del CSJ</w:t>
      </w:r>
    </w:p>
    <w:sectPr w:rsidR="008C2C41" w:rsidRPr="00862B61" w:rsidSect="00B308ED">
      <w:footerReference w:type="default" r:id="rId9"/>
      <w:headerReference w:type="first" r:id="rId10"/>
      <w:footerReference w:type="first" r:id="rId11"/>
      <w:pgSz w:w="12242" w:h="20163" w:code="5"/>
      <w:pgMar w:top="2552" w:right="1701" w:bottom="2041" w:left="1985" w:header="0" w:footer="2041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0BE9" w14:textId="77777777" w:rsidR="00632D3D" w:rsidRDefault="00632D3D">
      <w:r>
        <w:separator/>
      </w:r>
    </w:p>
  </w:endnote>
  <w:endnote w:type="continuationSeparator" w:id="0">
    <w:p w14:paraId="4F86DC3D" w14:textId="77777777" w:rsidR="00632D3D" w:rsidRDefault="0063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652B" w14:textId="77777777" w:rsidR="00714F58" w:rsidRDefault="00714F58">
    <w:pPr>
      <w:pStyle w:val="Piedepgina"/>
      <w:jc w:val="center"/>
      <w:rPr>
        <w:sz w:val="18"/>
        <w:lang w:val="es-CO"/>
      </w:rPr>
    </w:pPr>
  </w:p>
  <w:p w14:paraId="4DB0F963" w14:textId="77777777" w:rsidR="00714F58" w:rsidRDefault="00714F58">
    <w:pPr>
      <w:pStyle w:val="Piedepgina"/>
      <w:jc w:val="center"/>
      <w:rPr>
        <w:sz w:val="18"/>
        <w:lang w:val="es-CO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5465B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5465B">
      <w:rPr>
        <w:rStyle w:val="Nmerodepgina"/>
        <w:noProof/>
      </w:rPr>
      <w:t>16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4408" w14:textId="77777777" w:rsidR="00714F58" w:rsidRDefault="00714F58">
    <w:pPr>
      <w:pStyle w:val="Encabezado"/>
      <w:pBdr>
        <w:bottom w:val="single" w:sz="6" w:space="0" w:color="000000"/>
      </w:pBdr>
      <w:rPr>
        <w:sz w:val="18"/>
      </w:rPr>
    </w:pPr>
  </w:p>
  <w:p w14:paraId="646DAD90" w14:textId="77777777" w:rsidR="00714F58" w:rsidRDefault="00714F58">
    <w:pPr>
      <w:pStyle w:val="Encabezado"/>
      <w:pBdr>
        <w:bottom w:val="single" w:sz="6" w:space="0" w:color="000000"/>
      </w:pBdr>
      <w:rPr>
        <w:sz w:val="18"/>
      </w:rPr>
    </w:pPr>
  </w:p>
  <w:p w14:paraId="5EA8522A" w14:textId="77777777" w:rsidR="00714F58" w:rsidRDefault="00714F58" w:rsidP="00B308ED">
    <w:pPr>
      <w:pStyle w:val="Encabezado"/>
      <w:jc w:val="right"/>
      <w:rPr>
        <w:rFonts w:ascii="Tahoma" w:hAnsi="Tahoma"/>
        <w:sz w:val="15"/>
      </w:rPr>
    </w:pPr>
    <w:r>
      <w:rPr>
        <w:rFonts w:ascii="Tahoma" w:hAnsi="Tahoma"/>
        <w:sz w:val="15"/>
      </w:rPr>
      <w:t xml:space="preserve">Carrera 76 No. 34 A – 41, Edificio </w:t>
    </w:r>
    <w:proofErr w:type="spellStart"/>
    <w:r>
      <w:rPr>
        <w:rFonts w:ascii="Tahoma" w:hAnsi="Tahoma"/>
        <w:sz w:val="15"/>
      </w:rPr>
      <w:t>Camburú</w:t>
    </w:r>
    <w:proofErr w:type="spellEnd"/>
    <w:r>
      <w:rPr>
        <w:rFonts w:ascii="Tahoma" w:hAnsi="Tahoma"/>
        <w:sz w:val="15"/>
      </w:rPr>
      <w:t>, Laureles oficina 102</w:t>
    </w:r>
  </w:p>
  <w:p w14:paraId="7A6501D3" w14:textId="77777777" w:rsidR="00714F58" w:rsidRPr="001F0EAA" w:rsidRDefault="00714F58" w:rsidP="00B308ED">
    <w:pPr>
      <w:pStyle w:val="Encabezado"/>
      <w:jc w:val="right"/>
      <w:rPr>
        <w:rFonts w:ascii="Tahoma" w:hAnsi="Tahoma"/>
        <w:sz w:val="15"/>
        <w:lang w:val="es-CO"/>
      </w:rPr>
    </w:pPr>
    <w:r>
      <w:rPr>
        <w:rFonts w:ascii="Tahoma" w:hAnsi="Tahoma"/>
        <w:sz w:val="15"/>
      </w:rPr>
      <w:t xml:space="preserve"> </w:t>
    </w:r>
    <w:r w:rsidR="00A8385D" w:rsidRPr="001F0EAA">
      <w:rPr>
        <w:rFonts w:ascii="Tahoma" w:hAnsi="Tahoma"/>
        <w:sz w:val="15"/>
        <w:lang w:val="es-CO"/>
      </w:rPr>
      <w:t>Celular 320 866 02 16</w:t>
    </w:r>
  </w:p>
  <w:p w14:paraId="1004036D" w14:textId="77777777" w:rsidR="00714F58" w:rsidRPr="00F92348" w:rsidRDefault="00714F58">
    <w:pPr>
      <w:pStyle w:val="Encabezado"/>
      <w:jc w:val="right"/>
      <w:rPr>
        <w:rFonts w:ascii="Tahoma" w:hAnsi="Tahoma"/>
        <w:sz w:val="15"/>
        <w:lang w:val="es-CO"/>
      </w:rPr>
    </w:pPr>
    <w:r w:rsidRPr="00F92348">
      <w:rPr>
        <w:rFonts w:ascii="Tahoma" w:hAnsi="Tahoma"/>
        <w:sz w:val="15"/>
        <w:lang w:val="es-CO"/>
      </w:rPr>
      <w:t xml:space="preserve">email </w:t>
    </w:r>
    <w:r w:rsidR="00F92348">
      <w:rPr>
        <w:rFonts w:ascii="Tahoma" w:hAnsi="Tahoma"/>
        <w:sz w:val="15"/>
        <w:lang w:val="es-CO"/>
      </w:rPr>
      <w:t>yuryvalencia1986</w:t>
    </w:r>
    <w:r w:rsidRPr="00F92348">
      <w:rPr>
        <w:rFonts w:ascii="Tahoma" w:hAnsi="Tahoma"/>
        <w:sz w:val="15"/>
        <w:lang w:val="es-CO"/>
      </w:rPr>
      <w:t>@gmail.com</w:t>
    </w:r>
  </w:p>
  <w:p w14:paraId="0504252C" w14:textId="77777777" w:rsidR="00714F58" w:rsidRDefault="00714F58">
    <w:pPr>
      <w:pStyle w:val="Encabezado"/>
      <w:jc w:val="right"/>
      <w:rPr>
        <w:i/>
        <w:sz w:val="15"/>
      </w:rPr>
    </w:pPr>
    <w:r w:rsidRPr="00F92348">
      <w:rPr>
        <w:rFonts w:ascii="Tahoma" w:hAnsi="Tahoma"/>
        <w:sz w:val="15"/>
        <w:lang w:val="es-CO"/>
      </w:rPr>
      <w:t xml:space="preserve"> </w:t>
    </w:r>
    <w:r>
      <w:rPr>
        <w:rFonts w:ascii="Tahoma" w:hAnsi="Tahoma"/>
        <w:sz w:val="15"/>
      </w:rPr>
      <w:t>Medellín - Colombia</w:t>
    </w:r>
    <w:r>
      <w:rPr>
        <w:i/>
        <w:sz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8093E" w14:textId="77777777" w:rsidR="00632D3D" w:rsidRDefault="00632D3D">
      <w:r>
        <w:separator/>
      </w:r>
    </w:p>
  </w:footnote>
  <w:footnote w:type="continuationSeparator" w:id="0">
    <w:p w14:paraId="36FDA641" w14:textId="77777777" w:rsidR="00632D3D" w:rsidRDefault="0063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EE02" w14:textId="77777777" w:rsidR="00714F58" w:rsidRDefault="00714F58" w:rsidP="00B308ED">
    <w:pPr>
      <w:pStyle w:val="Encabezado"/>
      <w:jc w:val="right"/>
      <w:rPr>
        <w:rStyle w:val="Nmerodepgina"/>
        <w:sz w:val="18"/>
      </w:rPr>
    </w:pPr>
  </w:p>
  <w:p w14:paraId="35E78198" w14:textId="77777777" w:rsidR="00714F58" w:rsidRDefault="00714F58">
    <w:pPr>
      <w:pStyle w:val="Encabezado"/>
      <w:rPr>
        <w:rStyle w:val="Nmerodepgina"/>
        <w:sz w:val="18"/>
      </w:rPr>
    </w:pPr>
  </w:p>
  <w:p w14:paraId="0D6366E9" w14:textId="77777777" w:rsidR="00714F58" w:rsidRDefault="00714F58">
    <w:pPr>
      <w:pStyle w:val="Encabezado"/>
      <w:rPr>
        <w:rStyle w:val="Nmerodepgina"/>
        <w:sz w:val="18"/>
      </w:rPr>
    </w:pPr>
  </w:p>
  <w:p w14:paraId="396FAA8C" w14:textId="77777777" w:rsidR="00714F58" w:rsidRDefault="00714F58" w:rsidP="00B308ED">
    <w:pPr>
      <w:pStyle w:val="Encabezado"/>
      <w:jc w:val="right"/>
      <w:rPr>
        <w:rStyle w:val="Nmerodepgina"/>
        <w:rFonts w:ascii="Algerian" w:hAnsi="Algerian"/>
        <w:b/>
        <w:sz w:val="28"/>
        <w:szCs w:val="28"/>
        <w:u w:val="single"/>
      </w:rPr>
    </w:pPr>
    <w:r w:rsidRPr="00715504">
      <w:rPr>
        <w:rStyle w:val="Nmerodepgina"/>
        <w:rFonts w:ascii="Algerian" w:hAnsi="Algerian"/>
        <w:b/>
        <w:sz w:val="48"/>
        <w:szCs w:val="48"/>
        <w:u w:val="single"/>
      </w:rPr>
      <w:t>P</w:t>
    </w:r>
    <w:r w:rsidRPr="00715504">
      <w:rPr>
        <w:rStyle w:val="Nmerodepgina"/>
        <w:rFonts w:ascii="Algerian" w:hAnsi="Algerian"/>
        <w:b/>
        <w:sz w:val="28"/>
        <w:szCs w:val="28"/>
        <w:u w:val="single"/>
      </w:rPr>
      <w:t>rieto</w:t>
    </w:r>
    <w:r>
      <w:rPr>
        <w:rStyle w:val="Nmerodepgina"/>
        <w:rFonts w:ascii="Algerian" w:hAnsi="Algerian"/>
        <w:b/>
        <w:sz w:val="28"/>
        <w:szCs w:val="28"/>
        <w:u w:val="single"/>
      </w:rPr>
      <w:t xml:space="preserve"> &amp;</w:t>
    </w:r>
    <w:r w:rsidRPr="00715504">
      <w:rPr>
        <w:rStyle w:val="Nmerodepgina"/>
        <w:rFonts w:ascii="Algerian" w:hAnsi="Algerian"/>
        <w:b/>
        <w:sz w:val="32"/>
        <w:szCs w:val="32"/>
        <w:u w:val="single"/>
      </w:rPr>
      <w:t xml:space="preserve"> </w:t>
    </w:r>
    <w:r w:rsidRPr="00715504">
      <w:rPr>
        <w:rStyle w:val="Nmerodepgina"/>
        <w:rFonts w:ascii="Algerian" w:hAnsi="Algerian"/>
        <w:b/>
        <w:sz w:val="48"/>
        <w:szCs w:val="48"/>
        <w:u w:val="single"/>
      </w:rPr>
      <w:t>Q</w:t>
    </w:r>
    <w:r w:rsidRPr="00715504">
      <w:rPr>
        <w:rStyle w:val="Nmerodepgina"/>
        <w:rFonts w:ascii="Algerian" w:hAnsi="Algerian"/>
        <w:b/>
        <w:sz w:val="28"/>
        <w:szCs w:val="28"/>
        <w:u w:val="single"/>
      </w:rPr>
      <w:t>uintero</w:t>
    </w:r>
  </w:p>
  <w:p w14:paraId="0BEE95A7" w14:textId="77777777" w:rsidR="00714F58" w:rsidRDefault="00714F58" w:rsidP="00B308ED">
    <w:pPr>
      <w:pStyle w:val="Encabezado"/>
      <w:jc w:val="right"/>
      <w:rPr>
        <w:rStyle w:val="Nmerodepgina"/>
        <w:rFonts w:ascii="Baskerville Old Face" w:hAnsi="Baskerville Old Face"/>
        <w:sz w:val="22"/>
        <w:szCs w:val="22"/>
        <w:u w:val="single"/>
      </w:rPr>
    </w:pPr>
    <w:r w:rsidRPr="00F85BCD">
      <w:rPr>
        <w:rStyle w:val="Nmerodepgina"/>
        <w:rFonts w:ascii="Baskerville Old Face" w:hAnsi="Baskerville Old Face"/>
        <w:sz w:val="22"/>
        <w:szCs w:val="22"/>
        <w:u w:val="single"/>
      </w:rPr>
      <w:t>Abogados</w:t>
    </w:r>
  </w:p>
  <w:p w14:paraId="5AEFE482" w14:textId="77777777" w:rsidR="00714F58" w:rsidRPr="007C79FA" w:rsidRDefault="00714F58" w:rsidP="00B308ED">
    <w:pPr>
      <w:pStyle w:val="Encabezado"/>
      <w:pBdr>
        <w:bottom w:val="single" w:sz="6" w:space="2" w:color="000000"/>
      </w:pBdr>
      <w:jc w:val="right"/>
      <w:rPr>
        <w:rStyle w:val="Nmerodepgina"/>
        <w:rFonts w:ascii="Tahoma" w:hAnsi="Tahoma"/>
        <w:b/>
        <w:sz w:val="16"/>
        <w:szCs w:val="16"/>
      </w:rPr>
    </w:pPr>
  </w:p>
  <w:p w14:paraId="401E3BF3" w14:textId="77777777" w:rsidR="00714F58" w:rsidRDefault="00714F58">
    <w:pPr>
      <w:pStyle w:val="Encabezado"/>
      <w:jc w:val="right"/>
      <w:rPr>
        <w:sz w:val="18"/>
      </w:rPr>
    </w:pPr>
  </w:p>
  <w:p w14:paraId="62EEA241" w14:textId="77777777" w:rsidR="00714F58" w:rsidRDefault="00714F58">
    <w:pPr>
      <w:pStyle w:val="Encabezado"/>
      <w:rPr>
        <w:rStyle w:val="Nmerodepgin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F98"/>
    <w:multiLevelType w:val="hybridMultilevel"/>
    <w:tmpl w:val="B5981D02"/>
    <w:lvl w:ilvl="0" w:tplc="4648B072">
      <w:start w:val="2"/>
      <w:numFmt w:val="decimal"/>
      <w:lvlText w:val="%1"/>
      <w:lvlJc w:val="left"/>
      <w:pPr>
        <w:ind w:left="144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43334"/>
    <w:multiLevelType w:val="hybridMultilevel"/>
    <w:tmpl w:val="4FC0FE7C"/>
    <w:lvl w:ilvl="0" w:tplc="A48889A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7E1"/>
    <w:multiLevelType w:val="hybridMultilevel"/>
    <w:tmpl w:val="05B2D8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536F"/>
    <w:multiLevelType w:val="hybridMultilevel"/>
    <w:tmpl w:val="1FAA35F0"/>
    <w:lvl w:ilvl="0" w:tplc="A732C18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66E3"/>
    <w:multiLevelType w:val="hybridMultilevel"/>
    <w:tmpl w:val="4BF4390A"/>
    <w:lvl w:ilvl="0" w:tplc="8FD698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370E"/>
    <w:multiLevelType w:val="hybridMultilevel"/>
    <w:tmpl w:val="8D928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9750A"/>
    <w:multiLevelType w:val="hybridMultilevel"/>
    <w:tmpl w:val="8FB6A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4CE0"/>
    <w:multiLevelType w:val="hybridMultilevel"/>
    <w:tmpl w:val="9B50C02C"/>
    <w:lvl w:ilvl="0" w:tplc="6BB81316">
      <w:start w:val="2022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  <w:b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E7234"/>
    <w:multiLevelType w:val="hybridMultilevel"/>
    <w:tmpl w:val="1CAA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7B31"/>
    <w:multiLevelType w:val="hybridMultilevel"/>
    <w:tmpl w:val="8BE08F06"/>
    <w:lvl w:ilvl="0" w:tplc="95661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A68BF"/>
    <w:multiLevelType w:val="hybridMultilevel"/>
    <w:tmpl w:val="85441F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40412"/>
    <w:multiLevelType w:val="hybridMultilevel"/>
    <w:tmpl w:val="1692272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A545E"/>
    <w:multiLevelType w:val="hybridMultilevel"/>
    <w:tmpl w:val="B3D2FC40"/>
    <w:lvl w:ilvl="0" w:tplc="E45670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61583"/>
    <w:multiLevelType w:val="hybridMultilevel"/>
    <w:tmpl w:val="ACB412B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54DE35D2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3C75"/>
    <w:multiLevelType w:val="hybridMultilevel"/>
    <w:tmpl w:val="26D8ABDE"/>
    <w:lvl w:ilvl="0" w:tplc="6BB81316">
      <w:start w:val="2022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B25C3"/>
    <w:multiLevelType w:val="multilevel"/>
    <w:tmpl w:val="A74CA08A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2DD71BA"/>
    <w:multiLevelType w:val="hybridMultilevel"/>
    <w:tmpl w:val="8B3CE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71218"/>
    <w:multiLevelType w:val="hybridMultilevel"/>
    <w:tmpl w:val="694E5792"/>
    <w:lvl w:ilvl="0" w:tplc="54DE35D2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D5586"/>
    <w:multiLevelType w:val="hybridMultilevel"/>
    <w:tmpl w:val="2C38E982"/>
    <w:lvl w:ilvl="0" w:tplc="B1F0DB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878C1"/>
    <w:multiLevelType w:val="hybridMultilevel"/>
    <w:tmpl w:val="58648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72F9E"/>
    <w:multiLevelType w:val="hybridMultilevel"/>
    <w:tmpl w:val="6660F17C"/>
    <w:lvl w:ilvl="0" w:tplc="2AA672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B1FD0"/>
    <w:multiLevelType w:val="hybridMultilevel"/>
    <w:tmpl w:val="43DA623E"/>
    <w:lvl w:ilvl="0" w:tplc="4DCA8C26">
      <w:start w:val="1"/>
      <w:numFmt w:val="lowerLetter"/>
      <w:lvlText w:val="%1."/>
      <w:lvlJc w:val="left"/>
      <w:pPr>
        <w:ind w:left="1800" w:hanging="360"/>
      </w:pPr>
      <w:rPr>
        <w:rFonts w:eastAsia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4"/>
  </w:num>
  <w:num w:numId="5">
    <w:abstractNumId w:val="9"/>
  </w:num>
  <w:num w:numId="6">
    <w:abstractNumId w:val="20"/>
  </w:num>
  <w:num w:numId="7">
    <w:abstractNumId w:val="3"/>
  </w:num>
  <w:num w:numId="8">
    <w:abstractNumId w:val="15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21"/>
  </w:num>
  <w:num w:numId="15">
    <w:abstractNumId w:val="5"/>
  </w:num>
  <w:num w:numId="16">
    <w:abstractNumId w:val="19"/>
  </w:num>
  <w:num w:numId="17">
    <w:abstractNumId w:val="18"/>
  </w:num>
  <w:num w:numId="18">
    <w:abstractNumId w:val="13"/>
  </w:num>
  <w:num w:numId="19">
    <w:abstractNumId w:val="16"/>
  </w:num>
  <w:num w:numId="20">
    <w:abstractNumId w:val="6"/>
  </w:num>
  <w:num w:numId="21">
    <w:abstractNumId w:val="17"/>
  </w:num>
  <w:num w:numId="2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55"/>
    <w:rsid w:val="000017F2"/>
    <w:rsid w:val="00004A57"/>
    <w:rsid w:val="00006946"/>
    <w:rsid w:val="00006BC9"/>
    <w:rsid w:val="00032759"/>
    <w:rsid w:val="00032EBC"/>
    <w:rsid w:val="00034359"/>
    <w:rsid w:val="0003587A"/>
    <w:rsid w:val="00040DEE"/>
    <w:rsid w:val="00047AA4"/>
    <w:rsid w:val="00050225"/>
    <w:rsid w:val="000519AD"/>
    <w:rsid w:val="000573B8"/>
    <w:rsid w:val="00064560"/>
    <w:rsid w:val="000656A7"/>
    <w:rsid w:val="00065F51"/>
    <w:rsid w:val="00066F71"/>
    <w:rsid w:val="00075A88"/>
    <w:rsid w:val="000764C4"/>
    <w:rsid w:val="00081508"/>
    <w:rsid w:val="0008228D"/>
    <w:rsid w:val="00082D7E"/>
    <w:rsid w:val="000847AA"/>
    <w:rsid w:val="00086A61"/>
    <w:rsid w:val="00096008"/>
    <w:rsid w:val="00097546"/>
    <w:rsid w:val="00097C85"/>
    <w:rsid w:val="000A0DEC"/>
    <w:rsid w:val="000A482B"/>
    <w:rsid w:val="000A768A"/>
    <w:rsid w:val="000B43E8"/>
    <w:rsid w:val="000B6FCD"/>
    <w:rsid w:val="000B7E30"/>
    <w:rsid w:val="000D4193"/>
    <w:rsid w:val="000D5A88"/>
    <w:rsid w:val="000D71B6"/>
    <w:rsid w:val="00102E19"/>
    <w:rsid w:val="00105697"/>
    <w:rsid w:val="00110C21"/>
    <w:rsid w:val="0011723E"/>
    <w:rsid w:val="001248AF"/>
    <w:rsid w:val="001271A4"/>
    <w:rsid w:val="001301A4"/>
    <w:rsid w:val="00132321"/>
    <w:rsid w:val="0013446E"/>
    <w:rsid w:val="00135EAE"/>
    <w:rsid w:val="00136D72"/>
    <w:rsid w:val="00140050"/>
    <w:rsid w:val="00140D96"/>
    <w:rsid w:val="00141F11"/>
    <w:rsid w:val="00143ABA"/>
    <w:rsid w:val="0014467D"/>
    <w:rsid w:val="00147045"/>
    <w:rsid w:val="001471DC"/>
    <w:rsid w:val="001510EA"/>
    <w:rsid w:val="0015566B"/>
    <w:rsid w:val="00161B6E"/>
    <w:rsid w:val="0017048B"/>
    <w:rsid w:val="00170E7E"/>
    <w:rsid w:val="00171284"/>
    <w:rsid w:val="00172C9A"/>
    <w:rsid w:val="00173623"/>
    <w:rsid w:val="0017601A"/>
    <w:rsid w:val="00176716"/>
    <w:rsid w:val="001809CD"/>
    <w:rsid w:val="00180B91"/>
    <w:rsid w:val="00180C67"/>
    <w:rsid w:val="00181360"/>
    <w:rsid w:val="00182FEA"/>
    <w:rsid w:val="001872B6"/>
    <w:rsid w:val="001900AD"/>
    <w:rsid w:val="00192BFD"/>
    <w:rsid w:val="00195C3A"/>
    <w:rsid w:val="001A23D8"/>
    <w:rsid w:val="001A67A5"/>
    <w:rsid w:val="001B42D7"/>
    <w:rsid w:val="001B5359"/>
    <w:rsid w:val="001B673E"/>
    <w:rsid w:val="001C0B7D"/>
    <w:rsid w:val="001C1FCB"/>
    <w:rsid w:val="001D19DB"/>
    <w:rsid w:val="001E26B9"/>
    <w:rsid w:val="001F0EAA"/>
    <w:rsid w:val="001F6027"/>
    <w:rsid w:val="0020454D"/>
    <w:rsid w:val="00220DA2"/>
    <w:rsid w:val="002222ED"/>
    <w:rsid w:val="00222753"/>
    <w:rsid w:val="00223E89"/>
    <w:rsid w:val="0022516F"/>
    <w:rsid w:val="00225335"/>
    <w:rsid w:val="002277DA"/>
    <w:rsid w:val="00230B63"/>
    <w:rsid w:val="00232818"/>
    <w:rsid w:val="002328CF"/>
    <w:rsid w:val="00233E16"/>
    <w:rsid w:val="00234C21"/>
    <w:rsid w:val="00237761"/>
    <w:rsid w:val="00237B0C"/>
    <w:rsid w:val="002447BC"/>
    <w:rsid w:val="00256108"/>
    <w:rsid w:val="00256BC7"/>
    <w:rsid w:val="002628CE"/>
    <w:rsid w:val="00270C1D"/>
    <w:rsid w:val="00273734"/>
    <w:rsid w:val="002768AA"/>
    <w:rsid w:val="0027798F"/>
    <w:rsid w:val="00280246"/>
    <w:rsid w:val="00285649"/>
    <w:rsid w:val="002876AE"/>
    <w:rsid w:val="0029168C"/>
    <w:rsid w:val="00296DE1"/>
    <w:rsid w:val="00297A9C"/>
    <w:rsid w:val="002A08AB"/>
    <w:rsid w:val="002A1A78"/>
    <w:rsid w:val="002B1AD2"/>
    <w:rsid w:val="002B7079"/>
    <w:rsid w:val="002C2038"/>
    <w:rsid w:val="002C4227"/>
    <w:rsid w:val="002D0342"/>
    <w:rsid w:val="002D0E64"/>
    <w:rsid w:val="002D6B2C"/>
    <w:rsid w:val="002D76A5"/>
    <w:rsid w:val="002E4B7D"/>
    <w:rsid w:val="002E5316"/>
    <w:rsid w:val="002F0223"/>
    <w:rsid w:val="002F026C"/>
    <w:rsid w:val="002F281B"/>
    <w:rsid w:val="00303B91"/>
    <w:rsid w:val="00305F77"/>
    <w:rsid w:val="003072EF"/>
    <w:rsid w:val="0031023C"/>
    <w:rsid w:val="003118BA"/>
    <w:rsid w:val="00311F6C"/>
    <w:rsid w:val="00314D2E"/>
    <w:rsid w:val="00315041"/>
    <w:rsid w:val="003214DD"/>
    <w:rsid w:val="003262CE"/>
    <w:rsid w:val="00331DA0"/>
    <w:rsid w:val="00336348"/>
    <w:rsid w:val="003446AE"/>
    <w:rsid w:val="003454AC"/>
    <w:rsid w:val="003454BB"/>
    <w:rsid w:val="00346660"/>
    <w:rsid w:val="00350258"/>
    <w:rsid w:val="00355954"/>
    <w:rsid w:val="00356D53"/>
    <w:rsid w:val="00357FA9"/>
    <w:rsid w:val="003636DA"/>
    <w:rsid w:val="00367FD5"/>
    <w:rsid w:val="00370F41"/>
    <w:rsid w:val="00371471"/>
    <w:rsid w:val="0037290F"/>
    <w:rsid w:val="003763A3"/>
    <w:rsid w:val="00376882"/>
    <w:rsid w:val="00380142"/>
    <w:rsid w:val="00383A8E"/>
    <w:rsid w:val="0038699A"/>
    <w:rsid w:val="0038790E"/>
    <w:rsid w:val="003A2C96"/>
    <w:rsid w:val="003A61BF"/>
    <w:rsid w:val="003B1B82"/>
    <w:rsid w:val="003B31CB"/>
    <w:rsid w:val="003B3F94"/>
    <w:rsid w:val="003B4AA3"/>
    <w:rsid w:val="003C605E"/>
    <w:rsid w:val="003C69AE"/>
    <w:rsid w:val="003E04BB"/>
    <w:rsid w:val="003E05CA"/>
    <w:rsid w:val="003E224F"/>
    <w:rsid w:val="003E4D65"/>
    <w:rsid w:val="003E6DBB"/>
    <w:rsid w:val="003E7767"/>
    <w:rsid w:val="003F193A"/>
    <w:rsid w:val="003F1F2B"/>
    <w:rsid w:val="003F4FE4"/>
    <w:rsid w:val="003F78E0"/>
    <w:rsid w:val="0040271D"/>
    <w:rsid w:val="00404680"/>
    <w:rsid w:val="00405B7A"/>
    <w:rsid w:val="00406A7F"/>
    <w:rsid w:val="0040705E"/>
    <w:rsid w:val="00410C09"/>
    <w:rsid w:val="0042185C"/>
    <w:rsid w:val="00421EFD"/>
    <w:rsid w:val="0042340A"/>
    <w:rsid w:val="004235EB"/>
    <w:rsid w:val="0042507C"/>
    <w:rsid w:val="004301EE"/>
    <w:rsid w:val="00432775"/>
    <w:rsid w:val="004329FF"/>
    <w:rsid w:val="004330E8"/>
    <w:rsid w:val="00434E66"/>
    <w:rsid w:val="0044158C"/>
    <w:rsid w:val="00445B57"/>
    <w:rsid w:val="00445BA3"/>
    <w:rsid w:val="00447A2B"/>
    <w:rsid w:val="00450445"/>
    <w:rsid w:val="00452659"/>
    <w:rsid w:val="0045465B"/>
    <w:rsid w:val="00456ED2"/>
    <w:rsid w:val="004643A7"/>
    <w:rsid w:val="00467E8E"/>
    <w:rsid w:val="0047337C"/>
    <w:rsid w:val="0047352F"/>
    <w:rsid w:val="00473D86"/>
    <w:rsid w:val="004757E9"/>
    <w:rsid w:val="00477A9F"/>
    <w:rsid w:val="00493D3B"/>
    <w:rsid w:val="00495422"/>
    <w:rsid w:val="004969B3"/>
    <w:rsid w:val="0049729C"/>
    <w:rsid w:val="004A2A59"/>
    <w:rsid w:val="004A5511"/>
    <w:rsid w:val="004A74AF"/>
    <w:rsid w:val="004A7C3D"/>
    <w:rsid w:val="004B06AB"/>
    <w:rsid w:val="004B39E5"/>
    <w:rsid w:val="004B592C"/>
    <w:rsid w:val="004B7757"/>
    <w:rsid w:val="004C260C"/>
    <w:rsid w:val="004C50B3"/>
    <w:rsid w:val="004D0BCE"/>
    <w:rsid w:val="004D1E56"/>
    <w:rsid w:val="004D4DE1"/>
    <w:rsid w:val="004D69D5"/>
    <w:rsid w:val="004E009E"/>
    <w:rsid w:val="004E16A3"/>
    <w:rsid w:val="004E6CF1"/>
    <w:rsid w:val="004F6476"/>
    <w:rsid w:val="004F7CA7"/>
    <w:rsid w:val="0050491B"/>
    <w:rsid w:val="005130AA"/>
    <w:rsid w:val="0051512F"/>
    <w:rsid w:val="00521E9B"/>
    <w:rsid w:val="00527A7B"/>
    <w:rsid w:val="00527FA0"/>
    <w:rsid w:val="00537220"/>
    <w:rsid w:val="005471A7"/>
    <w:rsid w:val="00553FA1"/>
    <w:rsid w:val="00555119"/>
    <w:rsid w:val="0055516D"/>
    <w:rsid w:val="00557F9A"/>
    <w:rsid w:val="00566C29"/>
    <w:rsid w:val="00580056"/>
    <w:rsid w:val="00587463"/>
    <w:rsid w:val="00587A33"/>
    <w:rsid w:val="00587DEF"/>
    <w:rsid w:val="005A1C7D"/>
    <w:rsid w:val="005A1CFB"/>
    <w:rsid w:val="005A7ACC"/>
    <w:rsid w:val="005B785E"/>
    <w:rsid w:val="005C192C"/>
    <w:rsid w:val="005C6064"/>
    <w:rsid w:val="005C7009"/>
    <w:rsid w:val="005C7CEC"/>
    <w:rsid w:val="005C7D56"/>
    <w:rsid w:val="005D138B"/>
    <w:rsid w:val="005D54DB"/>
    <w:rsid w:val="005D6F15"/>
    <w:rsid w:val="005E26C5"/>
    <w:rsid w:val="005E465B"/>
    <w:rsid w:val="005E58DB"/>
    <w:rsid w:val="005E5C9F"/>
    <w:rsid w:val="005E63E8"/>
    <w:rsid w:val="005E6D12"/>
    <w:rsid w:val="005F13FF"/>
    <w:rsid w:val="005F2B03"/>
    <w:rsid w:val="005F2FBC"/>
    <w:rsid w:val="005F560F"/>
    <w:rsid w:val="005F7232"/>
    <w:rsid w:val="00606866"/>
    <w:rsid w:val="00610167"/>
    <w:rsid w:val="00611B2F"/>
    <w:rsid w:val="006177CD"/>
    <w:rsid w:val="00620968"/>
    <w:rsid w:val="006225FA"/>
    <w:rsid w:val="006250BE"/>
    <w:rsid w:val="00632D3D"/>
    <w:rsid w:val="006338C7"/>
    <w:rsid w:val="0063498B"/>
    <w:rsid w:val="00636155"/>
    <w:rsid w:val="00636B39"/>
    <w:rsid w:val="00640553"/>
    <w:rsid w:val="00642856"/>
    <w:rsid w:val="006433D4"/>
    <w:rsid w:val="00643BF6"/>
    <w:rsid w:val="00653987"/>
    <w:rsid w:val="006566DC"/>
    <w:rsid w:val="00661FCA"/>
    <w:rsid w:val="006752B2"/>
    <w:rsid w:val="006763B2"/>
    <w:rsid w:val="006812AB"/>
    <w:rsid w:val="006944A8"/>
    <w:rsid w:val="0069550C"/>
    <w:rsid w:val="006972F4"/>
    <w:rsid w:val="006A03FC"/>
    <w:rsid w:val="006A3024"/>
    <w:rsid w:val="006A6BE2"/>
    <w:rsid w:val="006B0A18"/>
    <w:rsid w:val="006B32BF"/>
    <w:rsid w:val="006C00F1"/>
    <w:rsid w:val="006C09AA"/>
    <w:rsid w:val="006D7D6F"/>
    <w:rsid w:val="006E0A65"/>
    <w:rsid w:val="006E380D"/>
    <w:rsid w:val="006F5E92"/>
    <w:rsid w:val="006F609F"/>
    <w:rsid w:val="00706A7B"/>
    <w:rsid w:val="00713D6A"/>
    <w:rsid w:val="00714F58"/>
    <w:rsid w:val="00722BF7"/>
    <w:rsid w:val="00723976"/>
    <w:rsid w:val="00733466"/>
    <w:rsid w:val="007373C9"/>
    <w:rsid w:val="00744315"/>
    <w:rsid w:val="00745117"/>
    <w:rsid w:val="00746B02"/>
    <w:rsid w:val="0075053C"/>
    <w:rsid w:val="0075079A"/>
    <w:rsid w:val="00754E0B"/>
    <w:rsid w:val="00761A84"/>
    <w:rsid w:val="00761D9A"/>
    <w:rsid w:val="00772791"/>
    <w:rsid w:val="00772E43"/>
    <w:rsid w:val="0077526A"/>
    <w:rsid w:val="00781A46"/>
    <w:rsid w:val="007953D1"/>
    <w:rsid w:val="007B48AF"/>
    <w:rsid w:val="007C06B2"/>
    <w:rsid w:val="007D4CD4"/>
    <w:rsid w:val="007E74C9"/>
    <w:rsid w:val="007E79AC"/>
    <w:rsid w:val="007F5212"/>
    <w:rsid w:val="007F7602"/>
    <w:rsid w:val="007F78B6"/>
    <w:rsid w:val="00806E09"/>
    <w:rsid w:val="00815927"/>
    <w:rsid w:val="008252C0"/>
    <w:rsid w:val="00832E92"/>
    <w:rsid w:val="00835235"/>
    <w:rsid w:val="00851F97"/>
    <w:rsid w:val="008523BD"/>
    <w:rsid w:val="00853FF6"/>
    <w:rsid w:val="00855437"/>
    <w:rsid w:val="008568FE"/>
    <w:rsid w:val="00862B61"/>
    <w:rsid w:val="00862CC2"/>
    <w:rsid w:val="00864401"/>
    <w:rsid w:val="0086626A"/>
    <w:rsid w:val="008716AA"/>
    <w:rsid w:val="00872E3E"/>
    <w:rsid w:val="0087691E"/>
    <w:rsid w:val="00882290"/>
    <w:rsid w:val="008840CF"/>
    <w:rsid w:val="00885079"/>
    <w:rsid w:val="008946C0"/>
    <w:rsid w:val="008B35CF"/>
    <w:rsid w:val="008C2C41"/>
    <w:rsid w:val="008C2E38"/>
    <w:rsid w:val="008D4DA8"/>
    <w:rsid w:val="008E522B"/>
    <w:rsid w:val="008F0E56"/>
    <w:rsid w:val="008F2133"/>
    <w:rsid w:val="008F60F5"/>
    <w:rsid w:val="008F73A2"/>
    <w:rsid w:val="009008EB"/>
    <w:rsid w:val="00900F26"/>
    <w:rsid w:val="00904D5B"/>
    <w:rsid w:val="00906AC7"/>
    <w:rsid w:val="009070AF"/>
    <w:rsid w:val="0091379E"/>
    <w:rsid w:val="009143E8"/>
    <w:rsid w:val="009146CC"/>
    <w:rsid w:val="009152F9"/>
    <w:rsid w:val="00917B43"/>
    <w:rsid w:val="009240B1"/>
    <w:rsid w:val="00931FA6"/>
    <w:rsid w:val="00933BA0"/>
    <w:rsid w:val="009354B4"/>
    <w:rsid w:val="00935F2E"/>
    <w:rsid w:val="0093739C"/>
    <w:rsid w:val="009446AB"/>
    <w:rsid w:val="0094545C"/>
    <w:rsid w:val="00947FB9"/>
    <w:rsid w:val="00957ACD"/>
    <w:rsid w:val="0096430A"/>
    <w:rsid w:val="00966AC4"/>
    <w:rsid w:val="0097378F"/>
    <w:rsid w:val="00973D45"/>
    <w:rsid w:val="00973D63"/>
    <w:rsid w:val="00982E9D"/>
    <w:rsid w:val="0098491F"/>
    <w:rsid w:val="00985E28"/>
    <w:rsid w:val="00987667"/>
    <w:rsid w:val="00991AA8"/>
    <w:rsid w:val="009974AC"/>
    <w:rsid w:val="009A07DA"/>
    <w:rsid w:val="009A0975"/>
    <w:rsid w:val="009A15CD"/>
    <w:rsid w:val="009A47E1"/>
    <w:rsid w:val="009A6FCF"/>
    <w:rsid w:val="009B39CA"/>
    <w:rsid w:val="009B5A03"/>
    <w:rsid w:val="009C1392"/>
    <w:rsid w:val="009C1A2E"/>
    <w:rsid w:val="009C33F6"/>
    <w:rsid w:val="009C7AF8"/>
    <w:rsid w:val="009D2FBE"/>
    <w:rsid w:val="009D3DE3"/>
    <w:rsid w:val="009E1205"/>
    <w:rsid w:val="009E2FF7"/>
    <w:rsid w:val="009E42FA"/>
    <w:rsid w:val="009E5F7A"/>
    <w:rsid w:val="009F160D"/>
    <w:rsid w:val="009F3538"/>
    <w:rsid w:val="009F3C70"/>
    <w:rsid w:val="00A02F06"/>
    <w:rsid w:val="00A0388B"/>
    <w:rsid w:val="00A07341"/>
    <w:rsid w:val="00A25C97"/>
    <w:rsid w:val="00A30ED0"/>
    <w:rsid w:val="00A31EBF"/>
    <w:rsid w:val="00A34444"/>
    <w:rsid w:val="00A348DA"/>
    <w:rsid w:val="00A370B9"/>
    <w:rsid w:val="00A4043C"/>
    <w:rsid w:val="00A470F2"/>
    <w:rsid w:val="00A646BC"/>
    <w:rsid w:val="00A66EFD"/>
    <w:rsid w:val="00A6706A"/>
    <w:rsid w:val="00A76776"/>
    <w:rsid w:val="00A77141"/>
    <w:rsid w:val="00A8385D"/>
    <w:rsid w:val="00A84010"/>
    <w:rsid w:val="00A868CB"/>
    <w:rsid w:val="00A901F6"/>
    <w:rsid w:val="00A92D1E"/>
    <w:rsid w:val="00A95055"/>
    <w:rsid w:val="00A9698F"/>
    <w:rsid w:val="00A96EC1"/>
    <w:rsid w:val="00A9786A"/>
    <w:rsid w:val="00AA5D54"/>
    <w:rsid w:val="00AA7A29"/>
    <w:rsid w:val="00AB0631"/>
    <w:rsid w:val="00AB5E8A"/>
    <w:rsid w:val="00AC15CE"/>
    <w:rsid w:val="00AC1EF4"/>
    <w:rsid w:val="00AC264F"/>
    <w:rsid w:val="00AC2DC6"/>
    <w:rsid w:val="00AC2E13"/>
    <w:rsid w:val="00AC38A1"/>
    <w:rsid w:val="00AC5791"/>
    <w:rsid w:val="00AD153C"/>
    <w:rsid w:val="00AD62CF"/>
    <w:rsid w:val="00AE4081"/>
    <w:rsid w:val="00AE41BD"/>
    <w:rsid w:val="00AE5253"/>
    <w:rsid w:val="00AF5353"/>
    <w:rsid w:val="00B06F05"/>
    <w:rsid w:val="00B073EF"/>
    <w:rsid w:val="00B12BA7"/>
    <w:rsid w:val="00B13EC0"/>
    <w:rsid w:val="00B13FAE"/>
    <w:rsid w:val="00B20747"/>
    <w:rsid w:val="00B21381"/>
    <w:rsid w:val="00B2423F"/>
    <w:rsid w:val="00B25290"/>
    <w:rsid w:val="00B308ED"/>
    <w:rsid w:val="00B32AEA"/>
    <w:rsid w:val="00B46887"/>
    <w:rsid w:val="00B52A26"/>
    <w:rsid w:val="00B531F4"/>
    <w:rsid w:val="00B57329"/>
    <w:rsid w:val="00B60BAA"/>
    <w:rsid w:val="00B61249"/>
    <w:rsid w:val="00B61D52"/>
    <w:rsid w:val="00B67DC5"/>
    <w:rsid w:val="00B767BC"/>
    <w:rsid w:val="00B76B25"/>
    <w:rsid w:val="00B778C4"/>
    <w:rsid w:val="00B8120F"/>
    <w:rsid w:val="00B82A6A"/>
    <w:rsid w:val="00B83E74"/>
    <w:rsid w:val="00B84F40"/>
    <w:rsid w:val="00B85F10"/>
    <w:rsid w:val="00B8740F"/>
    <w:rsid w:val="00B91A3F"/>
    <w:rsid w:val="00B9396D"/>
    <w:rsid w:val="00B93C6D"/>
    <w:rsid w:val="00B95165"/>
    <w:rsid w:val="00B979EA"/>
    <w:rsid w:val="00BA1666"/>
    <w:rsid w:val="00BA20D5"/>
    <w:rsid w:val="00BA21C3"/>
    <w:rsid w:val="00BA2B80"/>
    <w:rsid w:val="00BB1C00"/>
    <w:rsid w:val="00BB1FA3"/>
    <w:rsid w:val="00BB2E5C"/>
    <w:rsid w:val="00BB3BE1"/>
    <w:rsid w:val="00BB5DC7"/>
    <w:rsid w:val="00BB79A4"/>
    <w:rsid w:val="00BB7E5C"/>
    <w:rsid w:val="00BC287D"/>
    <w:rsid w:val="00BC6E3C"/>
    <w:rsid w:val="00BD6091"/>
    <w:rsid w:val="00BE2123"/>
    <w:rsid w:val="00BF4B50"/>
    <w:rsid w:val="00BF7216"/>
    <w:rsid w:val="00C00DA5"/>
    <w:rsid w:val="00C010A1"/>
    <w:rsid w:val="00C02A95"/>
    <w:rsid w:val="00C062D3"/>
    <w:rsid w:val="00C10CF5"/>
    <w:rsid w:val="00C160F2"/>
    <w:rsid w:val="00C2055C"/>
    <w:rsid w:val="00C22E86"/>
    <w:rsid w:val="00C23515"/>
    <w:rsid w:val="00C23B1F"/>
    <w:rsid w:val="00C361E4"/>
    <w:rsid w:val="00C374E7"/>
    <w:rsid w:val="00C4259A"/>
    <w:rsid w:val="00C448C4"/>
    <w:rsid w:val="00C46982"/>
    <w:rsid w:val="00C4769D"/>
    <w:rsid w:val="00C47A55"/>
    <w:rsid w:val="00C50282"/>
    <w:rsid w:val="00C51CDD"/>
    <w:rsid w:val="00C521E2"/>
    <w:rsid w:val="00C52AA3"/>
    <w:rsid w:val="00C569DC"/>
    <w:rsid w:val="00C62187"/>
    <w:rsid w:val="00C62C84"/>
    <w:rsid w:val="00C639CF"/>
    <w:rsid w:val="00C65BAC"/>
    <w:rsid w:val="00C67A05"/>
    <w:rsid w:val="00C70129"/>
    <w:rsid w:val="00C71E1C"/>
    <w:rsid w:val="00C72089"/>
    <w:rsid w:val="00C76422"/>
    <w:rsid w:val="00C810D0"/>
    <w:rsid w:val="00C817BF"/>
    <w:rsid w:val="00C9036B"/>
    <w:rsid w:val="00C91F8E"/>
    <w:rsid w:val="00CA1033"/>
    <w:rsid w:val="00CA2917"/>
    <w:rsid w:val="00CA4252"/>
    <w:rsid w:val="00CA5E92"/>
    <w:rsid w:val="00CB0446"/>
    <w:rsid w:val="00CB0DF7"/>
    <w:rsid w:val="00CB11E2"/>
    <w:rsid w:val="00CB674B"/>
    <w:rsid w:val="00CB7166"/>
    <w:rsid w:val="00CC36D5"/>
    <w:rsid w:val="00CC53B6"/>
    <w:rsid w:val="00CC5AF2"/>
    <w:rsid w:val="00CC796E"/>
    <w:rsid w:val="00CD0211"/>
    <w:rsid w:val="00CD411C"/>
    <w:rsid w:val="00CD5679"/>
    <w:rsid w:val="00CD603E"/>
    <w:rsid w:val="00CE11ED"/>
    <w:rsid w:val="00CE6B52"/>
    <w:rsid w:val="00CE7E95"/>
    <w:rsid w:val="00CF445B"/>
    <w:rsid w:val="00D07252"/>
    <w:rsid w:val="00D11881"/>
    <w:rsid w:val="00D1502F"/>
    <w:rsid w:val="00D156EB"/>
    <w:rsid w:val="00D20E76"/>
    <w:rsid w:val="00D21018"/>
    <w:rsid w:val="00D24590"/>
    <w:rsid w:val="00D370C7"/>
    <w:rsid w:val="00D40574"/>
    <w:rsid w:val="00D406DE"/>
    <w:rsid w:val="00D42AD8"/>
    <w:rsid w:val="00D42E25"/>
    <w:rsid w:val="00D44618"/>
    <w:rsid w:val="00D456FF"/>
    <w:rsid w:val="00D46A83"/>
    <w:rsid w:val="00D46C4A"/>
    <w:rsid w:val="00D503FA"/>
    <w:rsid w:val="00D52583"/>
    <w:rsid w:val="00D52F19"/>
    <w:rsid w:val="00D5320A"/>
    <w:rsid w:val="00D544BF"/>
    <w:rsid w:val="00D56571"/>
    <w:rsid w:val="00D646A2"/>
    <w:rsid w:val="00D66FE2"/>
    <w:rsid w:val="00D77D24"/>
    <w:rsid w:val="00D92D04"/>
    <w:rsid w:val="00D94FB6"/>
    <w:rsid w:val="00D95BD4"/>
    <w:rsid w:val="00D96BE7"/>
    <w:rsid w:val="00DA524C"/>
    <w:rsid w:val="00DB06F5"/>
    <w:rsid w:val="00DB18E9"/>
    <w:rsid w:val="00DB56D6"/>
    <w:rsid w:val="00DB7E3D"/>
    <w:rsid w:val="00DC7785"/>
    <w:rsid w:val="00DD09AA"/>
    <w:rsid w:val="00DD39AA"/>
    <w:rsid w:val="00DD55F0"/>
    <w:rsid w:val="00DD730D"/>
    <w:rsid w:val="00DE1EDE"/>
    <w:rsid w:val="00DE4298"/>
    <w:rsid w:val="00DF239F"/>
    <w:rsid w:val="00DF2481"/>
    <w:rsid w:val="00E00DE6"/>
    <w:rsid w:val="00E03866"/>
    <w:rsid w:val="00E059E6"/>
    <w:rsid w:val="00E10711"/>
    <w:rsid w:val="00E13085"/>
    <w:rsid w:val="00E131CF"/>
    <w:rsid w:val="00E2120F"/>
    <w:rsid w:val="00E25E71"/>
    <w:rsid w:val="00E3053F"/>
    <w:rsid w:val="00E316D7"/>
    <w:rsid w:val="00E320EE"/>
    <w:rsid w:val="00E339BE"/>
    <w:rsid w:val="00E34777"/>
    <w:rsid w:val="00E35F86"/>
    <w:rsid w:val="00E40C8D"/>
    <w:rsid w:val="00E438B1"/>
    <w:rsid w:val="00E43A4B"/>
    <w:rsid w:val="00E52BDB"/>
    <w:rsid w:val="00E52C99"/>
    <w:rsid w:val="00E55460"/>
    <w:rsid w:val="00E55786"/>
    <w:rsid w:val="00E6139C"/>
    <w:rsid w:val="00E66912"/>
    <w:rsid w:val="00E70954"/>
    <w:rsid w:val="00E81760"/>
    <w:rsid w:val="00E84248"/>
    <w:rsid w:val="00E925A9"/>
    <w:rsid w:val="00EA41B6"/>
    <w:rsid w:val="00EA4817"/>
    <w:rsid w:val="00EB0BF0"/>
    <w:rsid w:val="00EB256C"/>
    <w:rsid w:val="00EB63AB"/>
    <w:rsid w:val="00EC2AF9"/>
    <w:rsid w:val="00EC4367"/>
    <w:rsid w:val="00EE0949"/>
    <w:rsid w:val="00EE1349"/>
    <w:rsid w:val="00EF5ECC"/>
    <w:rsid w:val="00EF620F"/>
    <w:rsid w:val="00EF7103"/>
    <w:rsid w:val="00EF7312"/>
    <w:rsid w:val="00F01500"/>
    <w:rsid w:val="00F031AC"/>
    <w:rsid w:val="00F0455A"/>
    <w:rsid w:val="00F11C2E"/>
    <w:rsid w:val="00F12AD8"/>
    <w:rsid w:val="00F167FE"/>
    <w:rsid w:val="00F2035E"/>
    <w:rsid w:val="00F20926"/>
    <w:rsid w:val="00F22377"/>
    <w:rsid w:val="00F23C8A"/>
    <w:rsid w:val="00F24124"/>
    <w:rsid w:val="00F32F61"/>
    <w:rsid w:val="00F424CA"/>
    <w:rsid w:val="00F42A16"/>
    <w:rsid w:val="00F45039"/>
    <w:rsid w:val="00F50061"/>
    <w:rsid w:val="00F51CCC"/>
    <w:rsid w:val="00F556A1"/>
    <w:rsid w:val="00F56FCD"/>
    <w:rsid w:val="00F61D38"/>
    <w:rsid w:val="00F6477E"/>
    <w:rsid w:val="00F668C0"/>
    <w:rsid w:val="00F66968"/>
    <w:rsid w:val="00F74C1B"/>
    <w:rsid w:val="00F74EE8"/>
    <w:rsid w:val="00F77467"/>
    <w:rsid w:val="00F846EE"/>
    <w:rsid w:val="00F92348"/>
    <w:rsid w:val="00F94972"/>
    <w:rsid w:val="00F97FF4"/>
    <w:rsid w:val="00FA1ECF"/>
    <w:rsid w:val="00FA3466"/>
    <w:rsid w:val="00FB3DF7"/>
    <w:rsid w:val="00FB4190"/>
    <w:rsid w:val="00FC7366"/>
    <w:rsid w:val="00FC75BA"/>
    <w:rsid w:val="00FD2767"/>
    <w:rsid w:val="00FD3960"/>
    <w:rsid w:val="00FD5139"/>
    <w:rsid w:val="00FF3589"/>
    <w:rsid w:val="00FF3B8F"/>
    <w:rsid w:val="00FF6258"/>
    <w:rsid w:val="00FF66B8"/>
    <w:rsid w:val="00FF760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603B"/>
  <w15:docId w15:val="{E8048347-770B-4116-9E62-B72599D8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31CB"/>
    <w:pPr>
      <w:autoSpaceDE w:val="0"/>
      <w:autoSpaceDN w:val="0"/>
      <w:spacing w:after="0" w:line="240" w:lineRule="auto"/>
    </w:pPr>
    <w:rPr>
      <w:rFonts w:ascii="Book Antiqua" w:eastAsia="Times New Roman" w:hAnsi="Book Antiqua" w:cs="Times New Roman"/>
      <w:sz w:val="20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0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20968"/>
    <w:pPr>
      <w:autoSpaceDE/>
      <w:autoSpaceDN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B31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31CB"/>
    <w:rPr>
      <w:rFonts w:ascii="Book Antiqua" w:eastAsia="Times New Roman" w:hAnsi="Book Antiqua" w:cs="Times New Roman"/>
      <w:sz w:val="20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3B31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31CB"/>
    <w:rPr>
      <w:rFonts w:ascii="Book Antiqua" w:eastAsia="Times New Roman" w:hAnsi="Book Antiqua" w:cs="Times New Roman"/>
      <w:sz w:val="20"/>
      <w:szCs w:val="24"/>
      <w:lang w:val="es-ES_tradnl" w:eastAsia="es-ES"/>
    </w:rPr>
  </w:style>
  <w:style w:type="character" w:styleId="Nmerodepgina">
    <w:name w:val="page number"/>
    <w:basedOn w:val="Fuentedeprrafopredeter"/>
    <w:rsid w:val="003B31CB"/>
  </w:style>
  <w:style w:type="paragraph" w:customStyle="1" w:styleId="Predeterminado">
    <w:name w:val="Predeterminado"/>
    <w:rsid w:val="003B3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3B31CB"/>
    <w:pPr>
      <w:adjustRightInd w:val="0"/>
      <w:spacing w:after="120"/>
    </w:pPr>
    <w:rPr>
      <w:rFonts w:ascii="Times New Roman" w:hAnsi="Times New Roman"/>
      <w:lang w:val="es-ES"/>
    </w:rPr>
  </w:style>
  <w:style w:type="paragraph" w:customStyle="1" w:styleId="Encabezadodelatabla">
    <w:name w:val="Encabezado de la tabla"/>
    <w:basedOn w:val="Contenidodelatabla"/>
    <w:rsid w:val="003B31CB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3B31CB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C7366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7366"/>
    <w:rPr>
      <w:rFonts w:ascii="Book Antiqua" w:eastAsia="Times New Roman" w:hAnsi="Book Antiqu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C736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7B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7BC"/>
    <w:rPr>
      <w:rFonts w:ascii="Book Antiqua" w:eastAsia="Times New Roman" w:hAnsi="Book Antiqua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767B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F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FBC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2533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533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B42D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B42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E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23D8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2096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209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paragraph" w:styleId="Revisin">
    <w:name w:val="Revision"/>
    <w:hidden/>
    <w:uiPriority w:val="99"/>
    <w:semiHidden/>
    <w:rsid w:val="00421EFD"/>
    <w:pPr>
      <w:spacing w:after="0" w:line="240" w:lineRule="auto"/>
    </w:pPr>
    <w:rPr>
      <w:rFonts w:ascii="Book Antiqua" w:eastAsia="Times New Roman" w:hAnsi="Book Antiqua" w:cs="Times New Roman"/>
      <w:sz w:val="20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E00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009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009E"/>
    <w:rPr>
      <w:rFonts w:ascii="Book Antiqua" w:eastAsia="Times New Roman" w:hAnsi="Book Antiqu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0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09E"/>
    <w:rPr>
      <w:rFonts w:ascii="Book Antiqua" w:eastAsia="Times New Roman" w:hAnsi="Book Antiqua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eto%20Abogados\Documents\Plantillas%20personalizadas%20de%20Office\Yury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7697-E284-436C-B92F-8F70F011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Yury</Template>
  <TotalTime>10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 Abogados</dc:creator>
  <cp:keywords/>
  <dc:description/>
  <cp:lastModifiedBy>Alejandro Toro Perez</cp:lastModifiedBy>
  <cp:revision>3</cp:revision>
  <cp:lastPrinted>2025-03-11T14:27:00Z</cp:lastPrinted>
  <dcterms:created xsi:type="dcterms:W3CDTF">2025-03-11T14:27:00Z</dcterms:created>
  <dcterms:modified xsi:type="dcterms:W3CDTF">2025-03-11T14:27:00Z</dcterms:modified>
</cp:coreProperties>
</file>