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DF61" w14:textId="77777777" w:rsidR="002023D9" w:rsidRPr="007B5BA8" w:rsidRDefault="002023D9" w:rsidP="007B5BA8">
      <w:pPr>
        <w:spacing w:line="360" w:lineRule="auto"/>
        <w:jc w:val="both"/>
        <w:rPr>
          <w:rFonts w:ascii="Arial" w:eastAsia="Arial" w:hAnsi="Arial" w:cs="Arial"/>
          <w:color w:val="000000"/>
          <w:lang w:eastAsia="es-CO"/>
        </w:rPr>
      </w:pPr>
      <w:r w:rsidRPr="007B5BA8">
        <w:rPr>
          <w:rFonts w:ascii="Arial" w:eastAsia="Arial" w:hAnsi="Arial" w:cs="Arial"/>
          <w:color w:val="000000"/>
          <w:lang w:eastAsia="es-CO"/>
        </w:rPr>
        <w:t xml:space="preserve">Señores: </w:t>
      </w:r>
    </w:p>
    <w:p w14:paraId="00EEBAE1" w14:textId="160CC4EC" w:rsidR="00857BF1" w:rsidRDefault="00A47599" w:rsidP="007B5BA8">
      <w:pPr>
        <w:spacing w:line="360" w:lineRule="auto"/>
        <w:ind w:hanging="10"/>
        <w:rPr>
          <w:rFonts w:ascii="Arial" w:eastAsia="Arial" w:hAnsi="Arial" w:cs="Arial"/>
          <w:b/>
          <w:color w:val="000000"/>
          <w:lang w:eastAsia="es-CO"/>
        </w:rPr>
      </w:pPr>
      <w:r>
        <w:rPr>
          <w:rFonts w:ascii="Arial" w:eastAsia="Arial" w:hAnsi="Arial" w:cs="Arial"/>
          <w:b/>
          <w:color w:val="000000"/>
          <w:lang w:eastAsia="es-CO"/>
        </w:rPr>
        <w:t xml:space="preserve">JUZGADO </w:t>
      </w:r>
      <w:r w:rsidR="00AF7803">
        <w:rPr>
          <w:rFonts w:ascii="Arial" w:eastAsia="Arial" w:hAnsi="Arial" w:cs="Arial"/>
          <w:b/>
          <w:color w:val="000000"/>
          <w:lang w:eastAsia="es-CO"/>
        </w:rPr>
        <w:t>ONCE CIVIL DEL CIRCUITO DE CALI</w:t>
      </w:r>
    </w:p>
    <w:p w14:paraId="03628787" w14:textId="356C1C66" w:rsidR="00D06523" w:rsidRPr="00D06523" w:rsidRDefault="00AF7803" w:rsidP="007B5BA8">
      <w:pPr>
        <w:spacing w:line="360" w:lineRule="auto"/>
        <w:ind w:hanging="10"/>
        <w:rPr>
          <w:rFonts w:ascii="Arial" w:eastAsia="Arial" w:hAnsi="Arial" w:cs="Arial"/>
          <w:bCs/>
          <w:color w:val="000000"/>
          <w:lang w:eastAsia="es-CO"/>
        </w:rPr>
      </w:pPr>
      <w:hyperlink r:id="rId8" w:history="1">
        <w:r w:rsidRPr="00293FA9">
          <w:rPr>
            <w:rStyle w:val="Hipervnculo"/>
            <w:rFonts w:ascii="Arial" w:eastAsia="Arial" w:hAnsi="Arial" w:cs="Arial"/>
            <w:bCs/>
            <w:lang w:eastAsia="es-CO"/>
          </w:rPr>
          <w:t>j11cccali@cendoj.ramajudicial.gov.co</w:t>
        </w:r>
      </w:hyperlink>
      <w:r>
        <w:rPr>
          <w:rFonts w:ascii="Arial" w:eastAsia="Arial" w:hAnsi="Arial" w:cs="Arial"/>
          <w:bCs/>
          <w:color w:val="000000"/>
          <w:lang w:eastAsia="es-CO"/>
        </w:rPr>
        <w:t xml:space="preserve"> </w:t>
      </w:r>
    </w:p>
    <w:p w14:paraId="5790C36A" w14:textId="28D746B4" w:rsidR="002023D9" w:rsidRPr="007B5BA8" w:rsidRDefault="002023D9" w:rsidP="007B5BA8">
      <w:pPr>
        <w:spacing w:line="360" w:lineRule="auto"/>
        <w:ind w:hanging="10"/>
        <w:rPr>
          <w:rFonts w:ascii="Arial" w:eastAsia="Arial" w:hAnsi="Arial" w:cs="Arial"/>
          <w:color w:val="000000"/>
          <w:lang w:eastAsia="es-CO"/>
        </w:rPr>
      </w:pPr>
      <w:r w:rsidRPr="007B5BA8">
        <w:rPr>
          <w:rFonts w:ascii="Arial" w:eastAsia="Arial" w:hAnsi="Arial" w:cs="Arial"/>
          <w:bCs/>
          <w:color w:val="000000"/>
          <w:lang w:eastAsia="es-CO"/>
        </w:rPr>
        <w:t>E</w:t>
      </w:r>
      <w:r w:rsidRPr="007B5BA8">
        <w:rPr>
          <w:rFonts w:ascii="Arial" w:eastAsia="Arial" w:hAnsi="Arial" w:cs="Arial"/>
          <w:color w:val="000000"/>
          <w:lang w:eastAsia="es-CO"/>
        </w:rPr>
        <w:t>.</w:t>
      </w:r>
      <w:r w:rsidRPr="007B5BA8">
        <w:rPr>
          <w:rFonts w:ascii="Arial" w:eastAsia="Arial" w:hAnsi="Arial" w:cs="Arial"/>
          <w:color w:val="000000"/>
          <w:lang w:eastAsia="es-CO"/>
        </w:rPr>
        <w:tab/>
        <w:t>S.</w:t>
      </w:r>
      <w:r w:rsidRPr="007B5BA8">
        <w:rPr>
          <w:rFonts w:ascii="Arial" w:eastAsia="Arial" w:hAnsi="Arial" w:cs="Arial"/>
          <w:color w:val="000000"/>
          <w:lang w:eastAsia="es-CO"/>
        </w:rPr>
        <w:tab/>
        <w:t>D.</w:t>
      </w:r>
      <w:r w:rsidRPr="007B5BA8">
        <w:rPr>
          <w:rFonts w:ascii="Arial" w:eastAsia="Arial" w:hAnsi="Arial" w:cs="Arial"/>
          <w:b/>
          <w:color w:val="000000"/>
          <w:lang w:eastAsia="es-CO"/>
        </w:rPr>
        <w:t xml:space="preserve"> </w:t>
      </w:r>
    </w:p>
    <w:p w14:paraId="67A59AC3" w14:textId="77777777" w:rsidR="002023D9" w:rsidRPr="007B5BA8" w:rsidRDefault="002023D9" w:rsidP="007B5BA8">
      <w:pPr>
        <w:spacing w:line="360" w:lineRule="auto"/>
        <w:rPr>
          <w:rFonts w:ascii="Arial" w:eastAsiaTheme="minorHAnsi" w:hAnsi="Arial" w:cs="Arial"/>
          <w:lang w:eastAsia="es-CO"/>
        </w:rPr>
      </w:pPr>
      <w:r w:rsidRPr="007B5BA8">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2023D9" w:rsidRPr="007B5BA8" w14:paraId="1C64A86A" w14:textId="77777777" w:rsidTr="00E60B22">
        <w:trPr>
          <w:trHeight w:val="385"/>
        </w:trPr>
        <w:tc>
          <w:tcPr>
            <w:tcW w:w="3402" w:type="dxa"/>
          </w:tcPr>
          <w:p w14:paraId="572F2233" w14:textId="77777777" w:rsidR="002023D9" w:rsidRPr="007B5BA8" w:rsidRDefault="002023D9" w:rsidP="007B5BA8">
            <w:pPr>
              <w:spacing w:line="360" w:lineRule="auto"/>
              <w:rPr>
                <w:rFonts w:ascii="Arial" w:eastAsiaTheme="minorHAnsi" w:hAnsi="Arial" w:cs="Arial"/>
                <w:b/>
                <w:bCs/>
              </w:rPr>
            </w:pPr>
            <w:r w:rsidRPr="007B5BA8">
              <w:rPr>
                <w:rFonts w:ascii="Arial" w:eastAsiaTheme="minorHAnsi" w:hAnsi="Arial" w:cs="Arial"/>
                <w:b/>
                <w:bCs/>
              </w:rPr>
              <w:t>REFERENCIA:</w:t>
            </w:r>
          </w:p>
        </w:tc>
        <w:tc>
          <w:tcPr>
            <w:tcW w:w="6237" w:type="dxa"/>
          </w:tcPr>
          <w:p w14:paraId="463FE5EE" w14:textId="0F8A398B" w:rsidR="002023D9" w:rsidRPr="007B5BA8" w:rsidRDefault="00B52F5E" w:rsidP="007B5BA8">
            <w:pPr>
              <w:spacing w:line="360" w:lineRule="auto"/>
              <w:jc w:val="both"/>
              <w:rPr>
                <w:rFonts w:ascii="Arial" w:eastAsiaTheme="minorHAnsi" w:hAnsi="Arial" w:cs="Arial"/>
              </w:rPr>
            </w:pPr>
            <w:r w:rsidRPr="007B5BA8">
              <w:rPr>
                <w:rFonts w:ascii="Arial" w:eastAsiaTheme="minorHAnsi" w:hAnsi="Arial" w:cs="Arial"/>
                <w:lang w:eastAsia="es-CO"/>
              </w:rPr>
              <w:t xml:space="preserve">VERBAL </w:t>
            </w:r>
            <w:r w:rsidR="008656CC">
              <w:rPr>
                <w:rFonts w:ascii="Arial" w:eastAsiaTheme="minorHAnsi" w:hAnsi="Arial" w:cs="Arial"/>
                <w:lang w:eastAsia="es-CO"/>
              </w:rPr>
              <w:t>RESPONSABILIDAD CIVIL CONTRACTUAL</w:t>
            </w:r>
          </w:p>
        </w:tc>
      </w:tr>
      <w:tr w:rsidR="002023D9" w:rsidRPr="007B5BA8" w14:paraId="64FA0B3A" w14:textId="77777777" w:rsidTr="00E60B22">
        <w:trPr>
          <w:trHeight w:val="373"/>
        </w:trPr>
        <w:tc>
          <w:tcPr>
            <w:tcW w:w="3402" w:type="dxa"/>
          </w:tcPr>
          <w:p w14:paraId="5C9DB2E3" w14:textId="77777777" w:rsidR="002023D9" w:rsidRPr="007B5BA8" w:rsidRDefault="002023D9" w:rsidP="007B5BA8">
            <w:pPr>
              <w:spacing w:line="360" w:lineRule="auto"/>
              <w:rPr>
                <w:rFonts w:ascii="Arial" w:eastAsiaTheme="minorHAnsi" w:hAnsi="Arial" w:cs="Arial"/>
                <w:b/>
                <w:bCs/>
              </w:rPr>
            </w:pPr>
            <w:r w:rsidRPr="007B5BA8">
              <w:rPr>
                <w:rFonts w:ascii="Arial" w:eastAsiaTheme="minorHAnsi" w:hAnsi="Arial" w:cs="Arial"/>
                <w:b/>
                <w:bCs/>
              </w:rPr>
              <w:t>RADICADO:</w:t>
            </w:r>
          </w:p>
        </w:tc>
        <w:tc>
          <w:tcPr>
            <w:tcW w:w="6237" w:type="dxa"/>
          </w:tcPr>
          <w:p w14:paraId="28E49A23" w14:textId="7065C91A" w:rsidR="00013FB1" w:rsidRPr="00AF7803" w:rsidRDefault="00AF7803" w:rsidP="007B5BA8">
            <w:pPr>
              <w:spacing w:line="360" w:lineRule="auto"/>
              <w:jc w:val="both"/>
              <w:rPr>
                <w:rFonts w:ascii="Arial" w:hAnsi="Arial" w:cs="Arial"/>
                <w:b/>
                <w:bCs/>
                <w:u w:val="single"/>
              </w:rPr>
            </w:pPr>
            <w:r>
              <w:rPr>
                <w:rFonts w:ascii="Arial" w:hAnsi="Arial" w:cs="Arial"/>
              </w:rPr>
              <w:t>760013103011-</w:t>
            </w:r>
            <w:r>
              <w:rPr>
                <w:rFonts w:ascii="Arial" w:hAnsi="Arial" w:cs="Arial"/>
                <w:b/>
                <w:bCs/>
                <w:u w:val="single"/>
              </w:rPr>
              <w:t>2024-00299-00</w:t>
            </w:r>
          </w:p>
        </w:tc>
      </w:tr>
      <w:tr w:rsidR="002023D9" w:rsidRPr="007B5BA8" w14:paraId="20073233" w14:textId="77777777" w:rsidTr="00E60B22">
        <w:trPr>
          <w:trHeight w:val="385"/>
        </w:trPr>
        <w:tc>
          <w:tcPr>
            <w:tcW w:w="3402" w:type="dxa"/>
          </w:tcPr>
          <w:p w14:paraId="678D9A17" w14:textId="218CFB44" w:rsidR="002023D9" w:rsidRPr="007B5BA8" w:rsidRDefault="002023D9" w:rsidP="007B5BA8">
            <w:pPr>
              <w:spacing w:line="360" w:lineRule="auto"/>
              <w:rPr>
                <w:rFonts w:ascii="Arial" w:eastAsiaTheme="minorHAnsi" w:hAnsi="Arial" w:cs="Arial"/>
                <w:b/>
                <w:bCs/>
              </w:rPr>
            </w:pPr>
            <w:r w:rsidRPr="007B5BA8">
              <w:rPr>
                <w:rFonts w:ascii="Arial" w:eastAsiaTheme="minorHAnsi" w:hAnsi="Arial" w:cs="Arial"/>
                <w:b/>
                <w:bCs/>
              </w:rPr>
              <w:t>DEMANDANTE:</w:t>
            </w:r>
          </w:p>
        </w:tc>
        <w:tc>
          <w:tcPr>
            <w:tcW w:w="6237" w:type="dxa"/>
          </w:tcPr>
          <w:p w14:paraId="3E5D6562" w14:textId="1310D614" w:rsidR="002023D9" w:rsidRPr="007B5BA8" w:rsidRDefault="00AF7803" w:rsidP="007B5BA8">
            <w:pPr>
              <w:spacing w:line="360" w:lineRule="auto"/>
              <w:rPr>
                <w:rFonts w:ascii="Arial" w:eastAsiaTheme="minorHAnsi" w:hAnsi="Arial" w:cs="Arial"/>
              </w:rPr>
            </w:pPr>
            <w:proofErr w:type="spellStart"/>
            <w:r>
              <w:rPr>
                <w:rFonts w:ascii="Arial" w:eastAsiaTheme="minorHAnsi" w:hAnsi="Arial" w:cs="Arial"/>
              </w:rPr>
              <w:t>FABISALUD</w:t>
            </w:r>
            <w:proofErr w:type="spellEnd"/>
            <w:r>
              <w:rPr>
                <w:rFonts w:ascii="Arial" w:eastAsiaTheme="minorHAnsi" w:hAnsi="Arial" w:cs="Arial"/>
              </w:rPr>
              <w:t xml:space="preserve"> S.A.</w:t>
            </w:r>
          </w:p>
        </w:tc>
      </w:tr>
      <w:tr w:rsidR="002023D9" w:rsidRPr="007B5BA8" w14:paraId="28523181" w14:textId="77777777" w:rsidTr="00E60B22">
        <w:trPr>
          <w:trHeight w:val="373"/>
        </w:trPr>
        <w:tc>
          <w:tcPr>
            <w:tcW w:w="3402" w:type="dxa"/>
          </w:tcPr>
          <w:p w14:paraId="4F1DA0F3" w14:textId="6C6FC5B8" w:rsidR="002023D9" w:rsidRPr="007B5BA8" w:rsidRDefault="002023D9" w:rsidP="007B5BA8">
            <w:pPr>
              <w:spacing w:line="360" w:lineRule="auto"/>
              <w:rPr>
                <w:rFonts w:ascii="Arial" w:eastAsiaTheme="minorHAnsi" w:hAnsi="Arial" w:cs="Arial"/>
                <w:b/>
                <w:bCs/>
              </w:rPr>
            </w:pPr>
            <w:r w:rsidRPr="007B5BA8">
              <w:rPr>
                <w:rFonts w:ascii="Arial" w:eastAsiaTheme="minorHAnsi" w:hAnsi="Arial" w:cs="Arial"/>
                <w:b/>
                <w:bCs/>
              </w:rPr>
              <w:t>DEMANDADO:</w:t>
            </w:r>
          </w:p>
        </w:tc>
        <w:tc>
          <w:tcPr>
            <w:tcW w:w="6237" w:type="dxa"/>
          </w:tcPr>
          <w:p w14:paraId="3EB45CA0" w14:textId="34F72861" w:rsidR="00013FB1" w:rsidRPr="007B5BA8" w:rsidRDefault="00AF7803" w:rsidP="007B5BA8">
            <w:pPr>
              <w:spacing w:line="360" w:lineRule="auto"/>
              <w:jc w:val="both"/>
              <w:rPr>
                <w:rFonts w:ascii="Arial" w:hAnsi="Arial" w:cs="Arial"/>
              </w:rPr>
            </w:pPr>
            <w:r>
              <w:rPr>
                <w:rFonts w:ascii="Arial" w:hAnsi="Arial" w:cs="Arial"/>
              </w:rPr>
              <w:t>EPS SURAMERICANA S.A.</w:t>
            </w:r>
          </w:p>
        </w:tc>
      </w:tr>
      <w:tr w:rsidR="00013FB1" w:rsidRPr="007B5BA8" w14:paraId="31CDFC4B" w14:textId="77777777" w:rsidTr="00E60B22">
        <w:trPr>
          <w:trHeight w:val="770"/>
        </w:trPr>
        <w:tc>
          <w:tcPr>
            <w:tcW w:w="3402" w:type="dxa"/>
          </w:tcPr>
          <w:p w14:paraId="7441F15C" w14:textId="677AAF80" w:rsidR="00013FB1" w:rsidRPr="007B5BA8" w:rsidRDefault="00013FB1" w:rsidP="007B5BA8">
            <w:pPr>
              <w:spacing w:line="360" w:lineRule="auto"/>
              <w:rPr>
                <w:rFonts w:ascii="Arial" w:eastAsiaTheme="minorHAnsi" w:hAnsi="Arial" w:cs="Arial"/>
                <w:b/>
                <w:bCs/>
              </w:rPr>
            </w:pPr>
          </w:p>
        </w:tc>
        <w:tc>
          <w:tcPr>
            <w:tcW w:w="6237" w:type="dxa"/>
            <w:vAlign w:val="center"/>
          </w:tcPr>
          <w:p w14:paraId="20D54BE9" w14:textId="782EA136" w:rsidR="00013FB1" w:rsidRPr="007B5BA8" w:rsidRDefault="00013FB1" w:rsidP="007B5BA8">
            <w:pPr>
              <w:spacing w:line="360" w:lineRule="auto"/>
              <w:ind w:right="1005"/>
              <w:rPr>
                <w:rFonts w:ascii="Arial" w:eastAsiaTheme="minorHAnsi" w:hAnsi="Arial" w:cs="Arial"/>
              </w:rPr>
            </w:pPr>
          </w:p>
        </w:tc>
      </w:tr>
      <w:tr w:rsidR="00013FB1" w:rsidRPr="007B5BA8" w14:paraId="3482198F" w14:textId="77777777" w:rsidTr="00E60B22">
        <w:trPr>
          <w:trHeight w:val="373"/>
        </w:trPr>
        <w:tc>
          <w:tcPr>
            <w:tcW w:w="9639" w:type="dxa"/>
            <w:gridSpan w:val="2"/>
            <w:vAlign w:val="center"/>
          </w:tcPr>
          <w:p w14:paraId="34441FBB" w14:textId="27339CBD" w:rsidR="00013FB1" w:rsidRPr="007B5BA8" w:rsidRDefault="00013FB1" w:rsidP="007B5BA8">
            <w:pPr>
              <w:spacing w:line="360" w:lineRule="auto"/>
              <w:jc w:val="right"/>
              <w:rPr>
                <w:rFonts w:ascii="Arial" w:eastAsiaTheme="minorHAnsi" w:hAnsi="Arial" w:cs="Arial"/>
                <w:b/>
                <w:bCs/>
              </w:rPr>
            </w:pPr>
            <w:r w:rsidRPr="007B5BA8">
              <w:rPr>
                <w:rFonts w:ascii="Arial" w:eastAsiaTheme="minorHAnsi" w:hAnsi="Arial" w:cs="Arial"/>
                <w:b/>
                <w:bCs/>
              </w:rPr>
              <w:t xml:space="preserve">ASUNTO: </w:t>
            </w:r>
            <w:r w:rsidR="00406C1C" w:rsidRPr="007B5BA8">
              <w:rPr>
                <w:rFonts w:ascii="Arial" w:eastAsiaTheme="minorHAnsi" w:hAnsi="Arial" w:cs="Arial"/>
                <w:b/>
                <w:bCs/>
              </w:rPr>
              <w:t xml:space="preserve">SOLICITUD </w:t>
            </w:r>
            <w:r w:rsidR="00D06523">
              <w:rPr>
                <w:rFonts w:ascii="Arial" w:eastAsiaTheme="minorHAnsi" w:hAnsi="Arial" w:cs="Arial"/>
                <w:b/>
                <w:bCs/>
              </w:rPr>
              <w:t>NOTIFICACIÓN PERSONAL AUTO ADMISORIO DE LA DEMANDA</w:t>
            </w:r>
          </w:p>
        </w:tc>
      </w:tr>
    </w:tbl>
    <w:p w14:paraId="7E1B4781" w14:textId="77777777" w:rsidR="002023D9" w:rsidRPr="007B5BA8" w:rsidRDefault="002023D9" w:rsidP="007B5BA8">
      <w:pPr>
        <w:spacing w:line="360" w:lineRule="auto"/>
        <w:rPr>
          <w:rFonts w:ascii="Arial" w:eastAsia="Arial" w:hAnsi="Arial" w:cs="Arial"/>
          <w:color w:val="000000"/>
          <w:lang w:eastAsia="es-CO"/>
        </w:rPr>
      </w:pPr>
    </w:p>
    <w:p w14:paraId="1A379368" w14:textId="6D4EC78E" w:rsidR="00360F24" w:rsidRPr="008A51C9" w:rsidRDefault="002023D9" w:rsidP="00A47599">
      <w:pPr>
        <w:spacing w:line="360" w:lineRule="auto"/>
        <w:ind w:hanging="10"/>
        <w:jc w:val="both"/>
        <w:rPr>
          <w:rFonts w:ascii="Arial" w:hAnsi="Arial" w:cs="Arial"/>
          <w:b/>
          <w:bCs/>
          <w:u w:val="single"/>
        </w:rPr>
      </w:pPr>
      <w:r w:rsidRPr="007B5BA8">
        <w:rPr>
          <w:rFonts w:ascii="Arial" w:eastAsia="Arial" w:hAnsi="Arial" w:cs="Arial"/>
          <w:b/>
          <w:bCs/>
          <w:shd w:val="clear" w:color="auto" w:fill="FFFFFF"/>
          <w:lang w:eastAsia="es-CO"/>
        </w:rPr>
        <w:t>GUSTAVO ALBERTO HERRERA ÁVILA</w:t>
      </w:r>
      <w:r w:rsidRPr="007B5BA8">
        <w:rPr>
          <w:rFonts w:ascii="Arial" w:eastAsia="Arial" w:hAnsi="Arial" w:cs="Arial"/>
          <w:shd w:val="clear" w:color="auto" w:fill="FFFFFF"/>
          <w:lang w:eastAsia="es-CO"/>
        </w:rPr>
        <w:t>, identificado con la cédula de ciudadanía No. 19.395.114 de Bogotá, D.C., abogado titulado y en ejercicio, portador de la Tarjeta Profesional No.39.116 del C. S. de la J</w:t>
      </w:r>
      <w:r w:rsidRPr="007B5BA8">
        <w:rPr>
          <w:rFonts w:ascii="Arial" w:hAnsi="Arial" w:cs="Arial"/>
        </w:rPr>
        <w:t>.,</w:t>
      </w:r>
      <w:r w:rsidR="00857BF1" w:rsidRPr="007B5BA8">
        <w:rPr>
          <w:rFonts w:ascii="Arial" w:hAnsi="Arial" w:cs="Arial"/>
        </w:rPr>
        <w:t xml:space="preserve"> </w:t>
      </w:r>
      <w:r w:rsidR="00A47599">
        <w:rPr>
          <w:rFonts w:ascii="Arial" w:hAnsi="Arial" w:cs="Arial"/>
        </w:rPr>
        <w:t xml:space="preserve">actuando en mi condición de </w:t>
      </w:r>
      <w:r w:rsidR="007176A8" w:rsidRPr="007B5BA8">
        <w:rPr>
          <w:rFonts w:ascii="Arial" w:hAnsi="Arial" w:cs="Arial"/>
          <w:lang w:val="es-CO"/>
        </w:rPr>
        <w:t>apoderado</w:t>
      </w:r>
      <w:r w:rsidR="008656CC">
        <w:rPr>
          <w:rFonts w:ascii="Arial" w:hAnsi="Arial" w:cs="Arial"/>
          <w:lang w:val="es-CO"/>
        </w:rPr>
        <w:t xml:space="preserve"> </w:t>
      </w:r>
      <w:r w:rsidR="00401899">
        <w:rPr>
          <w:rFonts w:ascii="Arial" w:hAnsi="Arial" w:cs="Arial"/>
          <w:lang w:val="es-CO"/>
        </w:rPr>
        <w:t>especial</w:t>
      </w:r>
      <w:r w:rsidR="008656CC">
        <w:rPr>
          <w:rFonts w:ascii="Arial" w:hAnsi="Arial" w:cs="Arial"/>
          <w:lang w:val="es-CO"/>
        </w:rPr>
        <w:t xml:space="preserve"> de </w:t>
      </w:r>
      <w:r w:rsidR="00401899">
        <w:rPr>
          <w:rFonts w:ascii="Arial" w:hAnsi="Arial" w:cs="Arial"/>
          <w:b/>
          <w:bCs/>
          <w:lang w:val="es-CO"/>
        </w:rPr>
        <w:t>EPS SURAMERICANA S.A.</w:t>
      </w:r>
      <w:r w:rsidR="008656CC">
        <w:rPr>
          <w:rFonts w:ascii="Arial" w:hAnsi="Arial" w:cs="Arial"/>
          <w:b/>
          <w:bCs/>
          <w:lang w:val="es-CO"/>
        </w:rPr>
        <w:t>.</w:t>
      </w:r>
      <w:r w:rsidR="008A51C9">
        <w:rPr>
          <w:rFonts w:ascii="Arial" w:hAnsi="Arial" w:cs="Arial"/>
          <w:b/>
          <w:bCs/>
          <w:lang w:val="es-CO"/>
        </w:rPr>
        <w:t>, sociedad</w:t>
      </w:r>
      <w:r w:rsidR="008656CC">
        <w:rPr>
          <w:rFonts w:ascii="Arial" w:hAnsi="Arial" w:cs="Arial"/>
          <w:lang w:val="es-CO"/>
        </w:rPr>
        <w:t xml:space="preserve"> identificada con el </w:t>
      </w:r>
      <w:proofErr w:type="spellStart"/>
      <w:r w:rsidR="008656CC">
        <w:rPr>
          <w:rFonts w:ascii="Arial" w:hAnsi="Arial" w:cs="Arial"/>
          <w:lang w:val="es-CO"/>
        </w:rPr>
        <w:t>NIT</w:t>
      </w:r>
      <w:proofErr w:type="spellEnd"/>
      <w:r w:rsidR="008656CC">
        <w:rPr>
          <w:rFonts w:ascii="Arial" w:hAnsi="Arial" w:cs="Arial"/>
          <w:lang w:val="es-CO"/>
        </w:rPr>
        <w:t xml:space="preserve">. </w:t>
      </w:r>
      <w:r w:rsidR="007958F6">
        <w:rPr>
          <w:rFonts w:ascii="Arial" w:hAnsi="Arial" w:cs="Arial"/>
          <w:lang w:val="es-CO"/>
        </w:rPr>
        <w:t>800.088.702-2</w:t>
      </w:r>
      <w:r w:rsidR="008A51C9">
        <w:rPr>
          <w:rFonts w:ascii="Arial" w:hAnsi="Arial" w:cs="Arial"/>
        </w:rPr>
        <w:t xml:space="preserve">, con domicilio en la ciudad de </w:t>
      </w:r>
      <w:r w:rsidR="007958F6">
        <w:rPr>
          <w:rFonts w:ascii="Arial" w:hAnsi="Arial" w:cs="Arial"/>
        </w:rPr>
        <w:t>Medellín</w:t>
      </w:r>
      <w:r w:rsidR="008A51C9">
        <w:rPr>
          <w:rFonts w:ascii="Arial" w:hAnsi="Arial" w:cs="Arial"/>
        </w:rPr>
        <w:t xml:space="preserve">., con dirección de notificaciones judiciales en correo electrónico </w:t>
      </w:r>
      <w:hyperlink r:id="rId9" w:history="1">
        <w:r w:rsidR="007958F6" w:rsidRPr="00293FA9">
          <w:rPr>
            <w:rStyle w:val="Hipervnculo"/>
            <w:rFonts w:ascii="Arial" w:hAnsi="Arial" w:cs="Arial"/>
          </w:rPr>
          <w:t>notificacionesjudiciales@suramericana.com.co</w:t>
        </w:r>
      </w:hyperlink>
      <w:r w:rsidR="007958F6">
        <w:rPr>
          <w:rFonts w:ascii="Arial" w:hAnsi="Arial" w:cs="Arial"/>
        </w:rPr>
        <w:t xml:space="preserve"> </w:t>
      </w:r>
      <w:r w:rsidR="008A51C9">
        <w:rPr>
          <w:rFonts w:ascii="Arial" w:hAnsi="Arial" w:cs="Arial"/>
        </w:rPr>
        <w:t xml:space="preserve">tal y como se acredita con los certificados de existencia y representación legal que se anexan, </w:t>
      </w:r>
      <w:r w:rsidR="007958F6">
        <w:rPr>
          <w:rFonts w:ascii="Arial" w:hAnsi="Arial" w:cs="Arial"/>
        </w:rPr>
        <w:t>representada legalmente por VANESSA CANO PANTOJA</w:t>
      </w:r>
      <w:r w:rsidR="008A51C9">
        <w:rPr>
          <w:rFonts w:ascii="Arial" w:hAnsi="Arial" w:cs="Arial"/>
        </w:rPr>
        <w:t xml:space="preserve">, comedidamente solicito al Despacho Judicial </w:t>
      </w:r>
      <w:r w:rsidR="008A51C9">
        <w:rPr>
          <w:rFonts w:ascii="Arial" w:hAnsi="Arial" w:cs="Arial"/>
          <w:b/>
          <w:bCs/>
          <w:u w:val="single"/>
        </w:rPr>
        <w:t>EFECTUAR LA NOTIFICACIÓN PERSONAL DEL AUTO ADMISORIO DE LA DEMANDA A MI REPRESENTADA</w:t>
      </w:r>
    </w:p>
    <w:p w14:paraId="79983D79" w14:textId="77777777" w:rsidR="009772A5" w:rsidRDefault="009772A5" w:rsidP="008A51C9">
      <w:pPr>
        <w:spacing w:line="360" w:lineRule="auto"/>
        <w:jc w:val="both"/>
        <w:rPr>
          <w:rFonts w:ascii="Arial" w:eastAsia="Arial" w:hAnsi="Arial" w:cs="Arial"/>
          <w:color w:val="000000"/>
          <w:shd w:val="clear" w:color="auto" w:fill="FFFFFF"/>
          <w:lang w:eastAsia="es-CO"/>
        </w:rPr>
      </w:pPr>
    </w:p>
    <w:p w14:paraId="2DC91E04" w14:textId="1A69A686" w:rsidR="008A51C9" w:rsidRPr="001640D6" w:rsidRDefault="008A51C9" w:rsidP="008A51C9">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1640D6">
        <w:rPr>
          <w:rFonts w:ascii="Arial" w:eastAsia="Times New Roman" w:hAnsi="Arial" w:cs="Arial"/>
          <w:color w:val="000000"/>
          <w:bdr w:val="none" w:sz="0" w:space="0" w:color="auto" w:frame="1"/>
          <w:lang w:val="es-CO" w:eastAsia="es-MX"/>
        </w:rPr>
        <w:t>En este sentido, respetuosamente solicito se me reconozca personería para actuar dentro del proceso de la referencia como apoderado </w:t>
      </w:r>
      <w:r w:rsidRPr="001640D6">
        <w:rPr>
          <w:rFonts w:ascii="Arial" w:eastAsia="Times New Roman" w:hAnsi="Arial" w:cs="Arial"/>
          <w:color w:val="000000"/>
          <w:bdr w:val="none" w:sz="0" w:space="0" w:color="auto" w:frame="1"/>
          <w:shd w:val="clear" w:color="auto" w:fill="FFFFFF"/>
          <w:lang w:val="es-CO" w:eastAsia="es-MX"/>
        </w:rPr>
        <w:t xml:space="preserve">de la sociedad </w:t>
      </w:r>
      <w:r w:rsidR="007958F6">
        <w:rPr>
          <w:rFonts w:ascii="Arial" w:eastAsia="Times New Roman" w:hAnsi="Arial" w:cs="Arial"/>
          <w:b/>
          <w:bCs/>
          <w:color w:val="000000"/>
          <w:bdr w:val="none" w:sz="0" w:space="0" w:color="auto" w:frame="1"/>
          <w:lang w:eastAsia="es-MX"/>
        </w:rPr>
        <w:t>EPS SURAMERICANA S.A.</w:t>
      </w:r>
      <w:r w:rsidRPr="001640D6">
        <w:rPr>
          <w:rFonts w:ascii="Arial" w:eastAsia="Times New Roman" w:hAnsi="Arial" w:cs="Arial"/>
          <w:b/>
          <w:bCs/>
          <w:color w:val="000000"/>
          <w:bdr w:val="none" w:sz="0" w:space="0" w:color="auto" w:frame="1"/>
          <w:shd w:val="clear" w:color="auto" w:fill="FFFFFF"/>
          <w:lang w:val="es-CO" w:eastAsia="es-MX"/>
        </w:rPr>
        <w:t xml:space="preserve"> </w:t>
      </w:r>
      <w:r w:rsidRPr="001640D6">
        <w:rPr>
          <w:rFonts w:ascii="Arial" w:eastAsia="Times New Roman" w:hAnsi="Arial" w:cs="Arial"/>
          <w:color w:val="000000"/>
          <w:bdr w:val="none" w:sz="0" w:space="0" w:color="auto" w:frame="1"/>
          <w:lang w:val="es-CO" w:eastAsia="es-MX"/>
        </w:rPr>
        <w:t>y agradezco que, para surtir la notificación personal de la admisión de la demanda en debida forma y computar el término de traslado de conformidad con lo dispuesto en el artículo 8° de la Ley 2213 de 2022, </w:t>
      </w:r>
      <w:r w:rsidRPr="001640D6">
        <w:rPr>
          <w:rFonts w:ascii="Arial" w:eastAsia="Times New Roman" w:hAnsi="Arial" w:cs="Arial"/>
          <w:b/>
          <w:bCs/>
          <w:color w:val="000000"/>
          <w:u w:val="single"/>
          <w:bdr w:val="none" w:sz="0" w:space="0" w:color="auto" w:frame="1"/>
          <w:lang w:val="es-CO" w:eastAsia="es-MX"/>
        </w:rPr>
        <w:t xml:space="preserve">me </w:t>
      </w:r>
      <w:r w:rsidRPr="001640D6">
        <w:rPr>
          <w:rFonts w:ascii="Arial" w:eastAsia="Times New Roman" w:hAnsi="Arial" w:cs="Arial"/>
          <w:b/>
          <w:bCs/>
          <w:color w:val="000000"/>
          <w:u w:val="single"/>
          <w:bdr w:val="none" w:sz="0" w:space="0" w:color="auto" w:frame="1"/>
          <w:lang w:val="es-CO" w:eastAsia="es-MX"/>
        </w:rPr>
        <w:lastRenderedPageBreak/>
        <w:t>permitan el acceso al expediente en su totalidad para que mi representado pueda ejercer el derecho de defensa y de contradicción que le asiste.</w:t>
      </w:r>
      <w:r w:rsidRPr="001640D6">
        <w:rPr>
          <w:rFonts w:ascii="Arial" w:eastAsia="Times New Roman" w:hAnsi="Arial" w:cs="Arial"/>
          <w:color w:val="000000"/>
          <w:bdr w:val="none" w:sz="0" w:space="0" w:color="auto" w:frame="1"/>
          <w:lang w:val="es-CO" w:eastAsia="es-MX"/>
        </w:rPr>
        <w:t xml:space="preserve">     </w:t>
      </w:r>
    </w:p>
    <w:p w14:paraId="1791387A" w14:textId="77777777" w:rsidR="008A51C9" w:rsidRPr="001640D6" w:rsidRDefault="008A51C9" w:rsidP="008A51C9">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1640D6">
        <w:rPr>
          <w:rFonts w:ascii="Arial" w:eastAsia="Times New Roman" w:hAnsi="Arial" w:cs="Arial"/>
          <w:color w:val="000000"/>
          <w:bdr w:val="none" w:sz="0" w:space="0" w:color="auto" w:frame="1"/>
          <w:lang w:val="es-CO" w:eastAsia="es-MX"/>
        </w:rPr>
        <w:t>  </w:t>
      </w:r>
      <w:r w:rsidRPr="001640D6">
        <w:rPr>
          <w:rFonts w:ascii="Arial" w:eastAsia="Times New Roman" w:hAnsi="Arial" w:cs="Arial"/>
          <w:color w:val="500050"/>
          <w:bdr w:val="none" w:sz="0" w:space="0" w:color="auto" w:frame="1"/>
          <w:lang w:val="es-CO" w:eastAsia="es-MX"/>
        </w:rPr>
        <w:t> </w:t>
      </w:r>
      <w:r w:rsidRPr="001640D6">
        <w:rPr>
          <w:rFonts w:ascii="Arial" w:eastAsia="Times New Roman" w:hAnsi="Arial" w:cs="Arial"/>
          <w:color w:val="000000"/>
          <w:bdr w:val="none" w:sz="0" w:space="0" w:color="auto" w:frame="1"/>
          <w:lang w:val="es-CO" w:eastAsia="es-MX"/>
        </w:rPr>
        <w:t>     </w:t>
      </w:r>
      <w:r w:rsidRPr="001640D6">
        <w:rPr>
          <w:rFonts w:ascii="Arial" w:eastAsia="Times New Roman" w:hAnsi="Arial" w:cs="Arial"/>
          <w:color w:val="500050"/>
          <w:bdr w:val="none" w:sz="0" w:space="0" w:color="auto" w:frame="1"/>
          <w:lang w:val="es-CO" w:eastAsia="es-MX"/>
        </w:rPr>
        <w:t> </w:t>
      </w:r>
      <w:r w:rsidRPr="001640D6">
        <w:rPr>
          <w:rFonts w:ascii="Arial" w:eastAsia="Times New Roman" w:hAnsi="Arial" w:cs="Arial"/>
          <w:color w:val="000000"/>
          <w:bdr w:val="none" w:sz="0" w:space="0" w:color="auto" w:frame="1"/>
          <w:lang w:val="es-CO" w:eastAsia="es-MX"/>
        </w:rPr>
        <w:t>    </w:t>
      </w:r>
    </w:p>
    <w:p w14:paraId="39305C90" w14:textId="77777777" w:rsidR="008A51C9" w:rsidRPr="001640D6" w:rsidRDefault="008A51C9" w:rsidP="008A51C9">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1640D6">
        <w:rPr>
          <w:rFonts w:ascii="Arial" w:eastAsia="Times New Roman" w:hAnsi="Arial" w:cs="Arial"/>
          <w:color w:val="000000"/>
          <w:bdr w:val="none" w:sz="0" w:space="0" w:color="auto" w:frame="1"/>
          <w:lang w:val="es-CO" w:eastAsia="es-MX"/>
        </w:rPr>
        <w:t xml:space="preserve">Agradezco igualmente que, se acuse recibido de este correo y </w:t>
      </w:r>
      <w:r w:rsidRPr="001640D6">
        <w:rPr>
          <w:rFonts w:ascii="Arial" w:eastAsia="Times New Roman" w:hAnsi="Arial" w:cs="Arial"/>
          <w:b/>
          <w:color w:val="000000"/>
          <w:u w:val="single"/>
          <w:bdr w:val="none" w:sz="0" w:space="0" w:color="auto" w:frame="1"/>
          <w:lang w:val="es-CO" w:eastAsia="es-MX"/>
        </w:rPr>
        <w:t xml:space="preserve">se computen términos una vez se remita el </w:t>
      </w:r>
      <w:proofErr w:type="gramStart"/>
      <w:r w:rsidRPr="001640D6">
        <w:rPr>
          <w:rFonts w:ascii="Arial" w:eastAsia="Times New Roman" w:hAnsi="Arial" w:cs="Arial"/>
          <w:b/>
          <w:color w:val="000000"/>
          <w:u w:val="single"/>
          <w:bdr w:val="none" w:sz="0" w:space="0" w:color="auto" w:frame="1"/>
          <w:lang w:val="es-CO" w:eastAsia="es-MX"/>
        </w:rPr>
        <w:t>link</w:t>
      </w:r>
      <w:proofErr w:type="gramEnd"/>
      <w:r w:rsidRPr="001640D6">
        <w:rPr>
          <w:rFonts w:ascii="Arial" w:eastAsia="Times New Roman" w:hAnsi="Arial" w:cs="Arial"/>
          <w:b/>
          <w:color w:val="000000"/>
          <w:u w:val="single"/>
          <w:bdr w:val="none" w:sz="0" w:space="0" w:color="auto" w:frame="1"/>
          <w:lang w:val="es-CO" w:eastAsia="es-MX"/>
        </w:rPr>
        <w:t xml:space="preserve"> de acceso al expediente digital </w:t>
      </w:r>
      <w:r w:rsidRPr="001640D6">
        <w:rPr>
          <w:rFonts w:ascii="Arial" w:eastAsia="Times New Roman" w:hAnsi="Arial" w:cs="Arial"/>
          <w:color w:val="000000"/>
          <w:bdr w:val="none" w:sz="0" w:space="0" w:color="auto" w:frame="1"/>
          <w:lang w:val="es-CO" w:eastAsia="es-MX"/>
        </w:rPr>
        <w:t>de forma que pueda acceder a la totalidad de las piezas procesales.</w:t>
      </w:r>
    </w:p>
    <w:p w14:paraId="0F5BDBA7" w14:textId="77777777" w:rsidR="008A51C9" w:rsidRPr="001640D6" w:rsidRDefault="008A51C9" w:rsidP="008A51C9">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1640D6">
        <w:rPr>
          <w:rFonts w:ascii="Arial" w:eastAsia="Times New Roman" w:hAnsi="Arial" w:cs="Arial"/>
          <w:color w:val="000000"/>
          <w:bdr w:val="none" w:sz="0" w:space="0" w:color="auto" w:frame="1"/>
          <w:lang w:val="es-CO" w:eastAsia="es-MX"/>
        </w:rPr>
        <w:t> </w:t>
      </w:r>
      <w:r w:rsidRPr="001640D6">
        <w:rPr>
          <w:rFonts w:ascii="Arial" w:eastAsia="Times New Roman" w:hAnsi="Arial" w:cs="Arial"/>
          <w:color w:val="222222"/>
          <w:bdr w:val="none" w:sz="0" w:space="0" w:color="auto" w:frame="1"/>
          <w:lang w:val="es-CO" w:eastAsia="es-MX"/>
        </w:rPr>
        <w:t> </w:t>
      </w:r>
      <w:r w:rsidRPr="001640D6">
        <w:rPr>
          <w:rFonts w:ascii="Arial" w:eastAsia="Times New Roman" w:hAnsi="Arial" w:cs="Arial"/>
          <w:color w:val="000000"/>
          <w:bdr w:val="none" w:sz="0" w:space="0" w:color="auto" w:frame="1"/>
          <w:lang w:val="es-CO" w:eastAsia="es-MX"/>
        </w:rPr>
        <w:t>  </w:t>
      </w:r>
    </w:p>
    <w:p w14:paraId="52065941" w14:textId="6F48A6ED" w:rsidR="008A51C9" w:rsidRPr="001640D6" w:rsidRDefault="008A51C9" w:rsidP="008A51C9">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1640D6">
        <w:rPr>
          <w:rFonts w:ascii="Arial" w:eastAsia="Times New Roman" w:hAnsi="Arial" w:cs="Arial"/>
          <w:color w:val="000000"/>
          <w:bdr w:val="none" w:sz="0" w:space="0" w:color="auto" w:frame="1"/>
          <w:lang w:val="es-CO" w:eastAsia="es-MX"/>
        </w:rPr>
        <w:t xml:space="preserve">Para los efectos, se remite el poder otorgado mediante escritura pública, certificado de existencia y representación legal de la compañía aseguradora emitido por Cámara de Comercio de </w:t>
      </w:r>
      <w:r w:rsidR="0011448C">
        <w:rPr>
          <w:rFonts w:ascii="Arial" w:eastAsia="Times New Roman" w:hAnsi="Arial" w:cs="Arial"/>
          <w:color w:val="000000"/>
          <w:bdr w:val="none" w:sz="0" w:space="0" w:color="auto" w:frame="1"/>
          <w:lang w:val="es-CO" w:eastAsia="es-MX"/>
        </w:rPr>
        <w:t>Bogotá</w:t>
      </w:r>
      <w:r w:rsidRPr="001640D6">
        <w:rPr>
          <w:rFonts w:ascii="Arial" w:eastAsia="Times New Roman" w:hAnsi="Arial" w:cs="Arial"/>
          <w:color w:val="000000"/>
          <w:bdr w:val="none" w:sz="0" w:space="0" w:color="auto" w:frame="1"/>
          <w:lang w:val="es-CO" w:eastAsia="es-MX"/>
        </w:rPr>
        <w:t>, y copia de mi documento de identidad y tarjeta profesional.   </w:t>
      </w:r>
    </w:p>
    <w:p w14:paraId="49823A6B" w14:textId="3AE02F82" w:rsidR="008A51C9" w:rsidRPr="001640D6" w:rsidRDefault="008A51C9" w:rsidP="008A51C9">
      <w:pPr>
        <w:widowControl/>
        <w:shd w:val="clear" w:color="auto" w:fill="FFFFFF"/>
        <w:autoSpaceDE/>
        <w:autoSpaceDN/>
        <w:spacing w:line="360" w:lineRule="auto"/>
        <w:jc w:val="both"/>
        <w:textAlignment w:val="baseline"/>
        <w:rPr>
          <w:rFonts w:ascii="Arial" w:eastAsia="Times New Roman" w:hAnsi="Arial" w:cs="Arial"/>
          <w:color w:val="000000"/>
          <w:lang w:val="es-CO" w:eastAsia="es-MX"/>
        </w:rPr>
      </w:pPr>
      <w:r w:rsidRPr="001640D6">
        <w:rPr>
          <w:rFonts w:ascii="Arial" w:eastAsia="Times New Roman" w:hAnsi="Arial" w:cs="Arial"/>
          <w:color w:val="000000"/>
          <w:bdr w:val="none" w:sz="0" w:space="0" w:color="auto" w:frame="1"/>
          <w:lang w:eastAsia="es-MX"/>
        </w:rPr>
        <w:t> </w:t>
      </w:r>
      <w:r w:rsidRPr="001640D6">
        <w:rPr>
          <w:rFonts w:ascii="Arial" w:eastAsia="Times New Roman" w:hAnsi="Arial" w:cs="Arial"/>
          <w:color w:val="000000"/>
          <w:bdr w:val="none" w:sz="0" w:space="0" w:color="auto" w:frame="1"/>
          <w:shd w:val="clear" w:color="auto" w:fill="FFFFFF"/>
          <w:lang w:val="es-CO" w:eastAsia="es-MX"/>
        </w:rPr>
        <w:t> </w:t>
      </w:r>
      <w:r w:rsidRPr="001640D6">
        <w:rPr>
          <w:rFonts w:ascii="Arial" w:eastAsia="Times New Roman" w:hAnsi="Arial" w:cs="Arial"/>
          <w:color w:val="222222"/>
          <w:bdr w:val="none" w:sz="0" w:space="0" w:color="auto" w:frame="1"/>
          <w:lang w:val="es-CO" w:eastAsia="es-MX"/>
        </w:rPr>
        <w:t> </w:t>
      </w:r>
      <w:r w:rsidRPr="001640D6">
        <w:rPr>
          <w:rFonts w:ascii="Arial" w:eastAsia="Times New Roman" w:hAnsi="Arial" w:cs="Arial"/>
          <w:color w:val="000000"/>
          <w:bdr w:val="none" w:sz="0" w:space="0" w:color="auto" w:frame="1"/>
          <w:lang w:val="es-CO" w:eastAsia="es-MX"/>
        </w:rPr>
        <w:t>         </w:t>
      </w:r>
      <w:r w:rsidRPr="001640D6">
        <w:rPr>
          <w:rFonts w:ascii="Arial" w:eastAsia="Times New Roman" w:hAnsi="Arial" w:cs="Arial"/>
          <w:color w:val="222222"/>
          <w:bdr w:val="none" w:sz="0" w:space="0" w:color="auto" w:frame="1"/>
          <w:lang w:val="es-CO" w:eastAsia="es-MX"/>
        </w:rPr>
        <w:t> </w:t>
      </w:r>
      <w:r w:rsidRPr="001640D6">
        <w:rPr>
          <w:rFonts w:ascii="Arial" w:eastAsia="Times New Roman" w:hAnsi="Arial" w:cs="Arial"/>
          <w:color w:val="000000"/>
          <w:bdr w:val="none" w:sz="0" w:space="0" w:color="auto" w:frame="1"/>
          <w:lang w:val="es-CO" w:eastAsia="es-MX"/>
        </w:rPr>
        <w:t>  </w:t>
      </w:r>
    </w:p>
    <w:p w14:paraId="46AE74F1" w14:textId="77777777" w:rsidR="008A51C9" w:rsidRPr="008A51C9" w:rsidRDefault="008A51C9" w:rsidP="008A51C9">
      <w:pPr>
        <w:spacing w:line="360" w:lineRule="auto"/>
        <w:jc w:val="both"/>
        <w:rPr>
          <w:rFonts w:ascii="Arial" w:eastAsia="Arial" w:hAnsi="Arial" w:cs="Arial"/>
          <w:color w:val="000000"/>
          <w:shd w:val="clear" w:color="auto" w:fill="FFFFFF"/>
          <w:lang w:val="es-CO" w:eastAsia="es-CO"/>
        </w:rPr>
      </w:pPr>
    </w:p>
    <w:p w14:paraId="07611C79" w14:textId="73EFBFC1" w:rsidR="002023D9" w:rsidRPr="007B5BA8" w:rsidRDefault="002023D9" w:rsidP="007B5BA8">
      <w:pPr>
        <w:pStyle w:val="Prrafodelista"/>
        <w:numPr>
          <w:ilvl w:val="0"/>
          <w:numId w:val="15"/>
        </w:numPr>
        <w:spacing w:line="360" w:lineRule="auto"/>
        <w:ind w:left="709"/>
        <w:jc w:val="center"/>
        <w:rPr>
          <w:rFonts w:ascii="Arial" w:eastAsia="Arial" w:hAnsi="Arial" w:cs="Arial"/>
          <w:b/>
          <w:color w:val="000000"/>
          <w:sz w:val="22"/>
          <w:szCs w:val="22"/>
          <w:lang w:eastAsia="es-CO"/>
        </w:rPr>
      </w:pPr>
      <w:r w:rsidRPr="007B5BA8">
        <w:rPr>
          <w:rFonts w:ascii="Arial" w:eastAsia="Arial" w:hAnsi="Arial" w:cs="Arial"/>
          <w:b/>
          <w:color w:val="000000"/>
          <w:sz w:val="22"/>
          <w:szCs w:val="22"/>
          <w:lang w:eastAsia="es-CO"/>
        </w:rPr>
        <w:t>NOTIFICACIONES</w:t>
      </w:r>
    </w:p>
    <w:p w14:paraId="338E0508" w14:textId="77777777" w:rsidR="002023D9" w:rsidRPr="007B5BA8" w:rsidRDefault="002023D9" w:rsidP="007B5BA8">
      <w:pPr>
        <w:spacing w:line="360" w:lineRule="auto"/>
        <w:ind w:left="568"/>
        <w:rPr>
          <w:rFonts w:ascii="Arial" w:eastAsia="Arial" w:hAnsi="Arial" w:cs="Arial"/>
          <w:color w:val="000000"/>
          <w:lang w:eastAsia="es-CO"/>
        </w:rPr>
      </w:pPr>
      <w:r w:rsidRPr="007B5BA8">
        <w:rPr>
          <w:rFonts w:ascii="Arial" w:eastAsia="Arial" w:hAnsi="Arial" w:cs="Arial"/>
          <w:b/>
          <w:color w:val="000000"/>
          <w:lang w:eastAsia="es-CO"/>
        </w:rPr>
        <w:t xml:space="preserve"> </w:t>
      </w:r>
    </w:p>
    <w:p w14:paraId="49DE0480" w14:textId="5EA3C67F" w:rsidR="002023D9" w:rsidRPr="008A51C9" w:rsidRDefault="002023D9" w:rsidP="007B5BA8">
      <w:pPr>
        <w:spacing w:line="360" w:lineRule="auto"/>
        <w:jc w:val="both"/>
      </w:pPr>
      <w:r w:rsidRPr="007B5BA8">
        <w:rPr>
          <w:rFonts w:ascii="Arial" w:eastAsia="Arial" w:hAnsi="Arial" w:cs="Arial"/>
          <w:color w:val="000000"/>
          <w:lang w:eastAsia="es-CO"/>
        </w:rPr>
        <w:t xml:space="preserve">El suscrito y mi representada, </w:t>
      </w:r>
      <w:r w:rsidR="008A51C9">
        <w:rPr>
          <w:rFonts w:ascii="Arial" w:eastAsia="Arial" w:hAnsi="Arial" w:cs="Arial"/>
          <w:color w:val="000000"/>
          <w:lang w:eastAsia="es-CO"/>
        </w:rPr>
        <w:t>recibirán notificaciones en el correo electrónico</w:t>
      </w:r>
      <w:r w:rsidR="008A51C9">
        <w:t xml:space="preserve"> </w:t>
      </w:r>
      <w:hyperlink r:id="rId10" w:history="1">
        <w:r w:rsidR="008A51C9" w:rsidRPr="00510EEF">
          <w:rPr>
            <w:rStyle w:val="Hipervnculo"/>
            <w:rFonts w:ascii="Arial" w:eastAsia="Arial" w:hAnsi="Arial" w:cs="Arial"/>
          </w:rPr>
          <w:t>notificaciones@gha.com.co</w:t>
        </w:r>
      </w:hyperlink>
    </w:p>
    <w:p w14:paraId="655F8507" w14:textId="77777777" w:rsidR="002023D9" w:rsidRPr="007B5BA8" w:rsidRDefault="002023D9" w:rsidP="00E620B6">
      <w:pPr>
        <w:spacing w:line="360" w:lineRule="auto"/>
        <w:rPr>
          <w:rFonts w:ascii="Arial" w:eastAsia="Arial" w:hAnsi="Arial" w:cs="Arial"/>
          <w:lang w:eastAsia="es-CO"/>
        </w:rPr>
      </w:pPr>
    </w:p>
    <w:p w14:paraId="1C7F5847" w14:textId="77777777" w:rsidR="002023D9" w:rsidRPr="007B5BA8" w:rsidRDefault="002023D9" w:rsidP="007B5BA8">
      <w:pPr>
        <w:spacing w:line="360" w:lineRule="auto"/>
        <w:ind w:right="773"/>
        <w:jc w:val="both"/>
        <w:rPr>
          <w:rFonts w:ascii="Arial" w:eastAsia="Arial" w:hAnsi="Arial" w:cs="Arial"/>
          <w:color w:val="000000"/>
          <w:lang w:eastAsia="es-CO"/>
        </w:rPr>
      </w:pPr>
      <w:r w:rsidRPr="007B5BA8">
        <w:rPr>
          <w:rFonts w:ascii="Arial" w:eastAsia="Arial" w:hAnsi="Arial" w:cs="Arial"/>
          <w:color w:val="000000"/>
          <w:lang w:eastAsia="es-CO"/>
        </w:rPr>
        <w:t xml:space="preserve">Atentamente, </w:t>
      </w:r>
    </w:p>
    <w:p w14:paraId="5C6A637F" w14:textId="77777777" w:rsidR="002023D9" w:rsidRPr="007B5BA8" w:rsidRDefault="002023D9" w:rsidP="007B5BA8">
      <w:pPr>
        <w:spacing w:line="360" w:lineRule="auto"/>
        <w:ind w:left="568"/>
        <w:rPr>
          <w:rFonts w:ascii="Arial" w:eastAsia="Arial" w:hAnsi="Arial" w:cs="Arial"/>
          <w:color w:val="000000"/>
          <w:lang w:eastAsia="es-CO"/>
        </w:rPr>
      </w:pPr>
      <w:r w:rsidRPr="007B5BA8">
        <w:rPr>
          <w:rFonts w:ascii="Arial" w:eastAsia="Arial" w:hAnsi="Arial" w:cs="Arial"/>
          <w:noProof/>
          <w:color w:val="000000"/>
          <w:lang w:eastAsia="es-CO"/>
        </w:rPr>
        <w:drawing>
          <wp:anchor distT="0" distB="0" distL="114300" distR="114300" simplePos="0" relativeHeight="251659264" behindDoc="1" locked="0" layoutInCell="1" allowOverlap="0" wp14:anchorId="1DC831AD" wp14:editId="24267724">
            <wp:simplePos x="0" y="0"/>
            <wp:positionH relativeFrom="column">
              <wp:posOffset>219905</wp:posOffset>
            </wp:positionH>
            <wp:positionV relativeFrom="paragraph">
              <wp:posOffset>4005</wp:posOffset>
            </wp:positionV>
            <wp:extent cx="2141220" cy="1361440"/>
            <wp:effectExtent l="0" t="0" r="0" b="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11"/>
                    <a:stretch>
                      <a:fillRect/>
                    </a:stretch>
                  </pic:blipFill>
                  <pic:spPr>
                    <a:xfrm>
                      <a:off x="0" y="0"/>
                      <a:ext cx="2141220" cy="1361440"/>
                    </a:xfrm>
                    <a:prstGeom prst="rect">
                      <a:avLst/>
                    </a:prstGeom>
                  </pic:spPr>
                </pic:pic>
              </a:graphicData>
            </a:graphic>
          </wp:anchor>
        </w:drawing>
      </w:r>
      <w:r w:rsidRPr="007B5BA8">
        <w:rPr>
          <w:rFonts w:ascii="Arial" w:eastAsia="Arial" w:hAnsi="Arial" w:cs="Arial"/>
          <w:color w:val="000000"/>
          <w:lang w:eastAsia="es-CO"/>
        </w:rPr>
        <w:t xml:space="preserve"> </w:t>
      </w:r>
    </w:p>
    <w:p w14:paraId="7877F8D1" w14:textId="77777777" w:rsidR="002023D9" w:rsidRPr="007B5BA8" w:rsidRDefault="002023D9" w:rsidP="007B5BA8">
      <w:pPr>
        <w:spacing w:line="360" w:lineRule="auto"/>
        <w:ind w:left="568"/>
        <w:rPr>
          <w:rFonts w:ascii="Arial" w:eastAsia="Arial" w:hAnsi="Arial" w:cs="Arial"/>
          <w:color w:val="000000"/>
          <w:lang w:eastAsia="es-CO"/>
        </w:rPr>
      </w:pPr>
      <w:r w:rsidRPr="007B5BA8">
        <w:rPr>
          <w:rFonts w:ascii="Arial" w:eastAsia="Arial" w:hAnsi="Arial" w:cs="Arial"/>
          <w:color w:val="000000"/>
          <w:lang w:eastAsia="es-CO"/>
        </w:rPr>
        <w:t xml:space="preserve"> </w:t>
      </w:r>
    </w:p>
    <w:p w14:paraId="2D916988" w14:textId="77777777" w:rsidR="002023D9" w:rsidRPr="007B5BA8" w:rsidRDefault="002023D9" w:rsidP="007B5BA8">
      <w:pPr>
        <w:spacing w:line="360" w:lineRule="auto"/>
        <w:rPr>
          <w:rFonts w:ascii="Arial" w:eastAsia="Arial" w:hAnsi="Arial" w:cs="Arial"/>
          <w:b/>
          <w:color w:val="000000"/>
          <w:lang w:eastAsia="es-CO"/>
        </w:rPr>
      </w:pPr>
    </w:p>
    <w:p w14:paraId="3E8A46C5" w14:textId="77777777" w:rsidR="002023D9" w:rsidRPr="007B5BA8" w:rsidRDefault="002023D9" w:rsidP="007B5BA8">
      <w:pPr>
        <w:spacing w:line="360" w:lineRule="auto"/>
        <w:rPr>
          <w:rFonts w:ascii="Arial" w:eastAsia="Arial" w:hAnsi="Arial" w:cs="Arial"/>
          <w:color w:val="000000"/>
          <w:lang w:eastAsia="es-CO"/>
        </w:rPr>
      </w:pPr>
      <w:r w:rsidRPr="007B5BA8">
        <w:rPr>
          <w:rFonts w:ascii="Arial" w:eastAsia="Arial" w:hAnsi="Arial" w:cs="Arial"/>
          <w:bCs/>
          <w:color w:val="000000"/>
          <w:lang w:eastAsia="es-CO"/>
        </w:rPr>
        <w:t>________________________________</w:t>
      </w:r>
    </w:p>
    <w:p w14:paraId="59C9CE87" w14:textId="77777777" w:rsidR="002023D9" w:rsidRPr="007B5BA8" w:rsidRDefault="002023D9" w:rsidP="007B5BA8">
      <w:pPr>
        <w:spacing w:line="360" w:lineRule="auto"/>
        <w:rPr>
          <w:rFonts w:ascii="Arial" w:eastAsia="Arial" w:hAnsi="Arial" w:cs="Arial"/>
          <w:color w:val="000000"/>
          <w:lang w:eastAsia="es-CO"/>
        </w:rPr>
      </w:pPr>
      <w:r w:rsidRPr="007B5BA8">
        <w:rPr>
          <w:rFonts w:ascii="Arial" w:eastAsia="Arial" w:hAnsi="Arial" w:cs="Arial"/>
          <w:b/>
          <w:color w:val="000000"/>
          <w:lang w:eastAsia="es-CO"/>
        </w:rPr>
        <w:t>GUSTAVO ALBERTO HERRERA ÁVILA</w:t>
      </w:r>
      <w:r w:rsidRPr="007B5BA8">
        <w:rPr>
          <w:rFonts w:ascii="Arial" w:eastAsia="Arial" w:hAnsi="Arial" w:cs="Arial"/>
          <w:color w:val="000000"/>
          <w:lang w:eastAsia="es-CO"/>
        </w:rPr>
        <w:t xml:space="preserve"> </w:t>
      </w:r>
    </w:p>
    <w:p w14:paraId="2E04FE84" w14:textId="77777777" w:rsidR="002023D9" w:rsidRPr="007B5BA8" w:rsidRDefault="002023D9" w:rsidP="007B5BA8">
      <w:pPr>
        <w:spacing w:line="360" w:lineRule="auto"/>
        <w:ind w:right="773"/>
        <w:jc w:val="both"/>
        <w:rPr>
          <w:rFonts w:ascii="Arial" w:eastAsia="Arial" w:hAnsi="Arial" w:cs="Arial"/>
          <w:color w:val="000000"/>
          <w:lang w:eastAsia="es-CO"/>
        </w:rPr>
      </w:pPr>
      <w:r w:rsidRPr="007B5BA8">
        <w:rPr>
          <w:rFonts w:ascii="Arial" w:eastAsia="Arial" w:hAnsi="Arial" w:cs="Arial"/>
          <w:color w:val="000000"/>
          <w:lang w:eastAsia="es-CO"/>
        </w:rPr>
        <w:t>C.C. No. 19.395.114 expedida en Bogotá D.C.</w:t>
      </w:r>
    </w:p>
    <w:p w14:paraId="7482F66A" w14:textId="6B786670" w:rsidR="00194DAC" w:rsidRPr="00203A07" w:rsidRDefault="002023D9" w:rsidP="00203A07">
      <w:pPr>
        <w:spacing w:line="360" w:lineRule="auto"/>
        <w:ind w:right="773"/>
        <w:jc w:val="both"/>
        <w:rPr>
          <w:rFonts w:ascii="Arial" w:eastAsia="Arial" w:hAnsi="Arial" w:cs="Arial"/>
          <w:color w:val="000000"/>
          <w:lang w:eastAsia="es-CO"/>
        </w:rPr>
      </w:pPr>
      <w:r w:rsidRPr="007B5BA8">
        <w:rPr>
          <w:rFonts w:ascii="Arial" w:eastAsia="Arial" w:hAnsi="Arial" w:cs="Arial"/>
          <w:color w:val="000000"/>
          <w:lang w:eastAsia="es-CO"/>
        </w:rPr>
        <w:t>T. P. No. 39.116 del C. S. de la J.</w:t>
      </w:r>
    </w:p>
    <w:sectPr w:rsidR="00194DAC" w:rsidRPr="00203A07" w:rsidSect="00074A2E">
      <w:headerReference w:type="default" r:id="rId12"/>
      <w:footerReference w:type="default" r:id="rId13"/>
      <w:pgSz w:w="12240" w:h="15840" w:code="1"/>
      <w:pgMar w:top="2410"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5F1C8" w14:textId="77777777" w:rsidR="001A49E2" w:rsidRDefault="001A49E2" w:rsidP="0025591F">
      <w:r>
        <w:separator/>
      </w:r>
    </w:p>
  </w:endnote>
  <w:endnote w:type="continuationSeparator" w:id="0">
    <w:p w14:paraId="52508528" w14:textId="77777777" w:rsidR="001A49E2" w:rsidRDefault="001A49E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1D1FAE64"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00285FCF">
                            <w:rPr>
                              <w:rFonts w:ascii="Raleway" w:hAnsi="Raleway"/>
                              <w:color w:val="11213B"/>
                              <w:w w:val="105"/>
                              <w:sz w:val="14"/>
                              <w:szCs w:val="14"/>
                            </w:rPr>
                            <w:t>Carrera 11A # 94A – 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1D1FAE64"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00285FCF">
                      <w:rPr>
                        <w:rFonts w:ascii="Raleway" w:hAnsi="Raleway"/>
                        <w:color w:val="11213B"/>
                        <w:w w:val="105"/>
                        <w:sz w:val="14"/>
                        <w:szCs w:val="14"/>
                      </w:rPr>
                      <w:t>Carrera 11A # 94A – 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908929284" name="Imagen 90892928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634534706" name="Imagen 63453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748720751" name="Imagen 174872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1C25AAC1" w:rsidR="00265B06" w:rsidRPr="000615F2" w:rsidRDefault="00EE25E0" w:rsidP="00265B06">
                          <w:pPr>
                            <w:spacing w:before="10"/>
                            <w:jc w:val="center"/>
                            <w:rPr>
                              <w:rFonts w:ascii="Raleway" w:hAnsi="Raleway"/>
                              <w:b/>
                              <w:bCs/>
                              <w:color w:val="FFFFFF" w:themeColor="background1"/>
                              <w:w w:val="105"/>
                              <w:sz w:val="20"/>
                              <w:szCs w:val="20"/>
                              <w:lang w:val="es-MX"/>
                            </w:rPr>
                          </w:pPr>
                          <w:r>
                            <w:rPr>
                              <w:rFonts w:ascii="Raleway" w:hAnsi="Raleway"/>
                              <w:b/>
                              <w:bCs/>
                              <w:color w:val="FFFFFF" w:themeColor="background1"/>
                              <w:w w:val="105"/>
                              <w:sz w:val="20"/>
                              <w:szCs w:val="20"/>
                              <w:lang w:val="es-MX"/>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1C25AAC1" w:rsidR="00265B06" w:rsidRPr="000615F2" w:rsidRDefault="00EE25E0" w:rsidP="00265B06">
                    <w:pPr>
                      <w:spacing w:before="10"/>
                      <w:jc w:val="center"/>
                      <w:rPr>
                        <w:rFonts w:ascii="Raleway" w:hAnsi="Raleway"/>
                        <w:b/>
                        <w:bCs/>
                        <w:color w:val="FFFFFF" w:themeColor="background1"/>
                        <w:w w:val="105"/>
                        <w:sz w:val="20"/>
                        <w:szCs w:val="20"/>
                        <w:lang w:val="es-MX"/>
                      </w:rPr>
                    </w:pPr>
                    <w:r>
                      <w:rPr>
                        <w:rFonts w:ascii="Raleway" w:hAnsi="Raleway"/>
                        <w:b/>
                        <w:bCs/>
                        <w:color w:val="FFFFFF" w:themeColor="background1"/>
                        <w:w w:val="105"/>
                        <w:sz w:val="20"/>
                        <w:szCs w:val="20"/>
                        <w:lang w:val="es-MX"/>
                      </w:rPr>
                      <w:t>JMHG</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proofErr w:type="spellStart"/>
                          <w:r>
                            <w:rPr>
                              <w:rFonts w:ascii="Raleway" w:hAnsi="Raleway"/>
                              <w:b/>
                              <w:bCs/>
                              <w:color w:val="FFFFFF" w:themeColor="background1"/>
                              <w:w w:val="105"/>
                              <w:lang w:val="es-CO"/>
                            </w:rPr>
                            <w:t>ANZA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8962" w14:textId="77777777" w:rsidR="001A49E2" w:rsidRDefault="001A49E2" w:rsidP="0025591F">
      <w:r>
        <w:separator/>
      </w:r>
    </w:p>
  </w:footnote>
  <w:footnote w:type="continuationSeparator" w:id="0">
    <w:p w14:paraId="3940D025" w14:textId="77777777" w:rsidR="001A49E2" w:rsidRDefault="001A49E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805011991" name="Imagen 180501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AD4E00"/>
    <w:multiLevelType w:val="hybridMultilevel"/>
    <w:tmpl w:val="0D54C092"/>
    <w:lvl w:ilvl="0" w:tplc="A894C7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80139C"/>
    <w:multiLevelType w:val="hybridMultilevel"/>
    <w:tmpl w:val="4A3AE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6A7D20"/>
    <w:multiLevelType w:val="hybridMultilevel"/>
    <w:tmpl w:val="0D54C09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10" w15:restartNumberingAfterBreak="0">
    <w:nsid w:val="352475D0"/>
    <w:multiLevelType w:val="hybridMultilevel"/>
    <w:tmpl w:val="49722882"/>
    <w:lvl w:ilvl="0" w:tplc="878449C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290CE5"/>
    <w:multiLevelType w:val="hybridMultilevel"/>
    <w:tmpl w:val="33DA7A62"/>
    <w:lvl w:ilvl="0" w:tplc="AE1CEA6E">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403607"/>
    <w:multiLevelType w:val="hybridMultilevel"/>
    <w:tmpl w:val="26C0FE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5"/>
  </w:num>
  <w:num w:numId="2" w16cid:durableId="1290089495">
    <w:abstractNumId w:val="1"/>
  </w:num>
  <w:num w:numId="3" w16cid:durableId="1710060684">
    <w:abstractNumId w:val="8"/>
  </w:num>
  <w:num w:numId="4" w16cid:durableId="1594783019">
    <w:abstractNumId w:val="19"/>
  </w:num>
  <w:num w:numId="5" w16cid:durableId="859900943">
    <w:abstractNumId w:val="0"/>
  </w:num>
  <w:num w:numId="6" w16cid:durableId="2030057700">
    <w:abstractNumId w:val="12"/>
  </w:num>
  <w:num w:numId="7" w16cid:durableId="1059019617">
    <w:abstractNumId w:val="17"/>
  </w:num>
  <w:num w:numId="8" w16cid:durableId="1028724682">
    <w:abstractNumId w:val="14"/>
  </w:num>
  <w:num w:numId="9" w16cid:durableId="1404067052">
    <w:abstractNumId w:val="13"/>
  </w:num>
  <w:num w:numId="10" w16cid:durableId="1400061049">
    <w:abstractNumId w:val="18"/>
  </w:num>
  <w:num w:numId="11" w16cid:durableId="1922062181">
    <w:abstractNumId w:val="5"/>
  </w:num>
  <w:num w:numId="12" w16cid:durableId="1701278643">
    <w:abstractNumId w:val="9"/>
  </w:num>
  <w:num w:numId="13" w16cid:durableId="1435982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7"/>
  </w:num>
  <w:num w:numId="15" w16cid:durableId="1999263584">
    <w:abstractNumId w:val="3"/>
  </w:num>
  <w:num w:numId="16" w16cid:durableId="254676637">
    <w:abstractNumId w:val="6"/>
  </w:num>
  <w:num w:numId="17" w16cid:durableId="1246836893">
    <w:abstractNumId w:val="4"/>
  </w:num>
  <w:num w:numId="18" w16cid:durableId="391778875">
    <w:abstractNumId w:val="16"/>
  </w:num>
  <w:num w:numId="19" w16cid:durableId="1217858265">
    <w:abstractNumId w:val="10"/>
  </w:num>
  <w:num w:numId="20" w16cid:durableId="9505538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3396"/>
    <w:rsid w:val="00013FB1"/>
    <w:rsid w:val="0001420B"/>
    <w:rsid w:val="000238E4"/>
    <w:rsid w:val="000254C2"/>
    <w:rsid w:val="0003111F"/>
    <w:rsid w:val="000343C9"/>
    <w:rsid w:val="0003567C"/>
    <w:rsid w:val="00036E8D"/>
    <w:rsid w:val="00046AC8"/>
    <w:rsid w:val="0004759B"/>
    <w:rsid w:val="00053A4A"/>
    <w:rsid w:val="00053F25"/>
    <w:rsid w:val="000615F2"/>
    <w:rsid w:val="0006238F"/>
    <w:rsid w:val="00062519"/>
    <w:rsid w:val="00063563"/>
    <w:rsid w:val="000704F7"/>
    <w:rsid w:val="00073C6E"/>
    <w:rsid w:val="00074A2E"/>
    <w:rsid w:val="00075615"/>
    <w:rsid w:val="00075624"/>
    <w:rsid w:val="000849E8"/>
    <w:rsid w:val="00084D79"/>
    <w:rsid w:val="000855BE"/>
    <w:rsid w:val="00092A03"/>
    <w:rsid w:val="000A067C"/>
    <w:rsid w:val="000C2815"/>
    <w:rsid w:val="000D33A7"/>
    <w:rsid w:val="000D53C2"/>
    <w:rsid w:val="000F5029"/>
    <w:rsid w:val="00106696"/>
    <w:rsid w:val="0011173A"/>
    <w:rsid w:val="0011448C"/>
    <w:rsid w:val="001145D9"/>
    <w:rsid w:val="00124D23"/>
    <w:rsid w:val="0014700A"/>
    <w:rsid w:val="00147F53"/>
    <w:rsid w:val="00153C1F"/>
    <w:rsid w:val="00155C86"/>
    <w:rsid w:val="00160A62"/>
    <w:rsid w:val="00161E19"/>
    <w:rsid w:val="0017109E"/>
    <w:rsid w:val="00171B10"/>
    <w:rsid w:val="001824E3"/>
    <w:rsid w:val="001925A0"/>
    <w:rsid w:val="00194536"/>
    <w:rsid w:val="00194BB0"/>
    <w:rsid w:val="00194DAC"/>
    <w:rsid w:val="001A49E2"/>
    <w:rsid w:val="001B0B51"/>
    <w:rsid w:val="001B26AC"/>
    <w:rsid w:val="001B4457"/>
    <w:rsid w:val="001D3C85"/>
    <w:rsid w:val="001E1946"/>
    <w:rsid w:val="001F4B73"/>
    <w:rsid w:val="002023D9"/>
    <w:rsid w:val="0020265F"/>
    <w:rsid w:val="00203A07"/>
    <w:rsid w:val="00215607"/>
    <w:rsid w:val="00220538"/>
    <w:rsid w:val="00220909"/>
    <w:rsid w:val="00221193"/>
    <w:rsid w:val="00222947"/>
    <w:rsid w:val="00224CD4"/>
    <w:rsid w:val="0022605B"/>
    <w:rsid w:val="00230DCB"/>
    <w:rsid w:val="0023253E"/>
    <w:rsid w:val="00234F3F"/>
    <w:rsid w:val="002358F8"/>
    <w:rsid w:val="00241924"/>
    <w:rsid w:val="00245F40"/>
    <w:rsid w:val="00246A17"/>
    <w:rsid w:val="00254981"/>
    <w:rsid w:val="00254E27"/>
    <w:rsid w:val="0025591F"/>
    <w:rsid w:val="002568C0"/>
    <w:rsid w:val="00261F5C"/>
    <w:rsid w:val="00263310"/>
    <w:rsid w:val="00263695"/>
    <w:rsid w:val="00265B06"/>
    <w:rsid w:val="00267DDC"/>
    <w:rsid w:val="00273814"/>
    <w:rsid w:val="00280E93"/>
    <w:rsid w:val="00281D90"/>
    <w:rsid w:val="00281FF8"/>
    <w:rsid w:val="002858E9"/>
    <w:rsid w:val="00285FCF"/>
    <w:rsid w:val="00294EDC"/>
    <w:rsid w:val="00295EDD"/>
    <w:rsid w:val="0029705D"/>
    <w:rsid w:val="002A210A"/>
    <w:rsid w:val="002B4C38"/>
    <w:rsid w:val="002B5E76"/>
    <w:rsid w:val="002C6651"/>
    <w:rsid w:val="002C70EE"/>
    <w:rsid w:val="002D0DEB"/>
    <w:rsid w:val="002E24ED"/>
    <w:rsid w:val="002E4355"/>
    <w:rsid w:val="002E5834"/>
    <w:rsid w:val="002F1340"/>
    <w:rsid w:val="002F7FAC"/>
    <w:rsid w:val="00304AEE"/>
    <w:rsid w:val="00305C2C"/>
    <w:rsid w:val="00310569"/>
    <w:rsid w:val="0031083B"/>
    <w:rsid w:val="003119B1"/>
    <w:rsid w:val="00320C6B"/>
    <w:rsid w:val="003218FB"/>
    <w:rsid w:val="00321951"/>
    <w:rsid w:val="003221F7"/>
    <w:rsid w:val="00323266"/>
    <w:rsid w:val="0033036A"/>
    <w:rsid w:val="00330F3F"/>
    <w:rsid w:val="00335CDE"/>
    <w:rsid w:val="00340465"/>
    <w:rsid w:val="003462CB"/>
    <w:rsid w:val="003536D3"/>
    <w:rsid w:val="00354FF7"/>
    <w:rsid w:val="00360F24"/>
    <w:rsid w:val="003739BE"/>
    <w:rsid w:val="00375AFE"/>
    <w:rsid w:val="003804C0"/>
    <w:rsid w:val="00381CA8"/>
    <w:rsid w:val="0038353B"/>
    <w:rsid w:val="00383D35"/>
    <w:rsid w:val="0039587D"/>
    <w:rsid w:val="003A3671"/>
    <w:rsid w:val="003A6726"/>
    <w:rsid w:val="003B541C"/>
    <w:rsid w:val="003C1120"/>
    <w:rsid w:val="003C1762"/>
    <w:rsid w:val="003C5BCE"/>
    <w:rsid w:val="003D52F2"/>
    <w:rsid w:val="003D62E2"/>
    <w:rsid w:val="003D79AF"/>
    <w:rsid w:val="003F26B0"/>
    <w:rsid w:val="003F2EF6"/>
    <w:rsid w:val="003F4BD0"/>
    <w:rsid w:val="00401649"/>
    <w:rsid w:val="00401899"/>
    <w:rsid w:val="004029D9"/>
    <w:rsid w:val="004032FD"/>
    <w:rsid w:val="00405432"/>
    <w:rsid w:val="00405476"/>
    <w:rsid w:val="00406C1C"/>
    <w:rsid w:val="00407A14"/>
    <w:rsid w:val="00411353"/>
    <w:rsid w:val="00412306"/>
    <w:rsid w:val="00412821"/>
    <w:rsid w:val="00416F84"/>
    <w:rsid w:val="0042497F"/>
    <w:rsid w:val="0043586F"/>
    <w:rsid w:val="00437EEF"/>
    <w:rsid w:val="004408AB"/>
    <w:rsid w:val="004436E5"/>
    <w:rsid w:val="004506AB"/>
    <w:rsid w:val="00453F42"/>
    <w:rsid w:val="004573A7"/>
    <w:rsid w:val="00461721"/>
    <w:rsid w:val="004654B6"/>
    <w:rsid w:val="00470810"/>
    <w:rsid w:val="00475C7C"/>
    <w:rsid w:val="00485776"/>
    <w:rsid w:val="00490181"/>
    <w:rsid w:val="00493795"/>
    <w:rsid w:val="004A356B"/>
    <w:rsid w:val="004A7E53"/>
    <w:rsid w:val="004C01CE"/>
    <w:rsid w:val="004D1474"/>
    <w:rsid w:val="004D171A"/>
    <w:rsid w:val="004D28D4"/>
    <w:rsid w:val="004E6758"/>
    <w:rsid w:val="004E6963"/>
    <w:rsid w:val="004F2C90"/>
    <w:rsid w:val="004F47D2"/>
    <w:rsid w:val="004F59A5"/>
    <w:rsid w:val="00502390"/>
    <w:rsid w:val="00505F3C"/>
    <w:rsid w:val="005077EA"/>
    <w:rsid w:val="005153A5"/>
    <w:rsid w:val="0051555D"/>
    <w:rsid w:val="00515982"/>
    <w:rsid w:val="0052723A"/>
    <w:rsid w:val="00527587"/>
    <w:rsid w:val="005324CD"/>
    <w:rsid w:val="00542DCC"/>
    <w:rsid w:val="00543F6F"/>
    <w:rsid w:val="00545C7F"/>
    <w:rsid w:val="00552EE6"/>
    <w:rsid w:val="00553527"/>
    <w:rsid w:val="00554576"/>
    <w:rsid w:val="0056057E"/>
    <w:rsid w:val="0056144D"/>
    <w:rsid w:val="00572542"/>
    <w:rsid w:val="00572B55"/>
    <w:rsid w:val="00574CBB"/>
    <w:rsid w:val="00575033"/>
    <w:rsid w:val="00581816"/>
    <w:rsid w:val="00582A0D"/>
    <w:rsid w:val="0059597F"/>
    <w:rsid w:val="00595A06"/>
    <w:rsid w:val="005A05BF"/>
    <w:rsid w:val="005A3F2C"/>
    <w:rsid w:val="005A431E"/>
    <w:rsid w:val="005A5B42"/>
    <w:rsid w:val="005B69ED"/>
    <w:rsid w:val="005C35DE"/>
    <w:rsid w:val="005C3FC0"/>
    <w:rsid w:val="005C4D9D"/>
    <w:rsid w:val="005D3889"/>
    <w:rsid w:val="005D7117"/>
    <w:rsid w:val="005E30DC"/>
    <w:rsid w:val="005E4B9E"/>
    <w:rsid w:val="005F5469"/>
    <w:rsid w:val="0060114E"/>
    <w:rsid w:val="00601BD5"/>
    <w:rsid w:val="00614744"/>
    <w:rsid w:val="0062354E"/>
    <w:rsid w:val="00624927"/>
    <w:rsid w:val="00633F39"/>
    <w:rsid w:val="00635676"/>
    <w:rsid w:val="00637020"/>
    <w:rsid w:val="00654A26"/>
    <w:rsid w:val="00654EA8"/>
    <w:rsid w:val="00654FCF"/>
    <w:rsid w:val="00660832"/>
    <w:rsid w:val="0066266F"/>
    <w:rsid w:val="00673CD6"/>
    <w:rsid w:val="00675DA9"/>
    <w:rsid w:val="00681963"/>
    <w:rsid w:val="00682AA2"/>
    <w:rsid w:val="0068760D"/>
    <w:rsid w:val="00687CBD"/>
    <w:rsid w:val="006923AE"/>
    <w:rsid w:val="006934AD"/>
    <w:rsid w:val="006947C8"/>
    <w:rsid w:val="006A0A8C"/>
    <w:rsid w:val="006A1C11"/>
    <w:rsid w:val="006B6DDA"/>
    <w:rsid w:val="006D1199"/>
    <w:rsid w:val="006D59CA"/>
    <w:rsid w:val="006D68DC"/>
    <w:rsid w:val="006E0EA6"/>
    <w:rsid w:val="006E12E9"/>
    <w:rsid w:val="006E15C9"/>
    <w:rsid w:val="006F3F7B"/>
    <w:rsid w:val="00701207"/>
    <w:rsid w:val="00701336"/>
    <w:rsid w:val="00705286"/>
    <w:rsid w:val="007063C8"/>
    <w:rsid w:val="007148C2"/>
    <w:rsid w:val="007176A8"/>
    <w:rsid w:val="00730B86"/>
    <w:rsid w:val="0074793D"/>
    <w:rsid w:val="00752860"/>
    <w:rsid w:val="00755ED6"/>
    <w:rsid w:val="00756C39"/>
    <w:rsid w:val="00791B21"/>
    <w:rsid w:val="00793C8E"/>
    <w:rsid w:val="007958F6"/>
    <w:rsid w:val="007A6591"/>
    <w:rsid w:val="007B5BA8"/>
    <w:rsid w:val="007C1A65"/>
    <w:rsid w:val="007C1D25"/>
    <w:rsid w:val="007C489B"/>
    <w:rsid w:val="007E267F"/>
    <w:rsid w:val="007E76E0"/>
    <w:rsid w:val="007F1A71"/>
    <w:rsid w:val="007F632D"/>
    <w:rsid w:val="007F674B"/>
    <w:rsid w:val="007F6A39"/>
    <w:rsid w:val="00802491"/>
    <w:rsid w:val="00802DAE"/>
    <w:rsid w:val="00806709"/>
    <w:rsid w:val="008159A9"/>
    <w:rsid w:val="00823A98"/>
    <w:rsid w:val="0082571B"/>
    <w:rsid w:val="00826CA0"/>
    <w:rsid w:val="00831C5E"/>
    <w:rsid w:val="008457E4"/>
    <w:rsid w:val="00854C7E"/>
    <w:rsid w:val="00857BF1"/>
    <w:rsid w:val="008656CC"/>
    <w:rsid w:val="008679DA"/>
    <w:rsid w:val="0087456F"/>
    <w:rsid w:val="00876FC5"/>
    <w:rsid w:val="00877092"/>
    <w:rsid w:val="00880BC1"/>
    <w:rsid w:val="00881325"/>
    <w:rsid w:val="00881D82"/>
    <w:rsid w:val="008830A7"/>
    <w:rsid w:val="00885426"/>
    <w:rsid w:val="008A3EE5"/>
    <w:rsid w:val="008A51C9"/>
    <w:rsid w:val="008A731D"/>
    <w:rsid w:val="008A7412"/>
    <w:rsid w:val="008B0325"/>
    <w:rsid w:val="008B2151"/>
    <w:rsid w:val="008C1B37"/>
    <w:rsid w:val="008C3244"/>
    <w:rsid w:val="008C3975"/>
    <w:rsid w:val="008C5F27"/>
    <w:rsid w:val="008D19A0"/>
    <w:rsid w:val="008D45A6"/>
    <w:rsid w:val="008E303B"/>
    <w:rsid w:val="008E4E08"/>
    <w:rsid w:val="008E5AB7"/>
    <w:rsid w:val="008F1E2F"/>
    <w:rsid w:val="008F5A11"/>
    <w:rsid w:val="008F7B2E"/>
    <w:rsid w:val="00900188"/>
    <w:rsid w:val="00912669"/>
    <w:rsid w:val="00915521"/>
    <w:rsid w:val="00917CC7"/>
    <w:rsid w:val="009332AA"/>
    <w:rsid w:val="00942005"/>
    <w:rsid w:val="00952292"/>
    <w:rsid w:val="009630C9"/>
    <w:rsid w:val="009772A5"/>
    <w:rsid w:val="00980610"/>
    <w:rsid w:val="0098619E"/>
    <w:rsid w:val="00997C0E"/>
    <w:rsid w:val="00997E73"/>
    <w:rsid w:val="009A26CD"/>
    <w:rsid w:val="009A6728"/>
    <w:rsid w:val="009B1124"/>
    <w:rsid w:val="009B58A8"/>
    <w:rsid w:val="009B6EFA"/>
    <w:rsid w:val="009C23F2"/>
    <w:rsid w:val="009C39E0"/>
    <w:rsid w:val="009C5E33"/>
    <w:rsid w:val="009D3803"/>
    <w:rsid w:val="009D6592"/>
    <w:rsid w:val="009E1AA4"/>
    <w:rsid w:val="009F2BD8"/>
    <w:rsid w:val="00A15A13"/>
    <w:rsid w:val="00A21609"/>
    <w:rsid w:val="00A2436E"/>
    <w:rsid w:val="00A37D77"/>
    <w:rsid w:val="00A45369"/>
    <w:rsid w:val="00A47599"/>
    <w:rsid w:val="00A5396B"/>
    <w:rsid w:val="00A60352"/>
    <w:rsid w:val="00A63C20"/>
    <w:rsid w:val="00A65A38"/>
    <w:rsid w:val="00A679D7"/>
    <w:rsid w:val="00A67CFC"/>
    <w:rsid w:val="00A702AC"/>
    <w:rsid w:val="00A7292F"/>
    <w:rsid w:val="00A8175C"/>
    <w:rsid w:val="00A81D3B"/>
    <w:rsid w:val="00A8333B"/>
    <w:rsid w:val="00A877E6"/>
    <w:rsid w:val="00A9288A"/>
    <w:rsid w:val="00AA06A4"/>
    <w:rsid w:val="00AA5C3D"/>
    <w:rsid w:val="00AB3A2C"/>
    <w:rsid w:val="00AB599F"/>
    <w:rsid w:val="00AB66AC"/>
    <w:rsid w:val="00AD03AA"/>
    <w:rsid w:val="00AD278F"/>
    <w:rsid w:val="00AE19B4"/>
    <w:rsid w:val="00AE21FE"/>
    <w:rsid w:val="00AE3479"/>
    <w:rsid w:val="00AE3AC5"/>
    <w:rsid w:val="00AE5B62"/>
    <w:rsid w:val="00AF0C7B"/>
    <w:rsid w:val="00AF7803"/>
    <w:rsid w:val="00B000A0"/>
    <w:rsid w:val="00B20189"/>
    <w:rsid w:val="00B234A9"/>
    <w:rsid w:val="00B23CB7"/>
    <w:rsid w:val="00B30DC9"/>
    <w:rsid w:val="00B3523E"/>
    <w:rsid w:val="00B5177D"/>
    <w:rsid w:val="00B51D5C"/>
    <w:rsid w:val="00B52F5E"/>
    <w:rsid w:val="00B54DCC"/>
    <w:rsid w:val="00B60524"/>
    <w:rsid w:val="00B61793"/>
    <w:rsid w:val="00B679F3"/>
    <w:rsid w:val="00B7378F"/>
    <w:rsid w:val="00B7795F"/>
    <w:rsid w:val="00B77F91"/>
    <w:rsid w:val="00B81E76"/>
    <w:rsid w:val="00B837E3"/>
    <w:rsid w:val="00B90D09"/>
    <w:rsid w:val="00BA33E1"/>
    <w:rsid w:val="00BB2D37"/>
    <w:rsid w:val="00BB4860"/>
    <w:rsid w:val="00BB7105"/>
    <w:rsid w:val="00BB7660"/>
    <w:rsid w:val="00BC5FCA"/>
    <w:rsid w:val="00BC65D4"/>
    <w:rsid w:val="00BC7FB8"/>
    <w:rsid w:val="00BD3B13"/>
    <w:rsid w:val="00BE6214"/>
    <w:rsid w:val="00BF183B"/>
    <w:rsid w:val="00BF1A90"/>
    <w:rsid w:val="00BF5085"/>
    <w:rsid w:val="00BF6E12"/>
    <w:rsid w:val="00C00393"/>
    <w:rsid w:val="00C14331"/>
    <w:rsid w:val="00C23E84"/>
    <w:rsid w:val="00C2430F"/>
    <w:rsid w:val="00C311B8"/>
    <w:rsid w:val="00C43636"/>
    <w:rsid w:val="00C454F4"/>
    <w:rsid w:val="00C53500"/>
    <w:rsid w:val="00C700A7"/>
    <w:rsid w:val="00C70E5D"/>
    <w:rsid w:val="00C70FF5"/>
    <w:rsid w:val="00C74786"/>
    <w:rsid w:val="00C7766B"/>
    <w:rsid w:val="00C83C3B"/>
    <w:rsid w:val="00C87AE5"/>
    <w:rsid w:val="00C900AE"/>
    <w:rsid w:val="00CA0DC8"/>
    <w:rsid w:val="00CA3B6F"/>
    <w:rsid w:val="00CB681C"/>
    <w:rsid w:val="00CC23D1"/>
    <w:rsid w:val="00CC419C"/>
    <w:rsid w:val="00CC7F98"/>
    <w:rsid w:val="00CD007D"/>
    <w:rsid w:val="00CD2278"/>
    <w:rsid w:val="00CE0D30"/>
    <w:rsid w:val="00CE4DCB"/>
    <w:rsid w:val="00CF1B46"/>
    <w:rsid w:val="00D06523"/>
    <w:rsid w:val="00D06922"/>
    <w:rsid w:val="00D07968"/>
    <w:rsid w:val="00D13D6C"/>
    <w:rsid w:val="00D15D1E"/>
    <w:rsid w:val="00D15FCA"/>
    <w:rsid w:val="00D20E5E"/>
    <w:rsid w:val="00D23A48"/>
    <w:rsid w:val="00D276E1"/>
    <w:rsid w:val="00D37F0E"/>
    <w:rsid w:val="00D544DB"/>
    <w:rsid w:val="00D57A9C"/>
    <w:rsid w:val="00D57F6D"/>
    <w:rsid w:val="00D9257B"/>
    <w:rsid w:val="00DA2A11"/>
    <w:rsid w:val="00DA2F69"/>
    <w:rsid w:val="00DA49FC"/>
    <w:rsid w:val="00DB2CA2"/>
    <w:rsid w:val="00DB72E0"/>
    <w:rsid w:val="00DB75D2"/>
    <w:rsid w:val="00DC2AED"/>
    <w:rsid w:val="00DC6676"/>
    <w:rsid w:val="00DD5122"/>
    <w:rsid w:val="00DE0582"/>
    <w:rsid w:val="00DE7EAD"/>
    <w:rsid w:val="00DE7EC0"/>
    <w:rsid w:val="00E00DE0"/>
    <w:rsid w:val="00E02346"/>
    <w:rsid w:val="00E04951"/>
    <w:rsid w:val="00E13C2E"/>
    <w:rsid w:val="00E20102"/>
    <w:rsid w:val="00E23DED"/>
    <w:rsid w:val="00E25E79"/>
    <w:rsid w:val="00E2663D"/>
    <w:rsid w:val="00E3209D"/>
    <w:rsid w:val="00E428ED"/>
    <w:rsid w:val="00E43AB0"/>
    <w:rsid w:val="00E43BA7"/>
    <w:rsid w:val="00E50666"/>
    <w:rsid w:val="00E60B22"/>
    <w:rsid w:val="00E611AF"/>
    <w:rsid w:val="00E620B6"/>
    <w:rsid w:val="00E63CC0"/>
    <w:rsid w:val="00E77617"/>
    <w:rsid w:val="00E8420D"/>
    <w:rsid w:val="00E97A48"/>
    <w:rsid w:val="00EA653C"/>
    <w:rsid w:val="00EA750E"/>
    <w:rsid w:val="00EB06B6"/>
    <w:rsid w:val="00EB258E"/>
    <w:rsid w:val="00EB5B37"/>
    <w:rsid w:val="00EC168C"/>
    <w:rsid w:val="00EC4139"/>
    <w:rsid w:val="00EC434B"/>
    <w:rsid w:val="00ED3CCA"/>
    <w:rsid w:val="00ED72F8"/>
    <w:rsid w:val="00EE25E0"/>
    <w:rsid w:val="00EE29D7"/>
    <w:rsid w:val="00EE40E3"/>
    <w:rsid w:val="00EF0023"/>
    <w:rsid w:val="00EF6A0A"/>
    <w:rsid w:val="00F038A7"/>
    <w:rsid w:val="00F10F93"/>
    <w:rsid w:val="00F138A0"/>
    <w:rsid w:val="00F16705"/>
    <w:rsid w:val="00F212C3"/>
    <w:rsid w:val="00F250A9"/>
    <w:rsid w:val="00F35693"/>
    <w:rsid w:val="00F411B9"/>
    <w:rsid w:val="00F4610A"/>
    <w:rsid w:val="00F47823"/>
    <w:rsid w:val="00F5096A"/>
    <w:rsid w:val="00F534D9"/>
    <w:rsid w:val="00F604DE"/>
    <w:rsid w:val="00F62178"/>
    <w:rsid w:val="00F62403"/>
    <w:rsid w:val="00F65FE6"/>
    <w:rsid w:val="00F72445"/>
    <w:rsid w:val="00F72C61"/>
    <w:rsid w:val="00F7572B"/>
    <w:rsid w:val="00F75C10"/>
    <w:rsid w:val="00F76143"/>
    <w:rsid w:val="00F819E5"/>
    <w:rsid w:val="00F83760"/>
    <w:rsid w:val="00F854BA"/>
    <w:rsid w:val="00F95354"/>
    <w:rsid w:val="00FA0686"/>
    <w:rsid w:val="00FA4FFB"/>
    <w:rsid w:val="00FA537D"/>
    <w:rsid w:val="00FA6C45"/>
    <w:rsid w:val="00FB3ACE"/>
    <w:rsid w:val="00FC019E"/>
    <w:rsid w:val="00FD04E1"/>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C5AC03A8-EB5F-4250-8DA7-9B755FBB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contentpasted3">
    <w:name w:val="contentpasted3"/>
    <w:basedOn w:val="Fuentedeprrafopredeter"/>
    <w:rsid w:val="009C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41474710">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1cc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notificacionesjudiciales@suramericana.com.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TotalTime>
  <Pages>2</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Juan Manuel Henao Gallego</cp:lastModifiedBy>
  <cp:revision>2</cp:revision>
  <cp:lastPrinted>2024-12-06T19:46:00Z</cp:lastPrinted>
  <dcterms:created xsi:type="dcterms:W3CDTF">2025-02-25T21:02:00Z</dcterms:created>
  <dcterms:modified xsi:type="dcterms:W3CDTF">2025-02-25T21:02:00Z</dcterms:modified>
</cp:coreProperties>
</file>