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E410" w14:textId="77777777" w:rsidR="00050059" w:rsidRPr="00CB79EF" w:rsidRDefault="00050059" w:rsidP="008007ED">
      <w:pPr>
        <w:tabs>
          <w:tab w:val="left" w:pos="1172"/>
          <w:tab w:val="left" w:pos="2238"/>
        </w:tabs>
        <w:spacing w:line="360" w:lineRule="auto"/>
        <w:ind w:left="221" w:right="221"/>
        <w:rPr>
          <w:rFonts w:ascii="Arial" w:hAnsi="Arial" w:cs="Arial"/>
          <w:spacing w:val="-2"/>
        </w:rPr>
      </w:pPr>
      <w:r w:rsidRPr="00CB79EF">
        <w:rPr>
          <w:rFonts w:ascii="Arial" w:hAnsi="Arial" w:cs="Arial"/>
          <w:spacing w:val="-2"/>
        </w:rPr>
        <w:t>Señores</w:t>
      </w:r>
    </w:p>
    <w:p w14:paraId="7F22CA26" w14:textId="77777777" w:rsidR="00B45D67" w:rsidRPr="00CB79EF" w:rsidRDefault="00B45D67">
      <w:pPr>
        <w:tabs>
          <w:tab w:val="left" w:pos="1172"/>
          <w:tab w:val="left" w:pos="2238"/>
        </w:tabs>
        <w:spacing w:line="360" w:lineRule="auto"/>
        <w:ind w:left="221" w:right="221"/>
        <w:rPr>
          <w:rFonts w:ascii="Arial" w:hAnsi="Arial" w:cs="Arial"/>
          <w:b/>
          <w:bCs/>
        </w:rPr>
      </w:pPr>
      <w:r w:rsidRPr="00CB79EF">
        <w:rPr>
          <w:rFonts w:ascii="Arial" w:hAnsi="Arial" w:cs="Arial"/>
          <w:b/>
          <w:bCs/>
        </w:rPr>
        <w:t>CENTRO DE CONCILIACIÓN JUSTICIA ALTERNATIVA DE CALI</w:t>
      </w:r>
    </w:p>
    <w:p w14:paraId="2FFA66E2" w14:textId="545FED63" w:rsidR="00794995" w:rsidRPr="00CB79EF" w:rsidRDefault="00AA37C2">
      <w:pPr>
        <w:tabs>
          <w:tab w:val="left" w:pos="1172"/>
          <w:tab w:val="left" w:pos="2238"/>
        </w:tabs>
        <w:spacing w:line="360" w:lineRule="auto"/>
        <w:ind w:left="221" w:right="221"/>
        <w:rPr>
          <w:rFonts w:ascii="Arial" w:hAnsi="Arial" w:cs="Arial"/>
        </w:rPr>
      </w:pPr>
      <w:r w:rsidRPr="00CB79EF">
        <w:rPr>
          <w:rFonts w:ascii="Arial" w:hAnsi="Arial" w:cs="Arial"/>
          <w:spacing w:val="-5"/>
        </w:rPr>
        <w:t xml:space="preserve"> </w:t>
      </w:r>
      <w:r w:rsidR="00794995" w:rsidRPr="00CB79EF">
        <w:rPr>
          <w:rFonts w:ascii="Arial" w:hAnsi="Arial" w:cs="Arial"/>
          <w:spacing w:val="-5"/>
        </w:rPr>
        <w:t>E.S.D.</w:t>
      </w:r>
    </w:p>
    <w:p w14:paraId="3449C112" w14:textId="77777777" w:rsidR="00794995" w:rsidRPr="00CB79EF" w:rsidRDefault="00794995">
      <w:pPr>
        <w:pStyle w:val="Textoindependiente"/>
        <w:spacing w:line="360" w:lineRule="auto"/>
        <w:ind w:left="221" w:right="22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2405"/>
        <w:gridCol w:w="6945"/>
      </w:tblGrid>
      <w:tr w:rsidR="00794995" w:rsidRPr="00CB79EF" w14:paraId="19850421" w14:textId="77777777" w:rsidTr="00D9218C">
        <w:trPr>
          <w:trHeight w:val="315"/>
        </w:trPr>
        <w:tc>
          <w:tcPr>
            <w:tcW w:w="2405" w:type="dxa"/>
          </w:tcPr>
          <w:p w14:paraId="0C80A8A2" w14:textId="77777777" w:rsidR="00794995" w:rsidRPr="00CB79EF" w:rsidRDefault="00794995">
            <w:pPr>
              <w:pStyle w:val="TableParagraph"/>
              <w:spacing w:line="360" w:lineRule="auto"/>
              <w:ind w:left="221" w:right="221"/>
              <w:rPr>
                <w:rFonts w:ascii="Arial" w:hAnsi="Arial" w:cs="Arial"/>
                <w:b/>
              </w:rPr>
            </w:pPr>
            <w:r w:rsidRPr="00CB79EF">
              <w:rPr>
                <w:rFonts w:ascii="Arial" w:hAnsi="Arial" w:cs="Arial"/>
                <w:b/>
                <w:spacing w:val="-2"/>
              </w:rPr>
              <w:t>REFERENCIA:</w:t>
            </w:r>
          </w:p>
        </w:tc>
        <w:tc>
          <w:tcPr>
            <w:tcW w:w="6945" w:type="dxa"/>
          </w:tcPr>
          <w:p w14:paraId="64410ED0" w14:textId="77777777" w:rsidR="00794995" w:rsidRPr="00CB79EF" w:rsidRDefault="00B45D67">
            <w:pPr>
              <w:pStyle w:val="TableParagraph"/>
              <w:spacing w:line="360" w:lineRule="auto"/>
              <w:ind w:left="221" w:right="221"/>
              <w:rPr>
                <w:rFonts w:ascii="Arial" w:hAnsi="Arial" w:cs="Arial"/>
              </w:rPr>
            </w:pPr>
            <w:r w:rsidRPr="00CB79EF">
              <w:rPr>
                <w:rFonts w:ascii="Arial" w:hAnsi="Arial" w:cs="Arial"/>
              </w:rPr>
              <w:t>PROCEDIMIENTO DE NEGOCIACIÓN DE DEUDAS BAJO EL RÉGIMEN DE INSOLVENCIA DE PERSONA NATURAL NO COMERCIANTE (LEY 1564 DE 2012 Y LEY 2445 DE 2025), INICIADO POR GUSTAVO ADOLFO PAZ ARBELÁEZ.</w:t>
            </w:r>
          </w:p>
          <w:p w14:paraId="3ED20134" w14:textId="116C4C19" w:rsidR="00B45D67" w:rsidRPr="00CB79EF" w:rsidRDefault="00B45D67">
            <w:pPr>
              <w:pStyle w:val="TableParagraph"/>
              <w:spacing w:line="360" w:lineRule="auto"/>
              <w:ind w:left="221" w:right="221"/>
              <w:rPr>
                <w:rFonts w:ascii="Arial" w:hAnsi="Arial" w:cs="Arial"/>
              </w:rPr>
            </w:pPr>
          </w:p>
        </w:tc>
      </w:tr>
      <w:tr w:rsidR="00794995" w:rsidRPr="00CB79EF" w14:paraId="10772E46" w14:textId="77777777" w:rsidTr="00D9218C">
        <w:trPr>
          <w:trHeight w:val="310"/>
        </w:trPr>
        <w:tc>
          <w:tcPr>
            <w:tcW w:w="2405" w:type="dxa"/>
          </w:tcPr>
          <w:p w14:paraId="1AD9C433" w14:textId="77777777" w:rsidR="00794995" w:rsidRPr="00CB79EF" w:rsidRDefault="00794995">
            <w:pPr>
              <w:pStyle w:val="TableParagraph"/>
              <w:spacing w:line="360" w:lineRule="auto"/>
              <w:ind w:left="221" w:right="221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2F48A1E2" w14:textId="77777777" w:rsidR="00794995" w:rsidRPr="00CB79EF" w:rsidRDefault="00794995">
            <w:pPr>
              <w:pStyle w:val="TableParagraph"/>
              <w:spacing w:line="360" w:lineRule="auto"/>
              <w:ind w:left="221" w:right="221"/>
              <w:rPr>
                <w:rFonts w:ascii="Arial" w:hAnsi="Arial" w:cs="Arial"/>
              </w:rPr>
            </w:pPr>
          </w:p>
        </w:tc>
      </w:tr>
    </w:tbl>
    <w:p w14:paraId="23D73AD4" w14:textId="77777777" w:rsidR="00794995" w:rsidRPr="00CB79EF" w:rsidRDefault="00794995">
      <w:pPr>
        <w:spacing w:line="360" w:lineRule="auto"/>
        <w:ind w:left="221" w:right="221"/>
        <w:jc w:val="both"/>
        <w:rPr>
          <w:rFonts w:ascii="Arial" w:hAnsi="Arial" w:cs="Arial"/>
          <w:b/>
        </w:rPr>
      </w:pPr>
    </w:p>
    <w:p w14:paraId="68A89E9C" w14:textId="02DEDBCE" w:rsidR="00794995" w:rsidRPr="00CB79EF" w:rsidRDefault="00794995" w:rsidP="009C2C6F">
      <w:pPr>
        <w:spacing w:line="360" w:lineRule="auto"/>
        <w:ind w:left="221" w:right="221"/>
        <w:jc w:val="right"/>
        <w:rPr>
          <w:rFonts w:ascii="Arial" w:hAnsi="Arial" w:cs="Arial"/>
          <w:bCs/>
          <w:spacing w:val="-2"/>
        </w:rPr>
      </w:pPr>
      <w:r w:rsidRPr="00CB79EF">
        <w:rPr>
          <w:rFonts w:ascii="Arial" w:hAnsi="Arial" w:cs="Arial"/>
          <w:b/>
        </w:rPr>
        <w:t xml:space="preserve">ASUNTO: </w:t>
      </w:r>
      <w:r w:rsidR="009C2C6F" w:rsidRPr="00CB79EF">
        <w:rPr>
          <w:rFonts w:ascii="Arial" w:hAnsi="Arial" w:cs="Arial"/>
          <w:bCs/>
        </w:rPr>
        <w:t>SOLICITUD</w:t>
      </w:r>
      <w:r w:rsidR="009C2C6F" w:rsidRPr="00CB79EF">
        <w:rPr>
          <w:rFonts w:ascii="Arial" w:hAnsi="Arial" w:cs="Arial"/>
          <w:bCs/>
          <w:spacing w:val="-9"/>
        </w:rPr>
        <w:t xml:space="preserve"> </w:t>
      </w:r>
      <w:r w:rsidR="009C2C6F" w:rsidRPr="00CB79EF">
        <w:rPr>
          <w:rFonts w:ascii="Arial" w:hAnsi="Arial" w:cs="Arial"/>
          <w:bCs/>
        </w:rPr>
        <w:t>RECONOCIMIENTO</w:t>
      </w:r>
      <w:r w:rsidR="009C2C6F" w:rsidRPr="00CB79EF">
        <w:rPr>
          <w:rFonts w:ascii="Arial" w:hAnsi="Arial" w:cs="Arial"/>
          <w:bCs/>
          <w:spacing w:val="-6"/>
        </w:rPr>
        <w:t xml:space="preserve"> </w:t>
      </w:r>
      <w:r w:rsidR="009C2C6F" w:rsidRPr="00CB79EF">
        <w:rPr>
          <w:rFonts w:ascii="Arial" w:hAnsi="Arial" w:cs="Arial"/>
          <w:bCs/>
        </w:rPr>
        <w:t>DE</w:t>
      </w:r>
      <w:r w:rsidR="009C2C6F" w:rsidRPr="00CB79EF">
        <w:rPr>
          <w:rFonts w:ascii="Arial" w:hAnsi="Arial" w:cs="Arial"/>
          <w:bCs/>
          <w:spacing w:val="-6"/>
        </w:rPr>
        <w:t xml:space="preserve"> </w:t>
      </w:r>
      <w:r w:rsidR="009C2C6F" w:rsidRPr="00CB79EF">
        <w:rPr>
          <w:rFonts w:ascii="Arial" w:hAnsi="Arial" w:cs="Arial"/>
          <w:bCs/>
          <w:spacing w:val="-2"/>
        </w:rPr>
        <w:t>PERSONERÍA Y ACCESO AL EXPEDIENTE DIGITAL</w:t>
      </w:r>
    </w:p>
    <w:p w14:paraId="519A5B7F" w14:textId="77777777" w:rsidR="009C2C6F" w:rsidRPr="00CB79EF" w:rsidRDefault="009C2C6F" w:rsidP="00E66E87">
      <w:pPr>
        <w:spacing w:line="360" w:lineRule="auto"/>
        <w:ind w:left="221" w:right="221"/>
        <w:jc w:val="right"/>
        <w:rPr>
          <w:rFonts w:ascii="Arial" w:hAnsi="Arial" w:cs="Arial"/>
          <w:b/>
        </w:rPr>
      </w:pPr>
    </w:p>
    <w:p w14:paraId="73DEC159" w14:textId="77777777" w:rsidR="009C2C6F" w:rsidRPr="00CB79EF" w:rsidRDefault="009C2C6F" w:rsidP="00E66E87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CB79EF">
        <w:rPr>
          <w:rFonts w:ascii="Arial" w:hAnsi="Arial" w:cs="Arial"/>
          <w:b/>
          <w:sz w:val="22"/>
          <w:szCs w:val="22"/>
        </w:rPr>
        <w:t>GUSTAVO ALBERTO HERRERA ÁVILA</w:t>
      </w:r>
      <w:r w:rsidRPr="00CB79EF">
        <w:rPr>
          <w:rFonts w:ascii="Arial" w:hAnsi="Arial" w:cs="Arial"/>
          <w:sz w:val="22"/>
          <w:szCs w:val="22"/>
        </w:rPr>
        <w:t>, mayor de edad, vecino y residente en la ciudad de Cali, e identificado con la cédula de ciudadanía No. 19.395.114 expedida en la ciudad de Bogotá D.C., abogado en ejercicio y portador de la Tarjeta Profesional No. 39.116 del Consejo Superior de la Judicatura,</w:t>
      </w:r>
      <w:r w:rsidRPr="00CB79EF">
        <w:rPr>
          <w:rFonts w:ascii="Arial" w:hAnsi="Arial" w:cs="Arial"/>
          <w:spacing w:val="-1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en</w:t>
      </w:r>
      <w:r w:rsidRPr="00CB79EF">
        <w:rPr>
          <w:rFonts w:ascii="Arial" w:hAnsi="Arial" w:cs="Arial"/>
          <w:spacing w:val="-4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 xml:space="preserve">mi calidad de apoderado especial de </w:t>
      </w:r>
      <w:r w:rsidRPr="00CB79EF">
        <w:rPr>
          <w:rFonts w:ascii="Arial" w:hAnsi="Arial" w:cs="Arial"/>
          <w:b/>
          <w:sz w:val="22"/>
          <w:szCs w:val="22"/>
        </w:rPr>
        <w:t>ANA MARIA LENGUA BUSTAMANTE</w:t>
      </w:r>
      <w:r w:rsidRPr="00CB79EF">
        <w:rPr>
          <w:rFonts w:ascii="Arial" w:hAnsi="Arial" w:cs="Arial"/>
          <w:sz w:val="22"/>
          <w:szCs w:val="22"/>
        </w:rPr>
        <w:t xml:space="preserve">, mayor de edad e identificada con la cédula de ciudadanía número 31.172.415, en condición de representante legal suplente de la </w:t>
      </w:r>
      <w:r w:rsidRPr="00CB79EF">
        <w:rPr>
          <w:rFonts w:ascii="Arial" w:hAnsi="Arial" w:cs="Arial"/>
          <w:b/>
          <w:bCs/>
          <w:sz w:val="22"/>
          <w:szCs w:val="22"/>
        </w:rPr>
        <w:t>CÁMARA DE COMERCIO DE CALI</w:t>
      </w:r>
      <w:r w:rsidRPr="00CB79EF">
        <w:rPr>
          <w:rFonts w:ascii="Arial" w:hAnsi="Arial" w:cs="Arial"/>
          <w:sz w:val="22"/>
          <w:szCs w:val="22"/>
        </w:rPr>
        <w:t xml:space="preserve">, entidad sin ánimo de lucro y de carácter gremial, corporativo y privado, domiciliada en la ciudad de Cali, con personería jurídica, creada por los Decretos Ejecutivos números 669 de agosto 3 de 1910 y 1807 de octubre 29 de 1915, debidamente facultada por los estatutos, me permito solicitar al despacho que se me </w:t>
      </w:r>
      <w:r w:rsidRPr="00CB79EF">
        <w:rPr>
          <w:rFonts w:ascii="Arial" w:hAnsi="Arial" w:cs="Arial"/>
          <w:b/>
          <w:sz w:val="22"/>
          <w:szCs w:val="22"/>
          <w:u w:val="single"/>
        </w:rPr>
        <w:t xml:space="preserve">RECONOZCA PERSONERÍA Y ACCESO AL EXPEDIENTE DIGITAL EN EL PRESENTE ASUNTO, </w:t>
      </w:r>
      <w:r w:rsidRPr="00CB79EF">
        <w:rPr>
          <w:rFonts w:ascii="Arial" w:hAnsi="Arial" w:cs="Arial"/>
          <w:sz w:val="22"/>
          <w:szCs w:val="22"/>
        </w:rPr>
        <w:t>para representar los</w:t>
      </w:r>
      <w:r w:rsidRPr="00CB79EF">
        <w:rPr>
          <w:rFonts w:ascii="Arial" w:hAnsi="Arial" w:cs="Arial"/>
          <w:spacing w:val="-1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intereses</w:t>
      </w:r>
      <w:r w:rsidRPr="00CB79EF">
        <w:rPr>
          <w:rFonts w:ascii="Arial" w:hAnsi="Arial" w:cs="Arial"/>
          <w:spacing w:val="-3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y ejercer la</w:t>
      </w:r>
      <w:r w:rsidRPr="00CB79EF">
        <w:rPr>
          <w:rFonts w:ascii="Arial" w:hAnsi="Arial" w:cs="Arial"/>
          <w:spacing w:val="-1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defensa</w:t>
      </w:r>
      <w:r w:rsidRPr="00CB79EF">
        <w:rPr>
          <w:rFonts w:ascii="Arial" w:hAnsi="Arial" w:cs="Arial"/>
          <w:spacing w:val="-3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judicial, para</w:t>
      </w:r>
      <w:r w:rsidRPr="00CB79EF">
        <w:rPr>
          <w:rFonts w:ascii="Arial" w:hAnsi="Arial" w:cs="Arial"/>
          <w:spacing w:val="-3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tal</w:t>
      </w:r>
      <w:r w:rsidRPr="00CB79EF">
        <w:rPr>
          <w:rFonts w:ascii="Arial" w:hAnsi="Arial" w:cs="Arial"/>
          <w:spacing w:val="-2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fin</w:t>
      </w:r>
      <w:r w:rsidRPr="00CB79EF">
        <w:rPr>
          <w:rFonts w:ascii="Arial" w:hAnsi="Arial" w:cs="Arial"/>
          <w:spacing w:val="-1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me allego al Despacho Copia del Poder especial, Amplio y Suficiente conferido al suscrito para actuar en nombre</w:t>
      </w:r>
      <w:r w:rsidRPr="00CB79EF">
        <w:rPr>
          <w:rFonts w:ascii="Arial" w:hAnsi="Arial" w:cs="Arial"/>
          <w:spacing w:val="-13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y</w:t>
      </w:r>
      <w:r w:rsidRPr="00CB79EF">
        <w:rPr>
          <w:rFonts w:ascii="Arial" w:hAnsi="Arial" w:cs="Arial"/>
          <w:spacing w:val="-11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representación</w:t>
      </w:r>
      <w:r w:rsidRPr="00CB79EF">
        <w:rPr>
          <w:rFonts w:ascii="Arial" w:hAnsi="Arial" w:cs="Arial"/>
          <w:spacing w:val="-12"/>
          <w:sz w:val="22"/>
          <w:szCs w:val="22"/>
        </w:rPr>
        <w:t xml:space="preserve"> la </w:t>
      </w:r>
      <w:r w:rsidRPr="00CB79EF">
        <w:rPr>
          <w:rFonts w:ascii="Arial" w:hAnsi="Arial" w:cs="Arial"/>
          <w:sz w:val="22"/>
          <w:szCs w:val="22"/>
        </w:rPr>
        <w:t>Cámara de Comercio de Cali.</w:t>
      </w:r>
    </w:p>
    <w:p w14:paraId="01F4A612" w14:textId="77777777" w:rsidR="008E2992" w:rsidRPr="00CB79EF" w:rsidRDefault="008E2992" w:rsidP="00E66E87">
      <w:pPr>
        <w:spacing w:line="360" w:lineRule="auto"/>
        <w:ind w:left="221" w:right="221"/>
        <w:rPr>
          <w:rFonts w:ascii="Arial" w:hAnsi="Arial" w:cs="Arial"/>
          <w:b/>
          <w:bCs/>
        </w:rPr>
      </w:pPr>
    </w:p>
    <w:p w14:paraId="2193B657" w14:textId="77777777" w:rsidR="008E2992" w:rsidRPr="00CB79EF" w:rsidRDefault="008E2992" w:rsidP="00E66E87">
      <w:pPr>
        <w:pStyle w:val="Prrafodelista"/>
        <w:numPr>
          <w:ilvl w:val="0"/>
          <w:numId w:val="4"/>
        </w:numPr>
        <w:spacing w:line="360" w:lineRule="auto"/>
        <w:ind w:left="221" w:right="221"/>
        <w:contextualSpacing/>
        <w:jc w:val="center"/>
        <w:rPr>
          <w:b/>
          <w:bCs/>
        </w:rPr>
      </w:pPr>
      <w:r w:rsidRPr="00CB79EF">
        <w:rPr>
          <w:b/>
          <w:bCs/>
        </w:rPr>
        <w:t>SOLICITUD</w:t>
      </w:r>
    </w:p>
    <w:p w14:paraId="3AC6EB1E" w14:textId="77777777" w:rsidR="008E2992" w:rsidRPr="00CB79EF" w:rsidRDefault="008E2992" w:rsidP="00E66E87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</w:p>
    <w:p w14:paraId="7C36C1A0" w14:textId="77777777" w:rsidR="008E2992" w:rsidRPr="00CB79EF" w:rsidRDefault="008E2992" w:rsidP="00E66E87">
      <w:pPr>
        <w:pStyle w:val="Textoindependiente"/>
        <w:spacing w:line="360" w:lineRule="auto"/>
        <w:ind w:left="221" w:right="221"/>
        <w:jc w:val="both"/>
        <w:rPr>
          <w:rFonts w:ascii="Arial" w:hAnsi="Arial" w:cs="Arial"/>
          <w:sz w:val="22"/>
          <w:szCs w:val="22"/>
        </w:rPr>
      </w:pPr>
      <w:r w:rsidRPr="00CB79EF">
        <w:rPr>
          <w:rFonts w:ascii="Arial" w:hAnsi="Arial" w:cs="Arial"/>
          <w:sz w:val="22"/>
          <w:szCs w:val="22"/>
        </w:rPr>
        <w:t>Conforme a la documentación que se arrima al Despacho, respetuosamente solicito se me reconozca personería jurídica para representar los intereses de la Cámara de Comercio de Cali., en el proceso de la referencia.</w:t>
      </w:r>
    </w:p>
    <w:p w14:paraId="5BAF0E42" w14:textId="77777777" w:rsidR="008E2992" w:rsidRPr="00CB79EF" w:rsidRDefault="008E2992" w:rsidP="00E66E87">
      <w:pPr>
        <w:pStyle w:val="Textoindependiente"/>
        <w:spacing w:line="360" w:lineRule="auto"/>
        <w:ind w:left="221" w:right="221"/>
        <w:rPr>
          <w:rFonts w:ascii="Arial" w:hAnsi="Arial" w:cs="Arial"/>
          <w:b/>
          <w:bCs/>
          <w:sz w:val="22"/>
          <w:szCs w:val="22"/>
        </w:rPr>
      </w:pPr>
    </w:p>
    <w:p w14:paraId="65C2F2FC" w14:textId="77777777" w:rsidR="008E2992" w:rsidRPr="00CB79EF" w:rsidRDefault="008E2992" w:rsidP="00E66E87">
      <w:pPr>
        <w:pStyle w:val="Textoindependiente"/>
        <w:numPr>
          <w:ilvl w:val="0"/>
          <w:numId w:val="4"/>
        </w:numPr>
        <w:spacing w:line="360" w:lineRule="auto"/>
        <w:ind w:left="221" w:right="221"/>
        <w:jc w:val="center"/>
        <w:rPr>
          <w:rFonts w:ascii="Arial" w:hAnsi="Arial" w:cs="Arial"/>
          <w:b/>
          <w:bCs/>
          <w:sz w:val="22"/>
          <w:szCs w:val="22"/>
        </w:rPr>
      </w:pPr>
      <w:r w:rsidRPr="00CB79EF">
        <w:rPr>
          <w:rFonts w:ascii="Arial" w:hAnsi="Arial" w:cs="Arial"/>
          <w:b/>
          <w:bCs/>
          <w:sz w:val="22"/>
          <w:szCs w:val="22"/>
        </w:rPr>
        <w:t>ANEXOS</w:t>
      </w:r>
    </w:p>
    <w:p w14:paraId="02F094CD" w14:textId="77777777" w:rsidR="008E2992" w:rsidRPr="00CB79EF" w:rsidRDefault="008E2992" w:rsidP="00E66E87">
      <w:pPr>
        <w:pStyle w:val="Textoindependiente"/>
        <w:ind w:left="221" w:right="221"/>
        <w:rPr>
          <w:rFonts w:ascii="Arial" w:hAnsi="Arial" w:cs="Arial"/>
          <w:b/>
          <w:sz w:val="22"/>
          <w:szCs w:val="22"/>
        </w:rPr>
      </w:pPr>
    </w:p>
    <w:p w14:paraId="62893B7C" w14:textId="77777777" w:rsidR="008E2992" w:rsidRPr="00CB79EF" w:rsidRDefault="008E2992" w:rsidP="00E66E87">
      <w:pPr>
        <w:pStyle w:val="Textoindependiente"/>
        <w:ind w:left="221" w:right="221"/>
        <w:jc w:val="both"/>
        <w:rPr>
          <w:rFonts w:ascii="Arial" w:hAnsi="Arial" w:cs="Arial"/>
          <w:spacing w:val="-2"/>
          <w:sz w:val="22"/>
          <w:szCs w:val="22"/>
        </w:rPr>
      </w:pPr>
      <w:r w:rsidRPr="00CB79EF">
        <w:rPr>
          <w:rFonts w:ascii="Arial" w:hAnsi="Arial" w:cs="Arial"/>
          <w:sz w:val="22"/>
          <w:szCs w:val="22"/>
        </w:rPr>
        <w:t>Como</w:t>
      </w:r>
      <w:r w:rsidRPr="00CB79EF">
        <w:rPr>
          <w:rFonts w:ascii="Arial" w:hAnsi="Arial" w:cs="Arial"/>
          <w:spacing w:val="-6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anexos</w:t>
      </w:r>
      <w:r w:rsidRPr="00CB79EF">
        <w:rPr>
          <w:rFonts w:ascii="Arial" w:hAnsi="Arial" w:cs="Arial"/>
          <w:spacing w:val="-7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del</w:t>
      </w:r>
      <w:r w:rsidRPr="00CB79EF">
        <w:rPr>
          <w:rFonts w:ascii="Arial" w:hAnsi="Arial" w:cs="Arial"/>
          <w:spacing w:val="-5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presente</w:t>
      </w:r>
      <w:r w:rsidRPr="00CB79EF">
        <w:rPr>
          <w:rFonts w:ascii="Arial" w:hAnsi="Arial" w:cs="Arial"/>
          <w:spacing w:val="-6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memorial</w:t>
      </w:r>
      <w:r w:rsidRPr="00CB79EF">
        <w:rPr>
          <w:rFonts w:ascii="Arial" w:hAnsi="Arial" w:cs="Arial"/>
          <w:spacing w:val="-6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se</w:t>
      </w:r>
      <w:r w:rsidRPr="00CB79EF">
        <w:rPr>
          <w:rFonts w:ascii="Arial" w:hAnsi="Arial" w:cs="Arial"/>
          <w:spacing w:val="-5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allegan</w:t>
      </w:r>
      <w:r w:rsidRPr="00CB79EF">
        <w:rPr>
          <w:rFonts w:ascii="Arial" w:hAnsi="Arial" w:cs="Arial"/>
          <w:spacing w:val="-5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al</w:t>
      </w:r>
      <w:r w:rsidRPr="00CB79EF">
        <w:rPr>
          <w:rFonts w:ascii="Arial" w:hAnsi="Arial" w:cs="Arial"/>
          <w:spacing w:val="-7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Despacho</w:t>
      </w:r>
      <w:r w:rsidRPr="00CB79EF">
        <w:rPr>
          <w:rFonts w:ascii="Arial" w:hAnsi="Arial" w:cs="Arial"/>
          <w:spacing w:val="-5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lo</w:t>
      </w:r>
      <w:r w:rsidRPr="00CB79EF">
        <w:rPr>
          <w:rFonts w:ascii="Arial" w:hAnsi="Arial" w:cs="Arial"/>
          <w:spacing w:val="-7"/>
          <w:sz w:val="22"/>
          <w:szCs w:val="22"/>
        </w:rPr>
        <w:t xml:space="preserve"> </w:t>
      </w:r>
      <w:r w:rsidRPr="00CB79EF">
        <w:rPr>
          <w:rFonts w:ascii="Arial" w:hAnsi="Arial" w:cs="Arial"/>
          <w:sz w:val="22"/>
          <w:szCs w:val="22"/>
        </w:rPr>
        <w:t>siguientes</w:t>
      </w:r>
      <w:r w:rsidRPr="00CB79EF">
        <w:rPr>
          <w:rFonts w:ascii="Arial" w:hAnsi="Arial" w:cs="Arial"/>
          <w:spacing w:val="-6"/>
          <w:sz w:val="22"/>
          <w:szCs w:val="22"/>
        </w:rPr>
        <w:t xml:space="preserve"> </w:t>
      </w:r>
      <w:r w:rsidRPr="00CB79EF">
        <w:rPr>
          <w:rFonts w:ascii="Arial" w:hAnsi="Arial" w:cs="Arial"/>
          <w:spacing w:val="-2"/>
          <w:sz w:val="22"/>
          <w:szCs w:val="22"/>
        </w:rPr>
        <w:t>documentos:</w:t>
      </w:r>
    </w:p>
    <w:p w14:paraId="1A17DEB6" w14:textId="77777777" w:rsidR="00E33E08" w:rsidRPr="00CB79EF" w:rsidRDefault="00E33E08" w:rsidP="00E66E87">
      <w:pPr>
        <w:pStyle w:val="Textoindependiente"/>
        <w:ind w:left="221" w:right="221"/>
        <w:jc w:val="both"/>
        <w:rPr>
          <w:rFonts w:ascii="Arial" w:hAnsi="Arial" w:cs="Arial"/>
          <w:sz w:val="22"/>
          <w:szCs w:val="22"/>
        </w:rPr>
      </w:pPr>
    </w:p>
    <w:p w14:paraId="583B6D82" w14:textId="77777777" w:rsidR="00E66E87" w:rsidRDefault="008E2992" w:rsidP="00E66E87">
      <w:pPr>
        <w:pStyle w:val="Prrafodelista"/>
        <w:numPr>
          <w:ilvl w:val="0"/>
          <w:numId w:val="5"/>
        </w:numPr>
        <w:tabs>
          <w:tab w:val="left" w:pos="965"/>
        </w:tabs>
        <w:spacing w:before="7" w:line="350" w:lineRule="auto"/>
        <w:ind w:right="221"/>
        <w:contextualSpacing/>
      </w:pPr>
      <w:r w:rsidRPr="00CB79EF">
        <w:t>Poder conferido.</w:t>
      </w:r>
    </w:p>
    <w:p w14:paraId="58F4BADE" w14:textId="2338E1CE" w:rsidR="008E2992" w:rsidRPr="00CB79EF" w:rsidRDefault="008E2992" w:rsidP="00E66E87">
      <w:pPr>
        <w:pStyle w:val="Prrafodelista"/>
        <w:numPr>
          <w:ilvl w:val="0"/>
          <w:numId w:val="5"/>
        </w:numPr>
        <w:tabs>
          <w:tab w:val="left" w:pos="965"/>
        </w:tabs>
        <w:spacing w:before="7" w:line="350" w:lineRule="auto"/>
        <w:ind w:right="221"/>
        <w:contextualSpacing/>
      </w:pPr>
      <w:r w:rsidRPr="00CB79EF">
        <w:t>Certificado</w:t>
      </w:r>
      <w:r w:rsidRPr="00E66E87">
        <w:rPr>
          <w:spacing w:val="-3"/>
        </w:rPr>
        <w:t xml:space="preserve"> </w:t>
      </w:r>
      <w:r w:rsidRPr="00CB79EF">
        <w:t>de</w:t>
      </w:r>
      <w:r w:rsidRPr="00E66E87">
        <w:rPr>
          <w:spacing w:val="-5"/>
        </w:rPr>
        <w:t xml:space="preserve"> </w:t>
      </w:r>
      <w:r w:rsidRPr="00CB79EF">
        <w:t>existencia</w:t>
      </w:r>
      <w:r w:rsidRPr="00E66E87">
        <w:rPr>
          <w:spacing w:val="-3"/>
        </w:rPr>
        <w:t xml:space="preserve"> </w:t>
      </w:r>
      <w:r w:rsidRPr="00CB79EF">
        <w:t>y</w:t>
      </w:r>
      <w:r w:rsidRPr="00E66E87">
        <w:rPr>
          <w:spacing w:val="-4"/>
        </w:rPr>
        <w:t xml:space="preserve"> </w:t>
      </w:r>
      <w:r w:rsidRPr="00CB79EF">
        <w:t>representación</w:t>
      </w:r>
      <w:r w:rsidRPr="00E66E87">
        <w:rPr>
          <w:spacing w:val="-3"/>
        </w:rPr>
        <w:t xml:space="preserve"> </w:t>
      </w:r>
      <w:r w:rsidRPr="00CB79EF">
        <w:t>legal</w:t>
      </w:r>
      <w:r w:rsidRPr="00E66E87">
        <w:rPr>
          <w:spacing w:val="-4"/>
        </w:rPr>
        <w:t xml:space="preserve"> </w:t>
      </w:r>
      <w:r w:rsidRPr="00CB79EF">
        <w:t>de</w:t>
      </w:r>
      <w:r w:rsidRPr="00E66E87">
        <w:rPr>
          <w:spacing w:val="-1"/>
        </w:rPr>
        <w:t xml:space="preserve"> </w:t>
      </w:r>
      <w:r w:rsidRPr="00CB79EF">
        <w:t>G</w:t>
      </w:r>
      <w:r w:rsidRPr="00E66E87">
        <w:rPr>
          <w:spacing w:val="-4"/>
        </w:rPr>
        <w:t xml:space="preserve"> </w:t>
      </w:r>
      <w:r w:rsidRPr="00CB79EF">
        <w:t>HERRERA</w:t>
      </w:r>
      <w:r w:rsidRPr="00E66E87">
        <w:rPr>
          <w:spacing w:val="-3"/>
        </w:rPr>
        <w:t xml:space="preserve"> </w:t>
      </w:r>
      <w:r w:rsidRPr="00CB79EF">
        <w:t>&amp;</w:t>
      </w:r>
      <w:r w:rsidRPr="00E66E87">
        <w:rPr>
          <w:spacing w:val="-3"/>
        </w:rPr>
        <w:t xml:space="preserve"> </w:t>
      </w:r>
      <w:r w:rsidRPr="00CB79EF">
        <w:t>ASOCIADOS</w:t>
      </w:r>
      <w:r w:rsidRPr="00E66E87">
        <w:rPr>
          <w:spacing w:val="-3"/>
        </w:rPr>
        <w:t xml:space="preserve"> </w:t>
      </w:r>
      <w:r w:rsidRPr="00CB79EF">
        <w:t>ABOGADOS S.A.S., emitido por la Cámara de Comercio de Cali.</w:t>
      </w:r>
    </w:p>
    <w:p w14:paraId="425D98F2" w14:textId="411BCD94" w:rsidR="006A1CD9" w:rsidRDefault="00AF1C20" w:rsidP="00E66E87">
      <w:pPr>
        <w:spacing w:line="360" w:lineRule="auto"/>
        <w:ind w:left="221" w:right="221"/>
        <w:jc w:val="both"/>
        <w:rPr>
          <w:rFonts w:ascii="Arial" w:hAnsi="Arial" w:cs="Arial"/>
          <w:b/>
          <w:bCs/>
        </w:rPr>
      </w:pPr>
      <w:r w:rsidRPr="00CB79EF">
        <w:rPr>
          <w:rFonts w:ascii="Arial" w:hAnsi="Arial" w:cs="Arial"/>
          <w:b/>
          <w:bCs/>
        </w:rPr>
        <w:t xml:space="preserve"> </w:t>
      </w:r>
    </w:p>
    <w:p w14:paraId="0EED266F" w14:textId="77777777" w:rsidR="00CB79EF" w:rsidRDefault="00CB79EF" w:rsidP="00E66E87">
      <w:pPr>
        <w:spacing w:line="360" w:lineRule="auto"/>
        <w:ind w:left="221" w:right="221"/>
        <w:jc w:val="both"/>
        <w:rPr>
          <w:rFonts w:ascii="Arial" w:hAnsi="Arial" w:cs="Arial"/>
          <w:b/>
          <w:bCs/>
        </w:rPr>
      </w:pPr>
    </w:p>
    <w:p w14:paraId="796CC1B7" w14:textId="77777777" w:rsidR="00CB79EF" w:rsidRDefault="00CB79EF" w:rsidP="00E66E87">
      <w:pPr>
        <w:spacing w:line="360" w:lineRule="auto"/>
        <w:ind w:left="221" w:right="221"/>
        <w:jc w:val="both"/>
        <w:rPr>
          <w:rFonts w:ascii="Arial" w:hAnsi="Arial" w:cs="Arial"/>
          <w:b/>
          <w:bCs/>
        </w:rPr>
      </w:pPr>
    </w:p>
    <w:p w14:paraId="181537E1" w14:textId="77777777" w:rsidR="00CB79EF" w:rsidRPr="00CB79EF" w:rsidRDefault="00CB79EF" w:rsidP="00E66E87">
      <w:pPr>
        <w:spacing w:line="360" w:lineRule="auto"/>
        <w:ind w:left="221" w:right="221"/>
        <w:jc w:val="both"/>
        <w:rPr>
          <w:rFonts w:ascii="Arial" w:hAnsi="Arial" w:cs="Arial"/>
        </w:rPr>
      </w:pPr>
    </w:p>
    <w:p w14:paraId="12D81703" w14:textId="77777777" w:rsidR="00CB79EF" w:rsidRPr="00CB79EF" w:rsidRDefault="00CB79EF" w:rsidP="00E66E87">
      <w:pPr>
        <w:pStyle w:val="Textoindependiente"/>
        <w:numPr>
          <w:ilvl w:val="0"/>
          <w:numId w:val="4"/>
        </w:numPr>
        <w:spacing w:line="360" w:lineRule="auto"/>
        <w:ind w:left="221" w:right="221"/>
        <w:jc w:val="center"/>
        <w:rPr>
          <w:rFonts w:ascii="Arial" w:hAnsi="Arial" w:cs="Arial"/>
          <w:b/>
          <w:bCs/>
          <w:sz w:val="22"/>
          <w:szCs w:val="22"/>
        </w:rPr>
      </w:pPr>
      <w:r w:rsidRPr="00CB79EF">
        <w:rPr>
          <w:rFonts w:ascii="Arial" w:hAnsi="Arial" w:cs="Arial"/>
          <w:b/>
          <w:bCs/>
          <w:sz w:val="22"/>
          <w:szCs w:val="22"/>
        </w:rPr>
        <w:lastRenderedPageBreak/>
        <w:t>NOTIFICACIONES</w:t>
      </w:r>
    </w:p>
    <w:p w14:paraId="06F786AA" w14:textId="77777777" w:rsidR="00CB79EF" w:rsidRPr="00CB79EF" w:rsidRDefault="00CB79EF" w:rsidP="00E66E87">
      <w:pPr>
        <w:pStyle w:val="Textoindependiente"/>
        <w:spacing w:line="360" w:lineRule="auto"/>
        <w:ind w:left="221" w:right="221"/>
        <w:rPr>
          <w:rFonts w:ascii="Arial" w:hAnsi="Arial" w:cs="Arial"/>
          <w:b/>
          <w:bCs/>
          <w:sz w:val="22"/>
          <w:szCs w:val="22"/>
        </w:rPr>
      </w:pPr>
    </w:p>
    <w:p w14:paraId="60F5E08D" w14:textId="77777777" w:rsidR="00CB79EF" w:rsidRPr="00CB79EF" w:rsidRDefault="00CB79EF" w:rsidP="00E66E87">
      <w:pPr>
        <w:pStyle w:val="Prrafodelista"/>
        <w:numPr>
          <w:ilvl w:val="0"/>
          <w:numId w:val="7"/>
        </w:numPr>
        <w:tabs>
          <w:tab w:val="left" w:pos="953"/>
        </w:tabs>
        <w:spacing w:line="350" w:lineRule="auto"/>
        <w:ind w:right="221"/>
        <w:contextualSpacing/>
      </w:pPr>
      <w:r w:rsidRPr="00CB79EF">
        <w:t xml:space="preserve">El suscrito, en la Carrera 11A # 94A - 23 oficina 201 de la ciudad de Bogotá y en la dirección de correo electrónico </w:t>
      </w:r>
      <w:hyperlink r:id="rId8">
        <w:r w:rsidRPr="00E66E87">
          <w:rPr>
            <w:color w:val="0462C1"/>
            <w:u w:val="single" w:color="0462C1"/>
          </w:rPr>
          <w:t>notificaciones@gha.com.co</w:t>
        </w:r>
      </w:hyperlink>
    </w:p>
    <w:p w14:paraId="53B47549" w14:textId="77777777" w:rsidR="00CB79EF" w:rsidRPr="00CB79EF" w:rsidRDefault="00CB79EF" w:rsidP="00E66E87">
      <w:pPr>
        <w:pStyle w:val="Textoindependiente"/>
        <w:spacing w:line="360" w:lineRule="auto"/>
        <w:ind w:left="221" w:right="221"/>
        <w:rPr>
          <w:rFonts w:ascii="Arial" w:hAnsi="Arial" w:cs="Arial"/>
          <w:b/>
          <w:bCs/>
          <w:sz w:val="22"/>
          <w:szCs w:val="22"/>
        </w:rPr>
      </w:pPr>
    </w:p>
    <w:p w14:paraId="4F694877" w14:textId="102EE92E" w:rsidR="00794995" w:rsidRPr="00CB79EF" w:rsidRDefault="00794995" w:rsidP="00E66E87">
      <w:pPr>
        <w:spacing w:line="360" w:lineRule="auto"/>
        <w:ind w:left="221" w:right="221"/>
        <w:jc w:val="both"/>
        <w:rPr>
          <w:rFonts w:ascii="Arial" w:hAnsi="Arial" w:cs="Arial"/>
          <w:lang w:val="es-CO"/>
        </w:rPr>
      </w:pPr>
    </w:p>
    <w:p w14:paraId="150DDCFE" w14:textId="421DEB60" w:rsidR="00794995" w:rsidRPr="00CB79EF" w:rsidRDefault="00E66E87" w:rsidP="00E66E87">
      <w:pPr>
        <w:spacing w:line="360" w:lineRule="auto"/>
        <w:ind w:left="221" w:right="221"/>
        <w:jc w:val="both"/>
        <w:rPr>
          <w:rFonts w:ascii="Arial" w:hAnsi="Arial" w:cs="Arial"/>
        </w:rPr>
      </w:pPr>
      <w:r w:rsidRPr="00CB79EF">
        <w:rPr>
          <w:rFonts w:ascii="Arial" w:hAnsi="Arial" w:cs="Arial"/>
          <w:noProof/>
          <w:color w:val="0D0D0D" w:themeColor="text1" w:themeTint="F2"/>
          <w:lang w:val="es-CO" w:eastAsia="es-CO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14FAEE" wp14:editId="70C2F4A8">
                <wp:simplePos x="0" y="0"/>
                <wp:positionH relativeFrom="page">
                  <wp:posOffset>765489</wp:posOffset>
                </wp:positionH>
                <wp:positionV relativeFrom="paragraph">
                  <wp:posOffset>55245</wp:posOffset>
                </wp:positionV>
                <wp:extent cx="1555750" cy="958850"/>
                <wp:effectExtent l="0" t="0" r="635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5750" cy="958850"/>
                          <a:chOff x="0" y="0"/>
                          <a:chExt cx="2301240" cy="1456690"/>
                        </a:xfrm>
                      </wpg:grpSpPr>
                      <pic:pic xmlns:pic="http://schemas.openxmlformats.org/drawingml/2006/picture">
                        <pic:nvPicPr>
                          <pic:cNvPr id="19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82" cy="1456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4" y="84797"/>
                            <a:ext cx="2286635" cy="1289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D93F9" id="Group 11" o:spid="_x0000_s1026" style="position:absolute;margin-left:60.25pt;margin-top:4.35pt;width:122.5pt;height:75.5pt;z-index:-251657216;mso-wrap-distance-left:0;mso-wrap-distance-right:0;mso-position-horizontal-relative:page;mso-width-relative:margin;mso-height-relative:margin" coordsize="23012,145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20123;height:1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">
                  <v:imagedata r:id="rId11" o:title=""/>
                </v:shape>
                <v:shape id="Image 13" o:spid="_x0000_s1028" type="#_x0000_t75" style="position:absolute;left:145;top:847;width:22866;height:12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794995" w:rsidRPr="00CB79EF">
        <w:rPr>
          <w:rFonts w:ascii="Arial" w:hAnsi="Arial" w:cs="Arial"/>
        </w:rPr>
        <w:t xml:space="preserve">Atentamente, </w:t>
      </w:r>
    </w:p>
    <w:p w14:paraId="4FE3B4FE" w14:textId="4993B1EF" w:rsidR="00794995" w:rsidRPr="00CB79EF" w:rsidRDefault="00794995" w:rsidP="00E66E87">
      <w:pPr>
        <w:pStyle w:val="Textoindependiente"/>
        <w:spacing w:line="360" w:lineRule="auto"/>
        <w:ind w:left="221" w:right="221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DA3615E" w14:textId="77777777" w:rsidR="00794995" w:rsidRDefault="00794995" w:rsidP="00E66E87">
      <w:pPr>
        <w:pStyle w:val="Textoindependiente"/>
        <w:spacing w:line="360" w:lineRule="auto"/>
        <w:ind w:left="221" w:right="221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84D6437" w14:textId="77777777" w:rsidR="00E66E87" w:rsidRPr="00CB79EF" w:rsidRDefault="00E66E87" w:rsidP="00E66E87">
      <w:pPr>
        <w:pStyle w:val="Textoindependiente"/>
        <w:spacing w:line="360" w:lineRule="auto"/>
        <w:ind w:left="221" w:right="221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90B989F" w14:textId="77777777" w:rsidR="00794995" w:rsidRPr="00CB79EF" w:rsidRDefault="00794995" w:rsidP="00E66E87">
      <w:pPr>
        <w:pStyle w:val="Ttulo1"/>
        <w:spacing w:line="360" w:lineRule="auto"/>
        <w:ind w:left="221" w:right="221"/>
        <w:rPr>
          <w:rFonts w:ascii="Arial" w:hAnsi="Arial" w:cs="Arial"/>
          <w:color w:val="0D0D0D" w:themeColor="text1" w:themeTint="F2"/>
          <w:sz w:val="22"/>
          <w:szCs w:val="22"/>
        </w:rPr>
      </w:pP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 xml:space="preserve"> GUSTAVO</w:t>
      </w:r>
      <w:r w:rsidRPr="00CB79EF">
        <w:rPr>
          <w:rFonts w:ascii="Arial" w:hAnsi="Arial" w:cs="Arial"/>
          <w:color w:val="0D0D0D" w:themeColor="text1" w:themeTint="F2"/>
          <w:spacing w:val="-5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ALBERTO</w:t>
      </w:r>
      <w:r w:rsidRPr="00CB79EF">
        <w:rPr>
          <w:rFonts w:ascii="Arial" w:hAnsi="Arial" w:cs="Arial"/>
          <w:color w:val="0D0D0D" w:themeColor="text1" w:themeTint="F2"/>
          <w:spacing w:val="-8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HERRERA</w:t>
      </w:r>
      <w:r w:rsidRPr="00CB79EF">
        <w:rPr>
          <w:rFonts w:ascii="Arial" w:hAnsi="Arial" w:cs="Arial"/>
          <w:color w:val="0D0D0D" w:themeColor="text1" w:themeTint="F2"/>
          <w:spacing w:val="-14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pacing w:val="-4"/>
          <w:sz w:val="22"/>
          <w:szCs w:val="22"/>
        </w:rPr>
        <w:t>ÁVILA</w:t>
      </w:r>
    </w:p>
    <w:p w14:paraId="1CEACE27" w14:textId="77777777" w:rsidR="00794995" w:rsidRPr="00CB79EF" w:rsidRDefault="00794995" w:rsidP="00E66E87">
      <w:pPr>
        <w:pStyle w:val="Textoindependiente"/>
        <w:spacing w:line="360" w:lineRule="auto"/>
        <w:ind w:left="221" w:right="221"/>
        <w:rPr>
          <w:rFonts w:ascii="Arial" w:hAnsi="Arial" w:cs="Arial"/>
          <w:color w:val="0D0D0D" w:themeColor="text1" w:themeTint="F2"/>
          <w:sz w:val="22"/>
          <w:szCs w:val="22"/>
        </w:rPr>
      </w:pP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 xml:space="preserve"> C.C.</w:t>
      </w:r>
      <w:r w:rsidRPr="00CB79EF">
        <w:rPr>
          <w:rFonts w:ascii="Arial" w:hAnsi="Arial" w:cs="Arial"/>
          <w:color w:val="0D0D0D" w:themeColor="text1" w:themeTint="F2"/>
          <w:spacing w:val="-4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No.</w:t>
      </w:r>
      <w:r w:rsidRPr="00CB79EF">
        <w:rPr>
          <w:rFonts w:ascii="Arial" w:hAnsi="Arial" w:cs="Arial"/>
          <w:color w:val="0D0D0D" w:themeColor="text1" w:themeTint="F2"/>
          <w:spacing w:val="-8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19.395.114</w:t>
      </w:r>
      <w:r w:rsidRPr="00CB79EF">
        <w:rPr>
          <w:rFonts w:ascii="Arial" w:hAnsi="Arial" w:cs="Arial"/>
          <w:color w:val="0D0D0D" w:themeColor="text1" w:themeTint="F2"/>
          <w:spacing w:val="-7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de</w:t>
      </w:r>
      <w:r w:rsidRPr="00CB79EF">
        <w:rPr>
          <w:rFonts w:ascii="Arial" w:hAnsi="Arial" w:cs="Arial"/>
          <w:color w:val="0D0D0D" w:themeColor="text1" w:themeTint="F2"/>
          <w:spacing w:val="-3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Bogotá</w:t>
      </w:r>
      <w:r w:rsidRPr="00CB79EF">
        <w:rPr>
          <w:rFonts w:ascii="Arial" w:hAnsi="Arial" w:cs="Arial"/>
          <w:color w:val="0D0D0D" w:themeColor="text1" w:themeTint="F2"/>
          <w:spacing w:val="-3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pacing w:val="-4"/>
          <w:sz w:val="22"/>
          <w:szCs w:val="22"/>
        </w:rPr>
        <w:t>D.C.</w:t>
      </w:r>
    </w:p>
    <w:p w14:paraId="76F35F18" w14:textId="77777777" w:rsidR="00794995" w:rsidRPr="00CB79EF" w:rsidRDefault="00794995" w:rsidP="00E66E87">
      <w:pPr>
        <w:pStyle w:val="Textoindependiente"/>
        <w:spacing w:line="360" w:lineRule="auto"/>
        <w:ind w:left="221" w:right="221"/>
        <w:rPr>
          <w:rFonts w:ascii="Arial" w:hAnsi="Arial" w:cs="Arial"/>
          <w:color w:val="0D0D0D" w:themeColor="text1" w:themeTint="F2"/>
          <w:sz w:val="22"/>
          <w:szCs w:val="22"/>
        </w:rPr>
      </w:pP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 xml:space="preserve"> T.P. No.</w:t>
      </w:r>
      <w:r w:rsidRPr="00CB79EF">
        <w:rPr>
          <w:rFonts w:ascii="Arial" w:hAnsi="Arial" w:cs="Arial"/>
          <w:color w:val="0D0D0D" w:themeColor="text1" w:themeTint="F2"/>
          <w:spacing w:val="-5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39.116</w:t>
      </w:r>
      <w:r w:rsidRPr="00CB79EF">
        <w:rPr>
          <w:rFonts w:ascii="Arial" w:hAnsi="Arial" w:cs="Arial"/>
          <w:color w:val="0D0D0D" w:themeColor="text1" w:themeTint="F2"/>
          <w:spacing w:val="-3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z w:val="22"/>
          <w:szCs w:val="22"/>
        </w:rPr>
        <w:t>del</w:t>
      </w:r>
      <w:r w:rsidRPr="00CB79EF">
        <w:rPr>
          <w:rFonts w:ascii="Arial" w:hAnsi="Arial" w:cs="Arial"/>
          <w:color w:val="0D0D0D" w:themeColor="text1" w:themeTint="F2"/>
          <w:spacing w:val="-1"/>
          <w:sz w:val="22"/>
          <w:szCs w:val="22"/>
        </w:rPr>
        <w:t xml:space="preserve"> </w:t>
      </w:r>
      <w:r w:rsidRPr="00CB79EF">
        <w:rPr>
          <w:rFonts w:ascii="Arial" w:hAnsi="Arial" w:cs="Arial"/>
          <w:color w:val="0D0D0D" w:themeColor="text1" w:themeTint="F2"/>
          <w:spacing w:val="-2"/>
          <w:sz w:val="22"/>
          <w:szCs w:val="22"/>
        </w:rPr>
        <w:t>C.S.J.</w:t>
      </w:r>
    </w:p>
    <w:sectPr w:rsidR="00794995" w:rsidRPr="00CB79EF" w:rsidSect="00783103">
      <w:headerReference w:type="default" r:id="rId13"/>
      <w:footerReference w:type="default" r:id="rId14"/>
      <w:pgSz w:w="12240" w:h="20160" w:code="5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D054" w14:textId="77777777" w:rsidR="005B20F0" w:rsidRDefault="005B20F0" w:rsidP="0025591F">
      <w:r>
        <w:separator/>
      </w:r>
    </w:p>
  </w:endnote>
  <w:endnote w:type="continuationSeparator" w:id="0">
    <w:p w14:paraId="2005A34A" w14:textId="77777777" w:rsidR="005B20F0" w:rsidRDefault="005B20F0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966F" w14:textId="4F7654A7" w:rsidR="003F26B0" w:rsidRPr="00957ECF" w:rsidRDefault="00957ECF" w:rsidP="00957ECF">
    <w:pPr>
      <w:rPr>
        <w:color w:val="222A35" w:themeColor="text2" w:themeShade="8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F14F1B" wp14:editId="5F8D7EC4">
              <wp:simplePos x="0" y="0"/>
              <wp:positionH relativeFrom="margin">
                <wp:posOffset>3838575</wp:posOffset>
              </wp:positionH>
              <wp:positionV relativeFrom="bottomMargin">
                <wp:posOffset>163195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AAF6B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14F1B" id="Rectángulo 4" o:spid="_x0000_s1026" style="position:absolute;margin-left:302.25pt;margin-top:12.8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" filled="f" stroked="f" strokeweight="1pt">
              <v:textbox>
                <w:txbxContent>
                  <w:p w14:paraId="1EEAAF6B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9504" behindDoc="0" locked="0" layoutInCell="1" allowOverlap="1" wp14:anchorId="73AC22FD" wp14:editId="439834D8">
          <wp:simplePos x="0" y="0"/>
          <wp:positionH relativeFrom="margin">
            <wp:posOffset>5692140</wp:posOffset>
          </wp:positionH>
          <wp:positionV relativeFrom="paragraph">
            <wp:posOffset>-415925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0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BCB1CF" wp14:editId="2A4E6572">
              <wp:simplePos x="0" y="0"/>
              <wp:positionH relativeFrom="margin">
                <wp:posOffset>475615</wp:posOffset>
              </wp:positionH>
              <wp:positionV relativeFrom="bottomMargin">
                <wp:posOffset>344914</wp:posOffset>
              </wp:positionV>
              <wp:extent cx="705069" cy="283429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069" cy="28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BB6CA" w14:textId="5E587CBC" w:rsidR="00416F84" w:rsidRPr="00DF71AF" w:rsidRDefault="00794995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LACR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CB1CF" id="Rectángulo 5" o:spid="_x0000_s1027" style="position:absolute;margin-left:37.45pt;margin-top:27.1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" filled="f" stroked="f" strokeweight="1pt">
              <v:textbox>
                <w:txbxContent>
                  <w:p w14:paraId="33BBB6CA" w14:textId="5E587CBC" w:rsidR="00416F84" w:rsidRPr="00DF71AF" w:rsidRDefault="00794995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LACR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color w:val="222A35" w:themeColor="text2" w:themeShade="80"/>
      </w:rPr>
      <w:t xml:space="preserve">                                         </w:t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</w:r>
    <w:r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5C33B3">
      <w:rPr>
        <w:rFonts w:ascii="Arial" w:hAnsi="Arial" w:cs="Arial"/>
        <w:b/>
        <w:bCs/>
        <w:noProof/>
        <w:color w:val="222A35" w:themeColor="text2" w:themeShade="80"/>
        <w:sz w:val="14"/>
        <w:szCs w:val="14"/>
      </w:rPr>
      <w:t>3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5C33B3">
      <w:rPr>
        <w:rFonts w:ascii="Arial" w:hAnsi="Arial" w:cs="Arial"/>
        <w:b/>
        <w:bCs/>
        <w:noProof/>
        <w:color w:val="222A35" w:themeColor="text2" w:themeShade="80"/>
        <w:sz w:val="14"/>
        <w:szCs w:val="14"/>
      </w:rPr>
      <w:t>3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EE01E" w14:textId="77777777" w:rsidR="005B20F0" w:rsidRDefault="005B20F0" w:rsidP="0025591F">
      <w:r>
        <w:separator/>
      </w:r>
    </w:p>
  </w:footnote>
  <w:footnote w:type="continuationSeparator" w:id="0">
    <w:p w14:paraId="00557179" w14:textId="77777777" w:rsidR="005B20F0" w:rsidRDefault="005B20F0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4B8E" w14:textId="7C4C4FF4" w:rsidR="00FA4FFB" w:rsidRDefault="00957EC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16A449D7" wp14:editId="53A65DD9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75500E"/>
    <w:multiLevelType w:val="hybridMultilevel"/>
    <w:tmpl w:val="E1005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5CBA"/>
    <w:multiLevelType w:val="hybridMultilevel"/>
    <w:tmpl w:val="3B30F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355"/>
    <w:multiLevelType w:val="hybridMultilevel"/>
    <w:tmpl w:val="8CAC2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F01"/>
    <w:multiLevelType w:val="hybridMultilevel"/>
    <w:tmpl w:val="CF7C6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D25"/>
    <w:multiLevelType w:val="hybridMultilevel"/>
    <w:tmpl w:val="49304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4ACA"/>
    <w:multiLevelType w:val="hybridMultilevel"/>
    <w:tmpl w:val="78C0F5FA"/>
    <w:lvl w:ilvl="0" w:tplc="66F0A2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470337">
    <w:abstractNumId w:val="0"/>
  </w:num>
  <w:num w:numId="2" w16cid:durableId="1452436543">
    <w:abstractNumId w:val="5"/>
  </w:num>
  <w:num w:numId="3" w16cid:durableId="1458405194">
    <w:abstractNumId w:val="3"/>
  </w:num>
  <w:num w:numId="4" w16cid:durableId="1718041147">
    <w:abstractNumId w:val="6"/>
  </w:num>
  <w:num w:numId="5" w16cid:durableId="1863392435">
    <w:abstractNumId w:val="4"/>
  </w:num>
  <w:num w:numId="6" w16cid:durableId="2139445221">
    <w:abstractNumId w:val="2"/>
  </w:num>
  <w:num w:numId="7" w16cid:durableId="78153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35"/>
    <w:rsid w:val="00026CE7"/>
    <w:rsid w:val="0003111F"/>
    <w:rsid w:val="00036FCE"/>
    <w:rsid w:val="00050059"/>
    <w:rsid w:val="000557D7"/>
    <w:rsid w:val="00070626"/>
    <w:rsid w:val="000B00A8"/>
    <w:rsid w:val="000C2815"/>
    <w:rsid w:val="00131B8E"/>
    <w:rsid w:val="00137CF5"/>
    <w:rsid w:val="00156C5B"/>
    <w:rsid w:val="001925A0"/>
    <w:rsid w:val="00194DAC"/>
    <w:rsid w:val="001C27C7"/>
    <w:rsid w:val="001F17BC"/>
    <w:rsid w:val="00234F3F"/>
    <w:rsid w:val="002365CC"/>
    <w:rsid w:val="00254E27"/>
    <w:rsid w:val="0025591F"/>
    <w:rsid w:val="00267DDC"/>
    <w:rsid w:val="0027121E"/>
    <w:rsid w:val="00281D90"/>
    <w:rsid w:val="002B5E76"/>
    <w:rsid w:val="002C38D2"/>
    <w:rsid w:val="003141B0"/>
    <w:rsid w:val="00334D28"/>
    <w:rsid w:val="00363249"/>
    <w:rsid w:val="00374FB5"/>
    <w:rsid w:val="00375AFE"/>
    <w:rsid w:val="00395D72"/>
    <w:rsid w:val="003A306A"/>
    <w:rsid w:val="003B57F3"/>
    <w:rsid w:val="003C5BCE"/>
    <w:rsid w:val="003D2930"/>
    <w:rsid w:val="003F26B0"/>
    <w:rsid w:val="00416F84"/>
    <w:rsid w:val="00417565"/>
    <w:rsid w:val="0042497F"/>
    <w:rsid w:val="00424DB6"/>
    <w:rsid w:val="004274EF"/>
    <w:rsid w:val="00470810"/>
    <w:rsid w:val="00477EFD"/>
    <w:rsid w:val="0048616E"/>
    <w:rsid w:val="004A356B"/>
    <w:rsid w:val="004C01CE"/>
    <w:rsid w:val="00505DAC"/>
    <w:rsid w:val="00505F3C"/>
    <w:rsid w:val="00543F6F"/>
    <w:rsid w:val="005572BC"/>
    <w:rsid w:val="005A0A03"/>
    <w:rsid w:val="005A27BB"/>
    <w:rsid w:val="005A3F2C"/>
    <w:rsid w:val="005B20F0"/>
    <w:rsid w:val="005C33B3"/>
    <w:rsid w:val="005C5EE0"/>
    <w:rsid w:val="005D7117"/>
    <w:rsid w:val="00637020"/>
    <w:rsid w:val="00637848"/>
    <w:rsid w:val="006459E7"/>
    <w:rsid w:val="00672FA0"/>
    <w:rsid w:val="006840D4"/>
    <w:rsid w:val="006A0FDA"/>
    <w:rsid w:val="006A1CD9"/>
    <w:rsid w:val="006A68EE"/>
    <w:rsid w:val="006C3935"/>
    <w:rsid w:val="006F3F7B"/>
    <w:rsid w:val="00702B61"/>
    <w:rsid w:val="00757FED"/>
    <w:rsid w:val="00762B3A"/>
    <w:rsid w:val="00783103"/>
    <w:rsid w:val="00793C8E"/>
    <w:rsid w:val="00794995"/>
    <w:rsid w:val="007C1A65"/>
    <w:rsid w:val="007D0653"/>
    <w:rsid w:val="007F632D"/>
    <w:rsid w:val="007F6A39"/>
    <w:rsid w:val="008007ED"/>
    <w:rsid w:val="0080463A"/>
    <w:rsid w:val="00850F07"/>
    <w:rsid w:val="008830A7"/>
    <w:rsid w:val="00884D7F"/>
    <w:rsid w:val="008A3EE5"/>
    <w:rsid w:val="008B32D8"/>
    <w:rsid w:val="008D511F"/>
    <w:rsid w:val="008D5B3A"/>
    <w:rsid w:val="008E2992"/>
    <w:rsid w:val="008E4E08"/>
    <w:rsid w:val="008F01B3"/>
    <w:rsid w:val="008F1E2F"/>
    <w:rsid w:val="00934146"/>
    <w:rsid w:val="00957ECF"/>
    <w:rsid w:val="00997C0E"/>
    <w:rsid w:val="009C029C"/>
    <w:rsid w:val="009C1CE0"/>
    <w:rsid w:val="009C2C6F"/>
    <w:rsid w:val="009C45FA"/>
    <w:rsid w:val="009F12A3"/>
    <w:rsid w:val="00A7220B"/>
    <w:rsid w:val="00A877E6"/>
    <w:rsid w:val="00AA37C2"/>
    <w:rsid w:val="00AB3A2C"/>
    <w:rsid w:val="00AD03AA"/>
    <w:rsid w:val="00AF1C20"/>
    <w:rsid w:val="00B20189"/>
    <w:rsid w:val="00B45D67"/>
    <w:rsid w:val="00B54DCC"/>
    <w:rsid w:val="00B56807"/>
    <w:rsid w:val="00B75850"/>
    <w:rsid w:val="00B90EDF"/>
    <w:rsid w:val="00B93225"/>
    <w:rsid w:val="00BA33E1"/>
    <w:rsid w:val="00BB7105"/>
    <w:rsid w:val="00BD192A"/>
    <w:rsid w:val="00BE6214"/>
    <w:rsid w:val="00BF1A90"/>
    <w:rsid w:val="00C254FB"/>
    <w:rsid w:val="00C53500"/>
    <w:rsid w:val="00C64F6C"/>
    <w:rsid w:val="00C70FF5"/>
    <w:rsid w:val="00CB3458"/>
    <w:rsid w:val="00CB79EF"/>
    <w:rsid w:val="00CC1AAC"/>
    <w:rsid w:val="00CD3B19"/>
    <w:rsid w:val="00CE681B"/>
    <w:rsid w:val="00CF2B5F"/>
    <w:rsid w:val="00D23A48"/>
    <w:rsid w:val="00D9218C"/>
    <w:rsid w:val="00DA46B5"/>
    <w:rsid w:val="00DB34C9"/>
    <w:rsid w:val="00DF71AF"/>
    <w:rsid w:val="00E034A7"/>
    <w:rsid w:val="00E23DED"/>
    <w:rsid w:val="00E33E08"/>
    <w:rsid w:val="00E37BA9"/>
    <w:rsid w:val="00E43BA7"/>
    <w:rsid w:val="00E5053C"/>
    <w:rsid w:val="00E63CC0"/>
    <w:rsid w:val="00E66E87"/>
    <w:rsid w:val="00EB06B6"/>
    <w:rsid w:val="00EB1D93"/>
    <w:rsid w:val="00EB1FF3"/>
    <w:rsid w:val="00EC2B3D"/>
    <w:rsid w:val="00EC434B"/>
    <w:rsid w:val="00EE40E3"/>
    <w:rsid w:val="00F931C6"/>
    <w:rsid w:val="00F95354"/>
    <w:rsid w:val="00FA4FFB"/>
    <w:rsid w:val="00FC01BD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5FCD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customStyle="1" w:styleId="TableNormal">
    <w:name w:val="Table Normal"/>
    <w:uiPriority w:val="2"/>
    <w:semiHidden/>
    <w:unhideWhenUsed/>
    <w:qFormat/>
    <w:rsid w:val="00794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794995"/>
    <w:pPr>
      <w:ind w:left="94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794995"/>
  </w:style>
  <w:style w:type="paragraph" w:styleId="Revisin">
    <w:name w:val="Revision"/>
    <w:hidden/>
    <w:uiPriority w:val="99"/>
    <w:semiHidden/>
    <w:rsid w:val="00702B61"/>
    <w:pPr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%20round\Documents\GHA\gha%20trabajos\area%20talento%20humano\plantilla%20Membreteada\uso%20juridico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20ED-27B0-42D4-9E01-730A7C4B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3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round</dc:creator>
  <cp:keywords/>
  <dc:description/>
  <cp:lastModifiedBy>Laura Andrea Cruz Rincón</cp:lastModifiedBy>
  <cp:revision>4</cp:revision>
  <cp:lastPrinted>2025-07-07T15:53:00Z</cp:lastPrinted>
  <dcterms:created xsi:type="dcterms:W3CDTF">2025-07-08T13:21:00Z</dcterms:created>
  <dcterms:modified xsi:type="dcterms:W3CDTF">2025-07-08T13:24:00Z</dcterms:modified>
</cp:coreProperties>
</file>